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1B3A" w14:textId="49208132" w:rsidR="00522304" w:rsidRPr="001E12DC" w:rsidRDefault="00522304" w:rsidP="00522304">
      <w:pPr>
        <w:pStyle w:val="MDPI11articletype"/>
        <w:rPr>
          <w:lang w:val="pt-BR"/>
        </w:rPr>
      </w:pPr>
    </w:p>
    <w:p w14:paraId="072D665A" w14:textId="50D47C3A" w:rsidR="00522304" w:rsidRPr="00D27443" w:rsidRDefault="001E12DC" w:rsidP="00522304">
      <w:pPr>
        <w:pStyle w:val="MDPI12title"/>
        <w:rPr>
          <w:lang w:val="pt-BR"/>
        </w:rPr>
      </w:pPr>
      <w:r w:rsidRPr="00D27443">
        <w:rPr>
          <w:lang w:val="pt-BR"/>
        </w:rPr>
        <w:t>Título</w:t>
      </w:r>
      <w:r w:rsidR="00085A49">
        <w:rPr>
          <w:lang w:val="pt-BR"/>
        </w:rPr>
        <w:t xml:space="preserve"> (</w:t>
      </w:r>
      <w:r w:rsidR="00085A49" w:rsidRPr="000B27B7">
        <w:rPr>
          <w:highlight w:val="yellow"/>
          <w:lang w:val="pt-BR"/>
        </w:rPr>
        <w:t>até 20 palavras</w:t>
      </w:r>
      <w:r w:rsidR="00085A49">
        <w:rPr>
          <w:lang w:val="pt-BR"/>
        </w:rPr>
        <w:t>)</w:t>
      </w:r>
    </w:p>
    <w:p w14:paraId="73BC3BEC" w14:textId="69EBE121" w:rsidR="0008598A" w:rsidRPr="00D27443" w:rsidRDefault="001E12DC" w:rsidP="004C28D0">
      <w:pPr>
        <w:pStyle w:val="MDPI13authornames"/>
        <w:rPr>
          <w:b w:val="0"/>
          <w:bCs/>
          <w:lang w:val="pt-BR"/>
        </w:rPr>
      </w:pPr>
      <w:r w:rsidRPr="00D27443">
        <w:rPr>
          <w:b w:val="0"/>
          <w:bCs/>
          <w:lang w:val="pt-BR"/>
        </w:rPr>
        <w:t>Autores</w:t>
      </w:r>
      <w:r w:rsidR="00D27443" w:rsidRPr="00D27443">
        <w:rPr>
          <w:b w:val="0"/>
          <w:bCs/>
          <w:lang w:val="pt-BR"/>
        </w:rPr>
        <w:t xml:space="preserve"> </w:t>
      </w:r>
      <w:r w:rsidR="00D27443" w:rsidRPr="000B27B7">
        <w:rPr>
          <w:b w:val="0"/>
          <w:bCs/>
          <w:highlight w:val="yellow"/>
          <w:lang w:val="pt-BR"/>
        </w:rPr>
        <w:t>(nome completo</w:t>
      </w:r>
      <w:r w:rsidR="00085A49" w:rsidRPr="000B27B7">
        <w:rPr>
          <w:b w:val="0"/>
          <w:bCs/>
          <w:highlight w:val="yellow"/>
          <w:lang w:val="pt-BR"/>
        </w:rPr>
        <w:t>; instituição de vínculo; e-mail)</w:t>
      </w:r>
    </w:p>
    <w:p w14:paraId="041F9C8D" w14:textId="6D0EA576" w:rsidR="00522304" w:rsidRPr="00FC4C14" w:rsidRDefault="00623DE5" w:rsidP="004C28D0">
      <w:pPr>
        <w:pStyle w:val="MDPI17abstract"/>
        <w:ind w:left="0"/>
        <w:rPr>
          <w:bCs/>
          <w:szCs w:val="18"/>
          <w:lang w:val="pt-BR"/>
        </w:rPr>
      </w:pPr>
      <w:r>
        <w:rPr>
          <w:b/>
          <w:szCs w:val="18"/>
          <w:lang w:val="pt-BR"/>
        </w:rPr>
        <w:t>Resumo</w:t>
      </w:r>
      <w:r w:rsidR="00522304" w:rsidRPr="00D27443">
        <w:rPr>
          <w:b/>
          <w:szCs w:val="18"/>
          <w:lang w:val="pt-BR"/>
        </w:rPr>
        <w:t>:</w:t>
      </w:r>
      <w:r w:rsidR="005E236A">
        <w:rPr>
          <w:b/>
          <w:szCs w:val="18"/>
          <w:lang w:val="pt-BR"/>
        </w:rPr>
        <w:t xml:space="preserve"> </w:t>
      </w:r>
      <w:r w:rsidR="00FC4C14" w:rsidRPr="000B27B7">
        <w:rPr>
          <w:bCs/>
          <w:szCs w:val="18"/>
          <w:highlight w:val="yellow"/>
          <w:lang w:val="pt-BR"/>
        </w:rPr>
        <w:t>(2</w:t>
      </w:r>
      <w:r w:rsidR="00900EAE">
        <w:rPr>
          <w:bCs/>
          <w:szCs w:val="18"/>
          <w:highlight w:val="yellow"/>
          <w:lang w:val="pt-BR"/>
        </w:rPr>
        <w:t>0</w:t>
      </w:r>
      <w:r w:rsidR="00FC4C14" w:rsidRPr="000B27B7">
        <w:rPr>
          <w:bCs/>
          <w:szCs w:val="18"/>
          <w:highlight w:val="yellow"/>
          <w:lang w:val="pt-BR"/>
        </w:rPr>
        <w:t>0 palavras</w:t>
      </w:r>
      <w:r w:rsidR="00FC4C14" w:rsidRPr="00FC4C14">
        <w:rPr>
          <w:bCs/>
          <w:szCs w:val="18"/>
          <w:lang w:val="pt-BR"/>
        </w:rPr>
        <w:t>)</w:t>
      </w:r>
    </w:p>
    <w:p w14:paraId="4BC57EE6" w14:textId="319D3C8B" w:rsidR="00522304" w:rsidRPr="005E236A" w:rsidRDefault="009B0B3A" w:rsidP="004C28D0">
      <w:pPr>
        <w:pStyle w:val="MDPI18keywords"/>
        <w:ind w:left="0"/>
        <w:rPr>
          <w:szCs w:val="18"/>
          <w:lang w:val="pt-BR"/>
        </w:rPr>
      </w:pPr>
      <w:r w:rsidRPr="005E236A">
        <w:rPr>
          <w:b/>
          <w:szCs w:val="18"/>
          <w:lang w:val="pt-BR"/>
        </w:rPr>
        <w:t>Palavras-chave</w:t>
      </w:r>
      <w:r w:rsidR="00522304" w:rsidRPr="005E236A">
        <w:rPr>
          <w:b/>
          <w:szCs w:val="18"/>
          <w:lang w:val="pt-BR"/>
        </w:rPr>
        <w:t xml:space="preserve">: </w:t>
      </w:r>
      <w:r w:rsidR="005E236A" w:rsidRPr="000B27B7">
        <w:rPr>
          <w:bCs/>
          <w:szCs w:val="18"/>
          <w:highlight w:val="yellow"/>
          <w:lang w:val="pt-BR"/>
        </w:rPr>
        <w:t>(</w:t>
      </w:r>
      <w:r w:rsidR="00FC4C14" w:rsidRPr="000B27B7">
        <w:rPr>
          <w:bCs/>
          <w:szCs w:val="18"/>
          <w:highlight w:val="yellow"/>
          <w:lang w:val="pt-BR"/>
        </w:rPr>
        <w:t>3</w:t>
      </w:r>
      <w:r w:rsidR="005E236A" w:rsidRPr="000B27B7">
        <w:rPr>
          <w:bCs/>
          <w:szCs w:val="18"/>
          <w:highlight w:val="yellow"/>
          <w:lang w:val="pt-BR"/>
        </w:rPr>
        <w:t xml:space="preserve"> palavras)</w:t>
      </w:r>
    </w:p>
    <w:p w14:paraId="72A227CD" w14:textId="77777777" w:rsidR="00522304" w:rsidRPr="005E236A" w:rsidRDefault="00522304" w:rsidP="004C28D0">
      <w:pPr>
        <w:pStyle w:val="MDPI19line"/>
        <w:ind w:left="142"/>
        <w:rPr>
          <w:lang w:val="pt-BR"/>
        </w:rPr>
      </w:pPr>
    </w:p>
    <w:p w14:paraId="0E2260F8" w14:textId="1299B76F" w:rsidR="00C72372" w:rsidRDefault="00C72372" w:rsidP="004C28D0">
      <w:pPr>
        <w:pStyle w:val="MDPI21heading1"/>
        <w:ind w:left="0"/>
        <w:rPr>
          <w:lang w:val="pt-BR" w:eastAsia="zh-CN"/>
        </w:rPr>
      </w:pPr>
      <w:r w:rsidRPr="000B27B7">
        <w:rPr>
          <w:highlight w:val="yellow"/>
          <w:lang w:val="pt-BR" w:eastAsia="zh-CN"/>
        </w:rPr>
        <w:t xml:space="preserve">O texto deverá conter, no mínimo, </w:t>
      </w:r>
      <w:r w:rsidR="00AF4F1D">
        <w:rPr>
          <w:highlight w:val="yellow"/>
          <w:lang w:val="pt-BR" w:eastAsia="zh-CN"/>
        </w:rPr>
        <w:t>5</w:t>
      </w:r>
      <w:r w:rsidRPr="000B27B7">
        <w:rPr>
          <w:highlight w:val="yellow"/>
          <w:lang w:val="pt-BR" w:eastAsia="zh-CN"/>
        </w:rPr>
        <w:t xml:space="preserve">.000 </w:t>
      </w:r>
      <w:r w:rsidR="00AF4F1D">
        <w:rPr>
          <w:highlight w:val="yellow"/>
          <w:lang w:val="pt-BR" w:eastAsia="zh-CN"/>
        </w:rPr>
        <w:t xml:space="preserve">e no máximo 8.000 </w:t>
      </w:r>
      <w:r w:rsidRPr="000B27B7">
        <w:rPr>
          <w:highlight w:val="yellow"/>
          <w:lang w:val="pt-BR" w:eastAsia="zh-CN"/>
        </w:rPr>
        <w:t>palavras</w:t>
      </w:r>
      <w:r w:rsidR="00AF4F1D">
        <w:rPr>
          <w:lang w:val="pt-BR" w:eastAsia="zh-CN"/>
        </w:rPr>
        <w:t>.</w:t>
      </w:r>
      <w:r w:rsidR="002636BB">
        <w:rPr>
          <w:lang w:val="pt-BR" w:eastAsia="zh-CN"/>
        </w:rPr>
        <w:t xml:space="preserve"> </w:t>
      </w:r>
    </w:p>
    <w:p w14:paraId="1F11B2DC" w14:textId="49D86834" w:rsidR="00522304" w:rsidRPr="00C66562" w:rsidRDefault="00522304" w:rsidP="004C28D0">
      <w:pPr>
        <w:pStyle w:val="MDPI21heading1"/>
        <w:ind w:left="0"/>
        <w:rPr>
          <w:lang w:val="pt-BR" w:eastAsia="zh-CN"/>
        </w:rPr>
      </w:pPr>
      <w:r w:rsidRPr="00C66562">
        <w:rPr>
          <w:lang w:val="pt-BR" w:eastAsia="zh-CN"/>
        </w:rPr>
        <w:t>1. Introd</w:t>
      </w:r>
      <w:r w:rsidR="009B0B3A" w:rsidRPr="00C66562">
        <w:rPr>
          <w:lang w:val="pt-BR" w:eastAsia="zh-CN"/>
        </w:rPr>
        <w:t>ução</w:t>
      </w:r>
    </w:p>
    <w:p w14:paraId="1C620331" w14:textId="71214687" w:rsidR="009F02E2" w:rsidRDefault="00085A49" w:rsidP="004C28D0">
      <w:pPr>
        <w:pStyle w:val="MDPI31text"/>
        <w:ind w:left="0" w:firstLine="0"/>
        <w:rPr>
          <w:lang w:val="pt-BR"/>
        </w:rPr>
      </w:pPr>
      <w:r w:rsidRPr="00C66562">
        <w:rPr>
          <w:lang w:val="pt-BR"/>
        </w:rPr>
        <w:t>X</w:t>
      </w:r>
      <w:r w:rsidR="00A94921" w:rsidRPr="00C66562">
        <w:rPr>
          <w:lang w:val="pt-BR"/>
        </w:rPr>
        <w:t>xxxxxxxxxxxxxxx</w:t>
      </w:r>
      <w:r w:rsidR="00C66562" w:rsidRPr="00C66562">
        <w:rPr>
          <w:lang w:val="pt-BR"/>
        </w:rPr>
        <w:t>xxxxxxxxxxxxxxxxxxxxxxxxxxxxxxxxxxxxxxxxxxxxxxxxxx</w:t>
      </w:r>
      <w:r w:rsidR="00C66562">
        <w:rPr>
          <w:lang w:val="pt-BR"/>
        </w:rPr>
        <w:t>xxxxxxxxxxxxxxxxxxxxxxxxxxxxxx</w:t>
      </w:r>
    </w:p>
    <w:p w14:paraId="119DBE55" w14:textId="77777777" w:rsidR="00085A49" w:rsidRDefault="00085A49" w:rsidP="004C28D0">
      <w:pPr>
        <w:pStyle w:val="MDPI31text"/>
        <w:ind w:left="0" w:firstLine="0"/>
        <w:rPr>
          <w:lang w:val="pt-BR"/>
        </w:rPr>
      </w:pPr>
    </w:p>
    <w:p w14:paraId="202EDC63" w14:textId="65226926" w:rsidR="00085A49" w:rsidRPr="00C66562" w:rsidRDefault="00623DE5" w:rsidP="004C28D0">
      <w:pPr>
        <w:pStyle w:val="MDPI21heading1"/>
        <w:ind w:left="0"/>
        <w:rPr>
          <w:lang w:val="pt-BR" w:eastAsia="zh-CN"/>
        </w:rPr>
      </w:pPr>
      <w:r>
        <w:rPr>
          <w:lang w:val="pt-BR" w:eastAsia="zh-CN"/>
        </w:rPr>
        <w:t>2</w:t>
      </w:r>
      <w:r w:rsidR="00085A49" w:rsidRPr="00C66562">
        <w:rPr>
          <w:lang w:val="pt-BR" w:eastAsia="zh-CN"/>
        </w:rPr>
        <w:t xml:space="preserve">. </w:t>
      </w:r>
      <w:r w:rsidR="00460946">
        <w:rPr>
          <w:lang w:val="pt-BR" w:eastAsia="zh-CN"/>
        </w:rPr>
        <w:t>Objetivo(s)</w:t>
      </w:r>
    </w:p>
    <w:p w14:paraId="40C97524" w14:textId="77777777" w:rsidR="00085A49" w:rsidRPr="00C66562" w:rsidRDefault="00085A49" w:rsidP="004C28D0">
      <w:pPr>
        <w:pStyle w:val="MDPI31text"/>
        <w:ind w:left="0" w:firstLine="0"/>
        <w:rPr>
          <w:lang w:val="pt-BR"/>
        </w:rPr>
      </w:pPr>
      <w:r w:rsidRPr="00C66562">
        <w:rPr>
          <w:lang w:val="pt-BR"/>
        </w:rPr>
        <w:t>xxxxxxxxxxxxxxxxxxxxxxxxxxxxxxxxxxxxxxxxxxxxxxxxxxxxxxxxxxxxxxxxxx</w:t>
      </w:r>
      <w:r>
        <w:rPr>
          <w:lang w:val="pt-BR"/>
        </w:rPr>
        <w:t>xxxxxxxxxxxxxxxxxxxxxxxxxxxxxx</w:t>
      </w:r>
    </w:p>
    <w:p w14:paraId="4CCCC5B9" w14:textId="77777777" w:rsidR="00085A49" w:rsidRDefault="00085A49" w:rsidP="004C28D0">
      <w:pPr>
        <w:pStyle w:val="MDPI31text"/>
        <w:ind w:left="0" w:firstLine="0"/>
        <w:rPr>
          <w:lang w:val="pt-BR"/>
        </w:rPr>
      </w:pPr>
    </w:p>
    <w:p w14:paraId="3F303C13" w14:textId="77777777" w:rsidR="005E236A" w:rsidRDefault="005E236A" w:rsidP="004C28D0">
      <w:pPr>
        <w:pStyle w:val="MDPI31text"/>
        <w:ind w:left="0" w:firstLine="0"/>
        <w:rPr>
          <w:lang w:val="pt-BR"/>
        </w:rPr>
      </w:pPr>
    </w:p>
    <w:p w14:paraId="5DAA3B5F" w14:textId="22BBEA9A" w:rsidR="005E236A" w:rsidRPr="00C66562" w:rsidRDefault="00460946" w:rsidP="004C28D0">
      <w:pPr>
        <w:pStyle w:val="MDPI21heading1"/>
        <w:ind w:left="0"/>
        <w:rPr>
          <w:lang w:val="pt-BR" w:eastAsia="zh-CN"/>
        </w:rPr>
      </w:pPr>
      <w:r>
        <w:rPr>
          <w:lang w:val="pt-BR" w:eastAsia="zh-CN"/>
        </w:rPr>
        <w:t>3</w:t>
      </w:r>
      <w:r w:rsidR="005E236A" w:rsidRPr="00C66562">
        <w:rPr>
          <w:lang w:val="pt-BR" w:eastAsia="zh-CN"/>
        </w:rPr>
        <w:t xml:space="preserve">. </w:t>
      </w:r>
      <w:r>
        <w:rPr>
          <w:lang w:val="pt-BR" w:eastAsia="zh-CN"/>
        </w:rPr>
        <w:t xml:space="preserve">Método </w:t>
      </w:r>
    </w:p>
    <w:p w14:paraId="66B48B45" w14:textId="77777777" w:rsidR="005E236A" w:rsidRPr="00C66562" w:rsidRDefault="005E236A" w:rsidP="004C28D0">
      <w:pPr>
        <w:pStyle w:val="MDPI31text"/>
        <w:ind w:left="0" w:firstLine="0"/>
        <w:rPr>
          <w:lang w:val="pt-BR"/>
        </w:rPr>
      </w:pPr>
      <w:r w:rsidRPr="00C66562">
        <w:rPr>
          <w:lang w:val="pt-BR"/>
        </w:rPr>
        <w:t>xxxxxxxxxxxxxxxxxxxxxxxxxxxxxxxxxxxxxxxxxxxxxxxxxxxxxxxxxxxxxxxxxx</w:t>
      </w:r>
      <w:r>
        <w:rPr>
          <w:lang w:val="pt-BR"/>
        </w:rPr>
        <w:t>xxxxxxxxxxxxxxxxxxxxxxxxxxxxxx</w:t>
      </w:r>
    </w:p>
    <w:p w14:paraId="5F66F1F8" w14:textId="77777777" w:rsidR="005E236A" w:rsidRDefault="005E236A" w:rsidP="004C28D0">
      <w:pPr>
        <w:pStyle w:val="MDPI31text"/>
        <w:ind w:left="0" w:firstLine="0"/>
        <w:rPr>
          <w:lang w:val="pt-BR"/>
        </w:rPr>
      </w:pPr>
    </w:p>
    <w:p w14:paraId="6A2C8197" w14:textId="77777777" w:rsidR="005E236A" w:rsidRDefault="005E236A" w:rsidP="004C28D0">
      <w:pPr>
        <w:pStyle w:val="MDPI31text"/>
        <w:ind w:left="0" w:firstLine="0"/>
        <w:rPr>
          <w:lang w:val="pt-BR"/>
        </w:rPr>
      </w:pPr>
    </w:p>
    <w:p w14:paraId="00358EA8" w14:textId="658B3B07" w:rsidR="005E236A" w:rsidRPr="00C66562" w:rsidRDefault="00460946" w:rsidP="004C28D0">
      <w:pPr>
        <w:pStyle w:val="MDPI21heading1"/>
        <w:ind w:left="0"/>
        <w:rPr>
          <w:lang w:val="pt-BR" w:eastAsia="zh-CN"/>
        </w:rPr>
      </w:pPr>
      <w:r>
        <w:rPr>
          <w:lang w:val="pt-BR" w:eastAsia="zh-CN"/>
        </w:rPr>
        <w:t>4</w:t>
      </w:r>
      <w:r w:rsidR="005E236A" w:rsidRPr="00C66562">
        <w:rPr>
          <w:lang w:val="pt-BR" w:eastAsia="zh-CN"/>
        </w:rPr>
        <w:t xml:space="preserve">. </w:t>
      </w:r>
      <w:r>
        <w:rPr>
          <w:lang w:val="pt-BR" w:eastAsia="zh-CN"/>
        </w:rPr>
        <w:t>Resultados</w:t>
      </w:r>
    </w:p>
    <w:p w14:paraId="21AE76F5" w14:textId="77777777" w:rsidR="005E236A" w:rsidRPr="00C66562" w:rsidRDefault="005E236A" w:rsidP="004C28D0">
      <w:pPr>
        <w:pStyle w:val="MDPI31text"/>
        <w:ind w:left="0" w:firstLine="0"/>
        <w:rPr>
          <w:lang w:val="pt-BR"/>
        </w:rPr>
      </w:pPr>
      <w:r w:rsidRPr="00C66562">
        <w:rPr>
          <w:lang w:val="pt-BR"/>
        </w:rPr>
        <w:t>xxxxxxxxxxxxxxxxxxxxxxxxxxxxxxxxxxxxxxxxxxxxxxxxxxxxxxxxxxxxxxxxxx</w:t>
      </w:r>
      <w:r>
        <w:rPr>
          <w:lang w:val="pt-BR"/>
        </w:rPr>
        <w:t>xxxxxxxxxxxxxxxxxxxxxxxxxxxxxx</w:t>
      </w:r>
    </w:p>
    <w:p w14:paraId="59D77656" w14:textId="77777777" w:rsidR="005E236A" w:rsidRDefault="005E236A" w:rsidP="004C28D0">
      <w:pPr>
        <w:pStyle w:val="MDPI31text"/>
        <w:ind w:left="0" w:firstLine="0"/>
        <w:rPr>
          <w:lang w:val="pt-BR"/>
        </w:rPr>
      </w:pPr>
    </w:p>
    <w:p w14:paraId="75021306" w14:textId="77777777" w:rsidR="005E236A" w:rsidRDefault="005E236A" w:rsidP="004C28D0">
      <w:pPr>
        <w:pStyle w:val="MDPI31text"/>
        <w:ind w:left="0" w:firstLine="0"/>
        <w:rPr>
          <w:lang w:val="pt-BR"/>
        </w:rPr>
      </w:pPr>
    </w:p>
    <w:p w14:paraId="5AC1E807" w14:textId="136DA5FA" w:rsidR="005E236A" w:rsidRPr="00C66562" w:rsidRDefault="00460946" w:rsidP="004C28D0">
      <w:pPr>
        <w:pStyle w:val="MDPI21heading1"/>
        <w:ind w:left="0"/>
        <w:rPr>
          <w:lang w:val="pt-BR" w:eastAsia="zh-CN"/>
        </w:rPr>
      </w:pPr>
      <w:r>
        <w:rPr>
          <w:lang w:val="pt-BR" w:eastAsia="zh-CN"/>
        </w:rPr>
        <w:t>5</w:t>
      </w:r>
      <w:r w:rsidR="005E236A" w:rsidRPr="00C66562">
        <w:rPr>
          <w:lang w:val="pt-BR" w:eastAsia="zh-CN"/>
        </w:rPr>
        <w:t xml:space="preserve">. </w:t>
      </w:r>
      <w:r>
        <w:rPr>
          <w:lang w:val="pt-BR" w:eastAsia="zh-CN"/>
        </w:rPr>
        <w:t>Conc</w:t>
      </w:r>
      <w:r w:rsidR="0004354B">
        <w:rPr>
          <w:lang w:val="pt-BR" w:eastAsia="zh-CN"/>
        </w:rPr>
        <w:t>lusões ou considerações finais</w:t>
      </w:r>
    </w:p>
    <w:p w14:paraId="5BEF49CE" w14:textId="77777777" w:rsidR="005E236A" w:rsidRPr="00C66562" w:rsidRDefault="005E236A" w:rsidP="004C28D0">
      <w:pPr>
        <w:pStyle w:val="MDPI31text"/>
        <w:ind w:left="0" w:firstLine="0"/>
        <w:rPr>
          <w:lang w:val="pt-BR"/>
        </w:rPr>
      </w:pPr>
      <w:r w:rsidRPr="00C66562">
        <w:rPr>
          <w:lang w:val="pt-BR"/>
        </w:rPr>
        <w:t>xxxxxxxxxxxxxxxxxxxxxxxxxxxxxxxxxxxxxxxxxxxxxxxxxxxxxxxxxxxxxxxxxx</w:t>
      </w:r>
      <w:r>
        <w:rPr>
          <w:lang w:val="pt-BR"/>
        </w:rPr>
        <w:t>xxxxxxxxxxxxxxxxxxxxxxxxxxxxxx</w:t>
      </w:r>
    </w:p>
    <w:p w14:paraId="42C0F5F1" w14:textId="77777777" w:rsidR="005E236A" w:rsidRPr="00C66562" w:rsidRDefault="005E236A" w:rsidP="004C28D0">
      <w:pPr>
        <w:pStyle w:val="MDPI31text"/>
        <w:ind w:left="142" w:firstLine="0"/>
        <w:rPr>
          <w:lang w:val="pt-BR"/>
        </w:rPr>
      </w:pPr>
    </w:p>
    <w:p w14:paraId="5ACD95BB" w14:textId="77777777" w:rsidR="009D6667" w:rsidRPr="00C66562" w:rsidRDefault="009D6667" w:rsidP="004C28D0">
      <w:pPr>
        <w:pStyle w:val="MDPI31text"/>
        <w:ind w:left="142" w:firstLine="0"/>
        <w:rPr>
          <w:lang w:val="pt-BR"/>
        </w:rPr>
      </w:pPr>
    </w:p>
    <w:p w14:paraId="258CBCB6" w14:textId="77777777" w:rsidR="009D6667" w:rsidRPr="00C66562" w:rsidRDefault="009D6667" w:rsidP="004C28D0">
      <w:pPr>
        <w:pStyle w:val="MDPI31text"/>
        <w:ind w:left="142" w:firstLine="0"/>
        <w:rPr>
          <w:lang w:val="pt-BR"/>
        </w:rPr>
      </w:pPr>
    </w:p>
    <w:p w14:paraId="48333282" w14:textId="6EBA49A1" w:rsidR="00C66562" w:rsidRPr="00A001E5" w:rsidRDefault="00562B3D" w:rsidP="004C28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rPr>
          <w:b/>
          <w:sz w:val="18"/>
          <w:szCs w:val="18"/>
          <w:lang w:val="pt-BR"/>
        </w:rPr>
      </w:pPr>
      <w:r w:rsidRPr="00A001E5">
        <w:rPr>
          <w:b/>
          <w:sz w:val="18"/>
          <w:szCs w:val="18"/>
          <w:highlight w:val="yellow"/>
          <w:lang w:val="pt-BR"/>
        </w:rPr>
        <w:t>Contribuições dos Autores</w:t>
      </w:r>
      <w:r w:rsidR="004E5180" w:rsidRPr="00A001E5">
        <w:rPr>
          <w:b/>
          <w:sz w:val="18"/>
          <w:szCs w:val="18"/>
          <w:highlight w:val="yellow"/>
          <w:lang w:val="pt-BR"/>
        </w:rPr>
        <w:t>:</w:t>
      </w:r>
      <w:r w:rsidR="004E5180" w:rsidRPr="00A001E5">
        <w:rPr>
          <w:b/>
          <w:sz w:val="18"/>
          <w:szCs w:val="18"/>
          <w:lang w:val="pt-BR"/>
        </w:rPr>
        <w:t xml:space="preserve"> </w:t>
      </w:r>
      <w:r w:rsidR="00C66562" w:rsidRPr="00A001E5">
        <w:rPr>
          <w:b/>
          <w:sz w:val="18"/>
          <w:szCs w:val="18"/>
          <w:lang w:val="pt-BR"/>
        </w:rPr>
        <w:t xml:space="preserve"> </w:t>
      </w:r>
    </w:p>
    <w:p w14:paraId="112F9FB2" w14:textId="2E86E74A" w:rsidR="00612BCC" w:rsidRPr="00A001E5" w:rsidRDefault="00612BCC" w:rsidP="004A2C41">
      <w:pPr>
        <w:pStyle w:val="MDPI35textbeforelist"/>
        <w:rPr>
          <w:lang w:val="pt-BR"/>
        </w:rPr>
      </w:pPr>
    </w:p>
    <w:p w14:paraId="5B8C4824" w14:textId="77777777" w:rsidR="00C90FC4" w:rsidRPr="00A001E5" w:rsidRDefault="00C90FC4" w:rsidP="004A2C41">
      <w:pPr>
        <w:pStyle w:val="MDPI35textbeforelist"/>
        <w:rPr>
          <w:lang w:val="pt-BR"/>
        </w:rPr>
      </w:pPr>
    </w:p>
    <w:p w14:paraId="4BED596D" w14:textId="2CD07758" w:rsidR="00522304" w:rsidRPr="00A001E5" w:rsidRDefault="00FD3BCF" w:rsidP="00183AB8">
      <w:pPr>
        <w:pStyle w:val="MDPI21heading1"/>
        <w:ind w:left="0"/>
        <w:rPr>
          <w:lang w:val="pt-BR"/>
        </w:rPr>
      </w:pPr>
      <w:r w:rsidRPr="00A001E5">
        <w:rPr>
          <w:lang w:val="pt-BR"/>
        </w:rPr>
        <w:t>Referências</w:t>
      </w:r>
      <w:r w:rsidR="00900EAE" w:rsidRPr="00A001E5">
        <w:rPr>
          <w:lang w:val="pt-BR"/>
        </w:rPr>
        <w:t xml:space="preserve"> </w:t>
      </w:r>
      <w:r w:rsidR="00900EAE" w:rsidRPr="009F29A8">
        <w:rPr>
          <w:highlight w:val="yellow"/>
          <w:lang w:val="pt-BR"/>
        </w:rPr>
        <w:t>(ABNT)</w:t>
      </w:r>
    </w:p>
    <w:p w14:paraId="62C6D3EF" w14:textId="17C3AB1B" w:rsidR="004B792D" w:rsidRDefault="00261B07" w:rsidP="004B792D">
      <w:pPr>
        <w:pStyle w:val="MDPI71References"/>
        <w:numPr>
          <w:ilvl w:val="0"/>
          <w:numId w:val="4"/>
        </w:numPr>
      </w:pPr>
      <w:proofErr w:type="spellStart"/>
      <w:r>
        <w:t>xxxxxxxxxxxxxxxxxxxxxx</w:t>
      </w:r>
      <w:proofErr w:type="spellEnd"/>
    </w:p>
    <w:p w14:paraId="7C513D23" w14:textId="3EADE98D" w:rsidR="00261B07" w:rsidRDefault="00261B07" w:rsidP="00261B07">
      <w:pPr>
        <w:pStyle w:val="MDPI71References"/>
        <w:numPr>
          <w:ilvl w:val="0"/>
          <w:numId w:val="4"/>
        </w:numPr>
      </w:pPr>
      <w:proofErr w:type="spellStart"/>
      <w:r>
        <w:lastRenderedPageBreak/>
        <w:t>xxxxxxxxxxxxxxxxxx</w:t>
      </w:r>
      <w:proofErr w:type="spellEnd"/>
      <w:r>
        <w:t xml:space="preserve"> </w:t>
      </w:r>
    </w:p>
    <w:p w14:paraId="6A5CAD04" w14:textId="77777777" w:rsidR="0056325C" w:rsidRDefault="0056325C" w:rsidP="0056325C">
      <w:pPr>
        <w:pStyle w:val="MDPI71References"/>
        <w:numPr>
          <w:ilvl w:val="0"/>
          <w:numId w:val="0"/>
        </w:numPr>
        <w:ind w:left="780"/>
      </w:pPr>
    </w:p>
    <w:p w14:paraId="4DEC5BE7" w14:textId="77777777" w:rsidR="004E5180" w:rsidRDefault="004E5180" w:rsidP="0056325C">
      <w:pPr>
        <w:pStyle w:val="MDPI71References"/>
        <w:numPr>
          <w:ilvl w:val="0"/>
          <w:numId w:val="0"/>
        </w:numPr>
        <w:ind w:left="780"/>
      </w:pPr>
    </w:p>
    <w:p w14:paraId="79FCCC5F" w14:textId="77777777" w:rsidR="004B346F" w:rsidRDefault="004B346F" w:rsidP="0056325C">
      <w:pPr>
        <w:pStyle w:val="MDPI71References"/>
        <w:numPr>
          <w:ilvl w:val="0"/>
          <w:numId w:val="0"/>
        </w:numPr>
        <w:ind w:left="780"/>
      </w:pPr>
    </w:p>
    <w:p w14:paraId="493ADA43" w14:textId="037244E5" w:rsidR="004E5180" w:rsidRPr="004E5180" w:rsidRDefault="004E5180" w:rsidP="004E5180">
      <w:pPr>
        <w:pStyle w:val="MDPI71References"/>
        <w:numPr>
          <w:ilvl w:val="0"/>
          <w:numId w:val="0"/>
        </w:numPr>
        <w:ind w:left="425" w:hanging="425"/>
        <w:rPr>
          <w:lang w:val="pt-BR"/>
        </w:rPr>
      </w:pPr>
      <w:r w:rsidRPr="00321A2B">
        <w:rPr>
          <w:highlight w:val="yellow"/>
          <w:lang w:val="pt-BR"/>
        </w:rPr>
        <w:t xml:space="preserve">Configuração para tabelas, fórmulas </w:t>
      </w:r>
      <w:r w:rsidR="004B346F" w:rsidRPr="00321A2B">
        <w:rPr>
          <w:highlight w:val="yellow"/>
          <w:lang w:val="pt-BR"/>
        </w:rPr>
        <w:t>ou figuras</w:t>
      </w:r>
      <w:r w:rsidR="00321A2B" w:rsidRPr="00321A2B">
        <w:rPr>
          <w:highlight w:val="yellow"/>
          <w:lang w:val="pt-BR"/>
        </w:rPr>
        <w:t xml:space="preserve">: </w:t>
      </w:r>
      <w:r w:rsidR="004B346F" w:rsidRPr="00321A2B">
        <w:rPr>
          <w:highlight w:val="yellow"/>
          <w:lang w:val="pt-BR"/>
        </w:rPr>
        <w:t xml:space="preserve">selecione, copie e cole no local </w:t>
      </w:r>
      <w:r w:rsidR="00321A2B" w:rsidRPr="00321A2B">
        <w:rPr>
          <w:highlight w:val="yellow"/>
          <w:lang w:val="pt-BR"/>
        </w:rPr>
        <w:t>desejado.</w:t>
      </w:r>
      <w:r w:rsidR="00321A2B">
        <w:rPr>
          <w:lang w:val="pt-BR"/>
        </w:rPr>
        <w:t xml:space="preserve"> </w:t>
      </w:r>
    </w:p>
    <w:p w14:paraId="19EC72C4" w14:textId="77777777" w:rsidR="004E5180" w:rsidRPr="004E5180" w:rsidRDefault="004E5180" w:rsidP="0056325C">
      <w:pPr>
        <w:pStyle w:val="MDPI71References"/>
        <w:numPr>
          <w:ilvl w:val="0"/>
          <w:numId w:val="0"/>
        </w:numPr>
        <w:ind w:left="780"/>
        <w:rPr>
          <w:lang w:val="pt-BR"/>
        </w:rPr>
      </w:pPr>
    </w:p>
    <w:p w14:paraId="4EF9142D" w14:textId="31CC9F1A" w:rsidR="004E5180" w:rsidRPr="00C66562" w:rsidRDefault="004E5180" w:rsidP="004E5180">
      <w:pPr>
        <w:pStyle w:val="MDPI41tablecaption"/>
        <w:ind w:left="851"/>
        <w:rPr>
          <w:lang w:val="pt-BR"/>
        </w:rPr>
      </w:pPr>
      <w:r w:rsidRPr="00C66562">
        <w:rPr>
          <w:b/>
          <w:lang w:val="pt-BR"/>
        </w:rPr>
        <w:t>Tab</w:t>
      </w:r>
      <w:r w:rsidR="00FD3BCF">
        <w:rPr>
          <w:b/>
          <w:lang w:val="pt-BR"/>
        </w:rPr>
        <w:t>ela</w:t>
      </w:r>
      <w:r w:rsidRPr="00C66562">
        <w:rPr>
          <w:b/>
          <w:lang w:val="pt-BR"/>
        </w:rPr>
        <w:t xml:space="preserve"> 1. </w:t>
      </w:r>
      <w:r w:rsidR="00013095">
        <w:rPr>
          <w:b/>
          <w:lang w:val="pt-BR"/>
        </w:rPr>
        <w:t>(título da Tabela)</w:t>
      </w:r>
    </w:p>
    <w:tbl>
      <w:tblPr>
        <w:tblW w:w="467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992"/>
      </w:tblGrid>
      <w:tr w:rsidR="004E5180" w:rsidRPr="00655E61" w14:paraId="5EB2A4F1" w14:textId="77777777" w:rsidTr="00772A1B">
        <w:trPr>
          <w:jc w:val="center"/>
        </w:trPr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87EC99" w14:textId="77777777" w:rsidR="004E5180" w:rsidRPr="00196D5A" w:rsidRDefault="004E5180" w:rsidP="00772A1B">
            <w:pPr>
              <w:pStyle w:val="MDPI42tablebody"/>
              <w:ind w:left="851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8C72CA" w14:textId="77777777" w:rsidR="004E5180" w:rsidRPr="00196D5A" w:rsidRDefault="004E5180" w:rsidP="00772A1B">
            <w:pPr>
              <w:pStyle w:val="MDPI42tablebody"/>
              <w:ind w:left="851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001C749F" w14:textId="77777777" w:rsidR="004E5180" w:rsidRPr="00196D5A" w:rsidRDefault="004E5180" w:rsidP="00772A1B">
            <w:pPr>
              <w:pStyle w:val="MDPI42tablebody"/>
              <w:ind w:left="851"/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</w:tr>
      <w:tr w:rsidR="004E5180" w:rsidRPr="00655E61" w14:paraId="19406683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E9FB3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5856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6D1EE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  <w:tr w:rsidR="004E5180" w:rsidRPr="00655E61" w14:paraId="792DA46C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97B44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ACB13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D7CE8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  <w:tr w:rsidR="004E5180" w:rsidRPr="00655E61" w14:paraId="0E3B8EE6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C2C3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92AB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4B68A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  <w:tr w:rsidR="004E5180" w:rsidRPr="00655E61" w14:paraId="58EAE055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BAF7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4C0F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C8303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  <w:tr w:rsidR="004E5180" w:rsidRPr="00655E61" w14:paraId="4064C44B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CF957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65DFE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9583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  <w:tr w:rsidR="004E5180" w:rsidRPr="00655E61" w14:paraId="0BB9E6C1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34E7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82F2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14FAA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  <w:tr w:rsidR="004E5180" w:rsidRPr="00655E61" w14:paraId="0275B4CA" w14:textId="77777777" w:rsidTr="00772A1B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64437" w14:textId="77777777" w:rsidR="004E5180" w:rsidRPr="00655E61" w:rsidRDefault="004E5180" w:rsidP="00772A1B">
            <w:pPr>
              <w:pStyle w:val="MDPI42tablebody"/>
              <w:ind w:left="851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3E479" w14:textId="77777777" w:rsidR="004E5180" w:rsidRPr="00655E61" w:rsidRDefault="004E5180" w:rsidP="00772A1B">
            <w:pPr>
              <w:pStyle w:val="MDPI42tablebody"/>
              <w:ind w:left="851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BE6B" w14:textId="77777777" w:rsidR="004E5180" w:rsidRPr="00655E61" w:rsidRDefault="004E5180" w:rsidP="00772A1B">
            <w:pPr>
              <w:pStyle w:val="MDPI42tablebody"/>
              <w:ind w:left="851"/>
            </w:pPr>
          </w:p>
        </w:tc>
      </w:tr>
    </w:tbl>
    <w:p w14:paraId="78A55969" w14:textId="62385899" w:rsidR="004E5180" w:rsidRDefault="00FD3BCF" w:rsidP="004E5180">
      <w:pPr>
        <w:pStyle w:val="MDPI43tablefooter"/>
        <w:ind w:left="851"/>
      </w:pPr>
      <w:r>
        <w:t xml:space="preserve">Fonte: </w:t>
      </w:r>
    </w:p>
    <w:p w14:paraId="6C6AD0C7" w14:textId="77777777" w:rsidR="00FD3BCF" w:rsidRDefault="00FD3BCF" w:rsidP="00FD3BCF">
      <w:pPr>
        <w:pStyle w:val="MDPI31text"/>
      </w:pPr>
    </w:p>
    <w:p w14:paraId="3A3A65A0" w14:textId="77777777" w:rsidR="00013095" w:rsidRDefault="00013095" w:rsidP="00FD3BCF">
      <w:pPr>
        <w:pStyle w:val="MDPI31text"/>
      </w:pPr>
    </w:p>
    <w:p w14:paraId="6714EB81" w14:textId="77777777" w:rsidR="00FD3BCF" w:rsidRPr="00FD3BCF" w:rsidRDefault="00FD3BCF" w:rsidP="00FD3BCF">
      <w:pPr>
        <w:pStyle w:val="MDPI31text"/>
      </w:pPr>
    </w:p>
    <w:p w14:paraId="7A63FB8B" w14:textId="77777777" w:rsidR="004E5180" w:rsidRPr="00B15E91" w:rsidRDefault="004E5180" w:rsidP="004E5180">
      <w:pPr>
        <w:pStyle w:val="MDPI31text"/>
        <w:ind w:left="851" w:firstLine="0"/>
      </w:pPr>
    </w:p>
    <w:p w14:paraId="68B5F1B7" w14:textId="6CBB1B28" w:rsidR="004E5180" w:rsidRPr="00FD3BCF" w:rsidRDefault="00FD3BCF" w:rsidP="004E5180">
      <w:pPr>
        <w:pStyle w:val="MDPI38bullet"/>
        <w:numPr>
          <w:ilvl w:val="0"/>
          <w:numId w:val="0"/>
        </w:numPr>
        <w:ind w:left="851"/>
        <w:rPr>
          <w:rFonts w:eastAsia="Arial"/>
          <w:iCs/>
          <w:sz w:val="18"/>
          <w:szCs w:val="18"/>
        </w:rPr>
      </w:pPr>
      <w:r w:rsidRPr="00FD3BCF">
        <w:rPr>
          <w:rFonts w:eastAsia="Arial"/>
          <w:b/>
          <w:iCs/>
          <w:sz w:val="18"/>
          <w:szCs w:val="18"/>
        </w:rPr>
        <w:t>F</w:t>
      </w:r>
      <w:r>
        <w:rPr>
          <w:rFonts w:eastAsia="Arial"/>
          <w:b/>
          <w:iCs/>
          <w:sz w:val="18"/>
          <w:szCs w:val="18"/>
        </w:rPr>
        <w:t>ó</w:t>
      </w:r>
      <w:r w:rsidRPr="00FD3BCF">
        <w:rPr>
          <w:rFonts w:eastAsia="Arial"/>
          <w:b/>
          <w:iCs/>
          <w:sz w:val="18"/>
          <w:szCs w:val="18"/>
        </w:rPr>
        <w:t>rmula</w:t>
      </w:r>
      <w:r w:rsidR="004E5180" w:rsidRPr="00FD3BCF">
        <w:rPr>
          <w:rFonts w:eastAsia="Arial"/>
          <w:b/>
          <w:iCs/>
          <w:sz w:val="18"/>
          <w:szCs w:val="18"/>
        </w:rPr>
        <w:t xml:space="preserve"> </w:t>
      </w:r>
    </w:p>
    <w:p w14:paraId="2706DAD0" w14:textId="77777777" w:rsidR="004E5180" w:rsidRPr="00AA0A77" w:rsidRDefault="004E5180" w:rsidP="004E5180">
      <w:pPr>
        <w:pStyle w:val="MDPI38bullet"/>
        <w:numPr>
          <w:ilvl w:val="0"/>
          <w:numId w:val="0"/>
        </w:numPr>
        <w:ind w:left="851"/>
        <w:rPr>
          <w:iCs/>
        </w:rPr>
      </w:pPr>
    </w:p>
    <w:tbl>
      <w:tblPr>
        <w:tblW w:w="808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1309"/>
      </w:tblGrid>
      <w:tr w:rsidR="004E5180" w:rsidRPr="003B3B37" w14:paraId="3CCCC07B" w14:textId="77777777" w:rsidTr="00772A1B">
        <w:tc>
          <w:tcPr>
            <w:tcW w:w="6771" w:type="dxa"/>
          </w:tcPr>
          <w:p w14:paraId="4D053587" w14:textId="77777777" w:rsidR="004E5180" w:rsidRPr="00EB3F90" w:rsidRDefault="004E5180" w:rsidP="00772A1B">
            <w:pPr>
              <w:pStyle w:val="MDPI39equation"/>
              <w:ind w:left="851"/>
              <w:rPr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xxx</m:t>
              </m:r>
            </m:oMath>
            <w:r w:rsidRPr="003B3B37">
              <w:t>,</w:t>
            </w:r>
          </w:p>
        </w:tc>
        <w:tc>
          <w:tcPr>
            <w:tcW w:w="1309" w:type="dxa"/>
            <w:vAlign w:val="center"/>
          </w:tcPr>
          <w:p w14:paraId="5BE35F52" w14:textId="77777777" w:rsidR="004E5180" w:rsidRPr="003B3B37" w:rsidRDefault="004E5180" w:rsidP="00772A1B">
            <w:pPr>
              <w:pStyle w:val="MDPI3aequationnumber"/>
              <w:spacing w:line="260" w:lineRule="atLeast"/>
              <w:ind w:left="851"/>
            </w:pPr>
            <w:r w:rsidRPr="003B3B37">
              <w:t>(</w:t>
            </w:r>
            <w:r>
              <w:t>x</w:t>
            </w:r>
            <w:r w:rsidRPr="003B3B37">
              <w:t>)</w:t>
            </w:r>
          </w:p>
        </w:tc>
      </w:tr>
    </w:tbl>
    <w:p w14:paraId="1600F38C" w14:textId="77777777" w:rsidR="004E5180" w:rsidRDefault="004E5180" w:rsidP="004E5180">
      <w:pPr>
        <w:pStyle w:val="MDPI52figure"/>
        <w:ind w:left="851"/>
        <w:jc w:val="left"/>
        <w:rPr>
          <w:rFonts w:ascii="Arial" w:eastAsia="Arial" w:hAnsi="Arial" w:cs="Arial"/>
          <w:noProof/>
        </w:rPr>
      </w:pPr>
    </w:p>
    <w:p w14:paraId="3D8BF290" w14:textId="77777777" w:rsidR="004E5180" w:rsidRDefault="004E5180" w:rsidP="004E5180">
      <w:pPr>
        <w:pStyle w:val="MDPI52figure"/>
        <w:ind w:left="851"/>
        <w:jc w:val="left"/>
        <w:rPr>
          <w:rFonts w:ascii="Arial" w:eastAsia="Arial" w:hAnsi="Arial" w:cs="Arial"/>
          <w:noProof/>
        </w:rPr>
      </w:pPr>
    </w:p>
    <w:p w14:paraId="3CE55AB3" w14:textId="77777777" w:rsidR="004E5180" w:rsidRDefault="004E5180" w:rsidP="004E5180">
      <w:pPr>
        <w:pStyle w:val="MDPI52figure"/>
        <w:ind w:left="851" w:right="140"/>
        <w:jc w:val="left"/>
        <w:rPr>
          <w:b/>
        </w:rPr>
      </w:pPr>
      <w:r>
        <w:rPr>
          <w:rFonts w:ascii="Arial" w:eastAsia="Arial" w:hAnsi="Arial" w:cs="Arial"/>
          <w:noProof/>
        </w:rPr>
        <w:t>xxxxxx</w:t>
      </w:r>
    </w:p>
    <w:p w14:paraId="45D55D71" w14:textId="6402EE4A" w:rsidR="004E5180" w:rsidRDefault="004E5180" w:rsidP="004E5180">
      <w:pPr>
        <w:pStyle w:val="MDPI51figurecaption"/>
        <w:ind w:left="851" w:right="140"/>
      </w:pPr>
      <w:r w:rsidRPr="00FA04F1">
        <w:rPr>
          <w:b/>
        </w:rPr>
        <w:t>Figur</w:t>
      </w:r>
      <w:r w:rsidR="00FD3BCF">
        <w:rPr>
          <w:b/>
        </w:rPr>
        <w:t>a</w:t>
      </w:r>
      <w:r w:rsidRPr="00FA04F1">
        <w:rPr>
          <w:b/>
        </w:rPr>
        <w:t xml:space="preserve"> 1. </w:t>
      </w:r>
      <w:r w:rsidR="00013095" w:rsidRPr="00013095">
        <w:rPr>
          <w:b/>
          <w:highlight w:val="yellow"/>
        </w:rPr>
        <w:t>(Título da Figura)</w:t>
      </w:r>
    </w:p>
    <w:p w14:paraId="795E4AA5" w14:textId="2337668C" w:rsidR="00FD3BCF" w:rsidRDefault="00FD3BCF" w:rsidP="004E5180">
      <w:pPr>
        <w:pStyle w:val="MDPI51figurecaption"/>
        <w:ind w:left="851" w:right="140"/>
      </w:pPr>
      <w:r>
        <w:rPr>
          <w:b/>
        </w:rPr>
        <w:t>Fonte:</w:t>
      </w:r>
      <w:r>
        <w:t xml:space="preserve"> </w:t>
      </w:r>
    </w:p>
    <w:sectPr w:rsidR="00FD3BCF" w:rsidSect="00901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701" w:bottom="1417" w:left="1701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3F6F" w14:textId="77777777" w:rsidR="009776EC" w:rsidRDefault="009776EC">
      <w:pPr>
        <w:spacing w:line="240" w:lineRule="auto"/>
      </w:pPr>
      <w:r>
        <w:separator/>
      </w:r>
    </w:p>
  </w:endnote>
  <w:endnote w:type="continuationSeparator" w:id="0">
    <w:p w14:paraId="3B4DE963" w14:textId="77777777" w:rsidR="009776EC" w:rsidRDefault="00977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9B7F" w14:textId="77777777" w:rsidR="00B90B2C" w:rsidRDefault="00B90B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F2E8" w14:textId="77777777" w:rsidR="00E90986" w:rsidRPr="00590BF9" w:rsidRDefault="00E90986" w:rsidP="00E90986">
    <w:pPr>
      <w:pStyle w:val="Rodap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78F7" w14:textId="23CFF943" w:rsidR="00E90986" w:rsidRPr="008B308E" w:rsidRDefault="00E90986" w:rsidP="00B200C8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94C0" w14:textId="77777777" w:rsidR="009776EC" w:rsidRDefault="009776EC">
      <w:pPr>
        <w:spacing w:line="240" w:lineRule="auto"/>
      </w:pPr>
      <w:r>
        <w:separator/>
      </w:r>
    </w:p>
  </w:footnote>
  <w:footnote w:type="continuationSeparator" w:id="0">
    <w:p w14:paraId="65A701D7" w14:textId="77777777" w:rsidR="009776EC" w:rsidRDefault="00977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782" w14:textId="77777777" w:rsidR="00E90986" w:rsidRDefault="00E90986" w:rsidP="00E90986">
    <w:pPr>
      <w:pStyle w:val="Cabealh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D575" w14:textId="6F7D8BAE" w:rsidR="00953C94" w:rsidRDefault="00B200C8" w:rsidP="00B200C8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sz w:val="16"/>
      </w:rPr>
      <w:tab/>
    </w:r>
    <w:r w:rsidR="001F0C32">
      <w:rPr>
        <w:sz w:val="16"/>
      </w:rPr>
      <w:fldChar w:fldCharType="begin"/>
    </w:r>
    <w:r w:rsidR="001F0C32">
      <w:rPr>
        <w:sz w:val="16"/>
      </w:rPr>
      <w:instrText xml:space="preserve"> PAGE   \* MERGEFORMAT </w:instrText>
    </w:r>
    <w:r w:rsidR="001F0C32">
      <w:rPr>
        <w:sz w:val="16"/>
      </w:rPr>
      <w:fldChar w:fldCharType="separate"/>
    </w:r>
    <w:r w:rsidR="009313EF">
      <w:rPr>
        <w:sz w:val="16"/>
      </w:rPr>
      <w:t>5</w:t>
    </w:r>
    <w:r w:rsidR="001F0C32">
      <w:rPr>
        <w:sz w:val="16"/>
      </w:rPr>
      <w:fldChar w:fldCharType="end"/>
    </w:r>
    <w:r w:rsidR="001F0C32">
      <w:rPr>
        <w:sz w:val="16"/>
      </w:rPr>
      <w:t xml:space="preserve"> of </w:t>
    </w:r>
    <w:r w:rsidR="001F0C32">
      <w:rPr>
        <w:sz w:val="16"/>
      </w:rPr>
      <w:fldChar w:fldCharType="begin"/>
    </w:r>
    <w:r w:rsidR="001F0C32">
      <w:rPr>
        <w:sz w:val="16"/>
      </w:rPr>
      <w:instrText xml:space="preserve"> NUMPAGES   \* MERGEFORMAT </w:instrText>
    </w:r>
    <w:r w:rsidR="001F0C32">
      <w:rPr>
        <w:sz w:val="16"/>
      </w:rPr>
      <w:fldChar w:fldCharType="separate"/>
    </w:r>
    <w:r w:rsidR="009313EF">
      <w:rPr>
        <w:sz w:val="16"/>
      </w:rPr>
      <w:t>5</w:t>
    </w:r>
    <w:r w:rsidR="001F0C32">
      <w:rPr>
        <w:sz w:val="16"/>
      </w:rPr>
      <w:fldChar w:fldCharType="end"/>
    </w:r>
  </w:p>
  <w:p w14:paraId="1529CA3D" w14:textId="77777777" w:rsidR="00E90986" w:rsidRPr="00305CED" w:rsidRDefault="00E90986" w:rsidP="00F32F04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2835"/>
      <w:gridCol w:w="2976"/>
    </w:tblGrid>
    <w:tr w:rsidR="00953C94" w:rsidRPr="00B200C8" w14:paraId="3DEB37CA" w14:textId="77777777" w:rsidTr="00C17DF3">
      <w:trPr>
        <w:trHeight w:val="686"/>
      </w:trPr>
      <w:tc>
        <w:tcPr>
          <w:tcW w:w="2694" w:type="dxa"/>
          <w:vAlign w:val="center"/>
        </w:tcPr>
        <w:p w14:paraId="6DD5775B" w14:textId="3F0CA935" w:rsidR="00953C94" w:rsidRPr="006331AD" w:rsidRDefault="000D4DC4" w:rsidP="000D4DC4">
          <w:pPr>
            <w:pStyle w:val="Cabealho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drawing>
              <wp:inline distT="0" distB="0" distL="0" distR="0" wp14:anchorId="068ACA71" wp14:editId="55474E0F">
                <wp:extent cx="1473200" cy="376980"/>
                <wp:effectExtent l="0" t="0" r="0" b="4445"/>
                <wp:docPr id="15844884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332553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836" cy="391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4F1D">
            <w:rPr>
              <w:rFonts w:eastAsia="DengXian"/>
              <w:b/>
              <w:bCs/>
            </w:rPr>
            <w:t xml:space="preserve">        </w:t>
          </w:r>
        </w:p>
      </w:tc>
      <w:tc>
        <w:tcPr>
          <w:tcW w:w="2835" w:type="dxa"/>
          <w:vAlign w:val="center"/>
        </w:tcPr>
        <w:p w14:paraId="14EA7BAD" w14:textId="77777777" w:rsidR="00953C94" w:rsidRDefault="00AF4F1D" w:rsidP="00AF4F1D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t>Congresso Internacional de</w:t>
          </w:r>
        </w:p>
        <w:p w14:paraId="6EF89954" w14:textId="71D5E451" w:rsidR="00AF4F1D" w:rsidRDefault="00AF4F1D" w:rsidP="00AF4F1D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t xml:space="preserve">Políticas Públicas em Saúde na </w:t>
          </w:r>
        </w:p>
        <w:p w14:paraId="3150E2C2" w14:textId="02EC8388" w:rsidR="00AF4F1D" w:rsidRPr="006331AD" w:rsidRDefault="00AF4F1D" w:rsidP="00AF4F1D">
          <w:pPr>
            <w:pStyle w:val="Cabealho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t>Era da Informação</w:t>
          </w:r>
        </w:p>
      </w:tc>
      <w:tc>
        <w:tcPr>
          <w:tcW w:w="2976" w:type="dxa"/>
          <w:vAlign w:val="center"/>
        </w:tcPr>
        <w:p w14:paraId="0717FA55" w14:textId="11CCC057" w:rsidR="00953C94" w:rsidRPr="006331AD" w:rsidRDefault="00AF4F1D" w:rsidP="00510707">
          <w:pPr>
            <w:pStyle w:val="Cabealho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drawing>
              <wp:inline distT="0" distB="0" distL="0" distR="0" wp14:anchorId="76FB840C" wp14:editId="75A9AABC">
                <wp:extent cx="1280956" cy="598119"/>
                <wp:effectExtent l="0" t="0" r="0" b="0"/>
                <wp:docPr id="18" name="Picture 17" descr="A blue and yellow text on a black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52BB67-384C-01B0-3F41-47B4FA9858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7" descr="A blue and yellow text on a black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052BB67-384C-01B0-3F41-47B4FA98588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99" cy="609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C820F8" w14:textId="77777777" w:rsidR="00E90986" w:rsidRPr="00953C94" w:rsidRDefault="00E90986" w:rsidP="00F32F04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FC8"/>
    <w:multiLevelType w:val="multilevel"/>
    <w:tmpl w:val="53426EB2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2E6D"/>
    <w:multiLevelType w:val="hybridMultilevel"/>
    <w:tmpl w:val="89DE7AB4"/>
    <w:lvl w:ilvl="0" w:tplc="F270330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E4EA68C0"/>
    <w:lvl w:ilvl="0" w:tplc="7634241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46A9"/>
    <w:multiLevelType w:val="hybridMultilevel"/>
    <w:tmpl w:val="0F36FAF2"/>
    <w:lvl w:ilvl="0" w:tplc="278A602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440C7"/>
    <w:multiLevelType w:val="hybridMultilevel"/>
    <w:tmpl w:val="77241A6A"/>
    <w:lvl w:ilvl="0" w:tplc="D92C029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5492">
    <w:abstractNumId w:val="5"/>
  </w:num>
  <w:num w:numId="2" w16cid:durableId="1052726236">
    <w:abstractNumId w:val="8"/>
  </w:num>
  <w:num w:numId="3" w16cid:durableId="1086069854">
    <w:abstractNumId w:val="4"/>
  </w:num>
  <w:num w:numId="4" w16cid:durableId="1937127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878015">
    <w:abstractNumId w:val="6"/>
  </w:num>
  <w:num w:numId="6" w16cid:durableId="1502812843">
    <w:abstractNumId w:val="11"/>
  </w:num>
  <w:num w:numId="7" w16cid:durableId="589004335">
    <w:abstractNumId w:val="3"/>
  </w:num>
  <w:num w:numId="8" w16cid:durableId="25982497">
    <w:abstractNumId w:val="11"/>
  </w:num>
  <w:num w:numId="9" w16cid:durableId="1885211451">
    <w:abstractNumId w:val="3"/>
  </w:num>
  <w:num w:numId="10" w16cid:durableId="1580939993">
    <w:abstractNumId w:val="11"/>
  </w:num>
  <w:num w:numId="11" w16cid:durableId="1017729742">
    <w:abstractNumId w:val="3"/>
  </w:num>
  <w:num w:numId="12" w16cid:durableId="621038209">
    <w:abstractNumId w:val="12"/>
  </w:num>
  <w:num w:numId="13" w16cid:durableId="202909104">
    <w:abstractNumId w:val="11"/>
  </w:num>
  <w:num w:numId="14" w16cid:durableId="979654716">
    <w:abstractNumId w:val="3"/>
  </w:num>
  <w:num w:numId="15" w16cid:durableId="640309791">
    <w:abstractNumId w:val="2"/>
  </w:num>
  <w:num w:numId="16" w16cid:durableId="1799763084">
    <w:abstractNumId w:val="9"/>
  </w:num>
  <w:num w:numId="17" w16cid:durableId="981497722">
    <w:abstractNumId w:val="1"/>
  </w:num>
  <w:num w:numId="18" w16cid:durableId="1236666389">
    <w:abstractNumId w:val="11"/>
  </w:num>
  <w:num w:numId="19" w16cid:durableId="1265460852">
    <w:abstractNumId w:val="3"/>
  </w:num>
  <w:num w:numId="20" w16cid:durableId="1505362377">
    <w:abstractNumId w:val="2"/>
  </w:num>
  <w:num w:numId="21" w16cid:durableId="1586525814">
    <w:abstractNumId w:val="10"/>
  </w:num>
  <w:num w:numId="22" w16cid:durableId="197545764">
    <w:abstractNumId w:val="7"/>
  </w:num>
  <w:num w:numId="23" w16cid:durableId="1918781215">
    <w:abstractNumId w:val="1"/>
  </w:num>
  <w:num w:numId="24" w16cid:durableId="92703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A2"/>
    <w:rsid w:val="000046B6"/>
    <w:rsid w:val="00013095"/>
    <w:rsid w:val="000242D8"/>
    <w:rsid w:val="0002554A"/>
    <w:rsid w:val="0003183D"/>
    <w:rsid w:val="00034092"/>
    <w:rsid w:val="00041937"/>
    <w:rsid w:val="0004354B"/>
    <w:rsid w:val="00043EF8"/>
    <w:rsid w:val="00047C14"/>
    <w:rsid w:val="00056043"/>
    <w:rsid w:val="00062D64"/>
    <w:rsid w:val="0006442A"/>
    <w:rsid w:val="00070BC3"/>
    <w:rsid w:val="00072F70"/>
    <w:rsid w:val="00076534"/>
    <w:rsid w:val="000807C3"/>
    <w:rsid w:val="0008598A"/>
    <w:rsid w:val="00085A49"/>
    <w:rsid w:val="00085B7E"/>
    <w:rsid w:val="000946E3"/>
    <w:rsid w:val="000A55BA"/>
    <w:rsid w:val="000B0EA6"/>
    <w:rsid w:val="000B27B7"/>
    <w:rsid w:val="000B36A5"/>
    <w:rsid w:val="000C382F"/>
    <w:rsid w:val="000C3D95"/>
    <w:rsid w:val="000D4CAC"/>
    <w:rsid w:val="000D4DC4"/>
    <w:rsid w:val="000E43A0"/>
    <w:rsid w:val="000F5410"/>
    <w:rsid w:val="001035B5"/>
    <w:rsid w:val="001059AA"/>
    <w:rsid w:val="0011037D"/>
    <w:rsid w:val="00113A18"/>
    <w:rsid w:val="00114B89"/>
    <w:rsid w:val="00121956"/>
    <w:rsid w:val="001228BC"/>
    <w:rsid w:val="0013180D"/>
    <w:rsid w:val="001338BE"/>
    <w:rsid w:val="00142BC9"/>
    <w:rsid w:val="001454FF"/>
    <w:rsid w:val="00145BE4"/>
    <w:rsid w:val="001555B0"/>
    <w:rsid w:val="00156B19"/>
    <w:rsid w:val="00164E35"/>
    <w:rsid w:val="00174082"/>
    <w:rsid w:val="00177995"/>
    <w:rsid w:val="00183AB8"/>
    <w:rsid w:val="001874DB"/>
    <w:rsid w:val="00187A46"/>
    <w:rsid w:val="00194C32"/>
    <w:rsid w:val="001957FA"/>
    <w:rsid w:val="001A15AC"/>
    <w:rsid w:val="001A32A2"/>
    <w:rsid w:val="001B40C1"/>
    <w:rsid w:val="001C3A2B"/>
    <w:rsid w:val="001D1972"/>
    <w:rsid w:val="001D1A94"/>
    <w:rsid w:val="001D41F9"/>
    <w:rsid w:val="001E12DC"/>
    <w:rsid w:val="001E2AEB"/>
    <w:rsid w:val="001F0C32"/>
    <w:rsid w:val="001F3B26"/>
    <w:rsid w:val="001F53CA"/>
    <w:rsid w:val="001F6D18"/>
    <w:rsid w:val="001F768B"/>
    <w:rsid w:val="002019E5"/>
    <w:rsid w:val="00202756"/>
    <w:rsid w:val="00204699"/>
    <w:rsid w:val="0020566A"/>
    <w:rsid w:val="00205AC7"/>
    <w:rsid w:val="0020625A"/>
    <w:rsid w:val="00207348"/>
    <w:rsid w:val="00210675"/>
    <w:rsid w:val="00214A6A"/>
    <w:rsid w:val="00220951"/>
    <w:rsid w:val="00223336"/>
    <w:rsid w:val="00226884"/>
    <w:rsid w:val="00232D60"/>
    <w:rsid w:val="00236323"/>
    <w:rsid w:val="00244A9D"/>
    <w:rsid w:val="00250EC5"/>
    <w:rsid w:val="00252366"/>
    <w:rsid w:val="00257BA9"/>
    <w:rsid w:val="002608FA"/>
    <w:rsid w:val="002610A8"/>
    <w:rsid w:val="00261B07"/>
    <w:rsid w:val="00262314"/>
    <w:rsid w:val="002636BB"/>
    <w:rsid w:val="00271140"/>
    <w:rsid w:val="00284BEB"/>
    <w:rsid w:val="0028607E"/>
    <w:rsid w:val="0028726C"/>
    <w:rsid w:val="002B0C59"/>
    <w:rsid w:val="002C0684"/>
    <w:rsid w:val="002D0736"/>
    <w:rsid w:val="002D105F"/>
    <w:rsid w:val="002D18CB"/>
    <w:rsid w:val="002D2044"/>
    <w:rsid w:val="002D57A5"/>
    <w:rsid w:val="002E23E5"/>
    <w:rsid w:val="002E3019"/>
    <w:rsid w:val="002E5747"/>
    <w:rsid w:val="002F3D49"/>
    <w:rsid w:val="002F7498"/>
    <w:rsid w:val="0030072B"/>
    <w:rsid w:val="00302C67"/>
    <w:rsid w:val="00302F66"/>
    <w:rsid w:val="0030545B"/>
    <w:rsid w:val="00306807"/>
    <w:rsid w:val="003178A7"/>
    <w:rsid w:val="00321A2B"/>
    <w:rsid w:val="00322BD2"/>
    <w:rsid w:val="00324A58"/>
    <w:rsid w:val="00326141"/>
    <w:rsid w:val="00326329"/>
    <w:rsid w:val="00337C5F"/>
    <w:rsid w:val="0034553C"/>
    <w:rsid w:val="00345AC1"/>
    <w:rsid w:val="00363D2E"/>
    <w:rsid w:val="003663D4"/>
    <w:rsid w:val="0037724F"/>
    <w:rsid w:val="00386D08"/>
    <w:rsid w:val="0039002C"/>
    <w:rsid w:val="003902B1"/>
    <w:rsid w:val="003938DA"/>
    <w:rsid w:val="00396FA0"/>
    <w:rsid w:val="003A05F4"/>
    <w:rsid w:val="003A21AC"/>
    <w:rsid w:val="003A2202"/>
    <w:rsid w:val="003A4C12"/>
    <w:rsid w:val="003B3B37"/>
    <w:rsid w:val="003B546C"/>
    <w:rsid w:val="003B699E"/>
    <w:rsid w:val="003C09A2"/>
    <w:rsid w:val="003F6BDF"/>
    <w:rsid w:val="00401B3A"/>
    <w:rsid w:val="00401D30"/>
    <w:rsid w:val="00404D02"/>
    <w:rsid w:val="00404FC7"/>
    <w:rsid w:val="00407534"/>
    <w:rsid w:val="00407587"/>
    <w:rsid w:val="00412980"/>
    <w:rsid w:val="00414DE1"/>
    <w:rsid w:val="00417958"/>
    <w:rsid w:val="00421077"/>
    <w:rsid w:val="0042125E"/>
    <w:rsid w:val="00422957"/>
    <w:rsid w:val="0042738E"/>
    <w:rsid w:val="0043377C"/>
    <w:rsid w:val="00437221"/>
    <w:rsid w:val="00441149"/>
    <w:rsid w:val="004458EC"/>
    <w:rsid w:val="0045088D"/>
    <w:rsid w:val="0045159C"/>
    <w:rsid w:val="00453B06"/>
    <w:rsid w:val="00460946"/>
    <w:rsid w:val="0046726B"/>
    <w:rsid w:val="00484C66"/>
    <w:rsid w:val="00487334"/>
    <w:rsid w:val="00493FD1"/>
    <w:rsid w:val="004A2C41"/>
    <w:rsid w:val="004A751A"/>
    <w:rsid w:val="004B0DF9"/>
    <w:rsid w:val="004B346F"/>
    <w:rsid w:val="004B5280"/>
    <w:rsid w:val="004B792D"/>
    <w:rsid w:val="004C28D0"/>
    <w:rsid w:val="004D0D3D"/>
    <w:rsid w:val="004D0EE5"/>
    <w:rsid w:val="004D5A80"/>
    <w:rsid w:val="004D6B8D"/>
    <w:rsid w:val="004E5180"/>
    <w:rsid w:val="004F0C1D"/>
    <w:rsid w:val="004F14D3"/>
    <w:rsid w:val="00501F08"/>
    <w:rsid w:val="00502DC8"/>
    <w:rsid w:val="00503EDE"/>
    <w:rsid w:val="00506A96"/>
    <w:rsid w:val="00507D19"/>
    <w:rsid w:val="00510707"/>
    <w:rsid w:val="00514646"/>
    <w:rsid w:val="00522304"/>
    <w:rsid w:val="00527484"/>
    <w:rsid w:val="00530225"/>
    <w:rsid w:val="00532316"/>
    <w:rsid w:val="00545897"/>
    <w:rsid w:val="00547C19"/>
    <w:rsid w:val="00562B3D"/>
    <w:rsid w:val="0056325C"/>
    <w:rsid w:val="00574838"/>
    <w:rsid w:val="00576272"/>
    <w:rsid w:val="005843CC"/>
    <w:rsid w:val="005914AA"/>
    <w:rsid w:val="005940DE"/>
    <w:rsid w:val="0059430F"/>
    <w:rsid w:val="005A542B"/>
    <w:rsid w:val="005B0E8A"/>
    <w:rsid w:val="005B3F49"/>
    <w:rsid w:val="005B6C3D"/>
    <w:rsid w:val="005D71B5"/>
    <w:rsid w:val="005E04FC"/>
    <w:rsid w:val="005E169A"/>
    <w:rsid w:val="005E213E"/>
    <w:rsid w:val="005E236A"/>
    <w:rsid w:val="005F1371"/>
    <w:rsid w:val="0060343F"/>
    <w:rsid w:val="00606FC6"/>
    <w:rsid w:val="00612AB4"/>
    <w:rsid w:val="00612BCC"/>
    <w:rsid w:val="00615612"/>
    <w:rsid w:val="00615FFE"/>
    <w:rsid w:val="006211DD"/>
    <w:rsid w:val="00623DE5"/>
    <w:rsid w:val="006331AD"/>
    <w:rsid w:val="00642FCB"/>
    <w:rsid w:val="00650163"/>
    <w:rsid w:val="006546C2"/>
    <w:rsid w:val="00662E41"/>
    <w:rsid w:val="0066323A"/>
    <w:rsid w:val="00667267"/>
    <w:rsid w:val="006722BA"/>
    <w:rsid w:val="006822FA"/>
    <w:rsid w:val="00686327"/>
    <w:rsid w:val="00691BCB"/>
    <w:rsid w:val="00692393"/>
    <w:rsid w:val="0069360E"/>
    <w:rsid w:val="00694EC7"/>
    <w:rsid w:val="006950BB"/>
    <w:rsid w:val="006A6C63"/>
    <w:rsid w:val="006B4952"/>
    <w:rsid w:val="006B68FF"/>
    <w:rsid w:val="006C2D27"/>
    <w:rsid w:val="006C61EE"/>
    <w:rsid w:val="006F1164"/>
    <w:rsid w:val="006F2CFA"/>
    <w:rsid w:val="00703846"/>
    <w:rsid w:val="00705F01"/>
    <w:rsid w:val="00711C0C"/>
    <w:rsid w:val="007131CC"/>
    <w:rsid w:val="00713758"/>
    <w:rsid w:val="00713C7A"/>
    <w:rsid w:val="007176B0"/>
    <w:rsid w:val="00721BD6"/>
    <w:rsid w:val="00726477"/>
    <w:rsid w:val="007267FB"/>
    <w:rsid w:val="00733AF9"/>
    <w:rsid w:val="00752E78"/>
    <w:rsid w:val="007606FC"/>
    <w:rsid w:val="00761743"/>
    <w:rsid w:val="00764FB6"/>
    <w:rsid w:val="00780791"/>
    <w:rsid w:val="007978EA"/>
    <w:rsid w:val="007A0755"/>
    <w:rsid w:val="007A2583"/>
    <w:rsid w:val="007B3E14"/>
    <w:rsid w:val="007C239B"/>
    <w:rsid w:val="007C3186"/>
    <w:rsid w:val="007C437A"/>
    <w:rsid w:val="007D1435"/>
    <w:rsid w:val="007D2D8F"/>
    <w:rsid w:val="007D58D5"/>
    <w:rsid w:val="007E5A5B"/>
    <w:rsid w:val="007F1B92"/>
    <w:rsid w:val="0080306F"/>
    <w:rsid w:val="00821C2F"/>
    <w:rsid w:val="00821D55"/>
    <w:rsid w:val="00822468"/>
    <w:rsid w:val="00826149"/>
    <w:rsid w:val="008400F6"/>
    <w:rsid w:val="00840423"/>
    <w:rsid w:val="00861A54"/>
    <w:rsid w:val="00866D4E"/>
    <w:rsid w:val="008715D2"/>
    <w:rsid w:val="00874731"/>
    <w:rsid w:val="00881D11"/>
    <w:rsid w:val="0088318A"/>
    <w:rsid w:val="00893970"/>
    <w:rsid w:val="008A7FB8"/>
    <w:rsid w:val="008B4E46"/>
    <w:rsid w:val="008B5ADF"/>
    <w:rsid w:val="008C5CBF"/>
    <w:rsid w:val="008C619A"/>
    <w:rsid w:val="008C7921"/>
    <w:rsid w:val="008E00B4"/>
    <w:rsid w:val="008E2C05"/>
    <w:rsid w:val="008E3B5E"/>
    <w:rsid w:val="008E3C3F"/>
    <w:rsid w:val="008F0518"/>
    <w:rsid w:val="008F22C0"/>
    <w:rsid w:val="00900EAE"/>
    <w:rsid w:val="00901B16"/>
    <w:rsid w:val="009035F6"/>
    <w:rsid w:val="00904094"/>
    <w:rsid w:val="00917DD5"/>
    <w:rsid w:val="00917FC0"/>
    <w:rsid w:val="009207AA"/>
    <w:rsid w:val="00921755"/>
    <w:rsid w:val="009313EF"/>
    <w:rsid w:val="009352FA"/>
    <w:rsid w:val="00950618"/>
    <w:rsid w:val="0095067B"/>
    <w:rsid w:val="009526D2"/>
    <w:rsid w:val="00953C94"/>
    <w:rsid w:val="0095683B"/>
    <w:rsid w:val="00974557"/>
    <w:rsid w:val="009776EC"/>
    <w:rsid w:val="00985746"/>
    <w:rsid w:val="00997B86"/>
    <w:rsid w:val="009A52C8"/>
    <w:rsid w:val="009A5752"/>
    <w:rsid w:val="009B03B9"/>
    <w:rsid w:val="009B0B3A"/>
    <w:rsid w:val="009B152D"/>
    <w:rsid w:val="009B5DDF"/>
    <w:rsid w:val="009C38C7"/>
    <w:rsid w:val="009D13CB"/>
    <w:rsid w:val="009D6667"/>
    <w:rsid w:val="009E01C2"/>
    <w:rsid w:val="009F02E2"/>
    <w:rsid w:val="009F274E"/>
    <w:rsid w:val="009F29A8"/>
    <w:rsid w:val="009F70E6"/>
    <w:rsid w:val="00A001E5"/>
    <w:rsid w:val="00A0136F"/>
    <w:rsid w:val="00A02301"/>
    <w:rsid w:val="00A146C0"/>
    <w:rsid w:val="00A15C95"/>
    <w:rsid w:val="00A21324"/>
    <w:rsid w:val="00A21B82"/>
    <w:rsid w:val="00A2562F"/>
    <w:rsid w:val="00A25CB0"/>
    <w:rsid w:val="00A400AF"/>
    <w:rsid w:val="00A41EC8"/>
    <w:rsid w:val="00A53135"/>
    <w:rsid w:val="00A564C4"/>
    <w:rsid w:val="00A64950"/>
    <w:rsid w:val="00A83A0A"/>
    <w:rsid w:val="00A93D32"/>
    <w:rsid w:val="00A94921"/>
    <w:rsid w:val="00AA0A77"/>
    <w:rsid w:val="00AA4EA9"/>
    <w:rsid w:val="00AB3073"/>
    <w:rsid w:val="00AC3293"/>
    <w:rsid w:val="00AC61B4"/>
    <w:rsid w:val="00AD2C3E"/>
    <w:rsid w:val="00AD2D7B"/>
    <w:rsid w:val="00AD4FD5"/>
    <w:rsid w:val="00AE0E14"/>
    <w:rsid w:val="00AE348C"/>
    <w:rsid w:val="00AF44C1"/>
    <w:rsid w:val="00AF4F1D"/>
    <w:rsid w:val="00B00E09"/>
    <w:rsid w:val="00B06823"/>
    <w:rsid w:val="00B15E91"/>
    <w:rsid w:val="00B200C8"/>
    <w:rsid w:val="00B230E1"/>
    <w:rsid w:val="00B33AC7"/>
    <w:rsid w:val="00B424F9"/>
    <w:rsid w:val="00B432DE"/>
    <w:rsid w:val="00B52340"/>
    <w:rsid w:val="00B55A39"/>
    <w:rsid w:val="00B670B5"/>
    <w:rsid w:val="00B77AE9"/>
    <w:rsid w:val="00B831A2"/>
    <w:rsid w:val="00B90B2C"/>
    <w:rsid w:val="00B91113"/>
    <w:rsid w:val="00BB795A"/>
    <w:rsid w:val="00BE6750"/>
    <w:rsid w:val="00BF3BA8"/>
    <w:rsid w:val="00BF437C"/>
    <w:rsid w:val="00BF6872"/>
    <w:rsid w:val="00BF71CD"/>
    <w:rsid w:val="00C10D92"/>
    <w:rsid w:val="00C13470"/>
    <w:rsid w:val="00C17DF3"/>
    <w:rsid w:val="00C22823"/>
    <w:rsid w:val="00C243C9"/>
    <w:rsid w:val="00C26EB7"/>
    <w:rsid w:val="00C30CCC"/>
    <w:rsid w:val="00C432A4"/>
    <w:rsid w:val="00C43DB4"/>
    <w:rsid w:val="00C639EA"/>
    <w:rsid w:val="00C65658"/>
    <w:rsid w:val="00C65B0B"/>
    <w:rsid w:val="00C66562"/>
    <w:rsid w:val="00C673C0"/>
    <w:rsid w:val="00C72372"/>
    <w:rsid w:val="00C763E6"/>
    <w:rsid w:val="00C77641"/>
    <w:rsid w:val="00C800DB"/>
    <w:rsid w:val="00C801D7"/>
    <w:rsid w:val="00C82596"/>
    <w:rsid w:val="00C839F5"/>
    <w:rsid w:val="00C85B91"/>
    <w:rsid w:val="00C90FC4"/>
    <w:rsid w:val="00CA071A"/>
    <w:rsid w:val="00CA576B"/>
    <w:rsid w:val="00CA7505"/>
    <w:rsid w:val="00CB597B"/>
    <w:rsid w:val="00CB6900"/>
    <w:rsid w:val="00CC2677"/>
    <w:rsid w:val="00CC3BD2"/>
    <w:rsid w:val="00CC57CC"/>
    <w:rsid w:val="00CC7D9E"/>
    <w:rsid w:val="00CD748B"/>
    <w:rsid w:val="00CE27B7"/>
    <w:rsid w:val="00CE67AF"/>
    <w:rsid w:val="00CF2E6D"/>
    <w:rsid w:val="00D034D5"/>
    <w:rsid w:val="00D03CE2"/>
    <w:rsid w:val="00D1351A"/>
    <w:rsid w:val="00D13FC0"/>
    <w:rsid w:val="00D15E9D"/>
    <w:rsid w:val="00D27443"/>
    <w:rsid w:val="00D31F58"/>
    <w:rsid w:val="00D412C1"/>
    <w:rsid w:val="00D50198"/>
    <w:rsid w:val="00D672C5"/>
    <w:rsid w:val="00D7253A"/>
    <w:rsid w:val="00D75394"/>
    <w:rsid w:val="00D81521"/>
    <w:rsid w:val="00D82C61"/>
    <w:rsid w:val="00D847ED"/>
    <w:rsid w:val="00D84E70"/>
    <w:rsid w:val="00D96023"/>
    <w:rsid w:val="00DA008F"/>
    <w:rsid w:val="00DA091C"/>
    <w:rsid w:val="00DB39A5"/>
    <w:rsid w:val="00DC7F54"/>
    <w:rsid w:val="00DD5900"/>
    <w:rsid w:val="00DF5FCB"/>
    <w:rsid w:val="00E0365A"/>
    <w:rsid w:val="00E04E7D"/>
    <w:rsid w:val="00E0544C"/>
    <w:rsid w:val="00E135F8"/>
    <w:rsid w:val="00E14AFA"/>
    <w:rsid w:val="00E14DD5"/>
    <w:rsid w:val="00E205DB"/>
    <w:rsid w:val="00E24C40"/>
    <w:rsid w:val="00E33F68"/>
    <w:rsid w:val="00E4037B"/>
    <w:rsid w:val="00E4132D"/>
    <w:rsid w:val="00E43EFA"/>
    <w:rsid w:val="00E4528C"/>
    <w:rsid w:val="00E54962"/>
    <w:rsid w:val="00E55B54"/>
    <w:rsid w:val="00E5772C"/>
    <w:rsid w:val="00E66088"/>
    <w:rsid w:val="00E706A1"/>
    <w:rsid w:val="00E73B6F"/>
    <w:rsid w:val="00E75404"/>
    <w:rsid w:val="00E755FF"/>
    <w:rsid w:val="00E90986"/>
    <w:rsid w:val="00E97116"/>
    <w:rsid w:val="00E97805"/>
    <w:rsid w:val="00EA0C0F"/>
    <w:rsid w:val="00EA4D18"/>
    <w:rsid w:val="00EB1148"/>
    <w:rsid w:val="00EB3F90"/>
    <w:rsid w:val="00EC07C5"/>
    <w:rsid w:val="00ED1BAB"/>
    <w:rsid w:val="00F005AA"/>
    <w:rsid w:val="00F01EEE"/>
    <w:rsid w:val="00F05FA6"/>
    <w:rsid w:val="00F155FB"/>
    <w:rsid w:val="00F211A2"/>
    <w:rsid w:val="00F22F3D"/>
    <w:rsid w:val="00F26F6C"/>
    <w:rsid w:val="00F32F04"/>
    <w:rsid w:val="00F34975"/>
    <w:rsid w:val="00F35C92"/>
    <w:rsid w:val="00F405BF"/>
    <w:rsid w:val="00F62C5C"/>
    <w:rsid w:val="00F63F4D"/>
    <w:rsid w:val="00F71EC5"/>
    <w:rsid w:val="00F76EA0"/>
    <w:rsid w:val="00F80650"/>
    <w:rsid w:val="00F84F42"/>
    <w:rsid w:val="00F92C02"/>
    <w:rsid w:val="00FA6084"/>
    <w:rsid w:val="00FB0D48"/>
    <w:rsid w:val="00FB4D7E"/>
    <w:rsid w:val="00FB62E3"/>
    <w:rsid w:val="00FB755F"/>
    <w:rsid w:val="00FC4C14"/>
    <w:rsid w:val="00FD39A9"/>
    <w:rsid w:val="00FD3BCF"/>
    <w:rsid w:val="00FE2988"/>
    <w:rsid w:val="00FE6577"/>
    <w:rsid w:val="00FF1726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5BB911"/>
  <w15:chartTrackingRefBased/>
  <w15:docId w15:val="{D91529D6-BD9B-413B-BA09-9B0A7B81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62"/>
    <w:pPr>
      <w:spacing w:line="260" w:lineRule="atLeast"/>
      <w:jc w:val="both"/>
    </w:pPr>
    <w:rPr>
      <w:rFonts w:ascii="Palatino Linotype" w:eastAsia="Palatino Linotype" w:hAnsi="Palatino Linotype" w:cs="Palatino Linotype"/>
      <w:noProof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522304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522304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522304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522304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52230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52230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52230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52230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a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uiPriority w:val="59"/>
    <w:rsid w:val="00522304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522304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RodapChar">
    <w:name w:val="Rodapé Char"/>
    <w:link w:val="Rodap"/>
    <w:uiPriority w:val="99"/>
    <w:rsid w:val="00522304"/>
    <w:rPr>
      <w:rFonts w:ascii="Palatino Linotype" w:hAnsi="Palatino Linotype"/>
      <w:noProof/>
      <w:color w:val="000000"/>
      <w:szCs w:val="18"/>
    </w:rPr>
  </w:style>
  <w:style w:type="paragraph" w:styleId="Cabealho">
    <w:name w:val="header"/>
    <w:basedOn w:val="Normal"/>
    <w:link w:val="CabealhoChar"/>
    <w:uiPriority w:val="99"/>
    <w:rsid w:val="00522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CabealhoChar">
    <w:name w:val="Cabeçalho Char"/>
    <w:link w:val="Cabealho"/>
    <w:uiPriority w:val="99"/>
    <w:rsid w:val="00522304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52230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522304"/>
    <w:pPr>
      <w:ind w:firstLine="0"/>
    </w:pPr>
  </w:style>
  <w:style w:type="paragraph" w:customStyle="1" w:styleId="MDPI31text">
    <w:name w:val="MDPI_3.1_text"/>
    <w:qFormat/>
    <w:rsid w:val="00322BD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52230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52230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52230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52230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1070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1070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52230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522304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52230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5223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52230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52230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5223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5223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522304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52230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52230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52230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87A4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xtodebalo">
    <w:name w:val="Balloon Text"/>
    <w:basedOn w:val="Normal"/>
    <w:link w:val="TextodebaloChar"/>
    <w:uiPriority w:val="99"/>
    <w:rsid w:val="00522304"/>
    <w:rPr>
      <w:rFonts w:cs="Tahoma"/>
      <w:szCs w:val="18"/>
    </w:rPr>
  </w:style>
  <w:style w:type="character" w:customStyle="1" w:styleId="TextodebaloChar">
    <w:name w:val="Texto de balão Char"/>
    <w:link w:val="Textodebalo"/>
    <w:uiPriority w:val="99"/>
    <w:rsid w:val="00522304"/>
    <w:rPr>
      <w:rFonts w:ascii="Palatino Linotype" w:hAnsi="Palatino Linotype" w:cs="Tahoma"/>
      <w:noProof/>
      <w:color w:val="000000"/>
      <w:szCs w:val="18"/>
    </w:rPr>
  </w:style>
  <w:style w:type="character" w:styleId="Nmerodelinha">
    <w:name w:val="line number"/>
    <w:uiPriority w:val="99"/>
    <w:rsid w:val="00284BE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anormal"/>
    <w:uiPriority w:val="99"/>
    <w:rsid w:val="00522304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522304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C243C9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522304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52230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522304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06442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522304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52230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52230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28726C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22304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52230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52230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52230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522304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52230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anormal"/>
    <w:uiPriority w:val="99"/>
    <w:rsid w:val="00522304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22304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52230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22304"/>
  </w:style>
  <w:style w:type="paragraph" w:styleId="Bibliografia">
    <w:name w:val="Bibliography"/>
    <w:basedOn w:val="Normal"/>
    <w:next w:val="Normal"/>
    <w:uiPriority w:val="37"/>
    <w:semiHidden/>
    <w:unhideWhenUsed/>
    <w:rsid w:val="00522304"/>
  </w:style>
  <w:style w:type="paragraph" w:styleId="Corpodetexto">
    <w:name w:val="Body Text"/>
    <w:link w:val="CorpodetextoChar"/>
    <w:rsid w:val="00522304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detextoChar">
    <w:name w:val="Corpo de texto Char"/>
    <w:link w:val="Corpodetexto"/>
    <w:rsid w:val="00522304"/>
    <w:rPr>
      <w:rFonts w:ascii="Palatino Linotype" w:hAnsi="Palatino Linotype"/>
      <w:color w:val="000000"/>
      <w:sz w:val="24"/>
      <w:lang w:eastAsia="de-DE"/>
    </w:rPr>
  </w:style>
  <w:style w:type="character" w:styleId="Refdecomentrio">
    <w:name w:val="annotation reference"/>
    <w:rsid w:val="00522304"/>
    <w:rPr>
      <w:sz w:val="21"/>
      <w:szCs w:val="21"/>
    </w:rPr>
  </w:style>
  <w:style w:type="paragraph" w:styleId="Textodecomentrio">
    <w:name w:val="annotation text"/>
    <w:basedOn w:val="Normal"/>
    <w:link w:val="TextodecomentrioChar"/>
    <w:rsid w:val="00522304"/>
  </w:style>
  <w:style w:type="character" w:customStyle="1" w:styleId="TextodecomentrioChar">
    <w:name w:val="Texto de comentário Char"/>
    <w:link w:val="Textodecomentrio"/>
    <w:rsid w:val="00522304"/>
    <w:rPr>
      <w:rFonts w:ascii="Palatino Linotype" w:hAnsi="Palatino Linotype"/>
      <w:noProof/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22304"/>
    <w:rPr>
      <w:b/>
      <w:bCs/>
    </w:rPr>
  </w:style>
  <w:style w:type="character" w:customStyle="1" w:styleId="AssuntodocomentrioChar">
    <w:name w:val="Assunto do comentário Char"/>
    <w:link w:val="Assuntodocomentrio"/>
    <w:rsid w:val="00522304"/>
    <w:rPr>
      <w:rFonts w:ascii="Palatino Linotype" w:hAnsi="Palatino Linotype"/>
      <w:b/>
      <w:bCs/>
      <w:noProof/>
      <w:color w:val="000000"/>
    </w:rPr>
  </w:style>
  <w:style w:type="character" w:styleId="Refdenotadefim">
    <w:name w:val="endnote reference"/>
    <w:rsid w:val="00522304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unhideWhenUsed/>
    <w:rsid w:val="00522304"/>
    <w:pPr>
      <w:spacing w:line="240" w:lineRule="auto"/>
    </w:pPr>
  </w:style>
  <w:style w:type="character" w:customStyle="1" w:styleId="TextodenotadefimChar">
    <w:name w:val="Texto de nota de fim Char"/>
    <w:link w:val="Textodenotadefim"/>
    <w:semiHidden/>
    <w:rsid w:val="00522304"/>
    <w:rPr>
      <w:rFonts w:ascii="Palatino Linotype" w:hAnsi="Palatino Linotype"/>
      <w:noProof/>
      <w:color w:val="000000"/>
    </w:rPr>
  </w:style>
  <w:style w:type="character" w:styleId="HiperlinkVisitado">
    <w:name w:val="FollowedHyperlink"/>
    <w:rsid w:val="00522304"/>
    <w:rPr>
      <w:color w:val="954F72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522304"/>
    <w:pPr>
      <w:spacing w:line="240" w:lineRule="auto"/>
    </w:pPr>
  </w:style>
  <w:style w:type="character" w:customStyle="1" w:styleId="TextodenotaderodapChar">
    <w:name w:val="Texto de nota de rodapé Char"/>
    <w:link w:val="Textodenotaderodap"/>
    <w:semiHidden/>
    <w:rsid w:val="00522304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22304"/>
    <w:rPr>
      <w:szCs w:val="24"/>
    </w:rPr>
  </w:style>
  <w:style w:type="paragraph" w:customStyle="1" w:styleId="MsoFootnoteText0">
    <w:name w:val="MsoFootnoteText"/>
    <w:basedOn w:val="NormalWeb"/>
    <w:qFormat/>
    <w:rsid w:val="00522304"/>
    <w:rPr>
      <w:rFonts w:ascii="Times New Roman" w:hAnsi="Times New Roman"/>
    </w:rPr>
  </w:style>
  <w:style w:type="character" w:styleId="Nmerodepgina">
    <w:name w:val="page number"/>
    <w:rsid w:val="00522304"/>
  </w:style>
  <w:style w:type="character" w:styleId="TextodoEspaoReservado">
    <w:name w:val="Placeholder Text"/>
    <w:uiPriority w:val="99"/>
    <w:semiHidden/>
    <w:rsid w:val="00522304"/>
    <w:rPr>
      <w:color w:val="808080"/>
    </w:rPr>
  </w:style>
  <w:style w:type="paragraph" w:customStyle="1" w:styleId="MDPI71FootNotes">
    <w:name w:val="MDPI_7.1_FootNotes"/>
    <w:qFormat/>
    <w:rsid w:val="00262314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PargrafodaLista">
    <w:name w:val="List Paragraph"/>
    <w:basedOn w:val="Normal"/>
    <w:uiPriority w:val="34"/>
    <w:qFormat/>
    <w:rsid w:val="004B792D"/>
    <w:pPr>
      <w:ind w:left="720"/>
      <w:contextualSpacing/>
    </w:pPr>
  </w:style>
  <w:style w:type="paragraph" w:styleId="Reviso">
    <w:name w:val="Revision"/>
    <w:hidden/>
    <w:uiPriority w:val="99"/>
    <w:semiHidden/>
    <w:rsid w:val="00900EAE"/>
    <w:rPr>
      <w:rFonts w:ascii="Palatino Linotype" w:eastAsia="Palatino Linotype" w:hAnsi="Palatino Linotype" w:cs="Palatino Linotype"/>
      <w:noProof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%20Cassia\Downloads\ijerph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ijerph-template.dot</Template>
  <TotalTime>0</TotalTime>
  <Pages>2</Pages>
  <Words>88</Words>
  <Characters>982</Characters>
  <Application>Microsoft Office Word</Application>
  <DocSecurity>0</DocSecurity>
  <Lines>84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Cassia Chagas</dc:creator>
  <cp:keywords/>
  <dc:description/>
  <cp:lastModifiedBy>Marjorie Camila Madoz Pinheiro</cp:lastModifiedBy>
  <cp:revision>3</cp:revision>
  <dcterms:created xsi:type="dcterms:W3CDTF">2025-10-24T17:39:00Z</dcterms:created>
  <dcterms:modified xsi:type="dcterms:W3CDTF">2025-10-24T17:40:00Z</dcterms:modified>
</cp:coreProperties>
</file>