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860EF" w14:textId="5B2F6F68" w:rsidR="004B4CAC" w:rsidRPr="00E33EC2" w:rsidRDefault="006C4736" w:rsidP="00E33EC2">
      <w:pPr>
        <w:spacing w:after="240"/>
        <w:jc w:val="center"/>
        <w:outlineLvl w:val="0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I</w:t>
      </w:r>
      <w:r w:rsidR="00E33EC2" w:rsidRPr="00E33EC2">
        <w:rPr>
          <w:b/>
          <w:bCs/>
          <w:sz w:val="28"/>
          <w:szCs w:val="28"/>
          <w:lang w:val="en-GB"/>
        </w:rPr>
        <w:t>I PRÊMIO JOÃO ANDERSON</w:t>
      </w:r>
      <w:r w:rsidR="00E33EC2">
        <w:rPr>
          <w:b/>
          <w:bCs/>
          <w:sz w:val="28"/>
          <w:szCs w:val="28"/>
          <w:lang w:val="en-GB"/>
        </w:rPr>
        <w:t xml:space="preserve"> – </w:t>
      </w:r>
      <w:r w:rsidR="00E33EC2">
        <w:rPr>
          <w:sz w:val="28"/>
          <w:szCs w:val="28"/>
          <w:lang w:val="en-GB"/>
        </w:rPr>
        <w:t>FÓRUM CLÍNICO</w:t>
      </w:r>
    </w:p>
    <w:p w14:paraId="28EC2E0C" w14:textId="77777777" w:rsidR="00E33EC2" w:rsidRPr="00E33EC2" w:rsidRDefault="00E33EC2" w:rsidP="00E33EC2">
      <w:pPr>
        <w:spacing w:after="240"/>
        <w:jc w:val="center"/>
        <w:outlineLvl w:val="0"/>
        <w:rPr>
          <w:b/>
          <w:bCs/>
          <w:sz w:val="28"/>
          <w:szCs w:val="28"/>
          <w:lang w:val="en-GB"/>
        </w:rPr>
      </w:pPr>
    </w:p>
    <w:p w14:paraId="420B54F1" w14:textId="607F0500" w:rsidR="004B4CAC" w:rsidRPr="00E33EC2" w:rsidRDefault="009576AB" w:rsidP="004B4CAC">
      <w:pPr>
        <w:spacing w:after="240"/>
        <w:outlineLvl w:val="0"/>
        <w:rPr>
          <w:b/>
          <w:sz w:val="36"/>
          <w:lang w:val="pt-BR"/>
        </w:rPr>
      </w:pPr>
      <w:r w:rsidRPr="00E33EC2">
        <w:rPr>
          <w:b/>
          <w:sz w:val="36"/>
          <w:lang w:val="pt-BR"/>
        </w:rPr>
        <w:t>Título do trabalho – até 140 caracteres</w:t>
      </w:r>
    </w:p>
    <w:p w14:paraId="21E371C0" w14:textId="77777777" w:rsidR="004B4CAC" w:rsidRPr="00E33EC2" w:rsidRDefault="004B4CAC" w:rsidP="004B4CAC">
      <w:pPr>
        <w:jc w:val="left"/>
        <w:rPr>
          <w:b/>
          <w:lang w:val="pt-BR"/>
        </w:rPr>
      </w:pPr>
    </w:p>
    <w:p w14:paraId="2D8F97D6" w14:textId="0F25CE99" w:rsidR="004B4CAC" w:rsidRPr="00E33EC2" w:rsidRDefault="009576AB" w:rsidP="004B4CAC">
      <w:pPr>
        <w:jc w:val="left"/>
        <w:rPr>
          <w:b/>
          <w:vertAlign w:val="superscript"/>
          <w:lang w:val="pt-BR"/>
        </w:rPr>
      </w:pPr>
      <w:r w:rsidRPr="00E33EC2">
        <w:rPr>
          <w:b/>
          <w:lang w:val="pt-BR"/>
        </w:rPr>
        <w:t>Nome do autor</w:t>
      </w:r>
      <w:r w:rsidR="004B4CAC" w:rsidRPr="00E33EC2">
        <w:rPr>
          <w:b/>
          <w:lang w:val="pt-BR"/>
        </w:rPr>
        <w:t xml:space="preserve"> </w:t>
      </w:r>
      <w:proofErr w:type="gramStart"/>
      <w:r w:rsidRPr="00E33EC2">
        <w:rPr>
          <w:b/>
          <w:vertAlign w:val="superscript"/>
          <w:lang w:val="pt-BR"/>
        </w:rPr>
        <w:t>a</w:t>
      </w:r>
      <w:r w:rsidR="004B4CAC" w:rsidRPr="00E33EC2">
        <w:rPr>
          <w:b/>
          <w:lang w:val="pt-BR"/>
        </w:rPr>
        <w:t xml:space="preserve">, </w:t>
      </w:r>
      <w:r w:rsidRPr="00E33EC2">
        <w:rPr>
          <w:b/>
          <w:lang w:val="pt-BR"/>
        </w:rPr>
        <w:t>Nome</w:t>
      </w:r>
      <w:proofErr w:type="gramEnd"/>
      <w:r w:rsidRPr="00E33EC2">
        <w:rPr>
          <w:b/>
          <w:lang w:val="pt-BR"/>
        </w:rPr>
        <w:t xml:space="preserve"> do co-autor</w:t>
      </w:r>
      <w:r w:rsidR="004B4CAC" w:rsidRPr="00E33EC2">
        <w:rPr>
          <w:b/>
          <w:lang w:val="pt-BR"/>
        </w:rPr>
        <w:t xml:space="preserve"> </w:t>
      </w:r>
      <w:r w:rsidRPr="00E33EC2">
        <w:rPr>
          <w:b/>
          <w:vertAlign w:val="superscript"/>
          <w:lang w:val="pt-BR"/>
        </w:rPr>
        <w:t>b</w:t>
      </w:r>
      <w:r w:rsidR="004B4CAC" w:rsidRPr="00E33EC2">
        <w:rPr>
          <w:b/>
          <w:lang w:val="pt-BR"/>
        </w:rPr>
        <w:t xml:space="preserve">, </w:t>
      </w:r>
      <w:r w:rsidRPr="00E33EC2">
        <w:rPr>
          <w:b/>
          <w:lang w:val="pt-BR"/>
        </w:rPr>
        <w:t xml:space="preserve">Nome do co-autor </w:t>
      </w:r>
      <w:r w:rsidRPr="00E33EC2">
        <w:rPr>
          <w:b/>
          <w:vertAlign w:val="superscript"/>
          <w:lang w:val="pt-BR"/>
        </w:rPr>
        <w:t>c</w:t>
      </w:r>
      <w:r w:rsidR="004B4CAC" w:rsidRPr="00E33EC2">
        <w:rPr>
          <w:b/>
          <w:lang w:val="pt-BR"/>
        </w:rPr>
        <w:t xml:space="preserve">, </w:t>
      </w:r>
      <w:r w:rsidRPr="00E33EC2">
        <w:rPr>
          <w:b/>
          <w:lang w:val="pt-BR"/>
        </w:rPr>
        <w:t xml:space="preserve">Nome do orientador </w:t>
      </w:r>
      <w:r w:rsidRPr="00E33EC2">
        <w:rPr>
          <w:b/>
          <w:vertAlign w:val="superscript"/>
          <w:lang w:val="pt-BR"/>
        </w:rPr>
        <w:t>d</w:t>
      </w:r>
    </w:p>
    <w:p w14:paraId="1386F6B9" w14:textId="77777777" w:rsidR="004B4CAC" w:rsidRPr="00E33EC2" w:rsidRDefault="004B4CAC" w:rsidP="004B4CAC">
      <w:pPr>
        <w:jc w:val="left"/>
        <w:rPr>
          <w:b/>
          <w:vertAlign w:val="superscript"/>
          <w:lang w:val="pt-BR"/>
        </w:rPr>
      </w:pPr>
    </w:p>
    <w:p w14:paraId="3BB3CA62" w14:textId="47128415" w:rsidR="004B4CAC" w:rsidRPr="00E33EC2" w:rsidRDefault="004B4CAC" w:rsidP="004B4CAC">
      <w:pPr>
        <w:pStyle w:val="Maddress"/>
        <w:spacing w:before="0"/>
        <w:ind w:left="284" w:hanging="284"/>
        <w:rPr>
          <w:i/>
          <w:lang w:val="pt-BR"/>
        </w:rPr>
      </w:pPr>
      <w:r w:rsidRPr="00E33EC2">
        <w:rPr>
          <w:vertAlign w:val="superscript"/>
          <w:lang w:val="pt-BR"/>
        </w:rPr>
        <w:t>a</w:t>
      </w:r>
      <w:r w:rsidRPr="00E33EC2">
        <w:rPr>
          <w:lang w:val="pt-BR"/>
        </w:rPr>
        <w:tab/>
      </w:r>
      <w:r w:rsidR="009576AB" w:rsidRPr="00E33EC2">
        <w:rPr>
          <w:i/>
          <w:lang w:val="pt-BR"/>
        </w:rPr>
        <w:t>Filiação 1</w:t>
      </w:r>
      <w:r w:rsidRPr="00E33EC2">
        <w:rPr>
          <w:i/>
          <w:lang w:val="pt-BR"/>
        </w:rPr>
        <w:t>;</w:t>
      </w:r>
    </w:p>
    <w:p w14:paraId="7B67EDC3" w14:textId="125A778F" w:rsidR="004B4CAC" w:rsidRPr="00E33EC2" w:rsidRDefault="004B4CAC" w:rsidP="004B4CAC">
      <w:pPr>
        <w:pStyle w:val="Maddress"/>
        <w:spacing w:before="0"/>
        <w:ind w:left="284" w:hanging="284"/>
        <w:rPr>
          <w:i/>
          <w:lang w:val="pt-BR"/>
        </w:rPr>
      </w:pPr>
      <w:r w:rsidRPr="00E33EC2">
        <w:rPr>
          <w:vertAlign w:val="superscript"/>
          <w:lang w:val="pt-BR"/>
        </w:rPr>
        <w:t>b</w:t>
      </w:r>
      <w:r w:rsidRPr="00E33EC2">
        <w:rPr>
          <w:lang w:val="pt-BR"/>
        </w:rPr>
        <w:tab/>
      </w:r>
      <w:r w:rsidR="009576AB" w:rsidRPr="00E33EC2">
        <w:rPr>
          <w:i/>
          <w:lang w:val="pt-BR"/>
        </w:rPr>
        <w:t>Filiação 2;</w:t>
      </w:r>
    </w:p>
    <w:p w14:paraId="3214FDC8" w14:textId="2A923054" w:rsidR="009576AB" w:rsidRPr="00E33EC2" w:rsidRDefault="009576AB" w:rsidP="009576AB">
      <w:pPr>
        <w:pStyle w:val="Maddress"/>
        <w:spacing w:before="0"/>
        <w:ind w:left="284" w:hanging="284"/>
        <w:rPr>
          <w:i/>
          <w:lang w:val="pt-BR"/>
        </w:rPr>
      </w:pPr>
      <w:r w:rsidRPr="00E33EC2">
        <w:rPr>
          <w:vertAlign w:val="superscript"/>
          <w:lang w:val="pt-BR"/>
        </w:rPr>
        <w:t>c</w:t>
      </w:r>
      <w:r w:rsidRPr="00E33EC2">
        <w:rPr>
          <w:lang w:val="pt-BR"/>
        </w:rPr>
        <w:tab/>
      </w:r>
      <w:r w:rsidRPr="00E33EC2">
        <w:rPr>
          <w:i/>
          <w:lang w:val="pt-BR"/>
        </w:rPr>
        <w:t>Filiação 3;</w:t>
      </w:r>
    </w:p>
    <w:p w14:paraId="6A58B02E" w14:textId="5F6D0B90" w:rsidR="009576AB" w:rsidRPr="00E33EC2" w:rsidRDefault="009576AB" w:rsidP="009576AB">
      <w:pPr>
        <w:pStyle w:val="Maddress"/>
        <w:spacing w:before="0"/>
        <w:ind w:left="284" w:hanging="284"/>
        <w:rPr>
          <w:i/>
          <w:lang w:val="pt-BR"/>
        </w:rPr>
      </w:pPr>
      <w:r w:rsidRPr="00E33EC2">
        <w:rPr>
          <w:vertAlign w:val="superscript"/>
          <w:lang w:val="pt-BR"/>
        </w:rPr>
        <w:t>d</w:t>
      </w:r>
      <w:r w:rsidRPr="00E33EC2">
        <w:rPr>
          <w:lang w:val="pt-BR"/>
        </w:rPr>
        <w:tab/>
      </w:r>
      <w:r w:rsidRPr="00E33EC2">
        <w:rPr>
          <w:i/>
          <w:lang w:val="pt-BR"/>
        </w:rPr>
        <w:t>Filiação 4;</w:t>
      </w:r>
    </w:p>
    <w:p w14:paraId="2A467B48" w14:textId="02B7B86B" w:rsidR="004B4CAC" w:rsidRPr="00E33EC2" w:rsidRDefault="004B4CAC" w:rsidP="009576AB">
      <w:pPr>
        <w:jc w:val="left"/>
        <w:rPr>
          <w:vertAlign w:val="superscript"/>
          <w:lang w:val="pt-BR"/>
        </w:rPr>
      </w:pPr>
    </w:p>
    <w:p w14:paraId="0BF02C06" w14:textId="4E1C9C9F" w:rsidR="00D376D9" w:rsidRPr="00E33EC2" w:rsidRDefault="009576AB" w:rsidP="009576AB">
      <w:pPr>
        <w:spacing w:before="240"/>
        <w:ind w:right="6"/>
        <w:rPr>
          <w:highlight w:val="red"/>
          <w:lang w:val="pt-BR" w:eastAsia="en-US"/>
        </w:rPr>
      </w:pPr>
      <w:r w:rsidRPr="00E33EC2">
        <w:rPr>
          <w:b/>
          <w:lang w:val="pt-BR" w:eastAsia="en-US"/>
        </w:rPr>
        <w:t>Palavras-chave</w:t>
      </w:r>
      <w:r w:rsidR="00D376D9" w:rsidRPr="00E33EC2">
        <w:rPr>
          <w:b/>
          <w:lang w:val="pt-BR" w:eastAsia="en-US"/>
        </w:rPr>
        <w:t xml:space="preserve">: </w:t>
      </w:r>
      <w:r w:rsidRPr="00E33EC2">
        <w:rPr>
          <w:lang w:val="pt-BR" w:eastAsia="en-US"/>
        </w:rPr>
        <w:t>no mínimo 3 e no máximo 5 separadas por ponto e virgule (;) e finalizadas por ponto (.).</w:t>
      </w:r>
    </w:p>
    <w:p w14:paraId="17D5A88B" w14:textId="77777777" w:rsidR="000B5BC4" w:rsidRPr="00E33EC2" w:rsidRDefault="000B5BC4" w:rsidP="000B5BC4">
      <w:pPr>
        <w:pBdr>
          <w:bottom w:val="single" w:sz="6" w:space="1" w:color="auto"/>
        </w:pBdr>
        <w:spacing w:after="480"/>
        <w:rPr>
          <w:lang w:val="pt-BR" w:eastAsia="en-US"/>
        </w:rPr>
      </w:pPr>
    </w:p>
    <w:p w14:paraId="7AAF961A" w14:textId="75DA3C25" w:rsidR="000B5BC4" w:rsidRPr="00E33EC2" w:rsidRDefault="009576AB" w:rsidP="003C6F35">
      <w:pPr>
        <w:spacing w:after="240"/>
        <w:jc w:val="left"/>
        <w:outlineLvl w:val="0"/>
        <w:rPr>
          <w:b/>
          <w:lang w:val="pt-BR" w:eastAsia="en-US"/>
        </w:rPr>
      </w:pPr>
      <w:r w:rsidRPr="00E33EC2">
        <w:rPr>
          <w:b/>
          <w:lang w:val="pt-BR" w:eastAsia="en-US"/>
        </w:rPr>
        <w:t>INTRODUÇÃO</w:t>
      </w:r>
    </w:p>
    <w:p w14:paraId="0625D71C" w14:textId="77974E14" w:rsidR="0093546A" w:rsidRPr="00E33EC2" w:rsidRDefault="006338CA" w:rsidP="006338CA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– DIGITE SEU TEXTO AQUI - DIGITE SEU TEXTO AQUI – DIGITE SEU TEXTO AQUI – DIGITE SEU TEXTO AQUI - DIGITE SEU TEXTO AQUI – DIGITE SEU TEXTO AQUI – DIGITE SEU TEXTO AQUI - DIGITE SEU TEXTO AQUI – DIGITE SEU TEXTO AQUI – DIGITE SEU TEXTO AQUI.</w:t>
      </w:r>
    </w:p>
    <w:p w14:paraId="2077F2E6" w14:textId="22703739" w:rsidR="006338CA" w:rsidRDefault="006338CA" w:rsidP="00E33EC2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- AQUI DIGITE SEU TEXTO AQUI – DIGITE SEU TEXTO AQUI – DIGITE SEU TEXTO AQUI - DIGITE SEU TEXTO AQUI – DIGITE SEU TEXTO AQUI – DIGITE SEU TEXTO AQUI - DIGITE SEU TEXTO AQUI.</w:t>
      </w:r>
    </w:p>
    <w:p w14:paraId="49367C91" w14:textId="329C6582" w:rsidR="003C53FC" w:rsidRDefault="006338CA" w:rsidP="006338CA">
      <w:pPr>
        <w:ind w:firstLine="284"/>
        <w:rPr>
          <w:lang w:val="pt-BR" w:eastAsia="en-US"/>
        </w:rPr>
      </w:pPr>
      <w:r>
        <w:rPr>
          <w:lang w:val="pt-BR" w:eastAsia="en-US"/>
        </w:rPr>
        <w:t xml:space="preserve">DIGITE SEU TEXTO AQUI – DIGITE SEU TEXTO AQUI – DIGITE SEU TEXTO AQUI - DIGITE SEU TEXTO AQUI – DIGITE SEU TEXTO AQUI – DIGITE SEU TEXTO AQUI – DIGITE SEU TEXTO AQUI – DIGITE SEU TEXTO AQUI – DIGITE SEU TEXTO AQUI - DIGITE SEU TEXTO AQUI – DIGITE SEU TEXTO AQUI – DIGITE SEU TEXTO AQUI - DIGITE SEU TEXTO AQUI – DIGITE SEU TEXTO AQUI – DIGITE SEU TEXTO AQUI - </w:t>
      </w:r>
      <w:r>
        <w:rPr>
          <w:lang w:val="pt-BR" w:eastAsia="en-US"/>
        </w:rPr>
        <w:lastRenderedPageBreak/>
        <w:t>DIGITE SEU TEXTO AQUI</w:t>
      </w:r>
      <w:r w:rsidRPr="006338CA">
        <w:rPr>
          <w:lang w:val="pt-BR" w:eastAsia="en-US"/>
        </w:rPr>
        <w:t xml:space="preserve"> </w:t>
      </w:r>
      <w:r>
        <w:rPr>
          <w:lang w:val="pt-BR" w:eastAsia="en-US"/>
        </w:rPr>
        <w:t>- DIGITE SEU TEXTO AQUI – DIGITE SEU TEXTO AQUI – DIGITE SEU TEXTO AQUI.</w:t>
      </w:r>
    </w:p>
    <w:p w14:paraId="362376E3" w14:textId="77777777" w:rsidR="006338CA" w:rsidRDefault="006338CA" w:rsidP="003C53FC">
      <w:pPr>
        <w:ind w:firstLine="284"/>
        <w:rPr>
          <w:lang w:val="pt-BR" w:eastAsia="en-US"/>
        </w:rPr>
      </w:pPr>
    </w:p>
    <w:p w14:paraId="01579E00" w14:textId="774F56B8" w:rsidR="00E33EC2" w:rsidRPr="00E33EC2" w:rsidRDefault="00E33EC2" w:rsidP="00E33EC2">
      <w:pPr>
        <w:spacing w:before="240" w:after="240"/>
        <w:jc w:val="left"/>
        <w:outlineLvl w:val="0"/>
        <w:rPr>
          <w:b/>
          <w:lang w:val="pt-BR" w:eastAsia="en-US"/>
        </w:rPr>
      </w:pPr>
      <w:r>
        <w:rPr>
          <w:b/>
          <w:lang w:val="pt-BR" w:eastAsia="en-US"/>
        </w:rPr>
        <w:t>OBJETIVO</w:t>
      </w:r>
    </w:p>
    <w:p w14:paraId="4603380F" w14:textId="77777777" w:rsidR="006338CA" w:rsidRDefault="006338CA" w:rsidP="006338CA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 - DIGITE SEU TEXTO AQUI – DIGITE SEU TEXTO AQUI – DIGITE SEU TEXTO AQUI - DIGITE SEU TEXTO AQUI.</w:t>
      </w:r>
    </w:p>
    <w:p w14:paraId="3AEC18AA" w14:textId="77777777" w:rsidR="00E33EC2" w:rsidRPr="00E33EC2" w:rsidRDefault="00E33EC2" w:rsidP="003C53FC">
      <w:pPr>
        <w:ind w:firstLine="284"/>
        <w:rPr>
          <w:lang w:val="pt-BR" w:eastAsia="en-US"/>
        </w:rPr>
      </w:pPr>
    </w:p>
    <w:p w14:paraId="4A559ECB" w14:textId="00A76E2D" w:rsidR="000B5BC4" w:rsidRPr="00E33EC2" w:rsidRDefault="009576AB" w:rsidP="003C6F35">
      <w:pPr>
        <w:spacing w:before="240" w:after="240"/>
        <w:jc w:val="left"/>
        <w:outlineLvl w:val="0"/>
        <w:rPr>
          <w:b/>
          <w:lang w:val="pt-BR" w:eastAsia="en-US"/>
        </w:rPr>
      </w:pPr>
      <w:r w:rsidRPr="00E33EC2">
        <w:rPr>
          <w:b/>
          <w:lang w:val="pt-BR" w:eastAsia="en-US"/>
        </w:rPr>
        <w:t>RELATO DE CASO</w:t>
      </w:r>
    </w:p>
    <w:p w14:paraId="476DD2D7" w14:textId="77777777" w:rsidR="00D21C4C" w:rsidRDefault="00D21C4C" w:rsidP="00D21C4C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 - DIGITE SEU TEXTO AQUI – DIGITE SEU TEXTO AQUI – DIGITE SEU TEXTO AQUI - DIGITE SEU TEXTO AQUI.</w:t>
      </w:r>
    </w:p>
    <w:p w14:paraId="5B3E598C" w14:textId="77777777" w:rsidR="00D21C4C" w:rsidRDefault="00D21C4C" w:rsidP="00D21C4C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 - DIGITE SEU TEXTO AQUI – DIGITE SEU TEXTO AQUI – DIGITE SEU TEXTO AQUI - DIGITE SEU TEXTO AQUI.</w:t>
      </w:r>
    </w:p>
    <w:p w14:paraId="0E6D2B62" w14:textId="77777777" w:rsidR="00D21C4C" w:rsidRDefault="00D21C4C" w:rsidP="00D21C4C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 - DIGITE SEU TEXTO AQUI – DIGITE SEU TEXTO AQUI – DIGITE SEU TEXTO AQUI - DIGITE SEU TEXTO AQUI.</w:t>
      </w:r>
    </w:p>
    <w:p w14:paraId="0D2610D8" w14:textId="77777777" w:rsidR="00D21C4C" w:rsidRDefault="00D21C4C" w:rsidP="00D21C4C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 - DIGITE SEU TEXTO AQUI – DIGITE SEU TEXTO AQUI – DIGITE SEU TEXTO AQUI - DIGITE SEU TEXTO AQUI.</w:t>
      </w:r>
    </w:p>
    <w:p w14:paraId="0860E878" w14:textId="61FBF6F7" w:rsidR="00D21C4C" w:rsidRDefault="00D21C4C" w:rsidP="00D21C4C">
      <w:pPr>
        <w:ind w:firstLine="284"/>
        <w:rPr>
          <w:lang w:val="pt-BR" w:eastAsia="en-US"/>
        </w:rPr>
      </w:pPr>
      <w:r>
        <w:rPr>
          <w:lang w:val="pt-BR" w:eastAsia="en-US"/>
        </w:rPr>
        <w:lastRenderedPageBreak/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AQUI.</w:t>
      </w:r>
    </w:p>
    <w:p w14:paraId="2AB41FA9" w14:textId="77777777" w:rsidR="006C4736" w:rsidRDefault="006C4736" w:rsidP="00D21C4C">
      <w:pPr>
        <w:ind w:firstLine="284"/>
        <w:rPr>
          <w:lang w:val="pt-BR" w:eastAsia="en-US"/>
        </w:rPr>
      </w:pPr>
    </w:p>
    <w:p w14:paraId="76F1E43C" w14:textId="24A0DB4E" w:rsidR="00C71A6F" w:rsidRPr="00E33EC2" w:rsidRDefault="00F12A3F" w:rsidP="003C6F35">
      <w:pPr>
        <w:spacing w:before="240" w:after="240"/>
        <w:outlineLvl w:val="0"/>
        <w:rPr>
          <w:b/>
          <w:lang w:val="pt-BR" w:eastAsia="en-US"/>
        </w:rPr>
      </w:pPr>
      <w:r w:rsidRPr="00E33EC2">
        <w:rPr>
          <w:b/>
          <w:lang w:val="pt-BR" w:eastAsia="en-US"/>
        </w:rPr>
        <w:t>DISCUSSÃO</w:t>
      </w:r>
    </w:p>
    <w:p w14:paraId="1A3E5460" w14:textId="77777777" w:rsidR="00D21C4C" w:rsidRDefault="00D21C4C" w:rsidP="00D21C4C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 - DIGITE SEU TEXTO AQUI – DIGITE SEU TEXTO AQUI – DIGITE SEU TEXTO AQUI - DIGITE SEU TEXTO AQUI.</w:t>
      </w:r>
    </w:p>
    <w:p w14:paraId="43A50651" w14:textId="77777777" w:rsidR="00D21C4C" w:rsidRDefault="00D21C4C" w:rsidP="00D21C4C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 - DIGITE SEU TEXTO AQUI – DIGITE SEU TEXTO AQUI – DIGITE SEU TEXTO AQUI - DIGITE SEU TEXTO AQUI.</w:t>
      </w:r>
    </w:p>
    <w:p w14:paraId="2CF02892" w14:textId="77777777" w:rsidR="00D21C4C" w:rsidRDefault="00D21C4C" w:rsidP="00D21C4C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 - DIGITE SEU TEXTO AQUI – DIGITE SEU TEXTO AQUI – DIGITE SEU TEXTO AQUI - DIGITE SEU TEXTO AQUI.</w:t>
      </w:r>
    </w:p>
    <w:p w14:paraId="14512609" w14:textId="77777777" w:rsidR="00D21C4C" w:rsidRDefault="00D21C4C" w:rsidP="00D21C4C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 - DIGITE SEU TEXTO AQUI – DIGITE SEU TEXTO AQUI – DIGITE SEU TEXTO AQUI - DIGITE SEU TEXTO AQUI.</w:t>
      </w:r>
    </w:p>
    <w:p w14:paraId="082CD534" w14:textId="77777777" w:rsidR="00D21C4C" w:rsidRDefault="00D21C4C" w:rsidP="00D21C4C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 - DIGITE SEU TEXTO AQUI – DIGITE SEU TEXTO AQUI – DIGITE SEU TEXTO AQUI - DIGITE SEU TEXTO AQUI.</w:t>
      </w:r>
    </w:p>
    <w:p w14:paraId="2A4DED45" w14:textId="77777777" w:rsidR="00E33EC2" w:rsidRDefault="00E33EC2" w:rsidP="00F12A3F">
      <w:pPr>
        <w:spacing w:line="312" w:lineRule="auto"/>
        <w:rPr>
          <w:b/>
          <w:lang w:val="pt-BR"/>
        </w:rPr>
      </w:pPr>
    </w:p>
    <w:p w14:paraId="3F4CB1BF" w14:textId="73BCBA8F" w:rsidR="00F12A3F" w:rsidRPr="00E33EC2" w:rsidRDefault="00F12A3F" w:rsidP="00F12A3F">
      <w:pPr>
        <w:spacing w:line="312" w:lineRule="auto"/>
        <w:rPr>
          <w:b/>
          <w:lang w:val="pt-BR"/>
        </w:rPr>
      </w:pPr>
      <w:r w:rsidRPr="00E33EC2">
        <w:rPr>
          <w:b/>
          <w:lang w:val="pt-BR"/>
        </w:rPr>
        <w:lastRenderedPageBreak/>
        <w:t>CONCLUSÃO</w:t>
      </w:r>
    </w:p>
    <w:p w14:paraId="232CBCAE" w14:textId="77777777" w:rsidR="00F12A3F" w:rsidRPr="00E33EC2" w:rsidRDefault="00F12A3F" w:rsidP="00F12A3F">
      <w:pPr>
        <w:spacing w:line="312" w:lineRule="auto"/>
        <w:rPr>
          <w:b/>
          <w:lang w:val="pt-BR"/>
        </w:rPr>
      </w:pPr>
    </w:p>
    <w:p w14:paraId="27AFB42C" w14:textId="77777777" w:rsidR="00D21C4C" w:rsidRDefault="00D21C4C" w:rsidP="00D21C4C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 - DIGITE SEU TEXTO AQUI – DIGITE SEU TEXTO AQUI – DIGITE SEU TEXTO AQUI - DIGITE SEU TEXTO AQUI.</w:t>
      </w:r>
    </w:p>
    <w:p w14:paraId="1A9FC03F" w14:textId="77777777" w:rsidR="00D21C4C" w:rsidRDefault="00D21C4C" w:rsidP="00D21C4C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 - DIGITE SEU TEXTO AQUI – DIGITE SEU TEXTO AQUI – DIGITE SEU TEXTO AQUI - DIGITE SEU TEXTO AQUI.</w:t>
      </w:r>
    </w:p>
    <w:p w14:paraId="7D9EF691" w14:textId="77777777" w:rsidR="00D21C4C" w:rsidRDefault="00D21C4C" w:rsidP="00D21C4C">
      <w:pPr>
        <w:ind w:firstLine="284"/>
        <w:rPr>
          <w:lang w:val="pt-BR" w:eastAsia="en-US"/>
        </w:rPr>
      </w:pPr>
      <w:r>
        <w:rPr>
          <w:lang w:val="pt-BR" w:eastAsia="en-US"/>
        </w:rPr>
        <w:t>DIGITE SEU TEXTO AQUI – DIGITE SEU TEXTO AQUI – DIGITE SEU TEXTO AQUI - DIGITE SEU TEXTO AQUI – DIGITE SEU TEXTO AQUI – DIGITE SEU TEXTO AQUI - DIGITE SEU TEXTO AQUI – DIGITE SEU TEXTO AQUI – DIGITE SEU TEXTO AQUI - DIGITE SEU TEXTO AQUI – DIGITE SEU TEXTO AQUI DIGITE SEU TEXTO AQUI – DIGITE SEU TEXTO AQUI – DIGITE SEU TEXTO AQUI - DIGITE SEU TEXTO AQUI – DIGITE SEU TEXTO AQUI – DIGITE SEU TEXTO AQUI - DIGITE SEU TEXTO AQUI.</w:t>
      </w:r>
    </w:p>
    <w:p w14:paraId="0F964F41" w14:textId="77777777" w:rsidR="00F12A3F" w:rsidRPr="00E33EC2" w:rsidRDefault="00F12A3F" w:rsidP="00F12A3F">
      <w:pPr>
        <w:spacing w:line="312" w:lineRule="auto"/>
        <w:rPr>
          <w:lang w:val="pt-BR" w:eastAsia="en-US"/>
        </w:rPr>
      </w:pPr>
    </w:p>
    <w:p w14:paraId="064F1AEF" w14:textId="4E2C8F57" w:rsidR="00F12A3F" w:rsidRPr="00E33EC2" w:rsidRDefault="00F12A3F" w:rsidP="00F12A3F">
      <w:pPr>
        <w:spacing w:line="312" w:lineRule="auto"/>
        <w:rPr>
          <w:b/>
          <w:lang w:val="pt-BR"/>
        </w:rPr>
      </w:pPr>
      <w:r w:rsidRPr="00E33EC2">
        <w:rPr>
          <w:b/>
          <w:lang w:val="pt-BR" w:eastAsia="en-US"/>
        </w:rPr>
        <w:t>REFERÊNCIAS</w:t>
      </w:r>
    </w:p>
    <w:p w14:paraId="1E83EB21" w14:textId="77777777" w:rsidR="00F12A3F" w:rsidRPr="00E33EC2" w:rsidRDefault="00F12A3F" w:rsidP="00F12A3F">
      <w:pPr>
        <w:spacing w:line="312" w:lineRule="auto"/>
        <w:rPr>
          <w:lang w:val="pt-BR"/>
        </w:rPr>
      </w:pPr>
    </w:p>
    <w:p w14:paraId="30A156B9" w14:textId="77777777" w:rsidR="00F12A3F" w:rsidRPr="00E33EC2" w:rsidRDefault="00F12A3F" w:rsidP="004B4CAC">
      <w:pPr>
        <w:pStyle w:val="GradeMdia21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E33EC2">
        <w:rPr>
          <w:rFonts w:ascii="Times New Roman" w:hAnsi="Times New Roman"/>
          <w:color w:val="000000"/>
          <w:sz w:val="24"/>
          <w:szCs w:val="24"/>
          <w:lang w:eastAsia="de-DE"/>
        </w:rPr>
        <w:t>Pelo menos 5 referências de acordo com as normas da ABNT.</w:t>
      </w:r>
    </w:p>
    <w:p w14:paraId="71DA2146" w14:textId="77777777" w:rsidR="00F12A3F" w:rsidRPr="00E33EC2" w:rsidRDefault="00F12A3F" w:rsidP="004B4CAC">
      <w:pPr>
        <w:pStyle w:val="GradeMdia21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</w:p>
    <w:p w14:paraId="1A6F0379" w14:textId="77777777" w:rsidR="00322654" w:rsidRPr="00E33EC2" w:rsidRDefault="00F12A3F" w:rsidP="00322654">
      <w:pPr>
        <w:pStyle w:val="GradeMdia21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E33EC2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</w:p>
    <w:p w14:paraId="2FE4F49A" w14:textId="77777777" w:rsidR="00322654" w:rsidRPr="00E33EC2" w:rsidRDefault="00322654" w:rsidP="00322654">
      <w:pPr>
        <w:pStyle w:val="GradeMdia21"/>
        <w:jc w:val="both"/>
        <w:rPr>
          <w:rFonts w:ascii="Times New Roman" w:hAnsi="Times New Roman"/>
          <w:b/>
          <w:color w:val="000000"/>
          <w:sz w:val="24"/>
          <w:szCs w:val="24"/>
          <w:lang w:val="en-GB" w:eastAsia="de-DE"/>
        </w:rPr>
      </w:pPr>
      <w:r w:rsidRPr="00E33EC2">
        <w:rPr>
          <w:rFonts w:ascii="Times New Roman" w:hAnsi="Times New Roman"/>
          <w:b/>
          <w:color w:val="000000"/>
          <w:sz w:val="24"/>
          <w:szCs w:val="24"/>
          <w:lang w:val="en-GB" w:eastAsia="de-DE"/>
        </w:rPr>
        <w:t>OBSERVAÇÕES GERAIS:</w:t>
      </w:r>
    </w:p>
    <w:p w14:paraId="7D8881E5" w14:textId="77777777" w:rsidR="00322654" w:rsidRPr="00E33EC2" w:rsidRDefault="00322654" w:rsidP="00322654">
      <w:pPr>
        <w:pStyle w:val="GradeMdia21"/>
        <w:jc w:val="both"/>
        <w:rPr>
          <w:rFonts w:ascii="Times New Roman" w:hAnsi="Times New Roman"/>
          <w:color w:val="000000"/>
          <w:sz w:val="24"/>
          <w:szCs w:val="24"/>
          <w:lang w:val="en-GB" w:eastAsia="de-DE"/>
        </w:rPr>
      </w:pPr>
    </w:p>
    <w:p w14:paraId="78EC391B" w14:textId="77777777" w:rsidR="00322654" w:rsidRPr="00E33EC2" w:rsidRDefault="00322654" w:rsidP="00322654">
      <w:pPr>
        <w:pStyle w:val="GradeMdia21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E33EC2">
        <w:rPr>
          <w:rFonts w:ascii="Times New Roman" w:hAnsi="Times New Roman"/>
          <w:color w:val="000000"/>
          <w:sz w:val="24"/>
          <w:szCs w:val="24"/>
          <w:lang w:eastAsia="de-DE"/>
        </w:rPr>
        <w:t xml:space="preserve">A quantidade de caracteres em cada tópico do resumo é de escolha dos autores. O espaço delimitado neste modelo é apenas ilustrativo. Contudo, a distribuição organizacional, bem como o número total de páginas e formatação devem ser seguidas </w:t>
      </w:r>
      <w:proofErr w:type="gramStart"/>
      <w:r w:rsidRPr="00E33EC2">
        <w:rPr>
          <w:rFonts w:ascii="Times New Roman" w:hAnsi="Times New Roman"/>
          <w:color w:val="000000"/>
          <w:sz w:val="24"/>
          <w:szCs w:val="24"/>
          <w:lang w:eastAsia="de-DE"/>
        </w:rPr>
        <w:t>a</w:t>
      </w:r>
      <w:proofErr w:type="gramEnd"/>
      <w:r w:rsidRPr="00E33EC2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risca.</w:t>
      </w:r>
    </w:p>
    <w:p w14:paraId="1957B806" w14:textId="77777777" w:rsidR="00322654" w:rsidRPr="00E33EC2" w:rsidRDefault="00322654" w:rsidP="00322654">
      <w:pPr>
        <w:pStyle w:val="GradeMdia21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</w:p>
    <w:p w14:paraId="553B715B" w14:textId="77777777" w:rsidR="00322654" w:rsidRPr="00E33EC2" w:rsidRDefault="00322654" w:rsidP="00322654">
      <w:pPr>
        <w:pStyle w:val="GradeMdia21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E33EC2">
        <w:rPr>
          <w:rFonts w:ascii="Times New Roman" w:hAnsi="Times New Roman"/>
          <w:color w:val="000000"/>
          <w:sz w:val="24"/>
          <w:szCs w:val="24"/>
          <w:lang w:eastAsia="de-DE"/>
        </w:rPr>
        <w:t xml:space="preserve">O uso de fotos, gráficos, tabelas e quadros é recomendada desde que devidamente citada (mesmo de fonte própria) e com a devida descrição, numeração e legendas. </w:t>
      </w:r>
    </w:p>
    <w:p w14:paraId="64788C38" w14:textId="77777777" w:rsidR="00322654" w:rsidRPr="00E33EC2" w:rsidRDefault="00322654" w:rsidP="00322654">
      <w:pPr>
        <w:pStyle w:val="GradeMdia21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</w:p>
    <w:p w14:paraId="7FA82A37" w14:textId="77777777" w:rsidR="00322654" w:rsidRPr="00E33EC2" w:rsidRDefault="00322654" w:rsidP="00322654">
      <w:pPr>
        <w:pStyle w:val="GradeMdia21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E33EC2">
        <w:rPr>
          <w:rFonts w:ascii="Times New Roman" w:hAnsi="Times New Roman"/>
          <w:color w:val="000000"/>
          <w:sz w:val="24"/>
          <w:szCs w:val="24"/>
          <w:lang w:eastAsia="de-DE"/>
        </w:rPr>
        <w:t>Nos casos de autores com a mesma filiação, somente uma deve ser utilizada.</w:t>
      </w:r>
    </w:p>
    <w:p w14:paraId="71687311" w14:textId="77777777" w:rsidR="00322654" w:rsidRPr="00E33EC2" w:rsidRDefault="00322654" w:rsidP="00322654">
      <w:pPr>
        <w:pStyle w:val="GradeMdia21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</w:p>
    <w:p w14:paraId="4F135361" w14:textId="77777777" w:rsidR="00322654" w:rsidRPr="00E33EC2" w:rsidRDefault="00322654" w:rsidP="00322654">
      <w:pPr>
        <w:pStyle w:val="GradeMdia21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E33EC2">
        <w:rPr>
          <w:rFonts w:ascii="Times New Roman" w:hAnsi="Times New Roman"/>
          <w:color w:val="000000"/>
          <w:sz w:val="24"/>
          <w:szCs w:val="24"/>
          <w:lang w:eastAsia="de-DE"/>
        </w:rPr>
        <w:t>A submissão do arquivo deverá ser realizada em PDF e, na versão final do mesmo, o tópico de “OBSERVAÇÕES GERAIS” deverá ser retirado.</w:t>
      </w:r>
    </w:p>
    <w:p w14:paraId="091B7A29" w14:textId="3888C429" w:rsidR="00787B17" w:rsidRPr="00E33EC2" w:rsidRDefault="00787B17" w:rsidP="004B4CAC">
      <w:pPr>
        <w:pStyle w:val="GradeMdia21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</w:p>
    <w:sectPr w:rsidR="00787B17" w:rsidRPr="00E33EC2" w:rsidSect="006C4736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13" w:h="16834" w:code="9"/>
      <w:pgMar w:top="992" w:right="992" w:bottom="1843" w:left="992" w:header="851" w:footer="567" w:gutter="0"/>
      <w:pgNumType w:start="1"/>
      <w:cols w:space="397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1A646" w14:textId="77777777" w:rsidR="00C932CF" w:rsidRDefault="00C932CF">
      <w:pPr>
        <w:spacing w:line="240" w:lineRule="auto"/>
      </w:pPr>
      <w:r>
        <w:separator/>
      </w:r>
    </w:p>
  </w:endnote>
  <w:endnote w:type="continuationSeparator" w:id="0">
    <w:p w14:paraId="47FD72E2" w14:textId="77777777" w:rsidR="00C932CF" w:rsidRDefault="00C93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CC90" w14:textId="77777777" w:rsidR="009576AB" w:rsidRDefault="009576A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14:paraId="6D469D68" w14:textId="77777777" w:rsidR="009576AB" w:rsidRDefault="009576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1E78" w14:textId="77777777" w:rsidR="009576AB" w:rsidRDefault="009576AB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4D0E0" w14:textId="77777777" w:rsidR="00C932CF" w:rsidRDefault="00C932CF">
      <w:pPr>
        <w:spacing w:line="240" w:lineRule="auto"/>
      </w:pPr>
      <w:r>
        <w:separator/>
      </w:r>
    </w:p>
  </w:footnote>
  <w:footnote w:type="continuationSeparator" w:id="0">
    <w:p w14:paraId="2009F948" w14:textId="77777777" w:rsidR="00C932CF" w:rsidRDefault="00C93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968A" w14:textId="7BF70D07" w:rsidR="009576AB" w:rsidRDefault="00E33EC2">
    <w:pPr>
      <w:pStyle w:val="Cabealho"/>
      <w:jc w:val="right"/>
    </w:pPr>
    <w:r>
      <w:rPr>
        <w:noProof/>
      </w:rPr>
      <w:drawing>
        <wp:anchor distT="0" distB="0" distL="0" distR="0" simplePos="0" relativeHeight="251661312" behindDoc="1" locked="0" layoutInCell="1" allowOverlap="1" wp14:anchorId="4FBBC90B" wp14:editId="18673F84">
          <wp:simplePos x="0" y="0"/>
          <wp:positionH relativeFrom="page">
            <wp:posOffset>0</wp:posOffset>
          </wp:positionH>
          <wp:positionV relativeFrom="page">
            <wp:posOffset>9861</wp:posOffset>
          </wp:positionV>
          <wp:extent cx="7559040" cy="10691711"/>
          <wp:effectExtent l="0" t="0" r="3810" b="0"/>
          <wp:wrapNone/>
          <wp:docPr id="268186026" name="Imagem 268186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186026" name="Imagem 268186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1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6AB">
      <w:fldChar w:fldCharType="begin"/>
    </w:r>
    <w:r w:rsidR="009576AB">
      <w:instrText>PAGE   \* MERGEFORMAT</w:instrText>
    </w:r>
    <w:r w:rsidR="009576AB">
      <w:fldChar w:fldCharType="separate"/>
    </w:r>
    <w:r w:rsidR="00322654" w:rsidRPr="00322654">
      <w:rPr>
        <w:noProof/>
        <w:lang w:val="pt-BR"/>
      </w:rPr>
      <w:t>2</w:t>
    </w:r>
    <w:r w:rsidR="009576AB">
      <w:fldChar w:fldCharType="end"/>
    </w:r>
  </w:p>
  <w:p w14:paraId="55A20479" w14:textId="77777777" w:rsidR="009576AB" w:rsidRDefault="009576A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F6942" w14:textId="75EAFB15" w:rsidR="009576AB" w:rsidRDefault="00E33EC2">
    <w:pPr>
      <w:pStyle w:val="Cabealho"/>
      <w:jc w:val="right"/>
    </w:pPr>
    <w:r>
      <w:rPr>
        <w:noProof/>
      </w:rPr>
      <w:drawing>
        <wp:anchor distT="0" distB="0" distL="0" distR="0" simplePos="0" relativeHeight="251659264" behindDoc="1" locked="0" layoutInCell="1" allowOverlap="1" wp14:anchorId="52AF49AB" wp14:editId="1DD49EAE">
          <wp:simplePos x="0" y="0"/>
          <wp:positionH relativeFrom="page">
            <wp:posOffset>0</wp:posOffset>
          </wp:positionH>
          <wp:positionV relativeFrom="page">
            <wp:posOffset>9861</wp:posOffset>
          </wp:positionV>
          <wp:extent cx="7559040" cy="10691711"/>
          <wp:effectExtent l="0" t="0" r="3810" b="0"/>
          <wp:wrapNone/>
          <wp:docPr id="211319884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1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6AB">
      <w:fldChar w:fldCharType="begin"/>
    </w:r>
    <w:r w:rsidR="009576AB">
      <w:instrText>PAGE   \* MERGEFORMAT</w:instrText>
    </w:r>
    <w:r w:rsidR="009576AB">
      <w:fldChar w:fldCharType="separate"/>
    </w:r>
    <w:r w:rsidR="00322654" w:rsidRPr="00322654">
      <w:rPr>
        <w:noProof/>
        <w:lang w:val="pt-BR"/>
      </w:rPr>
      <w:t>1</w:t>
    </w:r>
    <w:r w:rsidR="009576AB">
      <w:fldChar w:fldCharType="end"/>
    </w:r>
  </w:p>
  <w:p w14:paraId="5495FA44" w14:textId="77777777" w:rsidR="009576AB" w:rsidRDefault="009576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F42EF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1C02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0B44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2476AC"/>
    <w:multiLevelType w:val="singleLevel"/>
    <w:tmpl w:val="EEDE6B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1674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235F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9F367D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9735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E7D0EC1"/>
    <w:multiLevelType w:val="singleLevel"/>
    <w:tmpl w:val="46D6EB0C"/>
    <w:lvl w:ilvl="0">
      <w:start w:val="2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119355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2655E1"/>
    <w:multiLevelType w:val="singleLevel"/>
    <w:tmpl w:val="DAEC23BA"/>
    <w:lvl w:ilvl="0">
      <w:start w:val="109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</w:abstractNum>
  <w:abstractNum w:abstractNumId="11" w15:restartNumberingAfterBreak="0">
    <w:nsid w:val="14757786"/>
    <w:multiLevelType w:val="singleLevel"/>
    <w:tmpl w:val="35D471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B346B8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1934EE9"/>
    <w:multiLevelType w:val="hybridMultilevel"/>
    <w:tmpl w:val="077A5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D55B4"/>
    <w:multiLevelType w:val="singleLevel"/>
    <w:tmpl w:val="CA8A9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2569699F"/>
    <w:multiLevelType w:val="hybridMultilevel"/>
    <w:tmpl w:val="396645A2"/>
    <w:lvl w:ilvl="0" w:tplc="9E0A7C5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B5760B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BF83D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248F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6D607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13463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4448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2248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3E57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024AAC"/>
    <w:multiLevelType w:val="singleLevel"/>
    <w:tmpl w:val="CDCE17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5336B8"/>
    <w:multiLevelType w:val="singleLevel"/>
    <w:tmpl w:val="D5C46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BA22BEC"/>
    <w:multiLevelType w:val="singleLevel"/>
    <w:tmpl w:val="639E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2FE643E5"/>
    <w:multiLevelType w:val="singleLevel"/>
    <w:tmpl w:val="D692271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0" w15:restartNumberingAfterBreak="0">
    <w:nsid w:val="30BC4DCF"/>
    <w:multiLevelType w:val="hybridMultilevel"/>
    <w:tmpl w:val="9B0C8450"/>
    <w:lvl w:ilvl="0" w:tplc="24CAD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C460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D709A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902A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9404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C238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214CD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A13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68CA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2118C4"/>
    <w:multiLevelType w:val="hybridMultilevel"/>
    <w:tmpl w:val="8BAAA0BE"/>
    <w:lvl w:ilvl="0" w:tplc="7F84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D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E5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A1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C0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A1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608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2E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B89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7E0C74"/>
    <w:multiLevelType w:val="singleLevel"/>
    <w:tmpl w:val="BCE415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70204C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8F83489"/>
    <w:multiLevelType w:val="hybridMultilevel"/>
    <w:tmpl w:val="809C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07217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E11781"/>
    <w:multiLevelType w:val="singleLevel"/>
    <w:tmpl w:val="DD000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A1F4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ADB008C"/>
    <w:multiLevelType w:val="multilevel"/>
    <w:tmpl w:val="680CE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46F27"/>
    <w:multiLevelType w:val="singleLevel"/>
    <w:tmpl w:val="F9EEBC8E"/>
    <w:lvl w:ilvl="0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30" w15:restartNumberingAfterBreak="0">
    <w:nsid w:val="58A7449E"/>
    <w:multiLevelType w:val="multilevel"/>
    <w:tmpl w:val="2904D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654C85"/>
    <w:multiLevelType w:val="hybridMultilevel"/>
    <w:tmpl w:val="2BF00094"/>
    <w:lvl w:ilvl="0" w:tplc="6D7CC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C6CE6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8362CC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F0084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B871A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71CCC2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A8E60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00080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A06462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1F4E4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F26AB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54C593F"/>
    <w:multiLevelType w:val="singleLevel"/>
    <w:tmpl w:val="12C469DE"/>
    <w:lvl w:ilvl="0">
      <w:start w:val="10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5" w15:restartNumberingAfterBreak="0">
    <w:nsid w:val="66AF2525"/>
    <w:multiLevelType w:val="singleLevel"/>
    <w:tmpl w:val="EA46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8B64C66"/>
    <w:multiLevelType w:val="hybridMultilevel"/>
    <w:tmpl w:val="666834F4"/>
    <w:lvl w:ilvl="0" w:tplc="2962EFAA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FB9C2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E5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E3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C7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E7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ED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27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A4A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363B02"/>
    <w:multiLevelType w:val="hybridMultilevel"/>
    <w:tmpl w:val="0A9EA6FC"/>
    <w:lvl w:ilvl="0" w:tplc="E42ACCFE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BE961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8B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05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E7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229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DAA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AE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1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1826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D6D314E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3B25C3"/>
    <w:multiLevelType w:val="multilevel"/>
    <w:tmpl w:val="63226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egacy w:legacy="1" w:legacySpace="0" w:legacyIndent="540"/>
      <w:lvlJc w:val="left"/>
      <w:pPr>
        <w:ind w:left="1080" w:hanging="540"/>
      </w:pPr>
    </w:lvl>
    <w:lvl w:ilvl="2">
      <w:start w:val="1"/>
      <w:numFmt w:val="decimal"/>
      <w:lvlText w:val="%3)"/>
      <w:legacy w:legacy="1" w:legacySpace="0" w:legacyIndent="540"/>
      <w:lvlJc w:val="left"/>
      <w:pPr>
        <w:ind w:left="1620" w:hanging="540"/>
      </w:pPr>
    </w:lvl>
    <w:lvl w:ilvl="3">
      <w:start w:val="1"/>
      <w:numFmt w:val="decimal"/>
      <w:lvlText w:val="%4)"/>
      <w:legacy w:legacy="1" w:legacySpace="0" w:legacyIndent="540"/>
      <w:lvlJc w:val="left"/>
      <w:pPr>
        <w:ind w:left="2160" w:hanging="540"/>
      </w:pPr>
    </w:lvl>
    <w:lvl w:ilvl="4">
      <w:start w:val="1"/>
      <w:numFmt w:val="decimal"/>
      <w:lvlText w:val="%5)"/>
      <w:legacy w:legacy="1" w:legacySpace="0" w:legacyIndent="540"/>
      <w:lvlJc w:val="left"/>
      <w:pPr>
        <w:ind w:left="2700" w:hanging="540"/>
      </w:pPr>
    </w:lvl>
    <w:lvl w:ilvl="5">
      <w:start w:val="1"/>
      <w:numFmt w:val="decimal"/>
      <w:lvlText w:val="%6)"/>
      <w:legacy w:legacy="1" w:legacySpace="0" w:legacyIndent="540"/>
      <w:lvlJc w:val="left"/>
      <w:pPr>
        <w:ind w:left="3240" w:hanging="540"/>
      </w:pPr>
    </w:lvl>
    <w:lvl w:ilvl="6">
      <w:start w:val="1"/>
      <w:numFmt w:val="decimal"/>
      <w:lvlText w:val="%7)"/>
      <w:legacy w:legacy="1" w:legacySpace="0" w:legacyIndent="540"/>
      <w:lvlJc w:val="left"/>
      <w:pPr>
        <w:ind w:left="3780" w:hanging="540"/>
      </w:pPr>
    </w:lvl>
    <w:lvl w:ilvl="7">
      <w:start w:val="1"/>
      <w:numFmt w:val="decimal"/>
      <w:lvlText w:val="%8)"/>
      <w:legacy w:legacy="1" w:legacySpace="0" w:legacyIndent="540"/>
      <w:lvlJc w:val="left"/>
      <w:pPr>
        <w:ind w:left="4320" w:hanging="540"/>
      </w:pPr>
    </w:lvl>
    <w:lvl w:ilvl="8">
      <w:start w:val="1"/>
      <w:numFmt w:val="lowerRoman"/>
      <w:lvlText w:val="%9"/>
      <w:legacy w:legacy="1" w:legacySpace="0" w:legacyIndent="540"/>
      <w:lvlJc w:val="left"/>
      <w:pPr>
        <w:ind w:left="4860" w:hanging="540"/>
      </w:pPr>
    </w:lvl>
  </w:abstractNum>
  <w:abstractNum w:abstractNumId="41" w15:restartNumberingAfterBreak="0">
    <w:nsid w:val="701B7B80"/>
    <w:multiLevelType w:val="singleLevel"/>
    <w:tmpl w:val="5424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3D639AD"/>
    <w:multiLevelType w:val="singleLevel"/>
    <w:tmpl w:val="ADA667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79E3787"/>
    <w:multiLevelType w:val="singleLevel"/>
    <w:tmpl w:val="0C5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4" w15:restartNumberingAfterBreak="0">
    <w:nsid w:val="793A03E0"/>
    <w:multiLevelType w:val="multilevel"/>
    <w:tmpl w:val="92B6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114AF4"/>
    <w:multiLevelType w:val="singleLevel"/>
    <w:tmpl w:val="9ABCB2E6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6" w15:restartNumberingAfterBreak="0">
    <w:nsid w:val="7F9E1436"/>
    <w:multiLevelType w:val="singleLevel"/>
    <w:tmpl w:val="FDBE00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21934777">
    <w:abstractNumId w:val="8"/>
  </w:num>
  <w:num w:numId="2" w16cid:durableId="253783078">
    <w:abstractNumId w:val="2"/>
  </w:num>
  <w:num w:numId="3" w16cid:durableId="660237630">
    <w:abstractNumId w:val="1"/>
  </w:num>
  <w:num w:numId="4" w16cid:durableId="1233271736">
    <w:abstractNumId w:val="26"/>
  </w:num>
  <w:num w:numId="5" w16cid:durableId="1218585943">
    <w:abstractNumId w:val="27"/>
  </w:num>
  <w:num w:numId="6" w16cid:durableId="1158300207">
    <w:abstractNumId w:val="18"/>
  </w:num>
  <w:num w:numId="7" w16cid:durableId="735006118">
    <w:abstractNumId w:val="9"/>
  </w:num>
  <w:num w:numId="8" w16cid:durableId="579948755">
    <w:abstractNumId w:val="40"/>
  </w:num>
  <w:num w:numId="9" w16cid:durableId="1129129937">
    <w:abstractNumId w:val="4"/>
  </w:num>
  <w:num w:numId="10" w16cid:durableId="775322836">
    <w:abstractNumId w:val="17"/>
  </w:num>
  <w:num w:numId="11" w16cid:durableId="1217738350">
    <w:abstractNumId w:val="32"/>
  </w:num>
  <w:num w:numId="12" w16cid:durableId="1046685642">
    <w:abstractNumId w:val="7"/>
  </w:num>
  <w:num w:numId="13" w16cid:durableId="1479763499">
    <w:abstractNumId w:val="38"/>
  </w:num>
  <w:num w:numId="14" w16cid:durableId="2018917144">
    <w:abstractNumId w:val="19"/>
  </w:num>
  <w:num w:numId="15" w16cid:durableId="674066784">
    <w:abstractNumId w:val="45"/>
  </w:num>
  <w:num w:numId="16" w16cid:durableId="622272828">
    <w:abstractNumId w:val="43"/>
  </w:num>
  <w:num w:numId="17" w16cid:durableId="1356148749">
    <w:abstractNumId w:val="11"/>
  </w:num>
  <w:num w:numId="18" w16cid:durableId="1021930708">
    <w:abstractNumId w:val="35"/>
  </w:num>
  <w:num w:numId="19" w16cid:durableId="1755929561">
    <w:abstractNumId w:val="5"/>
  </w:num>
  <w:num w:numId="20" w16cid:durableId="452284107">
    <w:abstractNumId w:val="6"/>
  </w:num>
  <w:num w:numId="21" w16cid:durableId="449277800">
    <w:abstractNumId w:val="33"/>
  </w:num>
  <w:num w:numId="22" w16cid:durableId="1039818652">
    <w:abstractNumId w:val="3"/>
  </w:num>
  <w:num w:numId="23" w16cid:durableId="196353738">
    <w:abstractNumId w:val="46"/>
  </w:num>
  <w:num w:numId="24" w16cid:durableId="1597013951">
    <w:abstractNumId w:val="42"/>
  </w:num>
  <w:num w:numId="25" w16cid:durableId="1576279880">
    <w:abstractNumId w:val="22"/>
  </w:num>
  <w:num w:numId="26" w16cid:durableId="397410817">
    <w:abstractNumId w:val="16"/>
  </w:num>
  <w:num w:numId="27" w16cid:durableId="1992419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2657682">
    <w:abstractNumId w:val="28"/>
  </w:num>
  <w:num w:numId="29" w16cid:durableId="1432553384">
    <w:abstractNumId w:val="30"/>
  </w:num>
  <w:num w:numId="30" w16cid:durableId="970094274">
    <w:abstractNumId w:val="14"/>
  </w:num>
  <w:num w:numId="31" w16cid:durableId="285235001">
    <w:abstractNumId w:val="29"/>
  </w:num>
  <w:num w:numId="32" w16cid:durableId="1916552381">
    <w:abstractNumId w:val="39"/>
  </w:num>
  <w:num w:numId="33" w16cid:durableId="989098935">
    <w:abstractNumId w:val="25"/>
  </w:num>
  <w:num w:numId="34" w16cid:durableId="84306899">
    <w:abstractNumId w:val="12"/>
  </w:num>
  <w:num w:numId="35" w16cid:durableId="976446327">
    <w:abstractNumId w:val="23"/>
  </w:num>
  <w:num w:numId="36" w16cid:durableId="26416136">
    <w:abstractNumId w:val="34"/>
  </w:num>
  <w:num w:numId="37" w16cid:durableId="294990121">
    <w:abstractNumId w:val="10"/>
  </w:num>
  <w:num w:numId="38" w16cid:durableId="1306202461">
    <w:abstractNumId w:val="21"/>
  </w:num>
  <w:num w:numId="39" w16cid:durableId="121769090">
    <w:abstractNumId w:val="15"/>
  </w:num>
  <w:num w:numId="40" w16cid:durableId="1043948632">
    <w:abstractNumId w:val="36"/>
  </w:num>
  <w:num w:numId="41" w16cid:durableId="191112828">
    <w:abstractNumId w:val="37"/>
  </w:num>
  <w:num w:numId="42" w16cid:durableId="1482502112">
    <w:abstractNumId w:val="20"/>
  </w:num>
  <w:num w:numId="43" w16cid:durableId="2011449947">
    <w:abstractNumId w:val="31"/>
  </w:num>
  <w:num w:numId="44" w16cid:durableId="17699366">
    <w:abstractNumId w:val="41"/>
  </w:num>
  <w:num w:numId="45" w16cid:durableId="1080370398">
    <w:abstractNumId w:val="13"/>
  </w:num>
  <w:num w:numId="46" w16cid:durableId="1164055131">
    <w:abstractNumId w:val="24"/>
  </w:num>
  <w:num w:numId="47" w16cid:durableId="205969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ordTimer" w:val="1860"/>
  </w:docVars>
  <w:rsids>
    <w:rsidRoot w:val="00BF737A"/>
    <w:rsid w:val="00002791"/>
    <w:rsid w:val="000053F0"/>
    <w:rsid w:val="000109F2"/>
    <w:rsid w:val="00012CE6"/>
    <w:rsid w:val="00014786"/>
    <w:rsid w:val="00014C66"/>
    <w:rsid w:val="00015D12"/>
    <w:rsid w:val="00016C41"/>
    <w:rsid w:val="00016F97"/>
    <w:rsid w:val="00020AA1"/>
    <w:rsid w:val="00021791"/>
    <w:rsid w:val="00026D9C"/>
    <w:rsid w:val="00027CD2"/>
    <w:rsid w:val="00031947"/>
    <w:rsid w:val="00035146"/>
    <w:rsid w:val="00036D33"/>
    <w:rsid w:val="00037C6C"/>
    <w:rsid w:val="0004317B"/>
    <w:rsid w:val="0004597B"/>
    <w:rsid w:val="000463D3"/>
    <w:rsid w:val="000468CF"/>
    <w:rsid w:val="00047D23"/>
    <w:rsid w:val="00051D76"/>
    <w:rsid w:val="000561B3"/>
    <w:rsid w:val="00063802"/>
    <w:rsid w:val="00067C45"/>
    <w:rsid w:val="00071B37"/>
    <w:rsid w:val="0007218F"/>
    <w:rsid w:val="00083642"/>
    <w:rsid w:val="00090059"/>
    <w:rsid w:val="00090F97"/>
    <w:rsid w:val="00091DA6"/>
    <w:rsid w:val="00092060"/>
    <w:rsid w:val="00093378"/>
    <w:rsid w:val="000936D5"/>
    <w:rsid w:val="000A19D9"/>
    <w:rsid w:val="000A1D1E"/>
    <w:rsid w:val="000A7A83"/>
    <w:rsid w:val="000B07DB"/>
    <w:rsid w:val="000B3952"/>
    <w:rsid w:val="000B5BC4"/>
    <w:rsid w:val="000C1178"/>
    <w:rsid w:val="000C67C1"/>
    <w:rsid w:val="000C766F"/>
    <w:rsid w:val="000C7E52"/>
    <w:rsid w:val="000D100A"/>
    <w:rsid w:val="000E0FD2"/>
    <w:rsid w:val="000E1DAF"/>
    <w:rsid w:val="000E1E05"/>
    <w:rsid w:val="000E4EBA"/>
    <w:rsid w:val="000F1422"/>
    <w:rsid w:val="000F2716"/>
    <w:rsid w:val="000F3797"/>
    <w:rsid w:val="000F76C4"/>
    <w:rsid w:val="000F79B8"/>
    <w:rsid w:val="001017C4"/>
    <w:rsid w:val="00102478"/>
    <w:rsid w:val="00102B97"/>
    <w:rsid w:val="00102DCD"/>
    <w:rsid w:val="001118D7"/>
    <w:rsid w:val="001128B5"/>
    <w:rsid w:val="00112A56"/>
    <w:rsid w:val="001135F2"/>
    <w:rsid w:val="00113C50"/>
    <w:rsid w:val="001151AA"/>
    <w:rsid w:val="0012112B"/>
    <w:rsid w:val="00122605"/>
    <w:rsid w:val="00123123"/>
    <w:rsid w:val="00132368"/>
    <w:rsid w:val="00144848"/>
    <w:rsid w:val="00145988"/>
    <w:rsid w:val="00145CF0"/>
    <w:rsid w:val="00145F71"/>
    <w:rsid w:val="0014749E"/>
    <w:rsid w:val="00153087"/>
    <w:rsid w:val="00161153"/>
    <w:rsid w:val="001611EF"/>
    <w:rsid w:val="0016194C"/>
    <w:rsid w:val="0016427A"/>
    <w:rsid w:val="00173FD1"/>
    <w:rsid w:val="00174396"/>
    <w:rsid w:val="001762CE"/>
    <w:rsid w:val="00181F77"/>
    <w:rsid w:val="00184E04"/>
    <w:rsid w:val="00187785"/>
    <w:rsid w:val="001933BA"/>
    <w:rsid w:val="00193455"/>
    <w:rsid w:val="00195530"/>
    <w:rsid w:val="001965B7"/>
    <w:rsid w:val="001968C7"/>
    <w:rsid w:val="00196CF3"/>
    <w:rsid w:val="001A056F"/>
    <w:rsid w:val="001A78B6"/>
    <w:rsid w:val="001A7BFB"/>
    <w:rsid w:val="001B22BD"/>
    <w:rsid w:val="001B3213"/>
    <w:rsid w:val="001B5A12"/>
    <w:rsid w:val="001B7D3D"/>
    <w:rsid w:val="001C3CEF"/>
    <w:rsid w:val="001C67A9"/>
    <w:rsid w:val="001C68A4"/>
    <w:rsid w:val="001D2F46"/>
    <w:rsid w:val="001D7B96"/>
    <w:rsid w:val="001E0BEB"/>
    <w:rsid w:val="001E196E"/>
    <w:rsid w:val="001E40FD"/>
    <w:rsid w:val="001E4344"/>
    <w:rsid w:val="001E4BB3"/>
    <w:rsid w:val="001F43B4"/>
    <w:rsid w:val="001F51D4"/>
    <w:rsid w:val="001F5955"/>
    <w:rsid w:val="001F6EAC"/>
    <w:rsid w:val="001F6F9C"/>
    <w:rsid w:val="00200FE8"/>
    <w:rsid w:val="00206DC2"/>
    <w:rsid w:val="00207665"/>
    <w:rsid w:val="002150AF"/>
    <w:rsid w:val="00220C7A"/>
    <w:rsid w:val="00223A01"/>
    <w:rsid w:val="00232E0B"/>
    <w:rsid w:val="00233112"/>
    <w:rsid w:val="00233379"/>
    <w:rsid w:val="00241ED1"/>
    <w:rsid w:val="00243588"/>
    <w:rsid w:val="002447AA"/>
    <w:rsid w:val="00246533"/>
    <w:rsid w:val="002540E5"/>
    <w:rsid w:val="00265FCF"/>
    <w:rsid w:val="00272BBA"/>
    <w:rsid w:val="00273A36"/>
    <w:rsid w:val="00275A38"/>
    <w:rsid w:val="00281350"/>
    <w:rsid w:val="0028249D"/>
    <w:rsid w:val="00283557"/>
    <w:rsid w:val="00284A8C"/>
    <w:rsid w:val="00291814"/>
    <w:rsid w:val="00297D90"/>
    <w:rsid w:val="002A0F93"/>
    <w:rsid w:val="002A187B"/>
    <w:rsid w:val="002A1CE5"/>
    <w:rsid w:val="002A3703"/>
    <w:rsid w:val="002A5948"/>
    <w:rsid w:val="002A63D6"/>
    <w:rsid w:val="002A6F50"/>
    <w:rsid w:val="002A7933"/>
    <w:rsid w:val="002B52D8"/>
    <w:rsid w:val="002B6DBD"/>
    <w:rsid w:val="002C2334"/>
    <w:rsid w:val="002C3968"/>
    <w:rsid w:val="002C764E"/>
    <w:rsid w:val="002C7ED8"/>
    <w:rsid w:val="002D04B0"/>
    <w:rsid w:val="002D1F37"/>
    <w:rsid w:val="002D6506"/>
    <w:rsid w:val="002D7CD3"/>
    <w:rsid w:val="002E1008"/>
    <w:rsid w:val="002E1B83"/>
    <w:rsid w:val="002E35F9"/>
    <w:rsid w:val="002E4B81"/>
    <w:rsid w:val="002E7FCA"/>
    <w:rsid w:val="002F1D0F"/>
    <w:rsid w:val="002F29AF"/>
    <w:rsid w:val="002F2DB0"/>
    <w:rsid w:val="002F5D04"/>
    <w:rsid w:val="002F652E"/>
    <w:rsid w:val="002F6796"/>
    <w:rsid w:val="00303B9B"/>
    <w:rsid w:val="003058E0"/>
    <w:rsid w:val="00310A2D"/>
    <w:rsid w:val="00312CFB"/>
    <w:rsid w:val="00312F11"/>
    <w:rsid w:val="003140B6"/>
    <w:rsid w:val="00322654"/>
    <w:rsid w:val="00323404"/>
    <w:rsid w:val="00323577"/>
    <w:rsid w:val="003240CF"/>
    <w:rsid w:val="00324137"/>
    <w:rsid w:val="00326F8E"/>
    <w:rsid w:val="003311C6"/>
    <w:rsid w:val="00333654"/>
    <w:rsid w:val="003349E7"/>
    <w:rsid w:val="00336FD2"/>
    <w:rsid w:val="003442F4"/>
    <w:rsid w:val="00353FF9"/>
    <w:rsid w:val="00355980"/>
    <w:rsid w:val="003573C3"/>
    <w:rsid w:val="0036023C"/>
    <w:rsid w:val="00362BEB"/>
    <w:rsid w:val="0036314C"/>
    <w:rsid w:val="00363802"/>
    <w:rsid w:val="00371942"/>
    <w:rsid w:val="0037461A"/>
    <w:rsid w:val="003800EC"/>
    <w:rsid w:val="0038263D"/>
    <w:rsid w:val="003851F1"/>
    <w:rsid w:val="003863B4"/>
    <w:rsid w:val="0039153C"/>
    <w:rsid w:val="0039316F"/>
    <w:rsid w:val="00395905"/>
    <w:rsid w:val="00397912"/>
    <w:rsid w:val="003A5B74"/>
    <w:rsid w:val="003B3877"/>
    <w:rsid w:val="003B7857"/>
    <w:rsid w:val="003B7F6D"/>
    <w:rsid w:val="003C3963"/>
    <w:rsid w:val="003C4183"/>
    <w:rsid w:val="003C53FC"/>
    <w:rsid w:val="003C6163"/>
    <w:rsid w:val="003C6F35"/>
    <w:rsid w:val="003D3D3F"/>
    <w:rsid w:val="003D3D5C"/>
    <w:rsid w:val="003D4CF9"/>
    <w:rsid w:val="003D50AA"/>
    <w:rsid w:val="003D6D24"/>
    <w:rsid w:val="003E08BF"/>
    <w:rsid w:val="003E12EF"/>
    <w:rsid w:val="003E36CA"/>
    <w:rsid w:val="003E41B9"/>
    <w:rsid w:val="003E7FE5"/>
    <w:rsid w:val="003F0A27"/>
    <w:rsid w:val="003F354D"/>
    <w:rsid w:val="003F4A99"/>
    <w:rsid w:val="003F6388"/>
    <w:rsid w:val="00402E74"/>
    <w:rsid w:val="004034E2"/>
    <w:rsid w:val="00406EE3"/>
    <w:rsid w:val="00410060"/>
    <w:rsid w:val="004101EC"/>
    <w:rsid w:val="00412CF2"/>
    <w:rsid w:val="00413853"/>
    <w:rsid w:val="00420463"/>
    <w:rsid w:val="004254F1"/>
    <w:rsid w:val="00426063"/>
    <w:rsid w:val="00426A18"/>
    <w:rsid w:val="004270F4"/>
    <w:rsid w:val="0043240B"/>
    <w:rsid w:val="00432ECB"/>
    <w:rsid w:val="004340ED"/>
    <w:rsid w:val="004507D3"/>
    <w:rsid w:val="004525D9"/>
    <w:rsid w:val="00457439"/>
    <w:rsid w:val="004621E0"/>
    <w:rsid w:val="00462909"/>
    <w:rsid w:val="004636A0"/>
    <w:rsid w:val="00464D08"/>
    <w:rsid w:val="00467040"/>
    <w:rsid w:val="0047422B"/>
    <w:rsid w:val="00481DF4"/>
    <w:rsid w:val="00484005"/>
    <w:rsid w:val="00484B3F"/>
    <w:rsid w:val="004935B5"/>
    <w:rsid w:val="004943CA"/>
    <w:rsid w:val="004955E0"/>
    <w:rsid w:val="00497CE4"/>
    <w:rsid w:val="004A5776"/>
    <w:rsid w:val="004A5CA8"/>
    <w:rsid w:val="004B4CAC"/>
    <w:rsid w:val="004B66C0"/>
    <w:rsid w:val="004C1113"/>
    <w:rsid w:val="004D43E4"/>
    <w:rsid w:val="004D5557"/>
    <w:rsid w:val="004D5805"/>
    <w:rsid w:val="004F4527"/>
    <w:rsid w:val="004F6571"/>
    <w:rsid w:val="004F6B0C"/>
    <w:rsid w:val="00500853"/>
    <w:rsid w:val="00501B98"/>
    <w:rsid w:val="00501C8F"/>
    <w:rsid w:val="00504146"/>
    <w:rsid w:val="00504D5E"/>
    <w:rsid w:val="00507196"/>
    <w:rsid w:val="005077F2"/>
    <w:rsid w:val="00510D2B"/>
    <w:rsid w:val="00512DC7"/>
    <w:rsid w:val="00513C3A"/>
    <w:rsid w:val="00515FFC"/>
    <w:rsid w:val="00516E8A"/>
    <w:rsid w:val="00516F87"/>
    <w:rsid w:val="0052107C"/>
    <w:rsid w:val="00524681"/>
    <w:rsid w:val="0053052C"/>
    <w:rsid w:val="00531946"/>
    <w:rsid w:val="00532B5A"/>
    <w:rsid w:val="00536695"/>
    <w:rsid w:val="00541095"/>
    <w:rsid w:val="005413B4"/>
    <w:rsid w:val="00541659"/>
    <w:rsid w:val="00545EE7"/>
    <w:rsid w:val="00552534"/>
    <w:rsid w:val="005558E8"/>
    <w:rsid w:val="0055680D"/>
    <w:rsid w:val="00557737"/>
    <w:rsid w:val="005623A2"/>
    <w:rsid w:val="00563AFE"/>
    <w:rsid w:val="005727B6"/>
    <w:rsid w:val="00575C16"/>
    <w:rsid w:val="00580662"/>
    <w:rsid w:val="00586F96"/>
    <w:rsid w:val="005872B4"/>
    <w:rsid w:val="00594078"/>
    <w:rsid w:val="005A0275"/>
    <w:rsid w:val="005A0391"/>
    <w:rsid w:val="005A05F9"/>
    <w:rsid w:val="005A1713"/>
    <w:rsid w:val="005A3398"/>
    <w:rsid w:val="005A3CFA"/>
    <w:rsid w:val="005A4928"/>
    <w:rsid w:val="005B01DA"/>
    <w:rsid w:val="005B1EBC"/>
    <w:rsid w:val="005B3E45"/>
    <w:rsid w:val="005C05B5"/>
    <w:rsid w:val="005C4C3E"/>
    <w:rsid w:val="005C73E4"/>
    <w:rsid w:val="005D10E9"/>
    <w:rsid w:val="005D2423"/>
    <w:rsid w:val="005D6589"/>
    <w:rsid w:val="005E1BA3"/>
    <w:rsid w:val="005E1D7F"/>
    <w:rsid w:val="005E751A"/>
    <w:rsid w:val="005F3A63"/>
    <w:rsid w:val="005F54E1"/>
    <w:rsid w:val="005F63DB"/>
    <w:rsid w:val="0060727F"/>
    <w:rsid w:val="006312D4"/>
    <w:rsid w:val="00633708"/>
    <w:rsid w:val="006338CA"/>
    <w:rsid w:val="00640251"/>
    <w:rsid w:val="00645291"/>
    <w:rsid w:val="00646A4A"/>
    <w:rsid w:val="00652F09"/>
    <w:rsid w:val="006549DE"/>
    <w:rsid w:val="006570A8"/>
    <w:rsid w:val="006570E3"/>
    <w:rsid w:val="006578A2"/>
    <w:rsid w:val="00660625"/>
    <w:rsid w:val="00661EAA"/>
    <w:rsid w:val="006643E0"/>
    <w:rsid w:val="006656D1"/>
    <w:rsid w:val="00671D14"/>
    <w:rsid w:val="00675D8A"/>
    <w:rsid w:val="00680452"/>
    <w:rsid w:val="00681EC0"/>
    <w:rsid w:val="00684911"/>
    <w:rsid w:val="0069317B"/>
    <w:rsid w:val="00694867"/>
    <w:rsid w:val="00694E95"/>
    <w:rsid w:val="006953AD"/>
    <w:rsid w:val="00697501"/>
    <w:rsid w:val="006A58EE"/>
    <w:rsid w:val="006A5D22"/>
    <w:rsid w:val="006B0EA2"/>
    <w:rsid w:val="006B2520"/>
    <w:rsid w:val="006B4231"/>
    <w:rsid w:val="006B4DFA"/>
    <w:rsid w:val="006B4E00"/>
    <w:rsid w:val="006C0AEF"/>
    <w:rsid w:val="006C0F08"/>
    <w:rsid w:val="006C4736"/>
    <w:rsid w:val="006C6DD6"/>
    <w:rsid w:val="006D03A6"/>
    <w:rsid w:val="006D70C7"/>
    <w:rsid w:val="006E1805"/>
    <w:rsid w:val="006E5C65"/>
    <w:rsid w:val="006F3010"/>
    <w:rsid w:val="006F4B04"/>
    <w:rsid w:val="007001BC"/>
    <w:rsid w:val="00703C71"/>
    <w:rsid w:val="007057A1"/>
    <w:rsid w:val="00715671"/>
    <w:rsid w:val="00715BDD"/>
    <w:rsid w:val="007274CB"/>
    <w:rsid w:val="00730F56"/>
    <w:rsid w:val="00733C6B"/>
    <w:rsid w:val="0073479A"/>
    <w:rsid w:val="00735E67"/>
    <w:rsid w:val="007400DF"/>
    <w:rsid w:val="00742FFA"/>
    <w:rsid w:val="00743349"/>
    <w:rsid w:val="00746017"/>
    <w:rsid w:val="007526DF"/>
    <w:rsid w:val="00753D7D"/>
    <w:rsid w:val="00760500"/>
    <w:rsid w:val="00761D1D"/>
    <w:rsid w:val="007649CF"/>
    <w:rsid w:val="007670B8"/>
    <w:rsid w:val="00774205"/>
    <w:rsid w:val="007765D7"/>
    <w:rsid w:val="0077753F"/>
    <w:rsid w:val="00784C36"/>
    <w:rsid w:val="0078679E"/>
    <w:rsid w:val="00787B17"/>
    <w:rsid w:val="00797D03"/>
    <w:rsid w:val="007A021D"/>
    <w:rsid w:val="007A3F36"/>
    <w:rsid w:val="007A568B"/>
    <w:rsid w:val="007B0BA6"/>
    <w:rsid w:val="007B626F"/>
    <w:rsid w:val="007C13AF"/>
    <w:rsid w:val="007C2BE7"/>
    <w:rsid w:val="007C556E"/>
    <w:rsid w:val="007C5905"/>
    <w:rsid w:val="007C722D"/>
    <w:rsid w:val="007D02B4"/>
    <w:rsid w:val="007D3D8F"/>
    <w:rsid w:val="007D7C05"/>
    <w:rsid w:val="007E01D9"/>
    <w:rsid w:val="007E39F9"/>
    <w:rsid w:val="007E3F3C"/>
    <w:rsid w:val="007E6186"/>
    <w:rsid w:val="007E6F7C"/>
    <w:rsid w:val="007F58FF"/>
    <w:rsid w:val="007F5D02"/>
    <w:rsid w:val="0080348F"/>
    <w:rsid w:val="008057FB"/>
    <w:rsid w:val="008133A2"/>
    <w:rsid w:val="008136B9"/>
    <w:rsid w:val="008143FC"/>
    <w:rsid w:val="00814786"/>
    <w:rsid w:val="00815A76"/>
    <w:rsid w:val="008165CD"/>
    <w:rsid w:val="008167E4"/>
    <w:rsid w:val="00817751"/>
    <w:rsid w:val="00820544"/>
    <w:rsid w:val="0082374B"/>
    <w:rsid w:val="0083497D"/>
    <w:rsid w:val="00834F0A"/>
    <w:rsid w:val="00835DB1"/>
    <w:rsid w:val="00836E5E"/>
    <w:rsid w:val="0084210D"/>
    <w:rsid w:val="008421C2"/>
    <w:rsid w:val="0084271F"/>
    <w:rsid w:val="0084786E"/>
    <w:rsid w:val="00847878"/>
    <w:rsid w:val="0085756D"/>
    <w:rsid w:val="0086154C"/>
    <w:rsid w:val="0087330C"/>
    <w:rsid w:val="00874EC4"/>
    <w:rsid w:val="00875779"/>
    <w:rsid w:val="00883358"/>
    <w:rsid w:val="00883E23"/>
    <w:rsid w:val="00887F24"/>
    <w:rsid w:val="008907E1"/>
    <w:rsid w:val="008924DD"/>
    <w:rsid w:val="008A062E"/>
    <w:rsid w:val="008A555E"/>
    <w:rsid w:val="008A7E83"/>
    <w:rsid w:val="008B7256"/>
    <w:rsid w:val="008C4621"/>
    <w:rsid w:val="008D508F"/>
    <w:rsid w:val="008D58DF"/>
    <w:rsid w:val="008E246B"/>
    <w:rsid w:val="008E531F"/>
    <w:rsid w:val="008F2AEB"/>
    <w:rsid w:val="008F6EE9"/>
    <w:rsid w:val="008F7ABC"/>
    <w:rsid w:val="0090013E"/>
    <w:rsid w:val="009025A5"/>
    <w:rsid w:val="009039F7"/>
    <w:rsid w:val="00903AD9"/>
    <w:rsid w:val="00905C0E"/>
    <w:rsid w:val="009113A3"/>
    <w:rsid w:val="0091462A"/>
    <w:rsid w:val="00917AB7"/>
    <w:rsid w:val="0092515F"/>
    <w:rsid w:val="00925364"/>
    <w:rsid w:val="00934209"/>
    <w:rsid w:val="00934438"/>
    <w:rsid w:val="0093546A"/>
    <w:rsid w:val="009356FD"/>
    <w:rsid w:val="00943BC1"/>
    <w:rsid w:val="00944511"/>
    <w:rsid w:val="00951B2D"/>
    <w:rsid w:val="00953C56"/>
    <w:rsid w:val="009559AE"/>
    <w:rsid w:val="009576AB"/>
    <w:rsid w:val="00964E65"/>
    <w:rsid w:val="0096566A"/>
    <w:rsid w:val="00965A7D"/>
    <w:rsid w:val="009734D3"/>
    <w:rsid w:val="00980B84"/>
    <w:rsid w:val="0098246F"/>
    <w:rsid w:val="00991A4D"/>
    <w:rsid w:val="00993FCA"/>
    <w:rsid w:val="0099484E"/>
    <w:rsid w:val="009A03B7"/>
    <w:rsid w:val="009A32F4"/>
    <w:rsid w:val="009A6A8D"/>
    <w:rsid w:val="009B04D8"/>
    <w:rsid w:val="009B460A"/>
    <w:rsid w:val="009B51D7"/>
    <w:rsid w:val="009B5B78"/>
    <w:rsid w:val="009C0F91"/>
    <w:rsid w:val="009C25D5"/>
    <w:rsid w:val="009E3C1D"/>
    <w:rsid w:val="009E7BB4"/>
    <w:rsid w:val="009F041E"/>
    <w:rsid w:val="009F096C"/>
    <w:rsid w:val="009F1A30"/>
    <w:rsid w:val="009F4F25"/>
    <w:rsid w:val="00A00974"/>
    <w:rsid w:val="00A039EB"/>
    <w:rsid w:val="00A10167"/>
    <w:rsid w:val="00A1099A"/>
    <w:rsid w:val="00A10C9F"/>
    <w:rsid w:val="00A14FF0"/>
    <w:rsid w:val="00A17C29"/>
    <w:rsid w:val="00A2049D"/>
    <w:rsid w:val="00A2564F"/>
    <w:rsid w:val="00A2582F"/>
    <w:rsid w:val="00A26540"/>
    <w:rsid w:val="00A4395A"/>
    <w:rsid w:val="00A46B6C"/>
    <w:rsid w:val="00A51694"/>
    <w:rsid w:val="00A55D64"/>
    <w:rsid w:val="00A61A31"/>
    <w:rsid w:val="00A627E1"/>
    <w:rsid w:val="00A656CA"/>
    <w:rsid w:val="00A70ED9"/>
    <w:rsid w:val="00A7438E"/>
    <w:rsid w:val="00A74787"/>
    <w:rsid w:val="00A74E2A"/>
    <w:rsid w:val="00A75644"/>
    <w:rsid w:val="00A75F83"/>
    <w:rsid w:val="00A7634B"/>
    <w:rsid w:val="00A80B0D"/>
    <w:rsid w:val="00A82645"/>
    <w:rsid w:val="00A96A68"/>
    <w:rsid w:val="00AA0C35"/>
    <w:rsid w:val="00AA0C4D"/>
    <w:rsid w:val="00AA1AC1"/>
    <w:rsid w:val="00AA3A1A"/>
    <w:rsid w:val="00AA4A86"/>
    <w:rsid w:val="00AA58D2"/>
    <w:rsid w:val="00AA5DF9"/>
    <w:rsid w:val="00AB0863"/>
    <w:rsid w:val="00AB2853"/>
    <w:rsid w:val="00AC29FD"/>
    <w:rsid w:val="00AC3A7C"/>
    <w:rsid w:val="00AC70AE"/>
    <w:rsid w:val="00AD0584"/>
    <w:rsid w:val="00AD0DED"/>
    <w:rsid w:val="00AD2B7E"/>
    <w:rsid w:val="00AD3121"/>
    <w:rsid w:val="00AD4218"/>
    <w:rsid w:val="00AE0837"/>
    <w:rsid w:val="00AE71E7"/>
    <w:rsid w:val="00AF1226"/>
    <w:rsid w:val="00AF623E"/>
    <w:rsid w:val="00B00EC1"/>
    <w:rsid w:val="00B05BB7"/>
    <w:rsid w:val="00B0703A"/>
    <w:rsid w:val="00B105D9"/>
    <w:rsid w:val="00B10DDA"/>
    <w:rsid w:val="00B129EB"/>
    <w:rsid w:val="00B135B4"/>
    <w:rsid w:val="00B169C8"/>
    <w:rsid w:val="00B26B17"/>
    <w:rsid w:val="00B27102"/>
    <w:rsid w:val="00B2781E"/>
    <w:rsid w:val="00B30361"/>
    <w:rsid w:val="00B32DB6"/>
    <w:rsid w:val="00B35ECF"/>
    <w:rsid w:val="00B36380"/>
    <w:rsid w:val="00B36738"/>
    <w:rsid w:val="00B407B5"/>
    <w:rsid w:val="00B46EFE"/>
    <w:rsid w:val="00B609F8"/>
    <w:rsid w:val="00B60EB1"/>
    <w:rsid w:val="00B617F7"/>
    <w:rsid w:val="00B6280C"/>
    <w:rsid w:val="00B71F88"/>
    <w:rsid w:val="00B73CDC"/>
    <w:rsid w:val="00B83007"/>
    <w:rsid w:val="00B8346F"/>
    <w:rsid w:val="00B83C25"/>
    <w:rsid w:val="00B874DC"/>
    <w:rsid w:val="00B874DE"/>
    <w:rsid w:val="00B943CF"/>
    <w:rsid w:val="00B956DC"/>
    <w:rsid w:val="00BA5BBA"/>
    <w:rsid w:val="00BA6B1B"/>
    <w:rsid w:val="00BA6EE1"/>
    <w:rsid w:val="00BB1434"/>
    <w:rsid w:val="00BB7842"/>
    <w:rsid w:val="00BC3950"/>
    <w:rsid w:val="00BC5FB2"/>
    <w:rsid w:val="00BC639B"/>
    <w:rsid w:val="00BC6679"/>
    <w:rsid w:val="00BD075F"/>
    <w:rsid w:val="00BD1F67"/>
    <w:rsid w:val="00BD44F1"/>
    <w:rsid w:val="00BD4A87"/>
    <w:rsid w:val="00BD630D"/>
    <w:rsid w:val="00BD635F"/>
    <w:rsid w:val="00BE06F6"/>
    <w:rsid w:val="00BE2D52"/>
    <w:rsid w:val="00BE3453"/>
    <w:rsid w:val="00BE411B"/>
    <w:rsid w:val="00BE531D"/>
    <w:rsid w:val="00BE6329"/>
    <w:rsid w:val="00BF0B3F"/>
    <w:rsid w:val="00BF13F3"/>
    <w:rsid w:val="00BF2D23"/>
    <w:rsid w:val="00BF48BF"/>
    <w:rsid w:val="00BF5301"/>
    <w:rsid w:val="00BF67FE"/>
    <w:rsid w:val="00BF737A"/>
    <w:rsid w:val="00C06D73"/>
    <w:rsid w:val="00C076CB"/>
    <w:rsid w:val="00C114A5"/>
    <w:rsid w:val="00C12974"/>
    <w:rsid w:val="00C15D71"/>
    <w:rsid w:val="00C16B1F"/>
    <w:rsid w:val="00C174C1"/>
    <w:rsid w:val="00C208FE"/>
    <w:rsid w:val="00C245C8"/>
    <w:rsid w:val="00C2728D"/>
    <w:rsid w:val="00C305D3"/>
    <w:rsid w:val="00C32498"/>
    <w:rsid w:val="00C35191"/>
    <w:rsid w:val="00C367A4"/>
    <w:rsid w:val="00C4438D"/>
    <w:rsid w:val="00C44DF9"/>
    <w:rsid w:val="00C52969"/>
    <w:rsid w:val="00C54B68"/>
    <w:rsid w:val="00C55FB0"/>
    <w:rsid w:val="00C56A00"/>
    <w:rsid w:val="00C62606"/>
    <w:rsid w:val="00C66409"/>
    <w:rsid w:val="00C66853"/>
    <w:rsid w:val="00C67669"/>
    <w:rsid w:val="00C7028F"/>
    <w:rsid w:val="00C70F35"/>
    <w:rsid w:val="00C71A6F"/>
    <w:rsid w:val="00C73BA7"/>
    <w:rsid w:val="00C73D93"/>
    <w:rsid w:val="00C74809"/>
    <w:rsid w:val="00C800B2"/>
    <w:rsid w:val="00C80CD2"/>
    <w:rsid w:val="00C82072"/>
    <w:rsid w:val="00C82F45"/>
    <w:rsid w:val="00C862BF"/>
    <w:rsid w:val="00C90FE3"/>
    <w:rsid w:val="00C932CF"/>
    <w:rsid w:val="00C9439B"/>
    <w:rsid w:val="00C950BB"/>
    <w:rsid w:val="00CA5926"/>
    <w:rsid w:val="00CB00F2"/>
    <w:rsid w:val="00CB1921"/>
    <w:rsid w:val="00CB32BA"/>
    <w:rsid w:val="00CB35E2"/>
    <w:rsid w:val="00CB55FB"/>
    <w:rsid w:val="00CB6662"/>
    <w:rsid w:val="00CB68E7"/>
    <w:rsid w:val="00CD64A4"/>
    <w:rsid w:val="00CD7BEB"/>
    <w:rsid w:val="00CE1FBA"/>
    <w:rsid w:val="00CF0DEB"/>
    <w:rsid w:val="00CF33E2"/>
    <w:rsid w:val="00D01966"/>
    <w:rsid w:val="00D02F9D"/>
    <w:rsid w:val="00D043B2"/>
    <w:rsid w:val="00D05C2D"/>
    <w:rsid w:val="00D0658E"/>
    <w:rsid w:val="00D06FE6"/>
    <w:rsid w:val="00D12EDC"/>
    <w:rsid w:val="00D15AF4"/>
    <w:rsid w:val="00D177DE"/>
    <w:rsid w:val="00D21C4C"/>
    <w:rsid w:val="00D21E04"/>
    <w:rsid w:val="00D30760"/>
    <w:rsid w:val="00D35AE0"/>
    <w:rsid w:val="00D376D9"/>
    <w:rsid w:val="00D421B4"/>
    <w:rsid w:val="00D44276"/>
    <w:rsid w:val="00D51EAD"/>
    <w:rsid w:val="00D52168"/>
    <w:rsid w:val="00D538B9"/>
    <w:rsid w:val="00D54255"/>
    <w:rsid w:val="00D568F5"/>
    <w:rsid w:val="00D600E2"/>
    <w:rsid w:val="00D63EB7"/>
    <w:rsid w:val="00D6497E"/>
    <w:rsid w:val="00D70D78"/>
    <w:rsid w:val="00D72DF4"/>
    <w:rsid w:val="00D73A39"/>
    <w:rsid w:val="00D75584"/>
    <w:rsid w:val="00D771FC"/>
    <w:rsid w:val="00D838EC"/>
    <w:rsid w:val="00D83A79"/>
    <w:rsid w:val="00D912E4"/>
    <w:rsid w:val="00D9381D"/>
    <w:rsid w:val="00D9678A"/>
    <w:rsid w:val="00DA3451"/>
    <w:rsid w:val="00DA4B93"/>
    <w:rsid w:val="00DA53D6"/>
    <w:rsid w:val="00DA61B2"/>
    <w:rsid w:val="00DA6439"/>
    <w:rsid w:val="00DA7C35"/>
    <w:rsid w:val="00DB0AB5"/>
    <w:rsid w:val="00DB110B"/>
    <w:rsid w:val="00DB1971"/>
    <w:rsid w:val="00DB23F5"/>
    <w:rsid w:val="00DC5A0B"/>
    <w:rsid w:val="00DC5ECC"/>
    <w:rsid w:val="00DD3BD3"/>
    <w:rsid w:val="00DD58F3"/>
    <w:rsid w:val="00DD7275"/>
    <w:rsid w:val="00DD7FA6"/>
    <w:rsid w:val="00DD7FFE"/>
    <w:rsid w:val="00DE10C2"/>
    <w:rsid w:val="00DE1B31"/>
    <w:rsid w:val="00DE4A9B"/>
    <w:rsid w:val="00DF2EC5"/>
    <w:rsid w:val="00DF2F73"/>
    <w:rsid w:val="00E02170"/>
    <w:rsid w:val="00E03E31"/>
    <w:rsid w:val="00E04C48"/>
    <w:rsid w:val="00E05CD4"/>
    <w:rsid w:val="00E07160"/>
    <w:rsid w:val="00E132E4"/>
    <w:rsid w:val="00E13BA5"/>
    <w:rsid w:val="00E16C2D"/>
    <w:rsid w:val="00E20698"/>
    <w:rsid w:val="00E220BE"/>
    <w:rsid w:val="00E226FC"/>
    <w:rsid w:val="00E24238"/>
    <w:rsid w:val="00E262EB"/>
    <w:rsid w:val="00E27798"/>
    <w:rsid w:val="00E33EC2"/>
    <w:rsid w:val="00E36C26"/>
    <w:rsid w:val="00E403F6"/>
    <w:rsid w:val="00E43114"/>
    <w:rsid w:val="00E44D4C"/>
    <w:rsid w:val="00E63465"/>
    <w:rsid w:val="00E63F38"/>
    <w:rsid w:val="00E72995"/>
    <w:rsid w:val="00E73AA8"/>
    <w:rsid w:val="00E77068"/>
    <w:rsid w:val="00E80456"/>
    <w:rsid w:val="00E81796"/>
    <w:rsid w:val="00E8363A"/>
    <w:rsid w:val="00E839D1"/>
    <w:rsid w:val="00E83D51"/>
    <w:rsid w:val="00E96285"/>
    <w:rsid w:val="00E97777"/>
    <w:rsid w:val="00EA59F9"/>
    <w:rsid w:val="00EB1361"/>
    <w:rsid w:val="00EB69FC"/>
    <w:rsid w:val="00EB6AFC"/>
    <w:rsid w:val="00EB7C9B"/>
    <w:rsid w:val="00EB7E80"/>
    <w:rsid w:val="00EC540B"/>
    <w:rsid w:val="00ED7079"/>
    <w:rsid w:val="00ED7C42"/>
    <w:rsid w:val="00ED7F50"/>
    <w:rsid w:val="00EE271C"/>
    <w:rsid w:val="00EE4E99"/>
    <w:rsid w:val="00EE670D"/>
    <w:rsid w:val="00EE7C9D"/>
    <w:rsid w:val="00EF1E0C"/>
    <w:rsid w:val="00EF7E3E"/>
    <w:rsid w:val="00F046DB"/>
    <w:rsid w:val="00F1180E"/>
    <w:rsid w:val="00F12A3F"/>
    <w:rsid w:val="00F12ADD"/>
    <w:rsid w:val="00F1483D"/>
    <w:rsid w:val="00F152A4"/>
    <w:rsid w:val="00F22837"/>
    <w:rsid w:val="00F22C1D"/>
    <w:rsid w:val="00F25BEB"/>
    <w:rsid w:val="00F3465C"/>
    <w:rsid w:val="00F379C0"/>
    <w:rsid w:val="00F37C35"/>
    <w:rsid w:val="00F40887"/>
    <w:rsid w:val="00F41236"/>
    <w:rsid w:val="00F41FCB"/>
    <w:rsid w:val="00F605BD"/>
    <w:rsid w:val="00F60750"/>
    <w:rsid w:val="00F60CE7"/>
    <w:rsid w:val="00F6358E"/>
    <w:rsid w:val="00F711EA"/>
    <w:rsid w:val="00F75B41"/>
    <w:rsid w:val="00F77AF1"/>
    <w:rsid w:val="00F804BC"/>
    <w:rsid w:val="00F81400"/>
    <w:rsid w:val="00F83407"/>
    <w:rsid w:val="00F84556"/>
    <w:rsid w:val="00F85B28"/>
    <w:rsid w:val="00F87E59"/>
    <w:rsid w:val="00F91D58"/>
    <w:rsid w:val="00F94584"/>
    <w:rsid w:val="00F947FA"/>
    <w:rsid w:val="00F95318"/>
    <w:rsid w:val="00FA00AA"/>
    <w:rsid w:val="00FA10EC"/>
    <w:rsid w:val="00FA6954"/>
    <w:rsid w:val="00FB09AB"/>
    <w:rsid w:val="00FB47BC"/>
    <w:rsid w:val="00FB7E2E"/>
    <w:rsid w:val="00FC044C"/>
    <w:rsid w:val="00FC0FCF"/>
    <w:rsid w:val="00FC1780"/>
    <w:rsid w:val="00FC61E9"/>
    <w:rsid w:val="00FC744D"/>
    <w:rsid w:val="00FD14AC"/>
    <w:rsid w:val="00FD3EF6"/>
    <w:rsid w:val="00FD5849"/>
    <w:rsid w:val="00FE03FF"/>
    <w:rsid w:val="00FE628A"/>
    <w:rsid w:val="00FE63A1"/>
    <w:rsid w:val="00FE735F"/>
    <w:rsid w:val="00FF14A9"/>
    <w:rsid w:val="00FF184F"/>
    <w:rsid w:val="00FF3625"/>
    <w:rsid w:val="00FF4969"/>
    <w:rsid w:val="00FF5FEC"/>
    <w:rsid w:val="00FF6AA7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7946E"/>
  <w15:docId w15:val="{58750B66-0D2D-9E42-99E6-CC869034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A6F"/>
    <w:pPr>
      <w:spacing w:line="340" w:lineRule="atLeast"/>
      <w:jc w:val="both"/>
    </w:pPr>
    <w:rPr>
      <w:rFonts w:eastAsia="Times New Roman"/>
      <w:color w:val="000000"/>
      <w:lang w:val="en-US" w:eastAsia="de-DE"/>
    </w:rPr>
  </w:style>
  <w:style w:type="paragraph" w:styleId="Ttulo1">
    <w:name w:val="heading 1"/>
    <w:aliases w:val="x"/>
    <w:basedOn w:val="Normal"/>
    <w:next w:val="Normal"/>
    <w:qFormat/>
    <w:rsid w:val="00243588"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rsid w:val="00243588"/>
    <w:pPr>
      <w:spacing w:before="120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243588"/>
    <w:pPr>
      <w:ind w:left="354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43588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Ttulo5">
    <w:name w:val="heading 5"/>
    <w:basedOn w:val="Normal"/>
    <w:next w:val="Normal"/>
    <w:qFormat/>
    <w:rsid w:val="00243588"/>
    <w:pPr>
      <w:ind w:left="708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43588"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rsid w:val="00243588"/>
    <w:pPr>
      <w:ind w:left="708"/>
      <w:outlineLvl w:val="6"/>
    </w:pPr>
    <w:rPr>
      <w:i/>
    </w:rPr>
  </w:style>
  <w:style w:type="paragraph" w:styleId="Ttulo8">
    <w:name w:val="heading 8"/>
    <w:basedOn w:val="Normal"/>
    <w:next w:val="Normal"/>
    <w:qFormat/>
    <w:rsid w:val="00243588"/>
    <w:pPr>
      <w:ind w:left="708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243588"/>
    <w:pPr>
      <w:ind w:left="708"/>
      <w:outlineLvl w:val="8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Header">
    <w:name w:val="M_Header"/>
    <w:basedOn w:val="Normal"/>
    <w:rsid w:val="00243588"/>
  </w:style>
  <w:style w:type="paragraph" w:customStyle="1" w:styleId="MTitel">
    <w:name w:val="M_Titel"/>
    <w:basedOn w:val="Normal"/>
    <w:autoRedefine/>
    <w:rsid w:val="00243588"/>
    <w:pPr>
      <w:spacing w:before="240" w:line="240" w:lineRule="auto"/>
      <w:jc w:val="left"/>
    </w:pPr>
    <w:rPr>
      <w:b/>
      <w:sz w:val="36"/>
    </w:rPr>
  </w:style>
  <w:style w:type="paragraph" w:customStyle="1" w:styleId="MHeading1">
    <w:name w:val="M_Heading1"/>
    <w:basedOn w:val="Normal"/>
    <w:rsid w:val="00243588"/>
    <w:pPr>
      <w:spacing w:before="240" w:after="240"/>
    </w:pPr>
    <w:rPr>
      <w:b/>
    </w:rPr>
  </w:style>
  <w:style w:type="paragraph" w:customStyle="1" w:styleId="MText">
    <w:name w:val="M_Text"/>
    <w:basedOn w:val="Normal"/>
    <w:rsid w:val="00243588"/>
    <w:pPr>
      <w:ind w:firstLine="284"/>
    </w:pPr>
  </w:style>
  <w:style w:type="paragraph" w:customStyle="1" w:styleId="MHeading2">
    <w:name w:val="M_Heading2"/>
    <w:basedOn w:val="Normal"/>
    <w:rsid w:val="00243588"/>
    <w:pPr>
      <w:spacing w:before="240" w:after="240"/>
    </w:pPr>
    <w:rPr>
      <w:i/>
    </w:rPr>
  </w:style>
  <w:style w:type="paragraph" w:customStyle="1" w:styleId="MHeading3">
    <w:name w:val="M_Heading3"/>
    <w:basedOn w:val="Normal"/>
    <w:rsid w:val="00243588"/>
    <w:pPr>
      <w:spacing w:before="240" w:after="240"/>
    </w:pPr>
  </w:style>
  <w:style w:type="paragraph" w:customStyle="1" w:styleId="MAcknow">
    <w:name w:val="M_Acknow"/>
    <w:basedOn w:val="Normal"/>
    <w:rsid w:val="00243588"/>
  </w:style>
  <w:style w:type="paragraph" w:customStyle="1" w:styleId="MRefer">
    <w:name w:val="M_Refer"/>
    <w:basedOn w:val="Normal"/>
    <w:rsid w:val="00243588"/>
    <w:pPr>
      <w:ind w:left="454" w:hanging="454"/>
    </w:pPr>
  </w:style>
  <w:style w:type="paragraph" w:customStyle="1" w:styleId="MCaption">
    <w:name w:val="M_Caption"/>
    <w:basedOn w:val="Normal"/>
    <w:rsid w:val="00243588"/>
    <w:pPr>
      <w:spacing w:before="240" w:after="240"/>
      <w:jc w:val="center"/>
    </w:pPr>
  </w:style>
  <w:style w:type="paragraph" w:customStyle="1" w:styleId="MFigure">
    <w:name w:val="M_Figure"/>
    <w:basedOn w:val="Normal"/>
    <w:rsid w:val="00243588"/>
    <w:pPr>
      <w:spacing w:before="240" w:line="240" w:lineRule="auto"/>
      <w:jc w:val="center"/>
    </w:pPr>
  </w:style>
  <w:style w:type="paragraph" w:customStyle="1" w:styleId="Mtable">
    <w:name w:val="M_table"/>
    <w:basedOn w:val="Normal"/>
    <w:rsid w:val="00243588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ormal"/>
    <w:rsid w:val="00243588"/>
    <w:pPr>
      <w:spacing w:before="240"/>
      <w:ind w:left="510" w:right="510"/>
    </w:pPr>
  </w:style>
  <w:style w:type="paragraph" w:customStyle="1" w:styleId="Maddress">
    <w:name w:val="M_address"/>
    <w:basedOn w:val="Normal"/>
    <w:rsid w:val="00243588"/>
    <w:pPr>
      <w:spacing w:before="240"/>
      <w:jc w:val="left"/>
    </w:pPr>
  </w:style>
  <w:style w:type="paragraph" w:customStyle="1" w:styleId="Mauthor">
    <w:name w:val="M_author"/>
    <w:basedOn w:val="Normal"/>
    <w:autoRedefine/>
    <w:rsid w:val="008143FC"/>
    <w:pPr>
      <w:spacing w:before="240" w:after="240"/>
      <w:jc w:val="left"/>
    </w:pPr>
    <w:rPr>
      <w:b/>
      <w:lang w:val="it-IT"/>
    </w:rPr>
  </w:style>
  <w:style w:type="paragraph" w:customStyle="1" w:styleId="Mreceived">
    <w:name w:val="M_received"/>
    <w:basedOn w:val="Maddress"/>
    <w:rsid w:val="00243588"/>
    <w:rPr>
      <w:i/>
    </w:rPr>
  </w:style>
  <w:style w:type="paragraph" w:customStyle="1" w:styleId="Mline2">
    <w:name w:val="M_line2"/>
    <w:basedOn w:val="Normal"/>
    <w:rsid w:val="00243588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243588"/>
    <w:pPr>
      <w:spacing w:after="0"/>
    </w:pPr>
  </w:style>
  <w:style w:type="paragraph" w:customStyle="1" w:styleId="Mline1">
    <w:name w:val="M_line1"/>
    <w:basedOn w:val="Mline2"/>
    <w:rsid w:val="00243588"/>
    <w:pPr>
      <w:spacing w:after="0"/>
    </w:pPr>
  </w:style>
  <w:style w:type="paragraph" w:customStyle="1" w:styleId="MLogo">
    <w:name w:val="M_Logo"/>
    <w:basedOn w:val="Normal"/>
    <w:rsid w:val="00243588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ormal"/>
    <w:rsid w:val="00243588"/>
    <w:pPr>
      <w:spacing w:after="520"/>
      <w:jc w:val="right"/>
    </w:pPr>
  </w:style>
  <w:style w:type="paragraph" w:customStyle="1" w:styleId="MCopyright">
    <w:name w:val="M_Copyright"/>
    <w:basedOn w:val="Normal"/>
    <w:rsid w:val="00243588"/>
    <w:pPr>
      <w:tabs>
        <w:tab w:val="center" w:pos="4536"/>
        <w:tab w:val="right" w:pos="9072"/>
      </w:tabs>
      <w:spacing w:before="240"/>
      <w:jc w:val="left"/>
    </w:pPr>
  </w:style>
  <w:style w:type="character" w:styleId="Refdecomentrio">
    <w:name w:val="annotation reference"/>
    <w:semiHidden/>
    <w:rsid w:val="0024358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243588"/>
    <w:pPr>
      <w:spacing w:line="240" w:lineRule="auto"/>
      <w:jc w:val="left"/>
    </w:pPr>
    <w:rPr>
      <w:rFonts w:ascii="Tahoma" w:hAnsi="Tahoma" w:cs="Tahoma"/>
      <w:sz w:val="16"/>
    </w:rPr>
  </w:style>
  <w:style w:type="character" w:styleId="Hyperlink">
    <w:name w:val="Hyperlink"/>
    <w:uiPriority w:val="99"/>
    <w:rsid w:val="0024358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435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43588"/>
    <w:pPr>
      <w:tabs>
        <w:tab w:val="center" w:pos="4320"/>
        <w:tab w:val="right" w:pos="8640"/>
      </w:tabs>
    </w:pPr>
  </w:style>
  <w:style w:type="character" w:styleId="HiperlinkVisitado">
    <w:name w:val="FollowedHyperlink"/>
    <w:uiPriority w:val="99"/>
    <w:semiHidden/>
    <w:unhideWhenUsed/>
    <w:rsid w:val="00F379C0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81400"/>
    <w:pPr>
      <w:spacing w:line="240" w:lineRule="auto"/>
      <w:jc w:val="left"/>
    </w:pPr>
    <w:rPr>
      <w:rFonts w:ascii="Consolas" w:eastAsia="Calibri" w:hAnsi="Consolas"/>
      <w:color w:val="auto"/>
      <w:sz w:val="21"/>
      <w:szCs w:val="21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semiHidden/>
    <w:rsid w:val="00F81400"/>
    <w:rPr>
      <w:rFonts w:ascii="Consolas" w:eastAsia="Calibri" w:hAnsi="Consolas" w:cs="Times New Roman"/>
      <w:sz w:val="21"/>
      <w:szCs w:val="21"/>
    </w:rPr>
  </w:style>
  <w:style w:type="character" w:customStyle="1" w:styleId="longtext">
    <w:name w:val="long_text"/>
    <w:rsid w:val="00761D1D"/>
  </w:style>
  <w:style w:type="character" w:customStyle="1" w:styleId="CabealhoChar">
    <w:name w:val="Cabeçalho Char"/>
    <w:link w:val="Cabealho"/>
    <w:uiPriority w:val="99"/>
    <w:rsid w:val="007057A1"/>
    <w:rPr>
      <w:rFonts w:eastAsia="Times New Roman"/>
      <w:color w:val="000000"/>
      <w:sz w:val="24"/>
      <w:lang w:val="en-US" w:eastAsia="de-DE"/>
    </w:rPr>
  </w:style>
  <w:style w:type="paragraph" w:customStyle="1" w:styleId="GradeMdia21">
    <w:name w:val="Grade Média 21"/>
    <w:uiPriority w:val="99"/>
    <w:qFormat/>
    <w:rsid w:val="00D05C2D"/>
    <w:rPr>
      <w:rFonts w:ascii="Calibri" w:eastAsia="Times New Roman" w:hAnsi="Calibri"/>
      <w:sz w:val="22"/>
      <w:szCs w:val="22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8907E1"/>
  </w:style>
  <w:style w:type="paragraph" w:styleId="Textodebalo">
    <w:name w:val="Balloon Text"/>
    <w:basedOn w:val="Normal"/>
    <w:link w:val="TextodebaloChar"/>
    <w:uiPriority w:val="99"/>
    <w:semiHidden/>
    <w:unhideWhenUsed/>
    <w:rsid w:val="008907E1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907E1"/>
    <w:rPr>
      <w:rFonts w:ascii="Tahoma" w:eastAsia="Times New Roman" w:hAnsi="Tahoma" w:cs="Tahoma"/>
      <w:color w:val="000000"/>
      <w:sz w:val="16"/>
      <w:szCs w:val="16"/>
      <w:lang w:val="en-US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7857"/>
    <w:rPr>
      <w:b/>
      <w:bCs/>
    </w:rPr>
  </w:style>
  <w:style w:type="character" w:customStyle="1" w:styleId="TextodecomentrioChar">
    <w:name w:val="Texto de comentário Char"/>
    <w:link w:val="Textodecomentrio"/>
    <w:semiHidden/>
    <w:rsid w:val="003B7857"/>
    <w:rPr>
      <w:rFonts w:ascii="Tahoma" w:eastAsia="Times New Roman" w:hAnsi="Tahoma" w:cs="Tahoma"/>
      <w:color w:val="000000"/>
      <w:sz w:val="16"/>
      <w:lang w:val="en-US" w:eastAsia="de-DE"/>
    </w:rPr>
  </w:style>
  <w:style w:type="character" w:customStyle="1" w:styleId="AssuntodocomentrioChar">
    <w:name w:val="Assunto do comentário Char"/>
    <w:link w:val="Assuntodocomentrio"/>
    <w:uiPriority w:val="99"/>
    <w:semiHidden/>
    <w:rsid w:val="003B7857"/>
    <w:rPr>
      <w:rFonts w:eastAsia="Times New Roman"/>
      <w:b/>
      <w:bCs/>
      <w:color w:val="000000"/>
      <w:lang w:val="en-US" w:eastAsia="de-DE"/>
    </w:rPr>
  </w:style>
  <w:style w:type="character" w:styleId="Forte">
    <w:name w:val="Strong"/>
    <w:qFormat/>
    <w:rsid w:val="000936D5"/>
    <w:rPr>
      <w:b/>
      <w:bCs/>
    </w:rPr>
  </w:style>
  <w:style w:type="table" w:customStyle="1" w:styleId="GradeMdia31">
    <w:name w:val="Grade Média 31"/>
    <w:basedOn w:val="Tabelanormal"/>
    <w:uiPriority w:val="60"/>
    <w:rsid w:val="00145F71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71"/>
    <w:rsid w:val="004935B5"/>
    <w:rPr>
      <w:rFonts w:eastAsia="Times New Roman"/>
      <w:color w:val="000000"/>
      <w:lang w:val="en-US" w:eastAsia="de-DE"/>
    </w:rPr>
  </w:style>
  <w:style w:type="paragraph" w:styleId="SemEspaamento">
    <w:name w:val="No Spacing"/>
    <w:uiPriority w:val="99"/>
    <w:qFormat/>
    <w:rsid w:val="00DB110B"/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A80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CD64A4"/>
  </w:style>
  <w:style w:type="character" w:customStyle="1" w:styleId="current-selection">
    <w:name w:val="current-selection"/>
    <w:basedOn w:val="Fontepargpadro"/>
    <w:rsid w:val="00BD075F"/>
  </w:style>
  <w:style w:type="character" w:customStyle="1" w:styleId="a">
    <w:name w:val="_"/>
    <w:basedOn w:val="Fontepargpadro"/>
    <w:rsid w:val="00BD075F"/>
  </w:style>
  <w:style w:type="character" w:customStyle="1" w:styleId="ff9">
    <w:name w:val="ff9"/>
    <w:basedOn w:val="Fontepargpadro"/>
    <w:rsid w:val="00BD075F"/>
  </w:style>
  <w:style w:type="character" w:customStyle="1" w:styleId="apple-converted-space">
    <w:name w:val="apple-converted-space"/>
    <w:basedOn w:val="Fontepargpadro"/>
    <w:rsid w:val="00B36738"/>
  </w:style>
  <w:style w:type="character" w:customStyle="1" w:styleId="ref-journal">
    <w:name w:val="ref-journal"/>
    <w:basedOn w:val="Fontepargpadro"/>
    <w:rsid w:val="00B36738"/>
  </w:style>
  <w:style w:type="character" w:customStyle="1" w:styleId="ref-vol">
    <w:name w:val="ref-vol"/>
    <w:basedOn w:val="Fontepargpadro"/>
    <w:rsid w:val="00B36738"/>
  </w:style>
  <w:style w:type="character" w:customStyle="1" w:styleId="shorttext">
    <w:name w:val="short_text"/>
    <w:basedOn w:val="Fontepargpadro"/>
    <w:rsid w:val="006F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884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52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497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6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05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58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747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00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63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722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66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123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824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6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molecule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F4E7-997E-D249-B43C-103968E1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molecules-template</Template>
  <TotalTime>19</TotalTime>
  <Pages>4</Pages>
  <Words>1312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Molecules</vt:lpstr>
      <vt:lpstr>Molecules</vt:lpstr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Molecules</dc:title>
  <dc:creator>Bruno</dc:creator>
  <cp:lastModifiedBy>Matheus Cauã</cp:lastModifiedBy>
  <cp:revision>2</cp:revision>
  <cp:lastPrinted>2017-02-21T19:17:00Z</cp:lastPrinted>
  <dcterms:created xsi:type="dcterms:W3CDTF">2024-05-21T12:51:00Z</dcterms:created>
  <dcterms:modified xsi:type="dcterms:W3CDTF">2024-05-21T12:51:00Z</dcterms:modified>
</cp:coreProperties>
</file>