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37B1" w14:textId="77777777" w:rsidR="002F5F72" w:rsidRDefault="002F5F72">
      <w:pPr>
        <w:rPr>
          <w:rFonts w:ascii="FreeSans" w:hAnsi="FreeSans"/>
          <w:b/>
          <w:bCs/>
        </w:rPr>
      </w:pPr>
    </w:p>
    <w:p w14:paraId="2A5C0323" w14:textId="77777777" w:rsidR="002F5F72" w:rsidRDefault="002F5F72" w:rsidP="002F5F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3B2">
        <w:rPr>
          <w:rFonts w:ascii="Times New Roman" w:hAnsi="Times New Roman" w:cs="Times New Roman"/>
          <w:b/>
          <w:bCs/>
          <w:sz w:val="24"/>
          <w:szCs w:val="24"/>
        </w:rPr>
        <w:t>TÍTULO CENTRALIZADO EM CAIXA ALTA</w:t>
      </w:r>
    </w:p>
    <w:p w14:paraId="26F12F1B" w14:textId="77777777" w:rsidR="002F5F72" w:rsidRDefault="002F5F72" w:rsidP="002F5F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Título da Sessão Temática </w:t>
      </w:r>
    </w:p>
    <w:p w14:paraId="0DA8ED0A" w14:textId="77777777" w:rsidR="002F5F72" w:rsidRDefault="002F5F72" w:rsidP="002F5F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A3E06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C4A3828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</w:p>
    <w:p w14:paraId="5659376A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FB207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ASPECTOS METODOLOGICOS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4D8C2F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XXXXXXX</w:t>
      </w:r>
    </w:p>
    <w:p w14:paraId="3C07D884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19F2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DISCUSSÕES</w:t>
      </w:r>
    </w:p>
    <w:p w14:paraId="62921228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XXXXXXX</w:t>
      </w:r>
    </w:p>
    <w:p w14:paraId="18CF800B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FF4F8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RELAÇÃO COM A SESSÃO TEMATICA</w:t>
      </w:r>
    </w:p>
    <w:p w14:paraId="4115B92B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XXXXXXX</w:t>
      </w:r>
    </w:p>
    <w:p w14:paraId="796D6FD3" w14:textId="77777777" w:rsidR="002F5F7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7DD3F" w14:textId="77777777" w:rsidR="002F5F72" w:rsidRPr="003A33B2" w:rsidRDefault="002F5F72" w:rsidP="002F5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REFÊRENCIAS.</w:t>
      </w:r>
    </w:p>
    <w:p w14:paraId="099FB3CC" w14:textId="77777777" w:rsidR="002F5F72" w:rsidRPr="003A33B2" w:rsidRDefault="002F5F72" w:rsidP="002F5F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160F7" w14:textId="77777777" w:rsidR="002F5F72" w:rsidRPr="003A33B2" w:rsidRDefault="002F5F72" w:rsidP="002F5F72">
      <w:pPr>
        <w:rPr>
          <w:rFonts w:ascii="Times New Roman" w:hAnsi="Times New Roman" w:cs="Times New Roman"/>
          <w:sz w:val="24"/>
          <w:szCs w:val="24"/>
        </w:rPr>
      </w:pPr>
      <w:r w:rsidRPr="003A33B2">
        <w:rPr>
          <w:rFonts w:ascii="Times New Roman" w:hAnsi="Times New Roman" w:cs="Times New Roman"/>
          <w:sz w:val="24"/>
          <w:szCs w:val="24"/>
        </w:rPr>
        <w:t>As normais gerais de submissão devem obedecer aos padrões ABNT, com normas de citações conforme ABNT NBR 10520 e referências de acordo com ABNTNBR6023.</w:t>
      </w:r>
    </w:p>
    <w:p w14:paraId="6BB1C4FC" w14:textId="77777777" w:rsidR="002F5F72" w:rsidRPr="003A33B2" w:rsidRDefault="002F5F72" w:rsidP="002F5F7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33B2">
        <w:rPr>
          <w:rFonts w:ascii="Times New Roman" w:hAnsi="Times New Roman" w:cs="Times New Roman"/>
          <w:sz w:val="24"/>
          <w:szCs w:val="24"/>
        </w:rPr>
        <w:t>Identificar a sessão temática ao qual irá submeter</w:t>
      </w:r>
    </w:p>
    <w:p w14:paraId="1DDEEEE9" w14:textId="77777777" w:rsidR="002F5F72" w:rsidRPr="003A33B2" w:rsidRDefault="002F5F72" w:rsidP="002F5F72">
      <w:pPr>
        <w:rPr>
          <w:rFonts w:ascii="Times New Roman" w:hAnsi="Times New Roman" w:cs="Times New Roman"/>
          <w:sz w:val="24"/>
          <w:szCs w:val="24"/>
        </w:rPr>
      </w:pPr>
      <w:r w:rsidRPr="003A33B2">
        <w:rPr>
          <w:rFonts w:ascii="Times New Roman" w:hAnsi="Times New Roman" w:cs="Times New Roman"/>
          <w:sz w:val="24"/>
          <w:szCs w:val="24"/>
        </w:rPr>
        <w:t xml:space="preserve">Resumo (até mil caracteres com espaço).  </w:t>
      </w:r>
    </w:p>
    <w:p w14:paraId="0C8021C3" w14:textId="77777777" w:rsidR="002F5F72" w:rsidRPr="003A33B2" w:rsidRDefault="002F5F72" w:rsidP="002F5F72">
      <w:pPr>
        <w:rPr>
          <w:rFonts w:ascii="Times New Roman" w:hAnsi="Times New Roman" w:cs="Times New Roman"/>
          <w:sz w:val="24"/>
          <w:szCs w:val="24"/>
        </w:rPr>
      </w:pPr>
      <w:r w:rsidRPr="003A33B2">
        <w:rPr>
          <w:rFonts w:ascii="Times New Roman" w:hAnsi="Times New Roman" w:cs="Times New Roman"/>
          <w:sz w:val="24"/>
          <w:szCs w:val="24"/>
        </w:rPr>
        <w:t>O Resumo deve conter apresentação do problema, objetivos, abordagem metodológica e resultados</w:t>
      </w:r>
    </w:p>
    <w:p w14:paraId="2A9BE366" w14:textId="5883D685" w:rsidR="002F5F72" w:rsidRPr="003A33B2" w:rsidRDefault="002F5F72" w:rsidP="002F5F72">
      <w:pPr>
        <w:rPr>
          <w:rFonts w:ascii="Times New Roman" w:hAnsi="Times New Roman" w:cs="Times New Roman"/>
          <w:sz w:val="24"/>
          <w:szCs w:val="24"/>
        </w:rPr>
      </w:pPr>
      <w:r w:rsidRPr="003A33B2">
        <w:rPr>
          <w:rFonts w:ascii="Times New Roman" w:hAnsi="Times New Roman" w:cs="Times New Roman"/>
          <w:sz w:val="24"/>
          <w:szCs w:val="24"/>
        </w:rPr>
        <w:lastRenderedPageBreak/>
        <w:t>Aspectos metodológicos / resultados e discussões/ relação com o ST (até 5000 caracteres com espaço)</w:t>
      </w:r>
    </w:p>
    <w:p w14:paraId="396F8451" w14:textId="77777777" w:rsidR="002F5F72" w:rsidRPr="003A33B2" w:rsidRDefault="002F5F72" w:rsidP="002F5F72">
      <w:pPr>
        <w:rPr>
          <w:rFonts w:ascii="Times New Roman" w:hAnsi="Times New Roman" w:cs="Times New Roman"/>
          <w:sz w:val="24"/>
          <w:szCs w:val="24"/>
        </w:rPr>
      </w:pPr>
      <w:r w:rsidRPr="003A33B2">
        <w:rPr>
          <w:rFonts w:ascii="Times New Roman" w:hAnsi="Times New Roman" w:cs="Times New Roman"/>
          <w:sz w:val="24"/>
          <w:szCs w:val="24"/>
        </w:rPr>
        <w:t>Referencias (apenas as citadas no resumo)</w:t>
      </w:r>
    </w:p>
    <w:p w14:paraId="6A1FC885" w14:textId="131511E4" w:rsidR="00610F2C" w:rsidRDefault="00610F2C" w:rsidP="002F5F72">
      <w:pPr>
        <w:rPr>
          <w:rFonts w:ascii="FreeSans" w:hAnsi="FreeSans"/>
        </w:rPr>
      </w:pPr>
    </w:p>
    <w:sectPr w:rsidR="00610F2C">
      <w:head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A352" w14:textId="77777777" w:rsidR="002A516F" w:rsidRDefault="002A516F" w:rsidP="002F5F72">
      <w:pPr>
        <w:spacing w:after="0" w:line="240" w:lineRule="auto"/>
      </w:pPr>
      <w:r>
        <w:separator/>
      </w:r>
    </w:p>
  </w:endnote>
  <w:endnote w:type="continuationSeparator" w:id="0">
    <w:p w14:paraId="72A91F72" w14:textId="77777777" w:rsidR="002A516F" w:rsidRDefault="002A516F" w:rsidP="002F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libri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564F" w14:textId="77777777" w:rsidR="002A516F" w:rsidRDefault="002A516F" w:rsidP="002F5F72">
      <w:pPr>
        <w:spacing w:after="0" w:line="240" w:lineRule="auto"/>
      </w:pPr>
      <w:r>
        <w:separator/>
      </w:r>
    </w:p>
  </w:footnote>
  <w:footnote w:type="continuationSeparator" w:id="0">
    <w:p w14:paraId="2E8CC205" w14:textId="77777777" w:rsidR="002A516F" w:rsidRDefault="002A516F" w:rsidP="002F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E0A2" w14:textId="092DDFE7" w:rsidR="002F5F72" w:rsidRDefault="002F5F72" w:rsidP="002F5F72">
    <w:pPr>
      <w:pStyle w:val="Cabealho"/>
      <w:jc w:val="center"/>
    </w:pPr>
    <w:r>
      <w:rPr>
        <w:noProof/>
      </w:rPr>
      <w:drawing>
        <wp:inline distT="0" distB="0" distL="0" distR="0" wp14:anchorId="130C0D2D" wp14:editId="5420CB8E">
          <wp:extent cx="6115050" cy="3314700"/>
          <wp:effectExtent l="0" t="0" r="0" b="0"/>
          <wp:docPr id="417924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331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663AE"/>
    <w:multiLevelType w:val="hybridMultilevel"/>
    <w:tmpl w:val="911C5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8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72"/>
    <w:rsid w:val="002A516F"/>
    <w:rsid w:val="002F5F72"/>
    <w:rsid w:val="0061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598F"/>
  <w15:docId w15:val="{CFEEE3E3-E5AA-40A6-876A-F7821806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72"/>
    <w:pPr>
      <w:suppressAutoHyphens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2F5F7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F5F72"/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2F5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treme\Downloads\Template%20-%20Resumo%20expandido%20-%20SEDRE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Resumo expandido - SEDRES</Template>
  <TotalTime>5</TotalTime>
  <Pages>2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Rhuann Oliveira</dc:creator>
  <dc:description/>
  <cp:lastModifiedBy>Rhuann Oliveira</cp:lastModifiedBy>
  <cp:revision>1</cp:revision>
  <dcterms:created xsi:type="dcterms:W3CDTF">2023-11-29T21:05:00Z</dcterms:created>
  <dcterms:modified xsi:type="dcterms:W3CDTF">2023-11-29T21:11:00Z</dcterms:modified>
  <dc:language>pt-BR</dc:language>
</cp:coreProperties>
</file>