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28E73B" w14:textId="77777777" w:rsidR="00CC3D4E" w:rsidRPr="00027D19" w:rsidRDefault="00CC3D4E" w:rsidP="00CC3D4E">
      <w:pPr>
        <w:pStyle w:val="Ttulo1VIIIENANCIB"/>
      </w:pPr>
    </w:p>
    <w:p w14:paraId="0952E93F" w14:textId="77777777" w:rsidR="00CC3D4E" w:rsidRPr="00D761B0" w:rsidRDefault="00CC3D4E" w:rsidP="00CC3D4E">
      <w:pPr>
        <w:pStyle w:val="Ttulo2XVIIIENANCIB"/>
        <w:spacing w:before="0" w:after="0"/>
      </w:pPr>
    </w:p>
    <w:p w14:paraId="6D25476A" w14:textId="77777777" w:rsidR="00B03FC1" w:rsidRPr="00C644F7" w:rsidRDefault="00A257ED" w:rsidP="00CC3D4E">
      <w:pPr>
        <w:pStyle w:val="Ttulo3XVIIIENANCIB"/>
        <w:spacing w:before="0" w:after="0"/>
        <w:rPr>
          <w:lang w:val="en-US"/>
        </w:rPr>
      </w:pPr>
      <w:r w:rsidRPr="00C644F7">
        <w:rPr>
          <w:lang w:val="en-US"/>
        </w:rPr>
        <w:t>&lt;</w:t>
      </w:r>
      <w:r w:rsidR="005907BF" w:rsidRPr="00C644F7">
        <w:rPr>
          <w:lang w:val="en-US"/>
        </w:rPr>
        <w:t>TÍTULO</w:t>
      </w:r>
      <w:r w:rsidRPr="00C644F7">
        <w:rPr>
          <w:lang w:val="en-US"/>
        </w:rPr>
        <w:t>&gt;</w:t>
      </w:r>
      <w:r w:rsidR="0001142A" w:rsidRPr="00C644F7">
        <w:rPr>
          <w:lang w:val="en-US"/>
        </w:rPr>
        <w:t xml:space="preserve">: </w:t>
      </w:r>
      <w:r w:rsidRPr="00C644F7">
        <w:rPr>
          <w:lang w:val="en-US"/>
        </w:rPr>
        <w:t>&lt;</w:t>
      </w:r>
      <w:r w:rsidR="0090183E" w:rsidRPr="00C644F7">
        <w:rPr>
          <w:lang w:val="en-US"/>
        </w:rPr>
        <w:t>SUBTÍTULO</w:t>
      </w:r>
      <w:r w:rsidRPr="00C644F7">
        <w:rPr>
          <w:lang w:val="en-US"/>
        </w:rPr>
        <w:t>&gt;</w:t>
      </w:r>
    </w:p>
    <w:p w14:paraId="1A84C77F" w14:textId="77777777" w:rsidR="00CC3D4E" w:rsidRPr="00C644F7" w:rsidRDefault="00CC3D4E" w:rsidP="007017D4">
      <w:pPr>
        <w:pStyle w:val="Ttulo4XVIIIENANCIB"/>
        <w:spacing w:before="0" w:after="0"/>
        <w:jc w:val="left"/>
        <w:rPr>
          <w:i w:val="0"/>
          <w:lang w:val="en-US"/>
        </w:rPr>
      </w:pPr>
    </w:p>
    <w:p w14:paraId="3AB0C23D" w14:textId="4825C7F6" w:rsidR="00BD6C88" w:rsidRDefault="00BD6C88" w:rsidP="00CC3D4E">
      <w:pPr>
        <w:pStyle w:val="Ttulo4XVIIIENANCIB"/>
        <w:spacing w:before="0" w:after="0"/>
        <w:rPr>
          <w:i w:val="0"/>
          <w:lang w:val="en-US"/>
        </w:rPr>
      </w:pPr>
      <w:r w:rsidRPr="00F9074E">
        <w:rPr>
          <w:lang w:val="en-US"/>
        </w:rPr>
        <w:t>&lt;TITLE IN ENGLISH&gt;: &lt;</w:t>
      </w:r>
      <w:r w:rsidR="0090183E" w:rsidRPr="00F9074E">
        <w:rPr>
          <w:lang w:val="en-US"/>
        </w:rPr>
        <w:t>SUBTITLE IN ENGLISH</w:t>
      </w:r>
      <w:r w:rsidRPr="00F9074E">
        <w:rPr>
          <w:lang w:val="en-US"/>
        </w:rPr>
        <w:t>&gt;</w:t>
      </w:r>
    </w:p>
    <w:p w14:paraId="6C74F1B8" w14:textId="5D6A1960" w:rsidR="00AD0516" w:rsidRDefault="00AD0516" w:rsidP="00CC3D4E">
      <w:pPr>
        <w:pStyle w:val="Ttulo4XVIIIENANCIB"/>
        <w:spacing w:before="0" w:after="0"/>
        <w:rPr>
          <w:i w:val="0"/>
          <w:lang w:val="en-US"/>
        </w:rPr>
      </w:pPr>
    </w:p>
    <w:p w14:paraId="4A5C69B1" w14:textId="699F864C" w:rsidR="00AD0516" w:rsidRPr="00AD0516" w:rsidRDefault="00AD0516" w:rsidP="00AD0516">
      <w:pPr>
        <w:pStyle w:val="Ttulo4XVIIIENANCIB"/>
        <w:spacing w:before="0" w:after="0"/>
        <w:rPr>
          <w:b w:val="0"/>
          <w:i w:val="0"/>
        </w:rPr>
      </w:pPr>
      <w:r w:rsidRPr="00AD0516">
        <w:rPr>
          <w:b w:val="0"/>
          <w:i w:val="0"/>
        </w:rPr>
        <w:t>D</w:t>
      </w:r>
      <w:r w:rsidRPr="003656E0">
        <w:rPr>
          <w:b w:val="0"/>
          <w:i w:val="0"/>
        </w:rPr>
        <w:t>evem ser inseridos aqui</w:t>
      </w:r>
      <w:r>
        <w:rPr>
          <w:b w:val="0"/>
          <w:i w:val="0"/>
        </w:rPr>
        <w:t>,</w:t>
      </w:r>
      <w:r w:rsidRPr="003656E0">
        <w:rPr>
          <w:b w:val="0"/>
          <w:i w:val="0"/>
        </w:rPr>
        <w:t xml:space="preserve"> </w:t>
      </w:r>
      <w:r>
        <w:rPr>
          <w:b w:val="0"/>
          <w:i w:val="0"/>
        </w:rPr>
        <w:t>a</w:t>
      </w:r>
      <w:r w:rsidRPr="003656E0">
        <w:rPr>
          <w:b w:val="0"/>
          <w:i w:val="0"/>
        </w:rPr>
        <w:t>pós aprovação do trabalho</w:t>
      </w:r>
      <w:r>
        <w:rPr>
          <w:b w:val="0"/>
          <w:i w:val="0"/>
        </w:rPr>
        <w:t>, o nome d</w:t>
      </w:r>
      <w:r w:rsidR="00A649F3">
        <w:rPr>
          <w:b w:val="0"/>
          <w:i w:val="0"/>
        </w:rPr>
        <w:t>o</w:t>
      </w:r>
      <w:r w:rsidRPr="003656E0">
        <w:rPr>
          <w:b w:val="0"/>
          <w:i w:val="0"/>
        </w:rPr>
        <w:t xml:space="preserve"> autor</w:t>
      </w:r>
      <w:r>
        <w:rPr>
          <w:b w:val="0"/>
          <w:i w:val="0"/>
        </w:rPr>
        <w:t>, de coautores e a respectiva filiação institucional</w:t>
      </w:r>
      <w:r w:rsidRPr="003656E0">
        <w:rPr>
          <w:b w:val="0"/>
          <w:i w:val="0"/>
        </w:rPr>
        <w:t>.</w:t>
      </w:r>
    </w:p>
    <w:p w14:paraId="72E600C4" w14:textId="77777777" w:rsidR="00CC3D4E" w:rsidRPr="00AD0516" w:rsidRDefault="00CC3D4E" w:rsidP="00CC3D4E">
      <w:pPr>
        <w:pStyle w:val="Ttulo4XVIIIENANCIB"/>
        <w:spacing w:before="0" w:after="0"/>
      </w:pPr>
    </w:p>
    <w:p w14:paraId="2A186B57" w14:textId="2CD5283E" w:rsidR="0090183E" w:rsidRDefault="0090183E" w:rsidP="00CC3D4E">
      <w:pPr>
        <w:pStyle w:val="ModalidadeXVIIIENANCIB"/>
        <w:spacing w:before="0" w:after="0"/>
      </w:pPr>
      <w:r w:rsidRPr="00D761B0">
        <w:t xml:space="preserve">Modalidade: </w:t>
      </w:r>
      <w:r w:rsidR="007017D4">
        <w:t>Resumo Expandido</w:t>
      </w:r>
    </w:p>
    <w:p w14:paraId="7CB850CB" w14:textId="77777777" w:rsidR="00CC3D4E" w:rsidRPr="00D761B0" w:rsidRDefault="00CC3D4E" w:rsidP="00CC3D4E">
      <w:pPr>
        <w:pStyle w:val="ModalidadeXVIIIENANCIB"/>
        <w:spacing w:before="0" w:after="0"/>
      </w:pPr>
    </w:p>
    <w:p w14:paraId="05DA9F88" w14:textId="1A5AB3CA" w:rsidR="00376C68" w:rsidRPr="00027D19" w:rsidRDefault="00376C68" w:rsidP="00CC3D4E">
      <w:pPr>
        <w:pStyle w:val="ResumoXVIIIENANCIB"/>
        <w:rPr>
          <w:b w:val="0"/>
          <w:color w:val="000000"/>
        </w:rPr>
      </w:pPr>
      <w:r w:rsidRPr="00027D19">
        <w:t>Resumo:</w:t>
      </w:r>
      <w:r w:rsidRPr="00027D19">
        <w:rPr>
          <w:b w:val="0"/>
        </w:rPr>
        <w:t xml:space="preserve"> O resumo deve ser redigido em fonte </w:t>
      </w:r>
      <w:proofErr w:type="spellStart"/>
      <w:r w:rsidR="00C71709" w:rsidRPr="00027D19">
        <w:rPr>
          <w:b w:val="0"/>
          <w:i/>
        </w:rPr>
        <w:t>Calibri</w:t>
      </w:r>
      <w:proofErr w:type="spellEnd"/>
      <w:r w:rsidRPr="00027D19">
        <w:rPr>
          <w:b w:val="0"/>
        </w:rPr>
        <w:t>, tamanho 1</w:t>
      </w:r>
      <w:r w:rsidR="00F21B19">
        <w:rPr>
          <w:b w:val="0"/>
        </w:rPr>
        <w:t>1</w:t>
      </w:r>
      <w:r w:rsidRPr="00027D19">
        <w:rPr>
          <w:b w:val="0"/>
        </w:rPr>
        <w:t>, com espaçamento entre linhas</w:t>
      </w:r>
      <w:r w:rsidR="00D93C27" w:rsidRPr="00027D19">
        <w:rPr>
          <w:b w:val="0"/>
        </w:rPr>
        <w:t xml:space="preserve"> </w:t>
      </w:r>
      <w:r w:rsidR="00596D52" w:rsidRPr="00027D19">
        <w:rPr>
          <w:b w:val="0"/>
        </w:rPr>
        <w:t xml:space="preserve">simples </w:t>
      </w:r>
      <w:r w:rsidR="00D93C27" w:rsidRPr="00027D19">
        <w:rPr>
          <w:b w:val="0"/>
        </w:rPr>
        <w:t>e</w:t>
      </w:r>
      <w:r w:rsidRPr="00027D19">
        <w:rPr>
          <w:b w:val="0"/>
        </w:rPr>
        <w:t xml:space="preserve"> alinhamento justificado. </w:t>
      </w:r>
      <w:r w:rsidR="00596D52" w:rsidRPr="00027D19">
        <w:rPr>
          <w:b w:val="0"/>
        </w:rPr>
        <w:t xml:space="preserve">Deve ser digitado </w:t>
      </w:r>
      <w:r w:rsidRPr="00027D19">
        <w:rPr>
          <w:b w:val="0"/>
        </w:rPr>
        <w:t>sem parágrafo</w:t>
      </w:r>
      <w:r w:rsidR="00596D52" w:rsidRPr="00027D19">
        <w:rPr>
          <w:b w:val="0"/>
        </w:rPr>
        <w:t xml:space="preserve">. Não deve conter citações, siglas e </w:t>
      </w:r>
      <w:r w:rsidRPr="00027D19">
        <w:rPr>
          <w:b w:val="0"/>
        </w:rPr>
        <w:t>referências</w:t>
      </w:r>
      <w:r w:rsidR="00596D52" w:rsidRPr="00027D19">
        <w:rPr>
          <w:b w:val="0"/>
        </w:rPr>
        <w:t xml:space="preserve">. </w:t>
      </w:r>
      <w:r w:rsidR="004B5D5F">
        <w:rPr>
          <w:b w:val="0"/>
        </w:rPr>
        <w:t xml:space="preserve">Deve ser </w:t>
      </w:r>
      <w:r w:rsidR="004B5D5F" w:rsidRPr="004B5D5F">
        <w:rPr>
          <w:b w:val="0"/>
        </w:rPr>
        <w:t xml:space="preserve">estruturado com indicações breves, contendo no mínimo </w:t>
      </w:r>
      <w:r w:rsidR="00ED1C62">
        <w:rPr>
          <w:b w:val="0"/>
        </w:rPr>
        <w:t>1</w:t>
      </w:r>
      <w:r w:rsidR="004B5D5F" w:rsidRPr="004B5D5F">
        <w:rPr>
          <w:b w:val="0"/>
        </w:rPr>
        <w:t xml:space="preserve">50 e no máximo </w:t>
      </w:r>
      <w:r w:rsidR="00ED1C62">
        <w:rPr>
          <w:b w:val="0"/>
        </w:rPr>
        <w:t>3</w:t>
      </w:r>
      <w:r w:rsidR="004B5D5F" w:rsidRPr="004B5D5F">
        <w:rPr>
          <w:b w:val="0"/>
        </w:rPr>
        <w:t>00 palavras.</w:t>
      </w:r>
      <w:r w:rsidR="00ED1C62">
        <w:rPr>
          <w:b w:val="0"/>
        </w:rPr>
        <w:t xml:space="preserve"> </w:t>
      </w:r>
    </w:p>
    <w:p w14:paraId="2F26DD5A" w14:textId="77777777" w:rsidR="00237A8E" w:rsidRPr="00027D19" w:rsidRDefault="00237A8E" w:rsidP="00CC3D4E">
      <w:pPr>
        <w:pStyle w:val="ResumoXVIIIENANCIB"/>
        <w:rPr>
          <w:b w:val="0"/>
        </w:rPr>
      </w:pPr>
    </w:p>
    <w:p w14:paraId="0106A156" w14:textId="77777777" w:rsidR="00376C68" w:rsidRPr="00027D19" w:rsidRDefault="00376C68" w:rsidP="00CC3D4E">
      <w:pPr>
        <w:pStyle w:val="ResumoXVIIIENANCIB"/>
        <w:rPr>
          <w:b w:val="0"/>
        </w:rPr>
      </w:pPr>
      <w:r w:rsidRPr="00027D19">
        <w:t>Palavras-</w:t>
      </w:r>
      <w:r w:rsidR="00596D52" w:rsidRPr="00027D19">
        <w:t>C</w:t>
      </w:r>
      <w:r w:rsidRPr="00027D19">
        <w:t>have:</w:t>
      </w:r>
      <w:r w:rsidRPr="00027D19">
        <w:rPr>
          <w:b w:val="0"/>
        </w:rPr>
        <w:t xml:space="preserve"> Palavra-</w:t>
      </w:r>
      <w:r w:rsidR="00DD18CA" w:rsidRPr="00027D19">
        <w:rPr>
          <w:b w:val="0"/>
        </w:rPr>
        <w:t>C</w:t>
      </w:r>
      <w:r w:rsidRPr="00027D19">
        <w:rPr>
          <w:b w:val="0"/>
        </w:rPr>
        <w:t>have</w:t>
      </w:r>
      <w:r w:rsidR="00596D52" w:rsidRPr="00027D19">
        <w:rPr>
          <w:b w:val="0"/>
        </w:rPr>
        <w:t xml:space="preserve"> 1;</w:t>
      </w:r>
      <w:r w:rsidRPr="00027D19">
        <w:rPr>
          <w:b w:val="0"/>
        </w:rPr>
        <w:t xml:space="preserve"> Palavra-</w:t>
      </w:r>
      <w:r w:rsidR="00DD18CA" w:rsidRPr="00027D19">
        <w:rPr>
          <w:b w:val="0"/>
        </w:rPr>
        <w:t>C</w:t>
      </w:r>
      <w:r w:rsidRPr="00027D19">
        <w:rPr>
          <w:b w:val="0"/>
        </w:rPr>
        <w:t>have</w:t>
      </w:r>
      <w:r w:rsidR="00596D52" w:rsidRPr="00027D19">
        <w:rPr>
          <w:b w:val="0"/>
        </w:rPr>
        <w:t xml:space="preserve"> 2;</w:t>
      </w:r>
      <w:r w:rsidRPr="00027D19">
        <w:rPr>
          <w:b w:val="0"/>
        </w:rPr>
        <w:t xml:space="preserve"> Palavra-</w:t>
      </w:r>
      <w:r w:rsidR="00DD18CA" w:rsidRPr="00027D19">
        <w:rPr>
          <w:b w:val="0"/>
        </w:rPr>
        <w:t>C</w:t>
      </w:r>
      <w:r w:rsidRPr="00027D19">
        <w:rPr>
          <w:b w:val="0"/>
        </w:rPr>
        <w:t>have</w:t>
      </w:r>
      <w:r w:rsidR="00596D52" w:rsidRPr="00027D19">
        <w:rPr>
          <w:b w:val="0"/>
        </w:rPr>
        <w:t xml:space="preserve"> 3.</w:t>
      </w:r>
    </w:p>
    <w:p w14:paraId="76681956" w14:textId="77777777" w:rsidR="00376C68" w:rsidRPr="00027D19" w:rsidRDefault="00376C68" w:rsidP="00CC3D4E">
      <w:pPr>
        <w:pStyle w:val="ResumoXVIIIENANCIB"/>
        <w:rPr>
          <w:b w:val="0"/>
        </w:rPr>
      </w:pPr>
      <w:r w:rsidRPr="00027D19">
        <w:t>Obs.:</w:t>
      </w:r>
      <w:r w:rsidRPr="00027D19">
        <w:rPr>
          <w:b w:val="0"/>
        </w:rPr>
        <w:t xml:space="preserve"> </w:t>
      </w:r>
      <w:r w:rsidR="00C24A50">
        <w:rPr>
          <w:b w:val="0"/>
        </w:rPr>
        <w:t>As palavras-chave</w:t>
      </w:r>
      <w:r w:rsidR="00C24A50" w:rsidRPr="00027D19">
        <w:rPr>
          <w:b w:val="0"/>
        </w:rPr>
        <w:t xml:space="preserve"> deve</w:t>
      </w:r>
      <w:r w:rsidR="00C24A50">
        <w:rPr>
          <w:b w:val="0"/>
        </w:rPr>
        <w:t>m ser redigidas</w:t>
      </w:r>
      <w:r w:rsidR="00C24A50" w:rsidRPr="00027D19">
        <w:rPr>
          <w:b w:val="0"/>
        </w:rPr>
        <w:t xml:space="preserve"> em fonte </w:t>
      </w:r>
      <w:proofErr w:type="spellStart"/>
      <w:r w:rsidR="00C24A50" w:rsidRPr="00027D19">
        <w:rPr>
          <w:b w:val="0"/>
          <w:i/>
        </w:rPr>
        <w:t>Calibri</w:t>
      </w:r>
      <w:proofErr w:type="spellEnd"/>
      <w:r w:rsidR="00C24A50" w:rsidRPr="00027D19">
        <w:rPr>
          <w:b w:val="0"/>
        </w:rPr>
        <w:t>, tamanho 1</w:t>
      </w:r>
      <w:r w:rsidR="00C24A50">
        <w:rPr>
          <w:b w:val="0"/>
        </w:rPr>
        <w:t>1</w:t>
      </w:r>
      <w:r w:rsidR="00C24A50" w:rsidRPr="00027D19">
        <w:rPr>
          <w:b w:val="0"/>
        </w:rPr>
        <w:t xml:space="preserve">, com espaçamento entre linhas simples e alinhamento justificado. </w:t>
      </w:r>
      <w:r w:rsidRPr="00027D19">
        <w:rPr>
          <w:b w:val="0"/>
          <w:color w:val="000000"/>
        </w:rPr>
        <w:t xml:space="preserve">Destacar no mínimo três e no máximo cinco palavras-chave. </w:t>
      </w:r>
      <w:r w:rsidRPr="00027D19">
        <w:rPr>
          <w:b w:val="0"/>
        </w:rPr>
        <w:t xml:space="preserve">As palavras-chave devem representar adequadamente os assuntos </w:t>
      </w:r>
      <w:r w:rsidR="00596D52" w:rsidRPr="00027D19">
        <w:rPr>
          <w:b w:val="0"/>
        </w:rPr>
        <w:t xml:space="preserve">relevantes </w:t>
      </w:r>
      <w:r w:rsidRPr="00027D19">
        <w:rPr>
          <w:b w:val="0"/>
        </w:rPr>
        <w:t xml:space="preserve">abordados no </w:t>
      </w:r>
      <w:r w:rsidR="00596D52" w:rsidRPr="00027D19">
        <w:rPr>
          <w:b w:val="0"/>
        </w:rPr>
        <w:t>trabalho científico</w:t>
      </w:r>
      <w:r w:rsidRPr="00027D19">
        <w:rPr>
          <w:b w:val="0"/>
        </w:rPr>
        <w:t>.</w:t>
      </w:r>
    </w:p>
    <w:p w14:paraId="12A0E1D2" w14:textId="77777777" w:rsidR="00237A8E" w:rsidRPr="00027D19" w:rsidRDefault="00237A8E" w:rsidP="00CC3D4E">
      <w:pPr>
        <w:pStyle w:val="ResumoXVIIIENANCIB"/>
        <w:rPr>
          <w:b w:val="0"/>
        </w:rPr>
      </w:pPr>
    </w:p>
    <w:p w14:paraId="4103F1C2" w14:textId="6BB837C8" w:rsidR="00596D52" w:rsidRPr="00027D19" w:rsidRDefault="00376C68" w:rsidP="00CC3D4E">
      <w:pPr>
        <w:pStyle w:val="ResumoXVIIIENANCIB"/>
        <w:rPr>
          <w:b w:val="0"/>
          <w:lang w:val="en-US"/>
        </w:rPr>
      </w:pPr>
      <w:r w:rsidRPr="00027D19">
        <w:rPr>
          <w:lang w:val="en-US"/>
        </w:rPr>
        <w:t>Abstract:</w:t>
      </w:r>
      <w:r w:rsidRPr="00027D19">
        <w:rPr>
          <w:b w:val="0"/>
          <w:lang w:val="en-US"/>
        </w:rPr>
        <w:t xml:space="preserve"> </w:t>
      </w:r>
      <w:r w:rsidR="00596D52" w:rsidRPr="00027D19">
        <w:rPr>
          <w:b w:val="0"/>
          <w:lang w:val="en-US"/>
        </w:rPr>
        <w:t>The abstract should be written in Calibri font, size 1</w:t>
      </w:r>
      <w:r w:rsidR="00A96677">
        <w:rPr>
          <w:b w:val="0"/>
          <w:lang w:val="en-US"/>
        </w:rPr>
        <w:t>1</w:t>
      </w:r>
      <w:r w:rsidR="00596D52" w:rsidRPr="00027D19">
        <w:rPr>
          <w:b w:val="0"/>
          <w:lang w:val="en-US"/>
        </w:rPr>
        <w:t xml:space="preserve">, with </w:t>
      </w:r>
      <w:r w:rsidR="00237A8E" w:rsidRPr="00027D19">
        <w:rPr>
          <w:b w:val="0"/>
          <w:lang w:val="en-US"/>
        </w:rPr>
        <w:t xml:space="preserve">single line </w:t>
      </w:r>
      <w:r w:rsidR="00596D52" w:rsidRPr="00027D19">
        <w:rPr>
          <w:b w:val="0"/>
          <w:lang w:val="en-US"/>
        </w:rPr>
        <w:t xml:space="preserve">spacing and justified alignment. Must be typed without paragraph. It should not contain </w:t>
      </w:r>
      <w:r w:rsidR="00237A8E" w:rsidRPr="00027D19">
        <w:rPr>
          <w:b w:val="0"/>
          <w:lang w:val="en-US"/>
        </w:rPr>
        <w:t>citations</w:t>
      </w:r>
      <w:r w:rsidR="00596D52" w:rsidRPr="00027D19">
        <w:rPr>
          <w:b w:val="0"/>
          <w:lang w:val="en-US"/>
        </w:rPr>
        <w:t xml:space="preserve">, acronyms and references. Must have a minimum of </w:t>
      </w:r>
      <w:r w:rsidR="004B5D5F">
        <w:rPr>
          <w:b w:val="0"/>
          <w:lang w:val="en-US"/>
        </w:rPr>
        <w:t>50</w:t>
      </w:r>
      <w:r w:rsidR="00596D52" w:rsidRPr="00027D19">
        <w:rPr>
          <w:b w:val="0"/>
          <w:lang w:val="en-US"/>
        </w:rPr>
        <w:t xml:space="preserve"> and a maximum of </w:t>
      </w:r>
      <w:r w:rsidR="004B5D5F">
        <w:rPr>
          <w:b w:val="0"/>
          <w:lang w:val="en-US"/>
        </w:rPr>
        <w:t>100</w:t>
      </w:r>
      <w:r w:rsidR="00596D52" w:rsidRPr="00027D19">
        <w:rPr>
          <w:b w:val="0"/>
          <w:lang w:val="en-US"/>
        </w:rPr>
        <w:t xml:space="preserve"> words. </w:t>
      </w:r>
    </w:p>
    <w:p w14:paraId="4F5E695B" w14:textId="77777777" w:rsidR="00237A8E" w:rsidRPr="00027D19" w:rsidRDefault="00237A8E" w:rsidP="00CC3D4E">
      <w:pPr>
        <w:pStyle w:val="ResumoXVIIIENANCIB"/>
        <w:rPr>
          <w:b w:val="0"/>
          <w:lang w:val="en-US"/>
        </w:rPr>
      </w:pPr>
    </w:p>
    <w:p w14:paraId="73FCA5A4" w14:textId="77777777" w:rsidR="00237A8E" w:rsidRPr="00027D19" w:rsidRDefault="00376C68" w:rsidP="00CC3D4E">
      <w:pPr>
        <w:pStyle w:val="ResumoXVIIIENANCIB"/>
        <w:rPr>
          <w:b w:val="0"/>
          <w:color w:val="000000"/>
          <w:lang w:val="en-US"/>
        </w:rPr>
      </w:pPr>
      <w:r w:rsidRPr="00027D19">
        <w:rPr>
          <w:lang w:val="en-US"/>
        </w:rPr>
        <w:t>Keywords:</w:t>
      </w:r>
      <w:r w:rsidRPr="00027D19">
        <w:rPr>
          <w:b w:val="0"/>
          <w:lang w:val="en-US"/>
        </w:rPr>
        <w:t xml:space="preserve"> Keyword</w:t>
      </w:r>
      <w:r w:rsidR="00237A8E" w:rsidRPr="00027D19">
        <w:rPr>
          <w:b w:val="0"/>
          <w:lang w:val="en-US"/>
        </w:rPr>
        <w:t xml:space="preserve"> 1; Keyword 2;</w:t>
      </w:r>
      <w:r w:rsidRPr="00027D19">
        <w:rPr>
          <w:b w:val="0"/>
          <w:lang w:val="en-US"/>
        </w:rPr>
        <w:t xml:space="preserve"> Keyword</w:t>
      </w:r>
      <w:r w:rsidR="00237A8E" w:rsidRPr="00027D19">
        <w:rPr>
          <w:b w:val="0"/>
          <w:lang w:val="en-US"/>
        </w:rPr>
        <w:t xml:space="preserve"> 3</w:t>
      </w:r>
      <w:r w:rsidRPr="00027D19">
        <w:rPr>
          <w:b w:val="0"/>
          <w:color w:val="000000"/>
          <w:lang w:val="en-US"/>
        </w:rPr>
        <w:t>.</w:t>
      </w:r>
    </w:p>
    <w:p w14:paraId="3E6B7FC3" w14:textId="77777777" w:rsidR="0080161D" w:rsidRPr="00027D19" w:rsidRDefault="00237A8E" w:rsidP="00CC3D4E">
      <w:pPr>
        <w:pStyle w:val="ResumoXVIIIENANCIB"/>
        <w:rPr>
          <w:b w:val="0"/>
          <w:color w:val="000000"/>
          <w:lang w:val="en-US"/>
        </w:rPr>
      </w:pPr>
      <w:r w:rsidRPr="00027D19">
        <w:rPr>
          <w:color w:val="000000"/>
          <w:lang w:val="en-US"/>
        </w:rPr>
        <w:t>Note:</w:t>
      </w:r>
      <w:r w:rsidRPr="00027D19">
        <w:rPr>
          <w:b w:val="0"/>
          <w:color w:val="000000"/>
          <w:lang w:val="en-US"/>
        </w:rPr>
        <w:t xml:space="preserve"> </w:t>
      </w:r>
      <w:r w:rsidR="00C24A50" w:rsidRPr="00027D19">
        <w:rPr>
          <w:b w:val="0"/>
          <w:lang w:val="en-US"/>
        </w:rPr>
        <w:t xml:space="preserve">The </w:t>
      </w:r>
      <w:r w:rsidR="00C24A50">
        <w:rPr>
          <w:b w:val="0"/>
          <w:lang w:val="en-US"/>
        </w:rPr>
        <w:t>keywords</w:t>
      </w:r>
      <w:r w:rsidR="00C24A50" w:rsidRPr="00027D19">
        <w:rPr>
          <w:b w:val="0"/>
          <w:lang w:val="en-US"/>
        </w:rPr>
        <w:t xml:space="preserve"> should be written in Calibri font, size 1</w:t>
      </w:r>
      <w:r w:rsidR="00C24A50">
        <w:rPr>
          <w:b w:val="0"/>
          <w:lang w:val="en-US"/>
        </w:rPr>
        <w:t>1</w:t>
      </w:r>
      <w:r w:rsidR="00C24A50" w:rsidRPr="00027D19">
        <w:rPr>
          <w:b w:val="0"/>
          <w:lang w:val="en-US"/>
        </w:rPr>
        <w:t xml:space="preserve">, with single line spacing and justified alignment. </w:t>
      </w:r>
      <w:r w:rsidRPr="00027D19">
        <w:rPr>
          <w:b w:val="0"/>
          <w:color w:val="000000"/>
          <w:lang w:val="en-US"/>
        </w:rPr>
        <w:t xml:space="preserve">Highlight at least three and at most five keywords. The keywords should adequately represent the relevant subjects </w:t>
      </w:r>
      <w:r w:rsidR="00DD18CA" w:rsidRPr="00027D19">
        <w:rPr>
          <w:b w:val="0"/>
          <w:color w:val="000000"/>
          <w:lang w:val="en-US"/>
        </w:rPr>
        <w:t>presented in the paper</w:t>
      </w:r>
      <w:r w:rsidRPr="00027D19">
        <w:rPr>
          <w:b w:val="0"/>
          <w:color w:val="000000"/>
          <w:lang w:val="en-US"/>
        </w:rPr>
        <w:t>.</w:t>
      </w:r>
    </w:p>
    <w:p w14:paraId="3D1126FE" w14:textId="77777777" w:rsidR="00DD18CA" w:rsidRPr="00D761B0" w:rsidRDefault="00DD18CA" w:rsidP="00CC3D4E">
      <w:pPr>
        <w:pStyle w:val="Recuodecorpodetexto"/>
        <w:rPr>
          <w:rFonts w:asciiTheme="minorHAnsi" w:hAnsiTheme="minorHAnsi" w:cstheme="minorHAnsi"/>
          <w:color w:val="000000"/>
          <w:sz w:val="24"/>
          <w:szCs w:val="24"/>
          <w:lang w:val="en-US"/>
        </w:rPr>
      </w:pPr>
    </w:p>
    <w:p w14:paraId="5611BF3B" w14:textId="77777777" w:rsidR="00DD18CA" w:rsidRPr="00D761B0" w:rsidRDefault="00DD18CA" w:rsidP="00CC3D4E">
      <w:pPr>
        <w:pStyle w:val="Recuodecorpodetexto"/>
        <w:rPr>
          <w:rFonts w:asciiTheme="minorHAnsi" w:hAnsiTheme="minorHAnsi" w:cstheme="minorHAnsi"/>
          <w:color w:val="000000"/>
          <w:sz w:val="24"/>
          <w:szCs w:val="24"/>
          <w:lang w:val="en-US"/>
        </w:rPr>
      </w:pPr>
    </w:p>
    <w:p w14:paraId="01E215ED" w14:textId="77777777" w:rsidR="00DD18CA" w:rsidRPr="00D761B0" w:rsidRDefault="00DD18CA" w:rsidP="00CC3D4E">
      <w:pPr>
        <w:pStyle w:val="Recuodecorpodetexto"/>
        <w:rPr>
          <w:rFonts w:asciiTheme="minorHAnsi" w:hAnsiTheme="minorHAnsi" w:cstheme="minorHAnsi"/>
          <w:color w:val="000000"/>
          <w:sz w:val="24"/>
          <w:szCs w:val="24"/>
          <w:lang w:val="en-US"/>
        </w:rPr>
        <w:sectPr w:rsidR="00DD18CA" w:rsidRPr="00D761B0" w:rsidSect="009E6E01">
          <w:headerReference w:type="default" r:id="rId7"/>
          <w:footerReference w:type="default" r:id="rId8"/>
          <w:headerReference w:type="first" r:id="rId9"/>
          <w:pgSz w:w="11907" w:h="16840" w:code="9"/>
          <w:pgMar w:top="1701" w:right="1134" w:bottom="1134" w:left="1701" w:header="0" w:footer="567" w:gutter="0"/>
          <w:cols w:space="708"/>
          <w:titlePg/>
          <w:docGrid w:linePitch="360"/>
        </w:sectPr>
      </w:pPr>
    </w:p>
    <w:p w14:paraId="596FD041" w14:textId="2E4D08BF" w:rsidR="00E15DAF" w:rsidRPr="00D761B0" w:rsidRDefault="0001142A" w:rsidP="00CC3D4E">
      <w:pPr>
        <w:pStyle w:val="SeoXVIIIENANCIB"/>
        <w:spacing w:before="0" w:after="0"/>
      </w:pPr>
      <w:r w:rsidRPr="00D761B0">
        <w:lastRenderedPageBreak/>
        <w:t xml:space="preserve">1 </w:t>
      </w:r>
      <w:r w:rsidR="00F408C7" w:rsidRPr="00D761B0">
        <w:t>INTRODUÇÃO</w:t>
      </w:r>
      <w:r w:rsidR="00C644F7">
        <w:rPr>
          <w:rStyle w:val="Refdenotaderodap"/>
        </w:rPr>
        <w:footnoteReference w:id="1"/>
      </w:r>
    </w:p>
    <w:p w14:paraId="31953F6F" w14:textId="77777777" w:rsidR="00800DD1" w:rsidRDefault="00800DD1" w:rsidP="00CC3D4E">
      <w:pPr>
        <w:pStyle w:val="TextoXVIIIENANCIB"/>
        <w:ind w:firstLine="709"/>
      </w:pPr>
      <w:r w:rsidRPr="00D761B0">
        <w:t xml:space="preserve">A introdução </w:t>
      </w:r>
      <w:r w:rsidR="00DD18CA" w:rsidRPr="00D761B0">
        <w:t xml:space="preserve">se refere a “[...] </w:t>
      </w:r>
      <w:r w:rsidRPr="00D761B0">
        <w:t>parte inicial do artigo, onde devem constar a delimitação do assunto tratado, os objetivos da pesquisa e outros elementos necessários para situar o tema do artigo” (NBR 6022:2003).</w:t>
      </w:r>
    </w:p>
    <w:p w14:paraId="45AF4C6E" w14:textId="77777777" w:rsidR="00423F71" w:rsidRPr="00D761B0" w:rsidRDefault="00A95EF5" w:rsidP="00CC3D4E">
      <w:pPr>
        <w:pStyle w:val="TextoXVIIIENANCIB"/>
        <w:ind w:firstLine="709"/>
      </w:pPr>
      <w:r w:rsidRPr="00D761B0">
        <w:t xml:space="preserve">As orientações </w:t>
      </w:r>
      <w:r w:rsidR="00622348" w:rsidRPr="00D761B0">
        <w:t xml:space="preserve">para a elaboração do texto </w:t>
      </w:r>
      <w:r w:rsidR="00DD18CA" w:rsidRPr="00D761B0">
        <w:t>são oriundas das</w:t>
      </w:r>
      <w:r w:rsidRPr="00D761B0">
        <w:t xml:space="preserve"> </w:t>
      </w:r>
      <w:r w:rsidR="00DD18CA" w:rsidRPr="00D761B0">
        <w:t xml:space="preserve">seguintes </w:t>
      </w:r>
      <w:r w:rsidRPr="00D761B0">
        <w:t xml:space="preserve">normas: </w:t>
      </w:r>
    </w:p>
    <w:p w14:paraId="71140042" w14:textId="6E754E30" w:rsidR="00423F71" w:rsidRPr="00D761B0" w:rsidRDefault="00A95EF5" w:rsidP="00CC3D4E">
      <w:pPr>
        <w:pStyle w:val="TextoXVIIIENANCIB"/>
        <w:ind w:firstLine="709"/>
      </w:pPr>
      <w:r w:rsidRPr="00D761B0">
        <w:t xml:space="preserve">(a) </w:t>
      </w:r>
      <w:r w:rsidR="004B5D5F">
        <w:t>A</w:t>
      </w:r>
      <w:r w:rsidR="00800DD1" w:rsidRPr="00D761B0">
        <w:t>rtigo científico (NBR 6022:2003);</w:t>
      </w:r>
    </w:p>
    <w:p w14:paraId="275ADE30" w14:textId="0E2E2A13" w:rsidR="00423F71" w:rsidRPr="00D761B0" w:rsidRDefault="00800DD1" w:rsidP="00CC3D4E">
      <w:pPr>
        <w:pStyle w:val="TextoXVIIIENANCIB"/>
        <w:ind w:firstLine="709"/>
      </w:pPr>
      <w:r w:rsidRPr="00D761B0">
        <w:t xml:space="preserve">(b) </w:t>
      </w:r>
      <w:r w:rsidR="004B5D5F">
        <w:t>R</w:t>
      </w:r>
      <w:r w:rsidRPr="00D761B0">
        <w:t>eferências</w:t>
      </w:r>
      <w:r w:rsidR="00DA1E95">
        <w:t xml:space="preserve"> </w:t>
      </w:r>
      <w:r w:rsidRPr="00D761B0">
        <w:t>(NBR 6023:20</w:t>
      </w:r>
      <w:r w:rsidR="004B5D5F">
        <w:t>18</w:t>
      </w:r>
      <w:r w:rsidRPr="00D761B0">
        <w:t xml:space="preserve">); </w:t>
      </w:r>
    </w:p>
    <w:p w14:paraId="640A94CD" w14:textId="5A24ACA7" w:rsidR="00423F71" w:rsidRPr="00D761B0" w:rsidRDefault="00800DD1" w:rsidP="00CC3D4E">
      <w:pPr>
        <w:pStyle w:val="TextoXVIIIENANCIB"/>
        <w:ind w:firstLine="709"/>
      </w:pPr>
      <w:r w:rsidRPr="00D761B0">
        <w:t xml:space="preserve">(c) </w:t>
      </w:r>
      <w:r w:rsidR="004B5D5F">
        <w:t>N</w:t>
      </w:r>
      <w:r w:rsidRPr="00D761B0">
        <w:t xml:space="preserve">umeração progressiva (NBR 6024:2003); </w:t>
      </w:r>
    </w:p>
    <w:p w14:paraId="04FB739D" w14:textId="4895AE9C" w:rsidR="00423F71" w:rsidRPr="00D761B0" w:rsidRDefault="00800DD1" w:rsidP="00CC3D4E">
      <w:pPr>
        <w:pStyle w:val="TextoXVIIIENANCIB"/>
        <w:ind w:firstLine="709"/>
      </w:pPr>
      <w:r w:rsidRPr="00D761B0">
        <w:t xml:space="preserve">(d) </w:t>
      </w:r>
      <w:r w:rsidR="004B5D5F">
        <w:t>R</w:t>
      </w:r>
      <w:r w:rsidR="00DA1E95">
        <w:t>esumo</w:t>
      </w:r>
      <w:r w:rsidR="00A95EF5" w:rsidRPr="00D761B0">
        <w:t xml:space="preserve"> (NBR 6028:2003); </w:t>
      </w:r>
    </w:p>
    <w:p w14:paraId="3D8EFA2B" w14:textId="28150C72" w:rsidR="00423F71" w:rsidRPr="00D761B0" w:rsidRDefault="00800DD1" w:rsidP="00CC3D4E">
      <w:pPr>
        <w:pStyle w:val="TextoXVIIIENANCIB"/>
        <w:ind w:firstLine="709"/>
      </w:pPr>
      <w:r w:rsidRPr="00D761B0">
        <w:t xml:space="preserve">(e) </w:t>
      </w:r>
      <w:r w:rsidR="004B5D5F">
        <w:t>C</w:t>
      </w:r>
      <w:r w:rsidR="00423F71" w:rsidRPr="00D761B0">
        <w:t>itações (NBR 10</w:t>
      </w:r>
      <w:r w:rsidR="00DA1E95">
        <w:t>.</w:t>
      </w:r>
      <w:r w:rsidR="00423F71" w:rsidRPr="00D761B0">
        <w:t>520:2002);</w:t>
      </w:r>
    </w:p>
    <w:p w14:paraId="31201CF0" w14:textId="77777777" w:rsidR="00A95EF5" w:rsidRPr="00D761B0" w:rsidRDefault="00580121" w:rsidP="00CC3D4E">
      <w:pPr>
        <w:pStyle w:val="TextoXVIIIENANCIB"/>
        <w:ind w:firstLine="709"/>
      </w:pPr>
      <w:r w:rsidRPr="00D761B0">
        <w:t xml:space="preserve">(f) </w:t>
      </w:r>
      <w:r w:rsidR="00DA1E95">
        <w:t>Tabelas</w:t>
      </w:r>
      <w:r w:rsidR="00A95EF5" w:rsidRPr="00D761B0">
        <w:t xml:space="preserve"> (IBGE, 1993)</w:t>
      </w:r>
      <w:r w:rsidRPr="00D761B0">
        <w:t xml:space="preserve">. </w:t>
      </w:r>
    </w:p>
    <w:p w14:paraId="1CB80ADD" w14:textId="77777777" w:rsidR="00CC3D4E" w:rsidRDefault="00CC3D4E" w:rsidP="00CC3D4E">
      <w:pPr>
        <w:pStyle w:val="TextoXVIIIENANCIB"/>
        <w:ind w:firstLine="709"/>
      </w:pPr>
    </w:p>
    <w:p w14:paraId="3802EA72" w14:textId="493031B9" w:rsidR="00EE7722" w:rsidRPr="00105647" w:rsidRDefault="00A257ED" w:rsidP="00CC3D4E">
      <w:pPr>
        <w:pStyle w:val="TextoXVIIIENANCIB"/>
        <w:ind w:firstLine="709"/>
        <w:rPr>
          <w:rStyle w:val="PalavraestrangeiraABRALICChar"/>
          <w:rFonts w:cstheme="minorHAnsi"/>
          <w:i w:val="0"/>
          <w:iCs w:val="0"/>
          <w:snapToGrid w:val="0"/>
        </w:rPr>
      </w:pPr>
      <w:r w:rsidRPr="00D761B0">
        <w:t xml:space="preserve">O </w:t>
      </w:r>
      <w:r w:rsidR="00B511C2">
        <w:t>trabalho cient</w:t>
      </w:r>
      <w:r w:rsidR="00B511C2">
        <w:rPr>
          <w:rFonts w:ascii="Helvetica" w:eastAsia="Helvetica" w:hAnsi="Helvetica" w:cs="Helvetica"/>
        </w:rPr>
        <w:t>í</w:t>
      </w:r>
      <w:r w:rsidR="00B511C2">
        <w:t xml:space="preserve">fico na modalidade </w:t>
      </w:r>
      <w:r w:rsidR="007017D4">
        <w:t>resumo expandido</w:t>
      </w:r>
      <w:r w:rsidRPr="00D761B0">
        <w:t xml:space="preserve"> deve </w:t>
      </w:r>
      <w:r w:rsidR="00580121" w:rsidRPr="00D761B0">
        <w:t>usar</w:t>
      </w:r>
      <w:r w:rsidRPr="00D761B0">
        <w:t xml:space="preserve"> o formato A4, com </w:t>
      </w:r>
      <w:r w:rsidR="001A27D6" w:rsidRPr="00D761B0">
        <w:t xml:space="preserve">coluna simples, </w:t>
      </w:r>
      <w:r w:rsidR="0062087C">
        <w:t xml:space="preserve">com </w:t>
      </w:r>
      <w:r w:rsidR="00F53E76">
        <w:t xml:space="preserve">no </w:t>
      </w:r>
      <w:r w:rsidR="00127ECE" w:rsidRPr="00D761B0">
        <w:t>m</w:t>
      </w:r>
      <w:r w:rsidR="00127ECE" w:rsidRPr="00D761B0">
        <w:rPr>
          <w:rFonts w:ascii="Helvetica" w:eastAsia="Helvetica" w:hAnsi="Helvetica" w:cs="Helvetica"/>
        </w:rPr>
        <w:t xml:space="preserve">ínimo </w:t>
      </w:r>
      <w:r w:rsidR="00B511C2">
        <w:t>7</w:t>
      </w:r>
      <w:r w:rsidRPr="00D761B0">
        <w:t xml:space="preserve"> </w:t>
      </w:r>
      <w:r w:rsidR="00127ECE" w:rsidRPr="00D761B0">
        <w:t>e no m</w:t>
      </w:r>
      <w:r w:rsidR="00127ECE" w:rsidRPr="00D761B0">
        <w:rPr>
          <w:rFonts w:ascii="Helvetica" w:eastAsia="Helvetica" w:hAnsi="Helvetica" w:cs="Helvetica"/>
        </w:rPr>
        <w:t xml:space="preserve">áximo </w:t>
      </w:r>
      <w:r w:rsidR="00B511C2">
        <w:t>8</w:t>
      </w:r>
      <w:r w:rsidRPr="00D761B0">
        <w:t xml:space="preserve"> laudas, inclu</w:t>
      </w:r>
      <w:r w:rsidR="001A27D6" w:rsidRPr="00D761B0">
        <w:t>indo a</w:t>
      </w:r>
      <w:r w:rsidRPr="00D761B0">
        <w:t xml:space="preserve"> </w:t>
      </w:r>
      <w:r w:rsidR="00A96677">
        <w:t xml:space="preserve">folha de rosto e a </w:t>
      </w:r>
      <w:r w:rsidR="00127ECE" w:rsidRPr="00D761B0">
        <w:t xml:space="preserve">lista de </w:t>
      </w:r>
      <w:r w:rsidRPr="00D761B0">
        <w:t>refer</w:t>
      </w:r>
      <w:r w:rsidRPr="00D761B0">
        <w:rPr>
          <w:rFonts w:ascii="Helvetica" w:eastAsia="Helvetica" w:hAnsi="Helvetica" w:cs="Helvetica"/>
        </w:rPr>
        <w:t>ências.</w:t>
      </w:r>
      <w:r w:rsidR="00344913" w:rsidRPr="00D761B0">
        <w:t xml:space="preserve"> N</w:t>
      </w:r>
      <w:r w:rsidR="00344913" w:rsidRPr="00D761B0">
        <w:rPr>
          <w:rFonts w:ascii="Helvetica" w:eastAsia="Helvetica" w:hAnsi="Helvetica" w:cs="Helvetica"/>
        </w:rPr>
        <w:t xml:space="preserve">ão inserir paginação. </w:t>
      </w:r>
      <w:r w:rsidR="00EE7722" w:rsidRPr="00D761B0">
        <w:rPr>
          <w:rStyle w:val="PalavraestrangeiraABRALICChar"/>
          <w:rFonts w:cstheme="minorHAnsi"/>
          <w:iCs w:val="0"/>
          <w:snapToGrid w:val="0"/>
        </w:rPr>
        <w:t xml:space="preserve">Palavras estrangeiras devem </w:t>
      </w:r>
      <w:r w:rsidR="00622348" w:rsidRPr="00D761B0">
        <w:rPr>
          <w:rStyle w:val="PalavraestrangeiraABRALICChar"/>
          <w:rFonts w:cstheme="minorHAnsi"/>
          <w:iCs w:val="0"/>
          <w:snapToGrid w:val="0"/>
        </w:rPr>
        <w:t xml:space="preserve">ser digitadas </w:t>
      </w:r>
      <w:r w:rsidR="00EE7722" w:rsidRPr="00D761B0">
        <w:rPr>
          <w:rStyle w:val="PalavraestrangeiraABRALICChar"/>
          <w:rFonts w:cstheme="minorHAnsi"/>
          <w:iCs w:val="0"/>
          <w:snapToGrid w:val="0"/>
        </w:rPr>
        <w:t>em it</w:t>
      </w:r>
      <w:r w:rsidR="00EE7722" w:rsidRPr="00D761B0">
        <w:rPr>
          <w:rStyle w:val="PalavraestrangeiraABRALICChar"/>
          <w:rFonts w:ascii="Helvetica" w:eastAsia="Helvetica" w:hAnsi="Helvetica" w:cs="Helvetica"/>
          <w:iCs w:val="0"/>
          <w:snapToGrid w:val="0"/>
        </w:rPr>
        <w:t>álico.</w:t>
      </w:r>
    </w:p>
    <w:p w14:paraId="62E8E749" w14:textId="77777777" w:rsidR="00724867" w:rsidRPr="00D761B0" w:rsidRDefault="00622348" w:rsidP="00CC3D4E">
      <w:pPr>
        <w:pStyle w:val="TextoXVIIIENANCIB"/>
        <w:ind w:firstLine="709"/>
      </w:pPr>
      <w:r w:rsidRPr="00D761B0">
        <w:t>As</w:t>
      </w:r>
      <w:r w:rsidR="00724867" w:rsidRPr="00D761B0">
        <w:t xml:space="preserve"> margens deve</w:t>
      </w:r>
      <w:r w:rsidRPr="00D761B0">
        <w:t xml:space="preserve">m respeitar o seguinte: </w:t>
      </w:r>
      <w:r w:rsidR="00724867" w:rsidRPr="00D761B0">
        <w:t>superior = 3,0 cm; inferior = 2,0 cm; esquerda = 3,0 cm; direita = 2,0 cm.</w:t>
      </w:r>
    </w:p>
    <w:p w14:paraId="1BFDCD7D" w14:textId="77777777" w:rsidR="00376C68" w:rsidRPr="00D761B0" w:rsidRDefault="00376C68" w:rsidP="00CC3D4E">
      <w:pPr>
        <w:pStyle w:val="TextoXVIIIENANCIB"/>
        <w:ind w:firstLine="709"/>
      </w:pPr>
      <w:r w:rsidRPr="00D761B0">
        <w:t xml:space="preserve">O título deve ser conciso, </w:t>
      </w:r>
      <w:r w:rsidR="00902FDD" w:rsidRPr="00D761B0">
        <w:t>contendo</w:t>
      </w:r>
      <w:r w:rsidRPr="00D761B0">
        <w:t xml:space="preserve"> até 70 (setenta) caracteres (incluindo espaços), em português e inglês, </w:t>
      </w:r>
      <w:r w:rsidR="00902FDD" w:rsidRPr="00D761B0">
        <w:t>em</w:t>
      </w:r>
      <w:r w:rsidRPr="00D761B0">
        <w:t xml:space="preserve"> fonte </w:t>
      </w:r>
      <w:proofErr w:type="spellStart"/>
      <w:r w:rsidR="00902FDD" w:rsidRPr="00D761B0">
        <w:rPr>
          <w:i/>
        </w:rPr>
        <w:t>Calibri</w:t>
      </w:r>
      <w:proofErr w:type="spellEnd"/>
      <w:r w:rsidRPr="00D761B0">
        <w:t xml:space="preserve">, tamanho 12, em letras maiúsculas e em negrito. O título e subtítulo (se houver) devem ser separados por dois-pontos (:). </w:t>
      </w:r>
      <w:r w:rsidR="00902FDD" w:rsidRPr="00D761B0">
        <w:t xml:space="preserve">Da mesma maneira, para a </w:t>
      </w:r>
      <w:r w:rsidRPr="00D761B0">
        <w:t xml:space="preserve">tradução do título em inglês, que deve ser apresentado em </w:t>
      </w:r>
      <w:r w:rsidRPr="00D761B0">
        <w:rPr>
          <w:i/>
        </w:rPr>
        <w:t>itálico</w:t>
      </w:r>
      <w:r w:rsidRPr="00D761B0">
        <w:t>.</w:t>
      </w:r>
    </w:p>
    <w:p w14:paraId="72C0F273" w14:textId="77777777" w:rsidR="00AC54D2" w:rsidRPr="00D761B0" w:rsidRDefault="00724867" w:rsidP="00CC3D4E">
      <w:pPr>
        <w:pStyle w:val="TextoXVIIIENANCIB"/>
        <w:ind w:firstLine="709"/>
      </w:pPr>
      <w:r w:rsidRPr="00D761B0">
        <w:t xml:space="preserve">O espaçamento </w:t>
      </w:r>
      <w:r w:rsidR="00800DD1" w:rsidRPr="00D761B0">
        <w:t xml:space="preserve">do texto </w:t>
      </w:r>
      <w:r w:rsidRPr="00D761B0">
        <w:t>deve ser</w:t>
      </w:r>
      <w:r w:rsidR="00800DD1" w:rsidRPr="00D761B0">
        <w:t xml:space="preserve"> de</w:t>
      </w:r>
      <w:r w:rsidRPr="00D761B0">
        <w:t xml:space="preserve"> 1,5</w:t>
      </w:r>
      <w:r w:rsidR="00902FDD" w:rsidRPr="00D761B0">
        <w:t>cm</w:t>
      </w:r>
      <w:r w:rsidRPr="00D761B0">
        <w:t xml:space="preserve"> entre linhas; sem espaçamento entre parágrafos; com recuo de 1,25cm no início de cada parágrafo.</w:t>
      </w:r>
      <w:r w:rsidR="00902FDD" w:rsidRPr="00D761B0">
        <w:t xml:space="preserve"> </w:t>
      </w:r>
      <w:r w:rsidR="00AC54D2" w:rsidRPr="00D761B0">
        <w:t xml:space="preserve">A fonte </w:t>
      </w:r>
      <w:r w:rsidR="00800DD1" w:rsidRPr="00D761B0">
        <w:t xml:space="preserve">do corpo do texto </w:t>
      </w:r>
      <w:r w:rsidR="00AC54D2" w:rsidRPr="00D761B0">
        <w:t xml:space="preserve">deve ser </w:t>
      </w:r>
      <w:proofErr w:type="spellStart"/>
      <w:r w:rsidR="00902FDD" w:rsidRPr="00D761B0">
        <w:rPr>
          <w:i/>
        </w:rPr>
        <w:t>Calibri</w:t>
      </w:r>
      <w:proofErr w:type="spellEnd"/>
      <w:r w:rsidR="00AC54D2" w:rsidRPr="00D761B0">
        <w:t>, tamanho 1</w:t>
      </w:r>
      <w:r w:rsidR="003D3626" w:rsidRPr="00D761B0">
        <w:t>2</w:t>
      </w:r>
      <w:r w:rsidR="000410B8" w:rsidRPr="00D761B0">
        <w:t>, com alinhamento justificado</w:t>
      </w:r>
      <w:r w:rsidR="00AC54D2" w:rsidRPr="00D761B0">
        <w:t xml:space="preserve">. </w:t>
      </w:r>
    </w:p>
    <w:p w14:paraId="6F220EE6" w14:textId="77777777" w:rsidR="00800DD1" w:rsidRPr="00D761B0" w:rsidRDefault="00800DD1" w:rsidP="00CC3D4E">
      <w:pPr>
        <w:pStyle w:val="TextoXVIIIENANCIB"/>
        <w:ind w:firstLine="709"/>
      </w:pPr>
      <w:r w:rsidRPr="00D761B0">
        <w:t xml:space="preserve">A fonte das referências deve ser </w:t>
      </w:r>
      <w:proofErr w:type="spellStart"/>
      <w:r w:rsidR="00902FDD" w:rsidRPr="00D761B0">
        <w:rPr>
          <w:i/>
        </w:rPr>
        <w:t>Calibri</w:t>
      </w:r>
      <w:proofErr w:type="spellEnd"/>
      <w:r w:rsidRPr="00D761B0">
        <w:t>, tamanho 1</w:t>
      </w:r>
      <w:r w:rsidR="003D3626" w:rsidRPr="00D761B0">
        <w:t>2</w:t>
      </w:r>
      <w:r w:rsidRPr="00D761B0">
        <w:t xml:space="preserve">, com espaçamento simples entre linhas, com alinhamento à </w:t>
      </w:r>
      <w:r w:rsidR="00B750FB" w:rsidRPr="00D761B0">
        <w:t xml:space="preserve">margem </w:t>
      </w:r>
      <w:r w:rsidRPr="00D761B0">
        <w:t xml:space="preserve">esquerda, </w:t>
      </w:r>
      <w:r w:rsidR="00B750FB" w:rsidRPr="00D761B0">
        <w:t xml:space="preserve">sem recuo, </w:t>
      </w:r>
      <w:r w:rsidRPr="00D761B0">
        <w:t>com espaça</w:t>
      </w:r>
      <w:r w:rsidR="00902FDD" w:rsidRPr="00D761B0">
        <w:t>mento simples entre parágrafos.</w:t>
      </w:r>
    </w:p>
    <w:p w14:paraId="08A287C4" w14:textId="77777777" w:rsidR="00800DD1" w:rsidRPr="00D761B0" w:rsidRDefault="00800DD1" w:rsidP="00CC3D4E">
      <w:pPr>
        <w:pStyle w:val="TextoXVIIIENANCIB"/>
        <w:ind w:firstLine="709"/>
      </w:pPr>
      <w:r w:rsidRPr="00D761B0">
        <w:t xml:space="preserve">Para as citações longas, notas de rodapé e </w:t>
      </w:r>
      <w:r w:rsidR="00580121" w:rsidRPr="00D761B0">
        <w:t xml:space="preserve">para a indicação da </w:t>
      </w:r>
      <w:r w:rsidRPr="00D761B0">
        <w:t xml:space="preserve">fonte </w:t>
      </w:r>
      <w:r w:rsidR="00D23194" w:rsidRPr="00D761B0">
        <w:t xml:space="preserve">(autoria) </w:t>
      </w:r>
      <w:r w:rsidR="00902FDD" w:rsidRPr="00D761B0">
        <w:t>de</w:t>
      </w:r>
      <w:r w:rsidRPr="00D761B0">
        <w:t xml:space="preserve"> figuras e tabelas, usar </w:t>
      </w:r>
      <w:r w:rsidR="00580121" w:rsidRPr="00D761B0">
        <w:t xml:space="preserve">fonte </w:t>
      </w:r>
      <w:proofErr w:type="spellStart"/>
      <w:r w:rsidR="00902FDD" w:rsidRPr="00D761B0">
        <w:rPr>
          <w:i/>
        </w:rPr>
        <w:t>Calibri</w:t>
      </w:r>
      <w:proofErr w:type="spellEnd"/>
      <w:r w:rsidRPr="00D761B0">
        <w:t xml:space="preserve">, tamanho </w:t>
      </w:r>
      <w:r w:rsidR="003D3626" w:rsidRPr="00D761B0">
        <w:t>11</w:t>
      </w:r>
      <w:r w:rsidRPr="00D761B0">
        <w:t xml:space="preserve">. Para as legendas </w:t>
      </w:r>
      <w:r w:rsidR="00B750FB" w:rsidRPr="00D761B0">
        <w:t xml:space="preserve">e conteúdos </w:t>
      </w:r>
      <w:r w:rsidRPr="00D761B0">
        <w:t xml:space="preserve">das ilustrações e tabelas, usar </w:t>
      </w:r>
      <w:r w:rsidR="00580121" w:rsidRPr="00D761B0">
        <w:t xml:space="preserve">fonte </w:t>
      </w:r>
      <w:proofErr w:type="spellStart"/>
      <w:r w:rsidR="00902FDD" w:rsidRPr="00D761B0">
        <w:rPr>
          <w:i/>
        </w:rPr>
        <w:t>Calibri</w:t>
      </w:r>
      <w:proofErr w:type="spellEnd"/>
      <w:r w:rsidRPr="00D761B0">
        <w:t>, tamanho 1</w:t>
      </w:r>
      <w:r w:rsidR="00902FDD" w:rsidRPr="00D761B0">
        <w:t>0.</w:t>
      </w:r>
    </w:p>
    <w:p w14:paraId="5E3F2791" w14:textId="77777777" w:rsidR="00580121" w:rsidRPr="00D761B0" w:rsidRDefault="00580121" w:rsidP="00CC3D4E">
      <w:pPr>
        <w:pStyle w:val="TextoXVIIIENANCIB"/>
        <w:ind w:firstLine="709"/>
      </w:pPr>
      <w:r w:rsidRPr="00D761B0">
        <w:t xml:space="preserve">Os títulos das seções e subseções devem usar fonte </w:t>
      </w:r>
      <w:proofErr w:type="spellStart"/>
      <w:r w:rsidR="00A36249" w:rsidRPr="00D761B0">
        <w:rPr>
          <w:i/>
        </w:rPr>
        <w:t>Calibri</w:t>
      </w:r>
      <w:proofErr w:type="spellEnd"/>
      <w:r w:rsidRPr="00D761B0">
        <w:t>, tamanho 1</w:t>
      </w:r>
      <w:r w:rsidR="003D3626" w:rsidRPr="00D761B0">
        <w:t>2</w:t>
      </w:r>
      <w:r w:rsidRPr="00D761B0">
        <w:t>, em negrito, alinhados à margem esquerda, com espaçamento simples entre linhas, e espaçamento entre parágrafos superior 12 e inferior 6.</w:t>
      </w:r>
    </w:p>
    <w:p w14:paraId="37DDDCD0" w14:textId="77777777" w:rsidR="00457920" w:rsidRPr="00D761B0" w:rsidRDefault="00457920" w:rsidP="00CC3D4E">
      <w:pPr>
        <w:pStyle w:val="TextoXVIIIENANCIB"/>
        <w:ind w:firstLine="709"/>
      </w:pPr>
      <w:r w:rsidRPr="00D761B0">
        <w:t xml:space="preserve">As siglas deverão ser utilizadas de </w:t>
      </w:r>
      <w:r w:rsidR="00A36249" w:rsidRPr="00D761B0">
        <w:t>maneira</w:t>
      </w:r>
      <w:r w:rsidRPr="00D761B0">
        <w:t xml:space="preserve"> padronizada, </w:t>
      </w:r>
      <w:r w:rsidR="00A36249" w:rsidRPr="00D761B0">
        <w:t xml:space="preserve">sendo apresentada na primeira citação no texto: o termo por </w:t>
      </w:r>
      <w:r w:rsidRPr="00D761B0">
        <w:t xml:space="preserve">extenso, </w:t>
      </w:r>
      <w:r w:rsidR="00A36249" w:rsidRPr="00D761B0">
        <w:t>seguido da sigla entre parênteses</w:t>
      </w:r>
      <w:r w:rsidRPr="00D761B0">
        <w:t xml:space="preserve">. As siglas não devem ser usadas no título e </w:t>
      </w:r>
      <w:r w:rsidR="003E7DC6" w:rsidRPr="00D761B0">
        <w:t xml:space="preserve">também </w:t>
      </w:r>
      <w:r w:rsidRPr="00D761B0">
        <w:t>no resumo.</w:t>
      </w:r>
    </w:p>
    <w:p w14:paraId="5B857110" w14:textId="77777777" w:rsidR="00CC3D4E" w:rsidRDefault="00CC3D4E" w:rsidP="00CC3D4E">
      <w:pPr>
        <w:pStyle w:val="SeoXVIIIENANCIB"/>
        <w:spacing w:before="0" w:after="0"/>
      </w:pPr>
    </w:p>
    <w:p w14:paraId="556CEA0F" w14:textId="77777777" w:rsidR="00F84791" w:rsidRPr="004F2D6E" w:rsidRDefault="00F84791" w:rsidP="00CC3D4E">
      <w:pPr>
        <w:pStyle w:val="SeoXVIIIENANCIB"/>
        <w:spacing w:before="0" w:after="0"/>
      </w:pPr>
      <w:r w:rsidRPr="004F2D6E">
        <w:t xml:space="preserve">2 </w:t>
      </w:r>
      <w:r w:rsidR="00B415A1" w:rsidRPr="004F2D6E">
        <w:t>DESENVOLVIMENTO</w:t>
      </w:r>
    </w:p>
    <w:p w14:paraId="0E8191E6" w14:textId="77777777" w:rsidR="00ED1C62" w:rsidRDefault="00ED1C62" w:rsidP="00CC3D4E">
      <w:pPr>
        <w:pStyle w:val="TextoXVIIIENANCIB"/>
        <w:ind w:firstLine="709"/>
      </w:pPr>
    </w:p>
    <w:p w14:paraId="4E5C1AC3" w14:textId="24AFFCCA" w:rsidR="00351A1F" w:rsidRPr="00D761B0" w:rsidRDefault="00B415A1" w:rsidP="00CC3D4E">
      <w:pPr>
        <w:pStyle w:val="TextoXVIIIENANCIB"/>
        <w:ind w:firstLine="709"/>
      </w:pPr>
      <w:r w:rsidRPr="00D761B0">
        <w:t xml:space="preserve">O desenvolvimento </w:t>
      </w:r>
      <w:r w:rsidR="00DA468F">
        <w:t xml:space="preserve">do trabalho científico se refere </w:t>
      </w:r>
      <w:r w:rsidRPr="00D761B0">
        <w:t>a “</w:t>
      </w:r>
      <w:r w:rsidR="00DA468F">
        <w:t xml:space="preserve">[...] </w:t>
      </w:r>
      <w:r w:rsidRPr="00D761B0">
        <w:t xml:space="preserve">parte principal do artigo, que contém a exposição ordenada e pormenorizada do assunto tratado” (NBR 6022:2003). </w:t>
      </w:r>
      <w:r w:rsidR="003417DF">
        <w:t xml:space="preserve">O texto pode ser </w:t>
      </w:r>
      <w:r w:rsidRPr="00D761B0">
        <w:t xml:space="preserve">dividido em </w:t>
      </w:r>
      <w:r w:rsidR="00422F54">
        <w:t>s</w:t>
      </w:r>
      <w:r w:rsidR="003417DF">
        <w:t xml:space="preserve">eções e </w:t>
      </w:r>
      <w:r w:rsidR="00422F54">
        <w:t>s</w:t>
      </w:r>
      <w:r w:rsidRPr="00D761B0">
        <w:t xml:space="preserve">ubseções (NBR 6024:2003), </w:t>
      </w:r>
      <w:r w:rsidR="003417DF">
        <w:t>no intuito de delimitar as partes relevantes sobre a temática abordada</w:t>
      </w:r>
      <w:r w:rsidRPr="00D761B0">
        <w:t>.</w:t>
      </w:r>
      <w:r w:rsidR="006A3A89" w:rsidRPr="00D761B0">
        <w:t xml:space="preserve"> </w:t>
      </w:r>
    </w:p>
    <w:p w14:paraId="3E7B9876" w14:textId="77777777" w:rsidR="00E62FBE" w:rsidRPr="00D761B0" w:rsidRDefault="006A3A89" w:rsidP="00CC3D4E">
      <w:pPr>
        <w:pStyle w:val="TextoXVIIIENANCIB"/>
        <w:ind w:firstLine="709"/>
      </w:pPr>
      <w:r w:rsidRPr="00D761B0">
        <w:t xml:space="preserve">A </w:t>
      </w:r>
      <w:r w:rsidR="00422F54">
        <w:t>s</w:t>
      </w:r>
      <w:r w:rsidRPr="00D761B0">
        <w:t xml:space="preserve">eção </w:t>
      </w:r>
      <w:r w:rsidR="00422F54">
        <w:t>referente aos procedimentos metodológicos</w:t>
      </w:r>
      <w:r w:rsidR="00E62FBE" w:rsidRPr="00D761B0">
        <w:t xml:space="preserve"> </w:t>
      </w:r>
      <w:r w:rsidRPr="00D761B0">
        <w:t xml:space="preserve">deve </w:t>
      </w:r>
      <w:r w:rsidR="00422F54">
        <w:t>apresentar de modo</w:t>
      </w:r>
      <w:r w:rsidRPr="00D761B0">
        <w:t xml:space="preserve"> clar</w:t>
      </w:r>
      <w:r w:rsidR="00422F54">
        <w:t>o</w:t>
      </w:r>
      <w:r w:rsidRPr="00D761B0">
        <w:t xml:space="preserve"> e sucint</w:t>
      </w:r>
      <w:r w:rsidR="00422F54">
        <w:t>o</w:t>
      </w:r>
      <w:r w:rsidRPr="00D761B0">
        <w:t xml:space="preserve"> </w:t>
      </w:r>
      <w:r w:rsidR="00422F54">
        <w:t xml:space="preserve">a natureza da pesquisa [qualitativa, quantitativa, </w:t>
      </w:r>
      <w:proofErr w:type="spellStart"/>
      <w:r w:rsidR="00422F54">
        <w:t>qualiquantitativa</w:t>
      </w:r>
      <w:proofErr w:type="spellEnd"/>
      <w:r w:rsidR="00422F54">
        <w:t xml:space="preserve">], o tipo de pesquisa </w:t>
      </w:r>
      <w:r w:rsidR="00422F54">
        <w:lastRenderedPageBreak/>
        <w:t xml:space="preserve">[descritiva-exploratória; documental; bibliográfica; etc.], o </w:t>
      </w:r>
      <w:r w:rsidRPr="00D761B0">
        <w:t xml:space="preserve">método empregado, </w:t>
      </w:r>
      <w:r w:rsidR="00422F54">
        <w:t>a</w:t>
      </w:r>
      <w:r w:rsidRPr="00D761B0">
        <w:t>s técnicas e os procedimentos adotados</w:t>
      </w:r>
      <w:r w:rsidR="00422F54">
        <w:t xml:space="preserve"> para a coleta e análise de dados.</w:t>
      </w:r>
      <w:r w:rsidRPr="00D761B0">
        <w:t xml:space="preserve"> </w:t>
      </w:r>
    </w:p>
    <w:p w14:paraId="2694B6BE" w14:textId="77777777" w:rsidR="00303393" w:rsidRDefault="00E62FBE" w:rsidP="00CC3D4E">
      <w:pPr>
        <w:pStyle w:val="TextoXVIIIENANCIB"/>
        <w:ind w:firstLine="709"/>
      </w:pPr>
      <w:r w:rsidRPr="00D761B0">
        <w:t xml:space="preserve">A seção </w:t>
      </w:r>
      <w:r w:rsidR="00422F54">
        <w:t xml:space="preserve">referente aos </w:t>
      </w:r>
      <w:r w:rsidR="006A3A89" w:rsidRPr="00D761B0">
        <w:t>resultados deve apresent</w:t>
      </w:r>
      <w:r w:rsidR="00422F54">
        <w:t>ar</w:t>
      </w:r>
      <w:r w:rsidR="006A3A89" w:rsidRPr="00D761B0">
        <w:t xml:space="preserve"> de </w:t>
      </w:r>
      <w:r w:rsidR="00D9329E">
        <w:t xml:space="preserve">modo </w:t>
      </w:r>
      <w:r w:rsidR="006A3A89" w:rsidRPr="00D761B0">
        <w:t>clar</w:t>
      </w:r>
      <w:r w:rsidR="00D9329E">
        <w:t>o</w:t>
      </w:r>
      <w:r w:rsidR="006A3A89" w:rsidRPr="00D761B0">
        <w:t xml:space="preserve"> e objetiv</w:t>
      </w:r>
      <w:r w:rsidR="00D9329E">
        <w:t>o as análises, reflexões e inferências realizadas.</w:t>
      </w:r>
    </w:p>
    <w:p w14:paraId="63A983EA" w14:textId="77777777" w:rsidR="00CC3D4E" w:rsidRDefault="00CC3D4E" w:rsidP="00CC3D4E">
      <w:pPr>
        <w:pStyle w:val="SeoXVIIIENANCIB"/>
        <w:spacing w:before="0" w:after="0"/>
      </w:pPr>
    </w:p>
    <w:p w14:paraId="3A736B19" w14:textId="77777777" w:rsidR="00CC5498" w:rsidRPr="00D761B0" w:rsidRDefault="004E33C5" w:rsidP="00CC3D4E">
      <w:pPr>
        <w:pStyle w:val="SeoXVIIIENANCIB"/>
        <w:spacing w:before="0" w:after="0"/>
      </w:pPr>
      <w:r>
        <w:t>3 CONSIDERAÇÕES FINAIS</w:t>
      </w:r>
    </w:p>
    <w:p w14:paraId="389C4296" w14:textId="77777777" w:rsidR="00ED1C62" w:rsidRDefault="00ED1C62" w:rsidP="00CC3D4E">
      <w:pPr>
        <w:pStyle w:val="TextoXVIIIENANCIB"/>
        <w:ind w:firstLine="709"/>
        <w:rPr>
          <w:szCs w:val="24"/>
        </w:rPr>
      </w:pPr>
    </w:p>
    <w:p w14:paraId="78E0681C" w14:textId="1BC6E718" w:rsidR="006D5A8B" w:rsidRDefault="00DB36F7" w:rsidP="00CC3D4E">
      <w:pPr>
        <w:pStyle w:val="TextoXVIIIENANCIB"/>
        <w:ind w:firstLine="709"/>
        <w:rPr>
          <w:szCs w:val="24"/>
        </w:rPr>
      </w:pPr>
      <w:r w:rsidRPr="00267C6E">
        <w:rPr>
          <w:szCs w:val="24"/>
        </w:rPr>
        <w:t>As</w:t>
      </w:r>
      <w:r w:rsidR="00267C6E">
        <w:rPr>
          <w:szCs w:val="24"/>
        </w:rPr>
        <w:t xml:space="preserve"> considerações finais se constituem na p</w:t>
      </w:r>
      <w:r w:rsidR="00267C6E" w:rsidRPr="00267C6E">
        <w:rPr>
          <w:szCs w:val="24"/>
        </w:rPr>
        <w:t xml:space="preserve">arte final do </w:t>
      </w:r>
      <w:r w:rsidR="00267C6E">
        <w:rPr>
          <w:szCs w:val="24"/>
        </w:rPr>
        <w:t>texto, em que</w:t>
      </w:r>
      <w:r w:rsidR="00267C6E" w:rsidRPr="00267C6E">
        <w:rPr>
          <w:szCs w:val="24"/>
        </w:rPr>
        <w:t xml:space="preserve">, </w:t>
      </w:r>
      <w:r w:rsidR="00267C6E">
        <w:rPr>
          <w:szCs w:val="24"/>
        </w:rPr>
        <w:t xml:space="preserve">“[...] </w:t>
      </w:r>
      <w:r w:rsidR="00267C6E" w:rsidRPr="00267C6E">
        <w:rPr>
          <w:szCs w:val="24"/>
        </w:rPr>
        <w:t>se apresentam as conclusões correspondentes aos objetivos e hipóteses</w:t>
      </w:r>
      <w:r w:rsidR="00267C6E">
        <w:rPr>
          <w:szCs w:val="24"/>
        </w:rPr>
        <w:t xml:space="preserve">” (ABNT, 2003, p.4). Apresentar </w:t>
      </w:r>
      <w:r w:rsidR="009C6AB8" w:rsidRPr="00267C6E">
        <w:rPr>
          <w:szCs w:val="24"/>
        </w:rPr>
        <w:t>um</w:t>
      </w:r>
      <w:r w:rsidR="00267C6E">
        <w:rPr>
          <w:szCs w:val="24"/>
        </w:rPr>
        <w:t>a síntese relativa aos tópicos mais relevante do texto, evidenciar se os</w:t>
      </w:r>
      <w:r w:rsidRPr="00267C6E">
        <w:rPr>
          <w:szCs w:val="24"/>
        </w:rPr>
        <w:t xml:space="preserve"> objetivos propostos</w:t>
      </w:r>
      <w:r w:rsidR="00267C6E">
        <w:rPr>
          <w:szCs w:val="24"/>
        </w:rPr>
        <w:t xml:space="preserve"> inicialmente foram ou não atingidos</w:t>
      </w:r>
      <w:r w:rsidRPr="00267C6E">
        <w:rPr>
          <w:szCs w:val="24"/>
        </w:rPr>
        <w:t xml:space="preserve">. </w:t>
      </w:r>
      <w:r w:rsidR="00267C6E">
        <w:rPr>
          <w:szCs w:val="24"/>
        </w:rPr>
        <w:t xml:space="preserve">Destacar os dados mais significativos da pesquisa. Propor </w:t>
      </w:r>
      <w:r w:rsidRPr="00267C6E">
        <w:rPr>
          <w:szCs w:val="24"/>
        </w:rPr>
        <w:t xml:space="preserve">sugestões para </w:t>
      </w:r>
      <w:r w:rsidR="00267C6E">
        <w:rPr>
          <w:szCs w:val="24"/>
        </w:rPr>
        <w:t xml:space="preserve">pesquisas </w:t>
      </w:r>
      <w:r w:rsidRPr="00267C6E">
        <w:rPr>
          <w:szCs w:val="24"/>
        </w:rPr>
        <w:t>futur</w:t>
      </w:r>
      <w:r w:rsidR="00267C6E">
        <w:rPr>
          <w:szCs w:val="24"/>
        </w:rPr>
        <w:t>as</w:t>
      </w:r>
      <w:r w:rsidRPr="00267C6E">
        <w:rPr>
          <w:szCs w:val="24"/>
        </w:rPr>
        <w:t>.</w:t>
      </w:r>
    </w:p>
    <w:p w14:paraId="79368F1B" w14:textId="77777777" w:rsidR="00CC3D4E" w:rsidRDefault="00CC3D4E" w:rsidP="00CC3D4E">
      <w:pPr>
        <w:pStyle w:val="RefernciasXVIIIENANCIB"/>
        <w:spacing w:before="0" w:after="0"/>
      </w:pPr>
    </w:p>
    <w:p w14:paraId="5406E5B1" w14:textId="77777777" w:rsidR="008D3C5F" w:rsidRPr="00D761B0" w:rsidRDefault="008D3C5F" w:rsidP="00CC3D4E">
      <w:pPr>
        <w:pStyle w:val="RefernciasXVIIIENANCIB"/>
        <w:spacing w:before="0" w:after="0"/>
      </w:pPr>
      <w:r w:rsidRPr="00D761B0">
        <w:t>REFERÊNCIAS</w:t>
      </w:r>
    </w:p>
    <w:p w14:paraId="3F58AC83" w14:textId="77777777" w:rsidR="00ED1C62" w:rsidRDefault="00ED1C62" w:rsidP="00CC3D4E">
      <w:pPr>
        <w:pStyle w:val="TextoXVIIIENANCIB"/>
        <w:ind w:firstLine="709"/>
      </w:pPr>
    </w:p>
    <w:p w14:paraId="693E1283" w14:textId="5DB3372D" w:rsidR="00C644F7" w:rsidRDefault="00965C38" w:rsidP="00CC3D4E">
      <w:pPr>
        <w:pStyle w:val="TextoXVIIIENANCIB"/>
        <w:ind w:firstLine="709"/>
      </w:pPr>
      <w:r>
        <w:t>As</w:t>
      </w:r>
      <w:r w:rsidR="002F503A" w:rsidRPr="002F503A">
        <w:t xml:space="preserve"> referências</w:t>
      </w:r>
      <w:r>
        <w:t xml:space="preserve"> se referem a relação das obras consultadas e citadas no texto</w:t>
      </w:r>
      <w:r w:rsidR="002F503A" w:rsidRPr="002F503A">
        <w:t>.</w:t>
      </w:r>
      <w:r>
        <w:t xml:space="preserve"> As obras são apresentadas em ordem alfabética, conforme a norma ABNT 6023:20</w:t>
      </w:r>
      <w:r w:rsidR="004D60CC">
        <w:t>18</w:t>
      </w:r>
      <w:r>
        <w:t>. O(s) autor(es) é(são) responsável(</w:t>
      </w:r>
      <w:proofErr w:type="spellStart"/>
      <w:r>
        <w:t>is</w:t>
      </w:r>
      <w:proofErr w:type="spellEnd"/>
      <w:r>
        <w:t xml:space="preserve">) pela fidedignidade dos dados apresentados. </w:t>
      </w:r>
    </w:p>
    <w:p w14:paraId="69083016" w14:textId="02DC9118" w:rsidR="009F118D" w:rsidRPr="00471668" w:rsidRDefault="009F118D" w:rsidP="00C644F7">
      <w:pPr>
        <w:pStyle w:val="ListaRefernciasXVIIIENANCIB"/>
      </w:pPr>
    </w:p>
    <w:sectPr w:rsidR="009F118D" w:rsidRPr="00471668" w:rsidSect="0080161D">
      <w:headerReference w:type="first" r:id="rId10"/>
      <w:pgSz w:w="11907" w:h="16840" w:code="9"/>
      <w:pgMar w:top="1701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6CB4D2" w14:textId="77777777" w:rsidR="003F1D87" w:rsidRDefault="003F1D87">
      <w:r>
        <w:separator/>
      </w:r>
    </w:p>
  </w:endnote>
  <w:endnote w:type="continuationSeparator" w:id="0">
    <w:p w14:paraId="771304F2" w14:textId="77777777" w:rsidR="003F1D87" w:rsidRDefault="003F1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151FBB" w14:textId="77777777" w:rsidR="00380774" w:rsidRDefault="00380774" w:rsidP="00B76B9C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42F082" w14:textId="77777777" w:rsidR="003F1D87" w:rsidRDefault="003F1D87">
      <w:bookmarkStart w:id="0" w:name="_Hlk481926824"/>
      <w:bookmarkEnd w:id="0"/>
      <w:r>
        <w:separator/>
      </w:r>
    </w:p>
  </w:footnote>
  <w:footnote w:type="continuationSeparator" w:id="0">
    <w:p w14:paraId="41ED4C81" w14:textId="77777777" w:rsidR="003F1D87" w:rsidRDefault="003F1D87">
      <w:r>
        <w:continuationSeparator/>
      </w:r>
    </w:p>
  </w:footnote>
  <w:footnote w:id="1">
    <w:p w14:paraId="5C555828" w14:textId="61F9BD99" w:rsidR="00C644F7" w:rsidRDefault="00C644F7" w:rsidP="00FC7C97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 w:rsidRPr="00FC7C97">
        <w:rPr>
          <w:b/>
          <w:bCs/>
        </w:rPr>
        <w:t xml:space="preserve">AS ORIENTAÇÕES CONTIDAS NESTE TEMPLATE </w:t>
      </w:r>
      <w:r w:rsidR="00FC7C97">
        <w:rPr>
          <w:b/>
          <w:bCs/>
        </w:rPr>
        <w:t>SÃO</w:t>
      </w:r>
      <w:bookmarkStart w:id="1" w:name="_GoBack"/>
      <w:bookmarkEnd w:id="1"/>
      <w:r w:rsidR="00FC7C97">
        <w:rPr>
          <w:b/>
          <w:bCs/>
        </w:rPr>
        <w:t xml:space="preserve"> ADOTADAS N</w:t>
      </w:r>
      <w:r w:rsidRPr="00FC7C97">
        <w:rPr>
          <w:b/>
          <w:bCs/>
        </w:rPr>
        <w:t xml:space="preserve">O TEMPLATE </w:t>
      </w:r>
      <w:r w:rsidR="00FC7C97">
        <w:rPr>
          <w:b/>
          <w:bCs/>
        </w:rPr>
        <w:t>D</w:t>
      </w:r>
      <w:r w:rsidRPr="00FC7C97">
        <w:rPr>
          <w:b/>
          <w:bCs/>
        </w:rPr>
        <w:t>O ENANCIB.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5EE091" w14:textId="77777777" w:rsidR="00C644F7" w:rsidRPr="00C644F7" w:rsidRDefault="00C644F7" w:rsidP="00C644F7">
    <w:pPr>
      <w:pStyle w:val="LogoXVIIIENANCIB"/>
      <w:ind w:left="-1701" w:right="-1134"/>
      <w:rPr>
        <w:sz w:val="52"/>
        <w:szCs w:val="52"/>
      </w:rPr>
    </w:pPr>
    <w:r w:rsidRPr="00C644F7">
      <w:rPr>
        <w:sz w:val="52"/>
        <w:szCs w:val="52"/>
      </w:rPr>
      <w:t>V JORNADA ACADÊMICA DO HUPAA</w:t>
    </w:r>
  </w:p>
  <w:p w14:paraId="19DA11E4" w14:textId="77777777" w:rsidR="00C644F7" w:rsidRDefault="00C644F7" w:rsidP="00C644F7">
    <w:pPr>
      <w:pStyle w:val="LogoXVIIIENANCIB"/>
      <w:ind w:left="-1701" w:right="-1134"/>
    </w:pPr>
    <w:r>
      <w:t>27 a 29 de novembro de 2019</w:t>
    </w:r>
  </w:p>
  <w:p w14:paraId="2E09A16E" w14:textId="48E480C0" w:rsidR="00380774" w:rsidRPr="00CC3D4E" w:rsidRDefault="00380774" w:rsidP="00CC3D4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ECED45" w14:textId="4B77C37F" w:rsidR="00380774" w:rsidRDefault="00380774" w:rsidP="008D0CCF">
    <w:pPr>
      <w:pStyle w:val="LogoXVIIIENANCIB"/>
      <w:ind w:left="-1701" w:right="-1134"/>
    </w:pPr>
  </w:p>
  <w:p w14:paraId="4C93BF1F" w14:textId="7A12D91B" w:rsidR="00C644F7" w:rsidRDefault="00C644F7" w:rsidP="008D0CCF">
    <w:pPr>
      <w:pStyle w:val="LogoXVIIIENANCIB"/>
      <w:ind w:left="-1701" w:right="-1134"/>
    </w:pPr>
  </w:p>
  <w:p w14:paraId="401FE50F" w14:textId="22A33ADB" w:rsidR="00C644F7" w:rsidRDefault="00C644F7" w:rsidP="008D0CCF">
    <w:pPr>
      <w:pStyle w:val="LogoXVIIIENANCIB"/>
      <w:ind w:left="-1701" w:right="-1134"/>
    </w:pPr>
  </w:p>
  <w:p w14:paraId="6B15A532" w14:textId="170BCD80" w:rsidR="00C644F7" w:rsidRPr="00C644F7" w:rsidRDefault="00C644F7" w:rsidP="008D0CCF">
    <w:pPr>
      <w:pStyle w:val="LogoXVIIIENANCIB"/>
      <w:ind w:left="-1701" w:right="-1134"/>
      <w:rPr>
        <w:sz w:val="52"/>
        <w:szCs w:val="52"/>
      </w:rPr>
    </w:pPr>
    <w:r w:rsidRPr="00C644F7">
      <w:rPr>
        <w:sz w:val="52"/>
        <w:szCs w:val="52"/>
      </w:rPr>
      <w:t>V JORNADA ACADÊMICA DO HUPAA</w:t>
    </w:r>
  </w:p>
  <w:p w14:paraId="3AD75B20" w14:textId="2A58D13D" w:rsidR="00C644F7" w:rsidRDefault="00C644F7" w:rsidP="008D0CCF">
    <w:pPr>
      <w:pStyle w:val="LogoXVIIIENANCIB"/>
      <w:ind w:left="-1701" w:right="-1134"/>
    </w:pPr>
    <w:r>
      <w:t>27 a 29 de novembro de 2019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B0D66B" w14:textId="77777777" w:rsidR="00C644F7" w:rsidRPr="00C644F7" w:rsidRDefault="00C644F7" w:rsidP="00C644F7">
    <w:pPr>
      <w:pStyle w:val="LogoXVIIIENANCIB"/>
      <w:ind w:left="-1701" w:right="-1134"/>
      <w:rPr>
        <w:sz w:val="52"/>
        <w:szCs w:val="52"/>
      </w:rPr>
    </w:pPr>
    <w:r w:rsidRPr="00C644F7">
      <w:rPr>
        <w:sz w:val="52"/>
        <w:szCs w:val="52"/>
      </w:rPr>
      <w:t>V JORNADA ACADÊMICA DO HUPAA</w:t>
    </w:r>
  </w:p>
  <w:p w14:paraId="0F1E6E36" w14:textId="77777777" w:rsidR="00C644F7" w:rsidRDefault="00C644F7" w:rsidP="00C644F7">
    <w:pPr>
      <w:pStyle w:val="LogoXVIIIENANCIB"/>
      <w:ind w:left="-1701" w:right="-1134"/>
    </w:pPr>
    <w:r>
      <w:t>27 a 29 de novembro de 2019</w:t>
    </w:r>
  </w:p>
  <w:p w14:paraId="19961824" w14:textId="77777777" w:rsidR="00380774" w:rsidRPr="003905F7" w:rsidRDefault="00380774" w:rsidP="003905F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43710"/>
    <w:multiLevelType w:val="hybridMultilevel"/>
    <w:tmpl w:val="1A8CF288"/>
    <w:lvl w:ilvl="0" w:tplc="0416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05C5186"/>
    <w:multiLevelType w:val="hybridMultilevel"/>
    <w:tmpl w:val="A80C7F4A"/>
    <w:lvl w:ilvl="0" w:tplc="E9C24BD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71DD7"/>
    <w:multiLevelType w:val="hybridMultilevel"/>
    <w:tmpl w:val="127C8678"/>
    <w:lvl w:ilvl="0" w:tplc="0416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17BC34CA"/>
    <w:multiLevelType w:val="hybridMultilevel"/>
    <w:tmpl w:val="D5105A82"/>
    <w:lvl w:ilvl="0" w:tplc="E9C24BD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236E29"/>
    <w:multiLevelType w:val="hybridMultilevel"/>
    <w:tmpl w:val="B212EF16"/>
    <w:lvl w:ilvl="0" w:tplc="F1C8055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27812F8"/>
    <w:multiLevelType w:val="hybridMultilevel"/>
    <w:tmpl w:val="D890B408"/>
    <w:lvl w:ilvl="0" w:tplc="0416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24992BC3"/>
    <w:multiLevelType w:val="hybridMultilevel"/>
    <w:tmpl w:val="0E7607D8"/>
    <w:lvl w:ilvl="0" w:tplc="815AD5A8">
      <w:start w:val="1"/>
      <w:numFmt w:val="decimal"/>
      <w:pStyle w:val="TemplateOralXVIIIEnancib"/>
      <w:lvlText w:val="%1"/>
      <w:lvlJc w:val="left"/>
      <w:pPr>
        <w:ind w:left="1429" w:hanging="360"/>
      </w:pPr>
      <w:rPr>
        <w:rFonts w:ascii="Calibri" w:hAnsi="Calibri" w:hint="default"/>
        <w:b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E176056"/>
    <w:multiLevelType w:val="hybridMultilevel"/>
    <w:tmpl w:val="1B3ADD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2CF5DAE"/>
    <w:multiLevelType w:val="hybridMultilevel"/>
    <w:tmpl w:val="30547898"/>
    <w:lvl w:ilvl="0" w:tplc="04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9F0A34"/>
    <w:multiLevelType w:val="hybridMultilevel"/>
    <w:tmpl w:val="36C452C2"/>
    <w:lvl w:ilvl="0" w:tplc="F1C8055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735C72"/>
    <w:multiLevelType w:val="hybridMultilevel"/>
    <w:tmpl w:val="74F4373A"/>
    <w:lvl w:ilvl="0" w:tplc="04160017">
      <w:start w:val="1"/>
      <w:numFmt w:val="lowerLetter"/>
      <w:lvlText w:val="%1)"/>
      <w:lvlJc w:val="left"/>
      <w:pPr>
        <w:ind w:left="1069" w:hanging="360"/>
      </w:p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5754028"/>
    <w:multiLevelType w:val="hybridMultilevel"/>
    <w:tmpl w:val="F250A004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A30067"/>
    <w:multiLevelType w:val="hybridMultilevel"/>
    <w:tmpl w:val="4A32C218"/>
    <w:lvl w:ilvl="0" w:tplc="040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3" w15:restartNumberingAfterBreak="0">
    <w:nsid w:val="62CF6D4B"/>
    <w:multiLevelType w:val="hybridMultilevel"/>
    <w:tmpl w:val="3AA40F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8C72BC"/>
    <w:multiLevelType w:val="hybridMultilevel"/>
    <w:tmpl w:val="B6A0CF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6D40BE"/>
    <w:multiLevelType w:val="hybridMultilevel"/>
    <w:tmpl w:val="A664B49A"/>
    <w:lvl w:ilvl="0" w:tplc="CD3C0C8C">
      <w:start w:val="1"/>
      <w:numFmt w:val="upp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4"/>
  </w:num>
  <w:num w:numId="3">
    <w:abstractNumId w:val="12"/>
  </w:num>
  <w:num w:numId="4">
    <w:abstractNumId w:val="13"/>
  </w:num>
  <w:num w:numId="5">
    <w:abstractNumId w:val="15"/>
  </w:num>
  <w:num w:numId="6">
    <w:abstractNumId w:val="6"/>
  </w:num>
  <w:num w:numId="7">
    <w:abstractNumId w:val="5"/>
  </w:num>
  <w:num w:numId="8">
    <w:abstractNumId w:val="2"/>
  </w:num>
  <w:num w:numId="9">
    <w:abstractNumId w:val="0"/>
  </w:num>
  <w:num w:numId="10">
    <w:abstractNumId w:val="10"/>
  </w:num>
  <w:num w:numId="11">
    <w:abstractNumId w:val="4"/>
  </w:num>
  <w:num w:numId="12">
    <w:abstractNumId w:val="9"/>
  </w:num>
  <w:num w:numId="13">
    <w:abstractNumId w:val="3"/>
  </w:num>
  <w:num w:numId="14">
    <w:abstractNumId w:val="1"/>
  </w:num>
  <w:num w:numId="15">
    <w:abstractNumId w:val="1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1DE"/>
    <w:rsid w:val="000042F5"/>
    <w:rsid w:val="00010843"/>
    <w:rsid w:val="0001142A"/>
    <w:rsid w:val="00011D32"/>
    <w:rsid w:val="00015B3C"/>
    <w:rsid w:val="000171C4"/>
    <w:rsid w:val="00020051"/>
    <w:rsid w:val="000256C7"/>
    <w:rsid w:val="00027D19"/>
    <w:rsid w:val="000305E2"/>
    <w:rsid w:val="000410B8"/>
    <w:rsid w:val="00044315"/>
    <w:rsid w:val="00044801"/>
    <w:rsid w:val="00051757"/>
    <w:rsid w:val="00053202"/>
    <w:rsid w:val="00055B1F"/>
    <w:rsid w:val="00066285"/>
    <w:rsid w:val="0006645F"/>
    <w:rsid w:val="000751E9"/>
    <w:rsid w:val="0007520C"/>
    <w:rsid w:val="0007650D"/>
    <w:rsid w:val="00081A4F"/>
    <w:rsid w:val="0009675D"/>
    <w:rsid w:val="000A1917"/>
    <w:rsid w:val="000C3435"/>
    <w:rsid w:val="000C5FD4"/>
    <w:rsid w:val="000F5200"/>
    <w:rsid w:val="00100836"/>
    <w:rsid w:val="001013AB"/>
    <w:rsid w:val="00105647"/>
    <w:rsid w:val="00116060"/>
    <w:rsid w:val="0012014D"/>
    <w:rsid w:val="00126BBB"/>
    <w:rsid w:val="00127ECE"/>
    <w:rsid w:val="001351B3"/>
    <w:rsid w:val="00140A3A"/>
    <w:rsid w:val="00143D8F"/>
    <w:rsid w:val="00147FC3"/>
    <w:rsid w:val="00153FA7"/>
    <w:rsid w:val="00167387"/>
    <w:rsid w:val="001678BA"/>
    <w:rsid w:val="001773D0"/>
    <w:rsid w:val="00184EC3"/>
    <w:rsid w:val="00190FC8"/>
    <w:rsid w:val="001A19E6"/>
    <w:rsid w:val="001A27D6"/>
    <w:rsid w:val="001A71DA"/>
    <w:rsid w:val="001B0478"/>
    <w:rsid w:val="001B054A"/>
    <w:rsid w:val="001C4C52"/>
    <w:rsid w:val="001E2046"/>
    <w:rsid w:val="001E3EE2"/>
    <w:rsid w:val="001F118C"/>
    <w:rsid w:val="00220D80"/>
    <w:rsid w:val="0022145F"/>
    <w:rsid w:val="00221715"/>
    <w:rsid w:val="00222882"/>
    <w:rsid w:val="00224065"/>
    <w:rsid w:val="00232E73"/>
    <w:rsid w:val="002337F2"/>
    <w:rsid w:val="002359E7"/>
    <w:rsid w:val="00237A8E"/>
    <w:rsid w:val="0024771C"/>
    <w:rsid w:val="00254CAE"/>
    <w:rsid w:val="00262887"/>
    <w:rsid w:val="00267C6E"/>
    <w:rsid w:val="00283EE7"/>
    <w:rsid w:val="0028528A"/>
    <w:rsid w:val="00296B9F"/>
    <w:rsid w:val="002A7F29"/>
    <w:rsid w:val="002B0AE4"/>
    <w:rsid w:val="002B230E"/>
    <w:rsid w:val="002B2732"/>
    <w:rsid w:val="002C656D"/>
    <w:rsid w:val="002D4646"/>
    <w:rsid w:val="002E02C1"/>
    <w:rsid w:val="002F18A0"/>
    <w:rsid w:val="002F336B"/>
    <w:rsid w:val="002F3909"/>
    <w:rsid w:val="002F503A"/>
    <w:rsid w:val="002F5628"/>
    <w:rsid w:val="00303393"/>
    <w:rsid w:val="00303A10"/>
    <w:rsid w:val="00310DBD"/>
    <w:rsid w:val="00312962"/>
    <w:rsid w:val="003221AA"/>
    <w:rsid w:val="00326288"/>
    <w:rsid w:val="00335544"/>
    <w:rsid w:val="003417DF"/>
    <w:rsid w:val="00344913"/>
    <w:rsid w:val="00351A1F"/>
    <w:rsid w:val="003701AE"/>
    <w:rsid w:val="00372804"/>
    <w:rsid w:val="00376C68"/>
    <w:rsid w:val="00380774"/>
    <w:rsid w:val="003905F7"/>
    <w:rsid w:val="003914C3"/>
    <w:rsid w:val="003A11C1"/>
    <w:rsid w:val="003A19F5"/>
    <w:rsid w:val="003A7FED"/>
    <w:rsid w:val="003B5BA4"/>
    <w:rsid w:val="003B7305"/>
    <w:rsid w:val="003C3F09"/>
    <w:rsid w:val="003C5F90"/>
    <w:rsid w:val="003D21DE"/>
    <w:rsid w:val="003D3626"/>
    <w:rsid w:val="003D48E8"/>
    <w:rsid w:val="003E26A5"/>
    <w:rsid w:val="003E7DC6"/>
    <w:rsid w:val="003F1D87"/>
    <w:rsid w:val="003F2245"/>
    <w:rsid w:val="003F2886"/>
    <w:rsid w:val="00401096"/>
    <w:rsid w:val="00403D52"/>
    <w:rsid w:val="0040749B"/>
    <w:rsid w:val="00416100"/>
    <w:rsid w:val="0042072A"/>
    <w:rsid w:val="00422F54"/>
    <w:rsid w:val="00423A83"/>
    <w:rsid w:val="00423F71"/>
    <w:rsid w:val="004248B5"/>
    <w:rsid w:val="0043249F"/>
    <w:rsid w:val="004471BE"/>
    <w:rsid w:val="00451C8D"/>
    <w:rsid w:val="00457920"/>
    <w:rsid w:val="0046052D"/>
    <w:rsid w:val="00463A22"/>
    <w:rsid w:val="00467562"/>
    <w:rsid w:val="00467B37"/>
    <w:rsid w:val="0047163D"/>
    <w:rsid w:val="00471668"/>
    <w:rsid w:val="00482049"/>
    <w:rsid w:val="0049517A"/>
    <w:rsid w:val="004A3021"/>
    <w:rsid w:val="004B5D5F"/>
    <w:rsid w:val="004C306F"/>
    <w:rsid w:val="004C35BE"/>
    <w:rsid w:val="004C5731"/>
    <w:rsid w:val="004D07D3"/>
    <w:rsid w:val="004D60CC"/>
    <w:rsid w:val="004D70F8"/>
    <w:rsid w:val="004D7BB3"/>
    <w:rsid w:val="004E2D2F"/>
    <w:rsid w:val="004E33C5"/>
    <w:rsid w:val="004E3781"/>
    <w:rsid w:val="004E64A0"/>
    <w:rsid w:val="004F2755"/>
    <w:rsid w:val="004F2D6E"/>
    <w:rsid w:val="005017B8"/>
    <w:rsid w:val="00503070"/>
    <w:rsid w:val="0050599C"/>
    <w:rsid w:val="00515BD1"/>
    <w:rsid w:val="005204F6"/>
    <w:rsid w:val="0052278D"/>
    <w:rsid w:val="00524314"/>
    <w:rsid w:val="00527C4E"/>
    <w:rsid w:val="00530DE9"/>
    <w:rsid w:val="005321C8"/>
    <w:rsid w:val="00551A6C"/>
    <w:rsid w:val="00555D5B"/>
    <w:rsid w:val="0056067B"/>
    <w:rsid w:val="00560CFA"/>
    <w:rsid w:val="00561CB4"/>
    <w:rsid w:val="00562262"/>
    <w:rsid w:val="00564BD5"/>
    <w:rsid w:val="00565A0A"/>
    <w:rsid w:val="00580121"/>
    <w:rsid w:val="00581CF1"/>
    <w:rsid w:val="00587FA1"/>
    <w:rsid w:val="00590323"/>
    <w:rsid w:val="005907BF"/>
    <w:rsid w:val="00596D52"/>
    <w:rsid w:val="005A0C7A"/>
    <w:rsid w:val="005B0900"/>
    <w:rsid w:val="005B09A9"/>
    <w:rsid w:val="005B3499"/>
    <w:rsid w:val="005B53B9"/>
    <w:rsid w:val="005B755F"/>
    <w:rsid w:val="005C3E28"/>
    <w:rsid w:val="005C666B"/>
    <w:rsid w:val="005E1879"/>
    <w:rsid w:val="005F0E0E"/>
    <w:rsid w:val="005F2DE3"/>
    <w:rsid w:val="005F451A"/>
    <w:rsid w:val="00611F27"/>
    <w:rsid w:val="006144CF"/>
    <w:rsid w:val="0061496A"/>
    <w:rsid w:val="0061661F"/>
    <w:rsid w:val="0062087C"/>
    <w:rsid w:val="00622348"/>
    <w:rsid w:val="00631BA8"/>
    <w:rsid w:val="006358A6"/>
    <w:rsid w:val="00642918"/>
    <w:rsid w:val="006447F3"/>
    <w:rsid w:val="00650A49"/>
    <w:rsid w:val="00655F63"/>
    <w:rsid w:val="006637A4"/>
    <w:rsid w:val="00664AEE"/>
    <w:rsid w:val="006739F4"/>
    <w:rsid w:val="00675419"/>
    <w:rsid w:val="00685524"/>
    <w:rsid w:val="0069018F"/>
    <w:rsid w:val="0069533C"/>
    <w:rsid w:val="00696DC6"/>
    <w:rsid w:val="006A3A89"/>
    <w:rsid w:val="006A4120"/>
    <w:rsid w:val="006A7163"/>
    <w:rsid w:val="006B2860"/>
    <w:rsid w:val="006B3703"/>
    <w:rsid w:val="006B4D45"/>
    <w:rsid w:val="006C6158"/>
    <w:rsid w:val="006D1843"/>
    <w:rsid w:val="006D3E9F"/>
    <w:rsid w:val="006D5A8B"/>
    <w:rsid w:val="006D6178"/>
    <w:rsid w:val="007017D4"/>
    <w:rsid w:val="007026EB"/>
    <w:rsid w:val="00712412"/>
    <w:rsid w:val="007178F8"/>
    <w:rsid w:val="007228B6"/>
    <w:rsid w:val="00724867"/>
    <w:rsid w:val="00726ABF"/>
    <w:rsid w:val="00731722"/>
    <w:rsid w:val="00744DBC"/>
    <w:rsid w:val="00756814"/>
    <w:rsid w:val="00767B6D"/>
    <w:rsid w:val="00780560"/>
    <w:rsid w:val="0078195B"/>
    <w:rsid w:val="00781A3C"/>
    <w:rsid w:val="00784CE1"/>
    <w:rsid w:val="007934F1"/>
    <w:rsid w:val="007A5160"/>
    <w:rsid w:val="007C02D2"/>
    <w:rsid w:val="007C087D"/>
    <w:rsid w:val="007C2AC7"/>
    <w:rsid w:val="007C7F8C"/>
    <w:rsid w:val="007E61AE"/>
    <w:rsid w:val="007F30A2"/>
    <w:rsid w:val="00800DD1"/>
    <w:rsid w:val="0080161D"/>
    <w:rsid w:val="00822E55"/>
    <w:rsid w:val="00826AC9"/>
    <w:rsid w:val="00831106"/>
    <w:rsid w:val="008334AF"/>
    <w:rsid w:val="00833E38"/>
    <w:rsid w:val="00835241"/>
    <w:rsid w:val="00840F39"/>
    <w:rsid w:val="00842E08"/>
    <w:rsid w:val="0084425A"/>
    <w:rsid w:val="00844FEE"/>
    <w:rsid w:val="00845E10"/>
    <w:rsid w:val="00850F55"/>
    <w:rsid w:val="00856689"/>
    <w:rsid w:val="0087793E"/>
    <w:rsid w:val="00880510"/>
    <w:rsid w:val="00891F5E"/>
    <w:rsid w:val="008977F7"/>
    <w:rsid w:val="008A2F25"/>
    <w:rsid w:val="008A4639"/>
    <w:rsid w:val="008A738F"/>
    <w:rsid w:val="008C0E1F"/>
    <w:rsid w:val="008C4CDD"/>
    <w:rsid w:val="008D0CCF"/>
    <w:rsid w:val="008D204A"/>
    <w:rsid w:val="008D2DC2"/>
    <w:rsid w:val="008D3C5F"/>
    <w:rsid w:val="008D40FB"/>
    <w:rsid w:val="008E0178"/>
    <w:rsid w:val="008E48FC"/>
    <w:rsid w:val="008F5B93"/>
    <w:rsid w:val="008F7060"/>
    <w:rsid w:val="0090183E"/>
    <w:rsid w:val="00902F41"/>
    <w:rsid w:val="00902FDD"/>
    <w:rsid w:val="00904134"/>
    <w:rsid w:val="0090768B"/>
    <w:rsid w:val="00913393"/>
    <w:rsid w:val="00922699"/>
    <w:rsid w:val="009226F8"/>
    <w:rsid w:val="0092365D"/>
    <w:rsid w:val="00924038"/>
    <w:rsid w:val="0093115E"/>
    <w:rsid w:val="009343C5"/>
    <w:rsid w:val="009369F5"/>
    <w:rsid w:val="0094140F"/>
    <w:rsid w:val="00954F45"/>
    <w:rsid w:val="00956A5E"/>
    <w:rsid w:val="00956D5A"/>
    <w:rsid w:val="00957342"/>
    <w:rsid w:val="00962C6E"/>
    <w:rsid w:val="00965C38"/>
    <w:rsid w:val="009700F7"/>
    <w:rsid w:val="009710AC"/>
    <w:rsid w:val="00972E4A"/>
    <w:rsid w:val="00980800"/>
    <w:rsid w:val="00984E77"/>
    <w:rsid w:val="00990E03"/>
    <w:rsid w:val="00992093"/>
    <w:rsid w:val="00992CB0"/>
    <w:rsid w:val="009940B5"/>
    <w:rsid w:val="00995C89"/>
    <w:rsid w:val="009A134C"/>
    <w:rsid w:val="009A31D3"/>
    <w:rsid w:val="009A670A"/>
    <w:rsid w:val="009C3067"/>
    <w:rsid w:val="009C666E"/>
    <w:rsid w:val="009C6AB8"/>
    <w:rsid w:val="009D07D2"/>
    <w:rsid w:val="009D60A3"/>
    <w:rsid w:val="009D7A9D"/>
    <w:rsid w:val="009E2C4A"/>
    <w:rsid w:val="009E4866"/>
    <w:rsid w:val="009E6E01"/>
    <w:rsid w:val="009F118D"/>
    <w:rsid w:val="009F1E4C"/>
    <w:rsid w:val="009F3DBC"/>
    <w:rsid w:val="00A056BF"/>
    <w:rsid w:val="00A06447"/>
    <w:rsid w:val="00A15B08"/>
    <w:rsid w:val="00A257ED"/>
    <w:rsid w:val="00A35C07"/>
    <w:rsid w:val="00A36249"/>
    <w:rsid w:val="00A3750D"/>
    <w:rsid w:val="00A46CCA"/>
    <w:rsid w:val="00A649F3"/>
    <w:rsid w:val="00A80871"/>
    <w:rsid w:val="00A957B5"/>
    <w:rsid w:val="00A95EF5"/>
    <w:rsid w:val="00A96677"/>
    <w:rsid w:val="00AA0BED"/>
    <w:rsid w:val="00AA22E1"/>
    <w:rsid w:val="00AA782C"/>
    <w:rsid w:val="00AB7472"/>
    <w:rsid w:val="00AC2693"/>
    <w:rsid w:val="00AC3529"/>
    <w:rsid w:val="00AC4D5C"/>
    <w:rsid w:val="00AC54D2"/>
    <w:rsid w:val="00AC7F7C"/>
    <w:rsid w:val="00AD0516"/>
    <w:rsid w:val="00AD6CA6"/>
    <w:rsid w:val="00AF19BB"/>
    <w:rsid w:val="00AF61CD"/>
    <w:rsid w:val="00B0142B"/>
    <w:rsid w:val="00B02613"/>
    <w:rsid w:val="00B03FC1"/>
    <w:rsid w:val="00B14668"/>
    <w:rsid w:val="00B257C7"/>
    <w:rsid w:val="00B34B9C"/>
    <w:rsid w:val="00B352C1"/>
    <w:rsid w:val="00B415A1"/>
    <w:rsid w:val="00B41E90"/>
    <w:rsid w:val="00B46B3D"/>
    <w:rsid w:val="00B511C2"/>
    <w:rsid w:val="00B57F97"/>
    <w:rsid w:val="00B72284"/>
    <w:rsid w:val="00B750FB"/>
    <w:rsid w:val="00B7626D"/>
    <w:rsid w:val="00B76B9C"/>
    <w:rsid w:val="00B80907"/>
    <w:rsid w:val="00BA1F42"/>
    <w:rsid w:val="00BA1FF5"/>
    <w:rsid w:val="00BB176F"/>
    <w:rsid w:val="00BB2B8D"/>
    <w:rsid w:val="00BB6AE3"/>
    <w:rsid w:val="00BC29E4"/>
    <w:rsid w:val="00BC3A82"/>
    <w:rsid w:val="00BC3CA3"/>
    <w:rsid w:val="00BC78E2"/>
    <w:rsid w:val="00BD0909"/>
    <w:rsid w:val="00BD41E8"/>
    <w:rsid w:val="00BD6C88"/>
    <w:rsid w:val="00BE5517"/>
    <w:rsid w:val="00BE6DD1"/>
    <w:rsid w:val="00BF72A1"/>
    <w:rsid w:val="00BF7591"/>
    <w:rsid w:val="00C059CC"/>
    <w:rsid w:val="00C07C7E"/>
    <w:rsid w:val="00C12774"/>
    <w:rsid w:val="00C24A50"/>
    <w:rsid w:val="00C269E0"/>
    <w:rsid w:val="00C30E27"/>
    <w:rsid w:val="00C41C85"/>
    <w:rsid w:val="00C47C8E"/>
    <w:rsid w:val="00C513D9"/>
    <w:rsid w:val="00C52300"/>
    <w:rsid w:val="00C561B0"/>
    <w:rsid w:val="00C604E8"/>
    <w:rsid w:val="00C621C7"/>
    <w:rsid w:val="00C644F7"/>
    <w:rsid w:val="00C67D13"/>
    <w:rsid w:val="00C71709"/>
    <w:rsid w:val="00C75C77"/>
    <w:rsid w:val="00C75F65"/>
    <w:rsid w:val="00C82392"/>
    <w:rsid w:val="00C82BDF"/>
    <w:rsid w:val="00C84124"/>
    <w:rsid w:val="00C85108"/>
    <w:rsid w:val="00C916BC"/>
    <w:rsid w:val="00CA45CB"/>
    <w:rsid w:val="00CA4DE9"/>
    <w:rsid w:val="00CA5D19"/>
    <w:rsid w:val="00CB3C92"/>
    <w:rsid w:val="00CC3D4E"/>
    <w:rsid w:val="00CC5498"/>
    <w:rsid w:val="00CC639E"/>
    <w:rsid w:val="00CC6977"/>
    <w:rsid w:val="00CD1C16"/>
    <w:rsid w:val="00CD305A"/>
    <w:rsid w:val="00CF1B48"/>
    <w:rsid w:val="00CF3818"/>
    <w:rsid w:val="00D03364"/>
    <w:rsid w:val="00D040CA"/>
    <w:rsid w:val="00D055C8"/>
    <w:rsid w:val="00D156CD"/>
    <w:rsid w:val="00D15FD4"/>
    <w:rsid w:val="00D21482"/>
    <w:rsid w:val="00D230E8"/>
    <w:rsid w:val="00D23194"/>
    <w:rsid w:val="00D27954"/>
    <w:rsid w:val="00D365A9"/>
    <w:rsid w:val="00D40239"/>
    <w:rsid w:val="00D41540"/>
    <w:rsid w:val="00D4793C"/>
    <w:rsid w:val="00D5714A"/>
    <w:rsid w:val="00D5797D"/>
    <w:rsid w:val="00D660D8"/>
    <w:rsid w:val="00D750A4"/>
    <w:rsid w:val="00D761B0"/>
    <w:rsid w:val="00D86E10"/>
    <w:rsid w:val="00D9329E"/>
    <w:rsid w:val="00D93C27"/>
    <w:rsid w:val="00DA0AE8"/>
    <w:rsid w:val="00DA0F30"/>
    <w:rsid w:val="00DA1E95"/>
    <w:rsid w:val="00DA31DA"/>
    <w:rsid w:val="00DA40B7"/>
    <w:rsid w:val="00DA4581"/>
    <w:rsid w:val="00DA468F"/>
    <w:rsid w:val="00DB36F7"/>
    <w:rsid w:val="00DC4E48"/>
    <w:rsid w:val="00DC644D"/>
    <w:rsid w:val="00DD18CA"/>
    <w:rsid w:val="00DE144E"/>
    <w:rsid w:val="00DF2236"/>
    <w:rsid w:val="00DF330F"/>
    <w:rsid w:val="00DF3B57"/>
    <w:rsid w:val="00E0272B"/>
    <w:rsid w:val="00E043E4"/>
    <w:rsid w:val="00E127F4"/>
    <w:rsid w:val="00E15DAF"/>
    <w:rsid w:val="00E17AEC"/>
    <w:rsid w:val="00E17F24"/>
    <w:rsid w:val="00E35DB9"/>
    <w:rsid w:val="00E373EF"/>
    <w:rsid w:val="00E42B44"/>
    <w:rsid w:val="00E433EC"/>
    <w:rsid w:val="00E52EC8"/>
    <w:rsid w:val="00E62FBE"/>
    <w:rsid w:val="00E63F07"/>
    <w:rsid w:val="00E7073F"/>
    <w:rsid w:val="00E778CD"/>
    <w:rsid w:val="00E84B67"/>
    <w:rsid w:val="00E860DE"/>
    <w:rsid w:val="00E86E7E"/>
    <w:rsid w:val="00E9127D"/>
    <w:rsid w:val="00E97322"/>
    <w:rsid w:val="00EB56A5"/>
    <w:rsid w:val="00ED1C62"/>
    <w:rsid w:val="00EE1BBC"/>
    <w:rsid w:val="00EE20B3"/>
    <w:rsid w:val="00EE6AA4"/>
    <w:rsid w:val="00EE6D8E"/>
    <w:rsid w:val="00EE724A"/>
    <w:rsid w:val="00EE7722"/>
    <w:rsid w:val="00EF0E6A"/>
    <w:rsid w:val="00F06C3F"/>
    <w:rsid w:val="00F21B19"/>
    <w:rsid w:val="00F365BC"/>
    <w:rsid w:val="00F36AB2"/>
    <w:rsid w:val="00F408C7"/>
    <w:rsid w:val="00F53AA7"/>
    <w:rsid w:val="00F53E76"/>
    <w:rsid w:val="00F61E53"/>
    <w:rsid w:val="00F648C0"/>
    <w:rsid w:val="00F7191A"/>
    <w:rsid w:val="00F84791"/>
    <w:rsid w:val="00F9074E"/>
    <w:rsid w:val="00F91DF5"/>
    <w:rsid w:val="00F96D77"/>
    <w:rsid w:val="00FA3877"/>
    <w:rsid w:val="00FA3EE0"/>
    <w:rsid w:val="00FA525D"/>
    <w:rsid w:val="00FA5444"/>
    <w:rsid w:val="00FB14E2"/>
    <w:rsid w:val="00FB1E49"/>
    <w:rsid w:val="00FB7FFE"/>
    <w:rsid w:val="00FC7C97"/>
    <w:rsid w:val="00FD07C8"/>
    <w:rsid w:val="00FD23DF"/>
    <w:rsid w:val="00FD4141"/>
    <w:rsid w:val="00FD5B47"/>
    <w:rsid w:val="00FF01AD"/>
    <w:rsid w:val="00FF0FDF"/>
    <w:rsid w:val="00FF5F38"/>
    <w:rsid w:val="00FF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E6EB969"/>
  <w15:docId w15:val="{EE1D3335-5532-1043-B992-1EE0BAEC6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4" w:semiHidden="1" w:unhideWhenUsed="1"/>
    <w:lsdException w:name="List Bullet 5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5108"/>
    <w:rPr>
      <w:rFonts w:ascii="Tahoma" w:hAnsi="Tahoma" w:cs="Tahoma"/>
    </w:rPr>
  </w:style>
  <w:style w:type="paragraph" w:styleId="Ttulo1">
    <w:name w:val="heading 1"/>
    <w:basedOn w:val="Normal"/>
    <w:next w:val="Normal"/>
    <w:link w:val="Ttulo1Char"/>
    <w:uiPriority w:val="9"/>
    <w:qFormat/>
    <w:rsid w:val="00C85108"/>
    <w:pPr>
      <w:keepNext/>
      <w:jc w:val="center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qFormat/>
    <w:rsid w:val="0001142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autoRedefine/>
    <w:uiPriority w:val="9"/>
    <w:qFormat/>
    <w:rsid w:val="00962C6E"/>
    <w:pPr>
      <w:keepNext/>
      <w:spacing w:before="120" w:after="120"/>
      <w:outlineLvl w:val="2"/>
    </w:pPr>
    <w:rPr>
      <w:rFonts w:ascii="Calibri" w:hAnsi="Calibri" w:cs="Calibri"/>
      <w:bCs/>
      <w:i/>
      <w:sz w:val="24"/>
      <w:szCs w:val="26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081A4F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sid w:val="00081A4F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locked/>
    <w:rsid w:val="00962C6E"/>
    <w:rPr>
      <w:rFonts w:ascii="Calibri" w:hAnsi="Calibri" w:cs="Calibri"/>
      <w:bCs/>
      <w:i/>
      <w:sz w:val="24"/>
      <w:szCs w:val="26"/>
      <w:lang w:val="en-US" w:eastAsia="en-US"/>
    </w:rPr>
  </w:style>
  <w:style w:type="paragraph" w:styleId="Ttulo">
    <w:name w:val="Title"/>
    <w:basedOn w:val="Normal"/>
    <w:link w:val="TtuloChar"/>
    <w:uiPriority w:val="10"/>
    <w:qFormat/>
    <w:rsid w:val="00C85108"/>
    <w:pPr>
      <w:jc w:val="center"/>
    </w:pPr>
    <w:rPr>
      <w:sz w:val="28"/>
      <w:szCs w:val="28"/>
    </w:rPr>
  </w:style>
  <w:style w:type="character" w:customStyle="1" w:styleId="TtuloChar">
    <w:name w:val="Título Char"/>
    <w:basedOn w:val="Fontepargpadro"/>
    <w:link w:val="Ttulo"/>
    <w:uiPriority w:val="10"/>
    <w:locked/>
    <w:rsid w:val="00081A4F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Recuodecorpodetexto">
    <w:name w:val="Body Text Indent"/>
    <w:basedOn w:val="Normal"/>
    <w:link w:val="RecuodecorpodetextoChar"/>
    <w:uiPriority w:val="99"/>
    <w:rsid w:val="00C85108"/>
    <w:pPr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081A4F"/>
    <w:rPr>
      <w:rFonts w:ascii="Tahoma" w:hAnsi="Tahoma" w:cs="Tahoma"/>
    </w:rPr>
  </w:style>
  <w:style w:type="paragraph" w:styleId="Corpodetexto">
    <w:name w:val="Body Text"/>
    <w:basedOn w:val="Normal"/>
    <w:link w:val="CorpodetextoChar"/>
    <w:uiPriority w:val="99"/>
    <w:rsid w:val="00C85108"/>
    <w:pPr>
      <w:jc w:val="center"/>
    </w:pPr>
    <w:rPr>
      <w:b/>
      <w:bCs/>
      <w:sz w:val="28"/>
      <w:szCs w:val="28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081A4F"/>
    <w:rPr>
      <w:rFonts w:ascii="Tahoma" w:hAnsi="Tahoma" w:cs="Tahoma"/>
    </w:rPr>
  </w:style>
  <w:style w:type="paragraph" w:styleId="Rodap">
    <w:name w:val="footer"/>
    <w:basedOn w:val="Normal"/>
    <w:link w:val="RodapChar"/>
    <w:uiPriority w:val="99"/>
    <w:rsid w:val="00C85108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081A4F"/>
    <w:rPr>
      <w:rFonts w:ascii="Tahoma" w:hAnsi="Tahoma" w:cs="Tahoma"/>
    </w:rPr>
  </w:style>
  <w:style w:type="character" w:styleId="Nmerodepgina">
    <w:name w:val="page number"/>
    <w:basedOn w:val="Fontepargpadro"/>
    <w:uiPriority w:val="99"/>
    <w:rsid w:val="00C85108"/>
    <w:rPr>
      <w:rFonts w:cs="Times New Roman"/>
    </w:rPr>
  </w:style>
  <w:style w:type="paragraph" w:styleId="Cabealho">
    <w:name w:val="header"/>
    <w:basedOn w:val="Normal"/>
    <w:link w:val="CabealhoChar"/>
    <w:uiPriority w:val="99"/>
    <w:rsid w:val="00C8510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81A4F"/>
    <w:rPr>
      <w:rFonts w:ascii="Tahoma" w:hAnsi="Tahoma" w:cs="Tahoma"/>
    </w:rPr>
  </w:style>
  <w:style w:type="paragraph" w:styleId="Corpodetexto3">
    <w:name w:val="Body Text 3"/>
    <w:basedOn w:val="Normal"/>
    <w:link w:val="Corpodetexto3Char"/>
    <w:uiPriority w:val="99"/>
    <w:rsid w:val="00C85108"/>
    <w:pPr>
      <w:spacing w:before="100" w:beforeAutospacing="1" w:after="100" w:afterAutospacing="1"/>
      <w:jc w:val="both"/>
    </w:pPr>
    <w:rPr>
      <w:sz w:val="22"/>
      <w:szCs w:val="22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locked/>
    <w:rsid w:val="00081A4F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BE5517"/>
    <w:rPr>
      <w:rFonts w:cs="Times New Roman"/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rsid w:val="00BC3CA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locked/>
    <w:rsid w:val="00081A4F"/>
    <w:rPr>
      <w:rFonts w:ascii="Tahoma" w:hAnsi="Tahoma" w:cs="Tahoma"/>
    </w:rPr>
  </w:style>
  <w:style w:type="character" w:styleId="Refdenotaderodap">
    <w:name w:val="footnote reference"/>
    <w:basedOn w:val="Fontepargpadro"/>
    <w:uiPriority w:val="99"/>
    <w:semiHidden/>
    <w:rsid w:val="00BC3CA3"/>
    <w:rPr>
      <w:rFonts w:cs="Times New Roman"/>
      <w:vertAlign w:val="superscript"/>
    </w:rPr>
  </w:style>
  <w:style w:type="character" w:styleId="Hyperlink">
    <w:name w:val="Hyperlink"/>
    <w:basedOn w:val="Fontepargpadro"/>
    <w:uiPriority w:val="99"/>
    <w:rsid w:val="009F1E4C"/>
    <w:rPr>
      <w:rFonts w:cs="Times New Roman"/>
      <w:color w:val="0000FF"/>
      <w:u w:val="single"/>
    </w:rPr>
  </w:style>
  <w:style w:type="character" w:customStyle="1" w:styleId="summaryhitcount">
    <w:name w:val="summary_hit_count"/>
    <w:basedOn w:val="Fontepargpadro"/>
    <w:rsid w:val="00FD23DF"/>
    <w:rPr>
      <w:rFonts w:cs="Times New Roman"/>
    </w:rPr>
  </w:style>
  <w:style w:type="character" w:customStyle="1" w:styleId="fldtext">
    <w:name w:val="fldtext"/>
    <w:basedOn w:val="Fontepargpadro"/>
    <w:rsid w:val="00C47C8E"/>
    <w:rPr>
      <w:rFonts w:cs="Times New Roman"/>
    </w:rPr>
  </w:style>
  <w:style w:type="character" w:customStyle="1" w:styleId="txt">
    <w:name w:val="txt"/>
    <w:basedOn w:val="Fontepargpadro"/>
    <w:rsid w:val="00C47C8E"/>
    <w:rPr>
      <w:rFonts w:cs="Times New Roman"/>
    </w:rPr>
  </w:style>
  <w:style w:type="character" w:customStyle="1" w:styleId="txtbold">
    <w:name w:val="txtbold"/>
    <w:basedOn w:val="Fontepargpadro"/>
    <w:rsid w:val="00C47C8E"/>
    <w:rPr>
      <w:rFonts w:cs="Times New Roman"/>
    </w:rPr>
  </w:style>
  <w:style w:type="table" w:styleId="Tabelacomgrade">
    <w:name w:val="Table Grid"/>
    <w:basedOn w:val="Tabelanormal"/>
    <w:uiPriority w:val="59"/>
    <w:rsid w:val="00011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fim">
    <w:name w:val="endnote text"/>
    <w:basedOn w:val="Normal"/>
    <w:link w:val="TextodenotadefimChar"/>
    <w:uiPriority w:val="99"/>
    <w:semiHidden/>
    <w:rsid w:val="008C0E1F"/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locked/>
    <w:rsid w:val="00081A4F"/>
    <w:rPr>
      <w:rFonts w:ascii="Tahoma" w:hAnsi="Tahoma" w:cs="Tahoma"/>
    </w:rPr>
  </w:style>
  <w:style w:type="character" w:styleId="Refdenotadefim">
    <w:name w:val="endnote reference"/>
    <w:basedOn w:val="Fontepargpadro"/>
    <w:uiPriority w:val="99"/>
    <w:semiHidden/>
    <w:rsid w:val="008C0E1F"/>
    <w:rPr>
      <w:rFonts w:cs="Times New Roman"/>
      <w:vertAlign w:val="superscript"/>
    </w:rPr>
  </w:style>
  <w:style w:type="paragraph" w:customStyle="1" w:styleId="TtuloTimesNewRoman">
    <w:name w:val="Título + Times New Roman"/>
    <w:aliases w:val="12 pt,Negrito,À esquerda,Antes:  5 pt,Depois de..."/>
    <w:basedOn w:val="Ttulo"/>
    <w:rsid w:val="00A15B08"/>
    <w:pPr>
      <w:jc w:val="left"/>
    </w:pPr>
    <w:rPr>
      <w:rFonts w:ascii="Times New Roman" w:hAnsi="Times New Roman"/>
      <w:b/>
      <w:bCs/>
      <w:sz w:val="24"/>
    </w:rPr>
  </w:style>
  <w:style w:type="paragraph" w:customStyle="1" w:styleId="Ttulo1XIIENANCIB">
    <w:name w:val="Título 1 XII ENANCIB"/>
    <w:basedOn w:val="Ttulo"/>
    <w:rsid w:val="00A15B08"/>
    <w:pPr>
      <w:spacing w:before="100" w:beforeAutospacing="1" w:after="100" w:afterAutospacing="1"/>
      <w:jc w:val="left"/>
    </w:pPr>
    <w:rPr>
      <w:rFonts w:ascii="Times New Roman" w:hAnsi="Times New Roman"/>
      <w:b/>
      <w:bCs/>
      <w:sz w:val="24"/>
    </w:rPr>
  </w:style>
  <w:style w:type="paragraph" w:customStyle="1" w:styleId="Ttulo2XIIENANCIB">
    <w:name w:val="Título 2 XII ENANCIB"/>
    <w:basedOn w:val="Corpodetexto"/>
    <w:rsid w:val="00A15B08"/>
    <w:pPr>
      <w:spacing w:before="100" w:beforeAutospacing="1" w:after="100" w:afterAutospacing="1" w:line="360" w:lineRule="auto"/>
      <w:jc w:val="both"/>
    </w:pPr>
    <w:rPr>
      <w:rFonts w:ascii="Times New Roman" w:hAnsi="Times New Roman"/>
      <w:bCs w:val="0"/>
      <w:spacing w:val="-2"/>
      <w:sz w:val="24"/>
    </w:rPr>
  </w:style>
  <w:style w:type="paragraph" w:styleId="NormalWeb">
    <w:name w:val="Normal (Web)"/>
    <w:basedOn w:val="Normal"/>
    <w:uiPriority w:val="99"/>
    <w:unhideWhenUsed/>
    <w:rsid w:val="00E86E7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Ttulo1XVENANCIB">
    <w:name w:val="Título 1 XV ENANCIB"/>
    <w:basedOn w:val="Ttulo1XIIENANCIB"/>
    <w:autoRedefine/>
    <w:qFormat/>
    <w:rsid w:val="00267C6E"/>
    <w:pPr>
      <w:spacing w:before="240" w:beforeAutospacing="0" w:after="120" w:afterAutospacing="0"/>
    </w:pPr>
    <w:rPr>
      <w:rFonts w:asciiTheme="minorHAnsi" w:hAnsiTheme="minorHAnsi" w:cstheme="minorHAnsi"/>
    </w:rPr>
  </w:style>
  <w:style w:type="paragraph" w:customStyle="1" w:styleId="Ttulo2XVENANCIB">
    <w:name w:val="Título 2 XV ENANCIB"/>
    <w:basedOn w:val="Ttulo2XIIENANCIB"/>
    <w:autoRedefine/>
    <w:qFormat/>
    <w:rsid w:val="009A31D3"/>
    <w:pPr>
      <w:spacing w:before="120" w:beforeAutospacing="0" w:after="120" w:afterAutospacing="0" w:line="240" w:lineRule="auto"/>
      <w:jc w:val="left"/>
    </w:pPr>
    <w:rPr>
      <w:rFonts w:asciiTheme="minorHAnsi" w:hAnsiTheme="minorHAnsi" w:cstheme="minorHAnsi"/>
      <w:bCs/>
      <w:szCs w:val="24"/>
    </w:rPr>
  </w:style>
  <w:style w:type="paragraph" w:customStyle="1" w:styleId="CorpodetextoXVEnancib">
    <w:name w:val="Corpo de texto XV Enancib"/>
    <w:basedOn w:val="Corpodetexto"/>
    <w:autoRedefine/>
    <w:qFormat/>
    <w:rsid w:val="00326288"/>
    <w:rPr>
      <w:rFonts w:asciiTheme="minorHAnsi" w:hAnsiTheme="minorHAnsi" w:cstheme="minorHAnsi"/>
      <w:bCs w:val="0"/>
      <w:spacing w:val="-2"/>
      <w:sz w:val="22"/>
      <w:szCs w:val="22"/>
    </w:rPr>
  </w:style>
  <w:style w:type="paragraph" w:styleId="Legenda">
    <w:name w:val="caption"/>
    <w:basedOn w:val="Normal"/>
    <w:next w:val="Normal"/>
    <w:uiPriority w:val="35"/>
    <w:qFormat/>
    <w:rsid w:val="00E17F24"/>
    <w:pPr>
      <w:spacing w:before="240" w:line="360" w:lineRule="auto"/>
      <w:ind w:firstLine="709"/>
      <w:jc w:val="both"/>
    </w:pPr>
    <w:rPr>
      <w:rFonts w:ascii="Arial" w:eastAsia="Batang" w:hAnsi="Arial" w:cs="Times New Roman"/>
      <w:b/>
      <w:bCs/>
      <w:lang w:val="en-US" w:eastAsia="ko-KR"/>
    </w:rPr>
  </w:style>
  <w:style w:type="paragraph" w:customStyle="1" w:styleId="citacaoXVEnancib">
    <w:name w:val="citacao XV Enancib"/>
    <w:basedOn w:val="CorpodetextoXVEnancib"/>
    <w:autoRedefine/>
    <w:qFormat/>
    <w:rsid w:val="00784CE1"/>
    <w:pPr>
      <w:spacing w:after="120"/>
      <w:ind w:left="2268"/>
    </w:pPr>
  </w:style>
  <w:style w:type="character" w:styleId="Refdecomentrio">
    <w:name w:val="annotation reference"/>
    <w:basedOn w:val="Fontepargpadro"/>
    <w:uiPriority w:val="99"/>
    <w:rsid w:val="00220D80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220D80"/>
  </w:style>
  <w:style w:type="character" w:customStyle="1" w:styleId="TextodecomentrioChar">
    <w:name w:val="Texto de comentário Char"/>
    <w:basedOn w:val="Fontepargpadro"/>
    <w:link w:val="Textodecomentrio"/>
    <w:uiPriority w:val="99"/>
    <w:locked/>
    <w:rsid w:val="00220D80"/>
    <w:rPr>
      <w:rFonts w:ascii="Tahoma" w:hAnsi="Tahoma" w:cs="Tahom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220D8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locked/>
    <w:rsid w:val="00220D80"/>
    <w:rPr>
      <w:rFonts w:ascii="Tahoma" w:hAnsi="Tahoma" w:cs="Tahoma"/>
      <w:b/>
      <w:bCs/>
    </w:rPr>
  </w:style>
  <w:style w:type="paragraph" w:styleId="Reviso">
    <w:name w:val="Revision"/>
    <w:hidden/>
    <w:uiPriority w:val="99"/>
    <w:semiHidden/>
    <w:rsid w:val="00220D80"/>
    <w:rPr>
      <w:rFonts w:ascii="Tahoma" w:hAnsi="Tahoma" w:cs="Tahoma"/>
    </w:rPr>
  </w:style>
  <w:style w:type="paragraph" w:styleId="Textodebalo">
    <w:name w:val="Balloon Text"/>
    <w:basedOn w:val="Normal"/>
    <w:link w:val="TextodebaloChar"/>
    <w:uiPriority w:val="99"/>
    <w:rsid w:val="00220D80"/>
    <w:rPr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220D80"/>
    <w:rPr>
      <w:rFonts w:ascii="Tahoma" w:hAnsi="Tahoma" w:cs="Tahoma"/>
      <w:sz w:val="16"/>
      <w:szCs w:val="16"/>
    </w:rPr>
  </w:style>
  <w:style w:type="character" w:customStyle="1" w:styleId="PalavraestrangeiraABRALICChar">
    <w:name w:val="Palavra estrangeira ABRALIC Char"/>
    <w:basedOn w:val="Fontepargpadro"/>
    <w:uiPriority w:val="99"/>
    <w:rsid w:val="00EE7722"/>
    <w:rPr>
      <w:rFonts w:eastAsia="Times New Roman" w:cs="Times New Roman"/>
      <w:i/>
      <w:iCs/>
      <w:lang w:eastAsia="zh-CN" w:bidi="hi-IN"/>
    </w:rPr>
  </w:style>
  <w:style w:type="paragraph" w:customStyle="1" w:styleId="TemplateOralXVIIIEnancib">
    <w:name w:val="Template_Oral_XVIII_Enancib"/>
    <w:qFormat/>
    <w:rsid w:val="00EB56A5"/>
    <w:pPr>
      <w:numPr>
        <w:numId w:val="6"/>
      </w:numPr>
      <w:spacing w:line="360" w:lineRule="auto"/>
    </w:pPr>
    <w:rPr>
      <w:rFonts w:ascii="Calibri" w:hAnsi="Calibri" w:cstheme="minorHAnsi"/>
      <w:spacing w:val="-2"/>
      <w:sz w:val="24"/>
      <w:szCs w:val="24"/>
    </w:rPr>
  </w:style>
  <w:style w:type="paragraph" w:customStyle="1" w:styleId="Ttulo1VIIIENANCIB">
    <w:name w:val="Título1_VIII_ENANCIB"/>
    <w:basedOn w:val="Normal"/>
    <w:qFormat/>
    <w:rsid w:val="00027D19"/>
    <w:pPr>
      <w:jc w:val="center"/>
    </w:pPr>
    <w:rPr>
      <w:rFonts w:asciiTheme="minorHAnsi" w:hAnsiTheme="minorHAnsi" w:cstheme="minorHAnsi"/>
      <w:b/>
      <w:sz w:val="24"/>
      <w:szCs w:val="24"/>
    </w:rPr>
  </w:style>
  <w:style w:type="paragraph" w:customStyle="1" w:styleId="Ttulo2XVIIIENANCIB">
    <w:name w:val="Título2_XVIII_ENANCIB"/>
    <w:basedOn w:val="Ttulo"/>
    <w:qFormat/>
    <w:rsid w:val="00027D19"/>
    <w:pPr>
      <w:spacing w:before="600" w:after="600"/>
    </w:pPr>
    <w:rPr>
      <w:rFonts w:asciiTheme="minorHAnsi" w:hAnsiTheme="minorHAnsi" w:cstheme="minorHAnsi"/>
      <w:b/>
      <w:sz w:val="24"/>
      <w:szCs w:val="24"/>
    </w:rPr>
  </w:style>
  <w:style w:type="paragraph" w:customStyle="1" w:styleId="Ttulo3XVIIIENANCIB">
    <w:name w:val="Título3_XVIII_ENANCIB"/>
    <w:basedOn w:val="Corpodetexto"/>
    <w:qFormat/>
    <w:rsid w:val="00027D19"/>
    <w:pPr>
      <w:spacing w:before="240" w:after="240"/>
    </w:pPr>
    <w:rPr>
      <w:rFonts w:asciiTheme="minorHAnsi" w:hAnsiTheme="minorHAnsi" w:cstheme="minorHAnsi"/>
      <w:sz w:val="24"/>
      <w:szCs w:val="24"/>
    </w:rPr>
  </w:style>
  <w:style w:type="paragraph" w:customStyle="1" w:styleId="Ttulo4XVIIIENANCIB">
    <w:name w:val="Título4_XVIIIENANCIB"/>
    <w:basedOn w:val="Corpodetexto"/>
    <w:qFormat/>
    <w:rsid w:val="00027D19"/>
    <w:pPr>
      <w:spacing w:before="240" w:after="240"/>
    </w:pPr>
    <w:rPr>
      <w:rFonts w:asciiTheme="minorHAnsi" w:hAnsiTheme="minorHAnsi" w:cstheme="minorHAnsi"/>
      <w:i/>
      <w:sz w:val="24"/>
      <w:szCs w:val="24"/>
    </w:rPr>
  </w:style>
  <w:style w:type="paragraph" w:customStyle="1" w:styleId="ModalidadeXVIIIENANCIB">
    <w:name w:val="Modalidade_XVIII_ENANCIB"/>
    <w:basedOn w:val="Ttulo"/>
    <w:qFormat/>
    <w:rsid w:val="00027D19"/>
    <w:pPr>
      <w:spacing w:before="600" w:after="240"/>
    </w:pPr>
    <w:rPr>
      <w:rFonts w:asciiTheme="minorHAnsi" w:hAnsiTheme="minorHAnsi" w:cstheme="minorHAnsi"/>
      <w:b/>
      <w:bCs/>
      <w:sz w:val="24"/>
      <w:szCs w:val="24"/>
    </w:rPr>
  </w:style>
  <w:style w:type="paragraph" w:customStyle="1" w:styleId="ResumoXVIIIENANCIB">
    <w:name w:val="Resumo_XVIII_ENANCIB"/>
    <w:basedOn w:val="Recuodecorpodetexto"/>
    <w:qFormat/>
    <w:rsid w:val="00027D19"/>
    <w:rPr>
      <w:rFonts w:asciiTheme="minorHAnsi" w:hAnsiTheme="minorHAnsi" w:cstheme="minorHAnsi"/>
      <w:b/>
      <w:bCs/>
      <w:sz w:val="24"/>
      <w:szCs w:val="24"/>
    </w:rPr>
  </w:style>
  <w:style w:type="paragraph" w:customStyle="1" w:styleId="SeoXVIIIENANCIB">
    <w:name w:val="Seção_XVIII_ENANCIB"/>
    <w:basedOn w:val="Ttulo1XVENANCIB"/>
    <w:qFormat/>
    <w:rsid w:val="005E1879"/>
  </w:style>
  <w:style w:type="paragraph" w:customStyle="1" w:styleId="TextoXVIIIENANCIB">
    <w:name w:val="Texto_XVIII_ENANCIB"/>
    <w:basedOn w:val="CorpodetextoXVEnancib"/>
    <w:qFormat/>
    <w:rsid w:val="00FF5F38"/>
    <w:pPr>
      <w:jc w:val="both"/>
    </w:pPr>
    <w:rPr>
      <w:b w:val="0"/>
      <w:sz w:val="24"/>
    </w:rPr>
  </w:style>
  <w:style w:type="paragraph" w:customStyle="1" w:styleId="TituloFiguraXVIIIENANCIB">
    <w:name w:val="Titulo_Figura_XVIII_ENANCIB"/>
    <w:basedOn w:val="Normal"/>
    <w:qFormat/>
    <w:rsid w:val="00CC6977"/>
    <w:pPr>
      <w:jc w:val="center"/>
    </w:pPr>
    <w:rPr>
      <w:rFonts w:asciiTheme="minorHAnsi" w:hAnsiTheme="minorHAnsi" w:cstheme="minorHAnsi"/>
      <w:b/>
      <w:sz w:val="22"/>
      <w:szCs w:val="22"/>
    </w:rPr>
  </w:style>
  <w:style w:type="paragraph" w:customStyle="1" w:styleId="FonteXVIIIENANCIB">
    <w:name w:val="Fonte_XVIII_ENANCIB"/>
    <w:basedOn w:val="Normal"/>
    <w:qFormat/>
    <w:rsid w:val="00CC6977"/>
    <w:pPr>
      <w:jc w:val="center"/>
    </w:pPr>
    <w:rPr>
      <w:rFonts w:asciiTheme="minorHAnsi" w:hAnsiTheme="minorHAnsi" w:cstheme="minorHAnsi"/>
      <w:b/>
    </w:rPr>
  </w:style>
  <w:style w:type="paragraph" w:customStyle="1" w:styleId="GrficoXVIIIENANCIB">
    <w:name w:val="Gráfico_XVIII_ENANCIB"/>
    <w:basedOn w:val="Normal"/>
    <w:qFormat/>
    <w:rsid w:val="00CC6977"/>
    <w:pPr>
      <w:jc w:val="center"/>
    </w:pPr>
    <w:rPr>
      <w:rFonts w:asciiTheme="minorHAnsi" w:hAnsiTheme="minorHAnsi" w:cstheme="minorHAnsi"/>
      <w:b/>
      <w:sz w:val="22"/>
      <w:szCs w:val="22"/>
    </w:rPr>
  </w:style>
  <w:style w:type="paragraph" w:customStyle="1" w:styleId="FiguraXVIIIENANCIB">
    <w:name w:val="Figura_XVIII_ENANCIB"/>
    <w:basedOn w:val="CorpodetextoXVEnancib"/>
    <w:qFormat/>
    <w:rsid w:val="00011D32"/>
    <w:rPr>
      <w:noProof/>
      <w:bdr w:val="single" w:sz="4" w:space="0" w:color="auto"/>
    </w:rPr>
  </w:style>
  <w:style w:type="paragraph" w:customStyle="1" w:styleId="TtuloGrficoXVIIIENANCIB">
    <w:name w:val="Título_Gráfico_XVIII_ENANCIB"/>
    <w:basedOn w:val="GrficoXVIIIENANCIB"/>
    <w:qFormat/>
    <w:rsid w:val="00011D32"/>
  </w:style>
  <w:style w:type="paragraph" w:customStyle="1" w:styleId="TtuloTabelaXVIIIENANCIB">
    <w:name w:val="Título_Tabela_XVIII_ENANCIB"/>
    <w:basedOn w:val="TtuloGrficoXVIIIENANCIB"/>
    <w:qFormat/>
    <w:rsid w:val="00EE6AA4"/>
  </w:style>
  <w:style w:type="paragraph" w:customStyle="1" w:styleId="TabelaXVIIIENANCIB">
    <w:name w:val="Tabela_XVIII_ENANCIB"/>
    <w:basedOn w:val="CorpodetextoXVEnancib"/>
    <w:qFormat/>
    <w:rsid w:val="008A4639"/>
    <w:rPr>
      <w:sz w:val="20"/>
    </w:rPr>
  </w:style>
  <w:style w:type="paragraph" w:customStyle="1" w:styleId="NotaXVIIIENANCIB">
    <w:name w:val="Nota_XVIII_ENANCIB"/>
    <w:basedOn w:val="Textodenotaderodap"/>
    <w:qFormat/>
    <w:rsid w:val="00D156CD"/>
    <w:pPr>
      <w:spacing w:before="20" w:after="20"/>
      <w:ind w:left="113" w:hanging="113"/>
      <w:jc w:val="both"/>
    </w:pPr>
    <w:rPr>
      <w:rFonts w:asciiTheme="minorHAnsi" w:hAnsiTheme="minorHAnsi" w:cstheme="minorHAnsi"/>
    </w:rPr>
  </w:style>
  <w:style w:type="paragraph" w:customStyle="1" w:styleId="LogoXVIIIENANCIB">
    <w:name w:val="Logo_XVIIIENANCIB"/>
    <w:basedOn w:val="Cabealho"/>
    <w:qFormat/>
    <w:rsid w:val="002A7F29"/>
    <w:pPr>
      <w:jc w:val="center"/>
    </w:pPr>
    <w:rPr>
      <w:noProof/>
    </w:rPr>
  </w:style>
  <w:style w:type="paragraph" w:customStyle="1" w:styleId="CabealhoXVIIIENANCIB">
    <w:name w:val="Cabeçalho_XVIII_ENANCIB"/>
    <w:basedOn w:val="Cabealho"/>
    <w:qFormat/>
    <w:rsid w:val="00EE1BBC"/>
    <w:pPr>
      <w:jc w:val="center"/>
    </w:pPr>
    <w:rPr>
      <w:rFonts w:asciiTheme="minorHAnsi" w:hAnsiTheme="minorHAnsi" w:cstheme="minorHAnsi"/>
      <w:b/>
      <w:sz w:val="24"/>
      <w:szCs w:val="24"/>
    </w:rPr>
  </w:style>
  <w:style w:type="paragraph" w:customStyle="1" w:styleId="TtuloQuadroXVIIIENANCIB">
    <w:name w:val="Título_Quadro_XVIII_ENANCIB"/>
    <w:basedOn w:val="CorpodetextoXVEnancib"/>
    <w:qFormat/>
    <w:rsid w:val="005C666B"/>
  </w:style>
  <w:style w:type="paragraph" w:customStyle="1" w:styleId="QuadroXVIIIENANCIB">
    <w:name w:val="Quadro_XVIII_ENANCIB"/>
    <w:basedOn w:val="TtuloQuadroXVIIIENANCIB"/>
    <w:qFormat/>
    <w:rsid w:val="005C666B"/>
  </w:style>
  <w:style w:type="paragraph" w:customStyle="1" w:styleId="EquaoXVIIIENANCIB">
    <w:name w:val="Equação_XVIII_ENANCIB"/>
    <w:basedOn w:val="Corpodetexto"/>
    <w:qFormat/>
    <w:rsid w:val="009710AC"/>
    <w:pPr>
      <w:spacing w:line="360" w:lineRule="auto"/>
      <w:ind w:firstLine="708"/>
      <w:jc w:val="both"/>
    </w:pPr>
    <w:rPr>
      <w:rFonts w:asciiTheme="minorHAnsi" w:hAnsiTheme="minorHAnsi" w:cstheme="minorHAnsi"/>
      <w:b w:val="0"/>
      <w:bCs w:val="0"/>
      <w:spacing w:val="-2"/>
      <w:sz w:val="22"/>
      <w:szCs w:val="22"/>
      <w:lang w:val="uz-Cyrl-UZ"/>
    </w:rPr>
  </w:style>
  <w:style w:type="paragraph" w:customStyle="1" w:styleId="CitaoblocadaXVIIIENANCIB">
    <w:name w:val="Citação_blocada)XVIII_ENANCIB"/>
    <w:basedOn w:val="Normal"/>
    <w:qFormat/>
    <w:rsid w:val="0028528A"/>
    <w:pPr>
      <w:autoSpaceDE w:val="0"/>
      <w:autoSpaceDN w:val="0"/>
      <w:adjustRightInd w:val="0"/>
      <w:spacing w:before="120" w:after="120"/>
      <w:ind w:left="2268"/>
      <w:jc w:val="both"/>
    </w:pPr>
    <w:rPr>
      <w:rFonts w:asciiTheme="minorHAnsi" w:hAnsiTheme="minorHAnsi" w:cstheme="minorHAnsi"/>
      <w:sz w:val="22"/>
      <w:szCs w:val="22"/>
    </w:rPr>
  </w:style>
  <w:style w:type="paragraph" w:customStyle="1" w:styleId="SubseoXVIIIENANCIB">
    <w:name w:val="Subseção_XVIII_ENANCIB"/>
    <w:basedOn w:val="Ttulo2XVENANCIB"/>
    <w:qFormat/>
    <w:rsid w:val="00B14668"/>
  </w:style>
  <w:style w:type="paragraph" w:customStyle="1" w:styleId="Subseo1XVIIIENANCIB">
    <w:name w:val="Subseção1_XVIII_ENANCIB"/>
    <w:basedOn w:val="SubseoXVIIIENANCIB"/>
    <w:qFormat/>
    <w:rsid w:val="00515BD1"/>
  </w:style>
  <w:style w:type="paragraph" w:customStyle="1" w:styleId="Subseo2XVIIIENANCIB">
    <w:name w:val="Subseção2_XVIII_ENANCIB"/>
    <w:basedOn w:val="Ttulo3"/>
    <w:qFormat/>
    <w:rsid w:val="00962C6E"/>
  </w:style>
  <w:style w:type="paragraph" w:customStyle="1" w:styleId="RefernciasXVIIIENANCIB">
    <w:name w:val="Referências_XVIII_ENANCIB"/>
    <w:basedOn w:val="Ttulo1XVENANCIB"/>
    <w:qFormat/>
    <w:rsid w:val="00267C6E"/>
  </w:style>
  <w:style w:type="paragraph" w:customStyle="1" w:styleId="ListaRefernciasXVIIIENANCIB">
    <w:name w:val="Lista_Referências_XVIII_ENANCIB"/>
    <w:basedOn w:val="CorpodetextoXVEnancib"/>
    <w:qFormat/>
    <w:rsid w:val="00267C6E"/>
    <w:pPr>
      <w:jc w:val="left"/>
    </w:pPr>
    <w:rPr>
      <w:rFonts w:ascii="Calibri" w:hAnsi="Calibri" w:cs="Calibri"/>
      <w:b w:val="0"/>
      <w:sz w:val="24"/>
      <w:szCs w:val="24"/>
    </w:rPr>
  </w:style>
  <w:style w:type="character" w:customStyle="1" w:styleId="a-size-extra-large">
    <w:name w:val="a-size-extra-large"/>
    <w:basedOn w:val="Fontepargpadro"/>
    <w:rsid w:val="00262887"/>
  </w:style>
  <w:style w:type="character" w:customStyle="1" w:styleId="apple-converted-space">
    <w:name w:val="apple-converted-space"/>
    <w:basedOn w:val="Fontepargpadro"/>
    <w:rsid w:val="00262887"/>
  </w:style>
  <w:style w:type="character" w:customStyle="1" w:styleId="a-size-large">
    <w:name w:val="a-size-large"/>
    <w:basedOn w:val="Fontepargpadro"/>
    <w:rsid w:val="00262887"/>
  </w:style>
  <w:style w:type="character" w:customStyle="1" w:styleId="author">
    <w:name w:val="author"/>
    <w:basedOn w:val="Fontepargpadro"/>
    <w:rsid w:val="00262887"/>
  </w:style>
  <w:style w:type="character" w:styleId="nfase">
    <w:name w:val="Emphasis"/>
    <w:basedOn w:val="Fontepargpadro"/>
    <w:uiPriority w:val="20"/>
    <w:qFormat/>
    <w:rsid w:val="00BA1F42"/>
    <w:rPr>
      <w:i/>
      <w:iCs/>
    </w:rPr>
  </w:style>
  <w:style w:type="character" w:customStyle="1" w:styleId="Meno1">
    <w:name w:val="Menção1"/>
    <w:basedOn w:val="Fontepargpadro"/>
    <w:uiPriority w:val="99"/>
    <w:semiHidden/>
    <w:unhideWhenUsed/>
    <w:rsid w:val="00CC639E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6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7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7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7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7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27297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06768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c\Dropbox\EVENTOS\ENANCIB%202014\TEMPLATE\Template_ArtigoEnancib2014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C:\Users\c\Dropbox\EVENTOS\ENANCIB 2014\TEMPLATE\Template_ArtigoEnancib2014.dotm</Template>
  <TotalTime>15</TotalTime>
  <Pages>3</Pages>
  <Words>814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Template_Comunicação_Oral_XVIII_ENANCIB</vt:lpstr>
    </vt:vector>
  </TitlesOfParts>
  <Manager>Não informe dados de identificação aqui</Manager>
  <Company>Não informe dados de identificação aqui</Company>
  <LinksUpToDate>false</LinksUpToDate>
  <CharactersWithSpaces>5205</CharactersWithSpaces>
  <SharedDoc>false</SharedDoc>
  <HyperlinkBase>Não informe dados de identificação aqui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Template_Comunicação_Oral_XVIII_ENANCIB</dc:title>
  <dc:subject>Comunicação_Oral</dc:subject>
  <dc:creator>Não informe dados de identificação aqui</dc:creator>
  <cp:keywords>Não informe dados de identificação aqui</cp:keywords>
  <cp:lastModifiedBy>Rosaline Mota</cp:lastModifiedBy>
  <cp:revision>4</cp:revision>
  <cp:lastPrinted>2011-06-21T18:09:00Z</cp:lastPrinted>
  <dcterms:created xsi:type="dcterms:W3CDTF">2019-08-16T14:21:00Z</dcterms:created>
  <dcterms:modified xsi:type="dcterms:W3CDTF">2019-08-16T14:29:00Z</dcterms:modified>
  <cp:category>Não informe dados de identificação aqui</cp:category>
</cp:coreProperties>
</file>