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AD633" w14:textId="5B89351E" w:rsidR="009E2D00" w:rsidRPr="00926A8F" w:rsidRDefault="007348FE" w:rsidP="00926A8F">
      <w:pPr>
        <w:spacing w:before="2280" w:after="0" w:line="24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 w:rsidRPr="009E2D00">
        <w:rPr>
          <w:rFonts w:ascii="Garamond" w:hAnsi="Garamond"/>
          <w:b/>
          <w:bCs/>
          <w:noProof/>
          <w:color w:val="BD1633" w:themeColor="accent1" w:themeShade="BF"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3DABCC" wp14:editId="6AF493DD">
                <wp:simplePos x="0" y="0"/>
                <wp:positionH relativeFrom="margin">
                  <wp:posOffset>-965835</wp:posOffset>
                </wp:positionH>
                <wp:positionV relativeFrom="paragraph">
                  <wp:posOffset>-1003935</wp:posOffset>
                </wp:positionV>
                <wp:extent cx="7381875" cy="2247265"/>
                <wp:effectExtent l="0" t="0" r="9525" b="635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187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D32ACBB" w14:textId="77777777" w:rsidR="00697F63" w:rsidRPr="00E42571" w:rsidRDefault="00697F63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2C1964B1" w14:textId="77777777" w:rsidR="00697F63" w:rsidRDefault="00697F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5389D36" w14:textId="77777777" w:rsidR="00697F63" w:rsidRDefault="00697F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47F40253" w14:textId="77777777" w:rsidR="00697F63" w:rsidRPr="00E42571" w:rsidRDefault="00697F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7709FE98" w14:textId="77777777" w:rsidR="00697F63" w:rsidRPr="00E42571" w:rsidRDefault="00697F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14:paraId="55790241" w14:textId="77777777" w:rsidR="00697F63" w:rsidRPr="00E42571" w:rsidRDefault="00697F63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margin-left:-76.05pt;margin-top:-79.05pt;width:581.25pt;height:176.95pt;z-index:251664384;mso-position-horizontal-relative:margin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umcQA&#10;AADaAAAADwAAAGRycy9kb3ducmV2LnhtbESPQWvCQBSE74X+h+UVvIhu9NBKdJXSopSKtNpevL1m&#10;X7Oh2bch+2riv3cLQo/DzHzDLFa9r9WJ2lgFNjAZZ6CIi2ArLg18fqxHM1BRkC3WgcnAmSKslrc3&#10;C8xt6HhPp4OUKkE45mjAiTS51rFw5DGOQ0OcvO/QepQk21LbFrsE97WeZtm99lhxWnDY0JOj4ufw&#10;6w28b1/F7jfC/nlS7jr5ehu6ozZmcNc/zkEJ9fIfvrZfrIEH+LuSb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7pnEAAAA2gAAAA8AAAAAAAAAAAAAAAAAmAIAAGRycy9k&#10;b3ducmV2LnhtbFBLBQYAAAAABAAEAPUAAACJAwAAAAA=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LMEA&#10;AADaAAAADwAAAGRycy9kb3ducmV2LnhtbERPPU/DMBDdK/EfrENia51mQDTUraoKojB0SFOJ9Yiv&#10;SUR8DrZJwr+vB6SOT+97u59NL0ZyvrOsYL1KQBDXVnfcKLhU78sXED4ga+wtk4I/8rDfPSy2mGk7&#10;cUnjOTQihrDPUEEbwpBJ6euWDPqVHYgjd7XOYIjQNVI7nGK46WWaJM/SYMexocWBji3V3+dfo+Ar&#10;L6vr6XNTyI+8QPdW2p9japV6epwPryACzeEu/ncX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zryzBAAAA2gAAAA8AAAAAAAAAAAAAAAAAmAIAAGRycy9kb3du&#10;cmV2LnhtbFBLBQYAAAAABAAEAPUAAACGAw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Q8MMA&#10;AADaAAAADwAAAGRycy9kb3ducmV2LnhtbESPwWrDMBBE74X8g9hALyWR7UNx3SghhBR6KAUnPeS4&#10;SBvb1FoZSbWdv48KhR6HmXnDbHaz7cVIPnSOFeTrDASxdqbjRsHX+W1VgggR2WDvmBTcKMBuu3jY&#10;YGXcxDWNp9iIBOFQoYI2xqGSMuiWLIa1G4iTd3XeYkzSN9J4nBLc9rLIsmdpseO00OJAh5b09+nH&#10;Kig+rk+m1seLtmUefcHTZ5HtlXpczvtXEJHm+B/+a78bBS/weyXd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Q8MMAAADaAAAADwAAAAAAAAAAAAAAAACYAgAAZHJzL2Rv&#10;d25yZXYueG1sUEsFBgAAAAAEAAQA9QAAAIgD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CasMA&#10;AADbAAAADwAAAGRycy9kb3ducmV2LnhtbESPQWvDMAyF74P9B6PBbquTHkZJ65YRGIT1MNbukKOI&#10;tSQkloPtNOm/nw6D3STe03ufDqfVjepGIfaeDeSbDBRx423PrYHv6/vLDlRMyBZHz2TgThFOx8eH&#10;AxbWL/xFt0tqlYRwLNBAl9JUaB2bjhzGjZ+IRfvxwWGSNbTaBlwk3I16m2Wv2mHP0tDhRGVHzXCZ&#10;nYGAZV7fK5z782ddz4sfUvkxGPP8tL7tQSVa07/577qygi/08os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CasMAAADbAAAADwAAAAAAAAAAAAAAAACYAgAAZHJzL2Rv&#10;d25yZXYueG1sUEsFBgAAAAAEAAQA9QAAAIgD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14:paraId="4D32ACBB" w14:textId="77777777" w:rsidR="00697F63" w:rsidRPr="00E42571" w:rsidRDefault="00697F63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2C1964B1" w14:textId="77777777" w:rsidR="00697F63" w:rsidRDefault="00697F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5389D36" w14:textId="77777777" w:rsidR="00697F63" w:rsidRDefault="00697F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7F40253" w14:textId="77777777" w:rsidR="00697F63" w:rsidRPr="00E42571" w:rsidRDefault="00697F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7709FE98" w14:textId="77777777" w:rsidR="00697F63" w:rsidRPr="00E42571" w:rsidRDefault="00697F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14:paraId="55790241" w14:textId="77777777" w:rsidR="00697F63" w:rsidRPr="00E42571" w:rsidRDefault="00697F63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  <w10:wrap anchorx="margin"/>
              </v:group>
            </w:pict>
          </mc:Fallback>
        </mc:AlternateContent>
      </w:r>
    </w:p>
    <w:p w14:paraId="2FFDACB1" w14:textId="35A0BA64" w:rsidR="005C7BF8" w:rsidRPr="0005157F" w:rsidRDefault="00A844ED" w:rsidP="0005157F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RELATO DE EXPERIÊNCIA PEDAGÓGICA</w:t>
      </w:r>
    </w:p>
    <w:p w14:paraId="31D6D88B" w14:textId="77777777" w:rsidR="005C7BF8" w:rsidRPr="009E2D00" w:rsidRDefault="005C7BF8" w:rsidP="005C7BF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A3E28F6" w14:textId="77777777" w:rsidR="005C7BF8" w:rsidRPr="009E2D00" w:rsidRDefault="005C7BF8" w:rsidP="005C7BF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E2D00">
        <w:rPr>
          <w:rFonts w:ascii="Times New Roman" w:hAnsi="Times New Roman" w:cs="Times New Roman"/>
          <w:sz w:val="24"/>
          <w:szCs w:val="24"/>
        </w:rPr>
        <w:t>Vany de Souza Carneiro e Teixeira</w:t>
      </w:r>
    </w:p>
    <w:p w14:paraId="5F2D3449" w14:textId="27E08510" w:rsidR="00A844ED" w:rsidRDefault="00412BAE" w:rsidP="005C7BF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Graduada em Pedagogia e </w:t>
      </w:r>
      <w:r w:rsidR="005C7BF8" w:rsidRPr="009E2D00">
        <w:rPr>
          <w:rFonts w:ascii="Times New Roman" w:hAnsi="Times New Roman" w:cs="Times New Roman"/>
          <w:sz w:val="24"/>
          <w:szCs w:val="24"/>
        </w:rPr>
        <w:t>Pós-graduada em Educação Inclusiva</w:t>
      </w:r>
      <w:r w:rsidR="00A844ED">
        <w:rPr>
          <w:rFonts w:ascii="Times New Roman" w:hAnsi="Times New Roman" w:cs="Times New Roman"/>
          <w:sz w:val="24"/>
          <w:szCs w:val="24"/>
        </w:rPr>
        <w:t xml:space="preserve"> pela </w:t>
      </w:r>
    </w:p>
    <w:p w14:paraId="5DB61E63" w14:textId="61E48259" w:rsidR="005C7BF8" w:rsidRPr="009E2D00" w:rsidRDefault="00A844ED" w:rsidP="005C7BF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Santa Maria</w:t>
      </w:r>
    </w:p>
    <w:p w14:paraId="2EB89E92" w14:textId="77777777" w:rsidR="005C7BF8" w:rsidRPr="009E2D00" w:rsidRDefault="005C7BF8" w:rsidP="005C7BF8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E2D00">
        <w:rPr>
          <w:rFonts w:ascii="Times New Roman" w:hAnsi="Times New Roman" w:cs="Times New Roman"/>
          <w:sz w:val="24"/>
          <w:szCs w:val="24"/>
        </w:rPr>
        <w:t>E-mail: vanytexeira@yahoo.com.br</w:t>
      </w:r>
    </w:p>
    <w:p w14:paraId="7C3BA6D2" w14:textId="166986A6" w:rsidR="00926A8F" w:rsidRDefault="00926A8F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5084DC" w14:textId="760399B2" w:rsidR="002E53D3" w:rsidRPr="00B01842" w:rsidRDefault="00926A8F" w:rsidP="00B01842">
      <w:pPr>
        <w:pStyle w:val="SemEspaamento"/>
        <w:jc w:val="both"/>
        <w:rPr>
          <w:sz w:val="24"/>
          <w:szCs w:val="24"/>
        </w:rPr>
      </w:pPr>
      <w:r w:rsidRPr="00874AC5">
        <w:rPr>
          <w:b/>
          <w:sz w:val="24"/>
          <w:szCs w:val="24"/>
        </w:rPr>
        <w:t>RESUMO:</w:t>
      </w:r>
      <w:r w:rsidRPr="00B01842">
        <w:rPr>
          <w:sz w:val="24"/>
          <w:szCs w:val="24"/>
        </w:rPr>
        <w:t xml:space="preserve"> </w:t>
      </w:r>
      <w:r w:rsidR="00A40A6A" w:rsidRPr="00B01842">
        <w:rPr>
          <w:sz w:val="24"/>
          <w:szCs w:val="24"/>
        </w:rPr>
        <w:t xml:space="preserve">Este </w:t>
      </w:r>
      <w:r w:rsidR="00E9009A" w:rsidRPr="00B01842">
        <w:rPr>
          <w:sz w:val="24"/>
          <w:szCs w:val="24"/>
        </w:rPr>
        <w:t>é um relato de minha experiência pedagógi</w:t>
      </w:r>
      <w:r w:rsidR="00C82909" w:rsidRPr="00B01842">
        <w:rPr>
          <w:sz w:val="24"/>
          <w:szCs w:val="24"/>
        </w:rPr>
        <w:t xml:space="preserve">ca, como coordenadora </w:t>
      </w:r>
      <w:r w:rsidR="00A844ED" w:rsidRPr="00B01842">
        <w:rPr>
          <w:sz w:val="24"/>
          <w:szCs w:val="24"/>
        </w:rPr>
        <w:t>de</w:t>
      </w:r>
      <w:r w:rsidR="00CB0EC2" w:rsidRPr="00B01842">
        <w:rPr>
          <w:sz w:val="24"/>
          <w:szCs w:val="24"/>
        </w:rPr>
        <w:t xml:space="preserve"> uma instituição de Educação Infantil</w:t>
      </w:r>
      <w:r w:rsidR="00E9009A" w:rsidRPr="00B01842">
        <w:rPr>
          <w:sz w:val="24"/>
          <w:szCs w:val="24"/>
        </w:rPr>
        <w:t xml:space="preserve">, </w:t>
      </w:r>
      <w:r w:rsidR="00CB0EC2" w:rsidRPr="00B01842">
        <w:rPr>
          <w:sz w:val="24"/>
          <w:szCs w:val="24"/>
        </w:rPr>
        <w:t>com</w:t>
      </w:r>
      <w:r w:rsidR="00C840CC" w:rsidRPr="00B01842">
        <w:rPr>
          <w:sz w:val="24"/>
          <w:szCs w:val="24"/>
        </w:rPr>
        <w:t xml:space="preserve"> duas turmas do 2º</w:t>
      </w:r>
      <w:r w:rsidR="0005157F">
        <w:rPr>
          <w:sz w:val="24"/>
          <w:szCs w:val="24"/>
        </w:rPr>
        <w:t xml:space="preserve"> período</w:t>
      </w:r>
      <w:r w:rsidR="00984188">
        <w:rPr>
          <w:sz w:val="24"/>
          <w:szCs w:val="24"/>
        </w:rPr>
        <w:t>,</w:t>
      </w:r>
      <w:r w:rsidR="00A844ED" w:rsidRPr="00B01842">
        <w:rPr>
          <w:sz w:val="24"/>
          <w:szCs w:val="24"/>
        </w:rPr>
        <w:t xml:space="preserve"> </w:t>
      </w:r>
      <w:r w:rsidR="00984188">
        <w:rPr>
          <w:sz w:val="24"/>
          <w:szCs w:val="24"/>
        </w:rPr>
        <w:t>ou seja, crianças de 5 anos da</w:t>
      </w:r>
      <w:r w:rsidR="00A844ED" w:rsidRPr="00B01842">
        <w:rPr>
          <w:sz w:val="24"/>
          <w:szCs w:val="24"/>
        </w:rPr>
        <w:t xml:space="preserve"> Pré-escola. Uma vez que o principal objetivo do trabalho com a li</w:t>
      </w:r>
      <w:r w:rsidR="0016100F" w:rsidRPr="00B01842">
        <w:rPr>
          <w:sz w:val="24"/>
          <w:szCs w:val="24"/>
        </w:rPr>
        <w:t>teratura é incentivar a leitura e estimular</w:t>
      </w:r>
      <w:r w:rsidR="00A844ED" w:rsidRPr="00B01842">
        <w:rPr>
          <w:sz w:val="24"/>
          <w:szCs w:val="24"/>
        </w:rPr>
        <w:t xml:space="preserve"> a aprendizagem prazerosa, tendo como eixos estruturantes as interações e as brincadeiras</w:t>
      </w:r>
      <w:r w:rsidR="00A40A6A" w:rsidRPr="00B01842">
        <w:rPr>
          <w:sz w:val="24"/>
          <w:szCs w:val="24"/>
        </w:rPr>
        <w:t>, acompanhei</w:t>
      </w:r>
      <w:r w:rsidR="00A844ED" w:rsidRPr="00B01842">
        <w:rPr>
          <w:sz w:val="24"/>
          <w:szCs w:val="24"/>
        </w:rPr>
        <w:t xml:space="preserve"> o</w:t>
      </w:r>
      <w:r w:rsidR="00A66058" w:rsidRPr="00B01842">
        <w:rPr>
          <w:sz w:val="24"/>
          <w:szCs w:val="24"/>
        </w:rPr>
        <w:t xml:space="preserve"> desenvolvimento </w:t>
      </w:r>
      <w:r w:rsidR="00984188">
        <w:rPr>
          <w:sz w:val="24"/>
          <w:szCs w:val="24"/>
        </w:rPr>
        <w:t xml:space="preserve"> das ações </w:t>
      </w:r>
      <w:r w:rsidR="00A66058" w:rsidRPr="00B01842">
        <w:rPr>
          <w:sz w:val="24"/>
          <w:szCs w:val="24"/>
        </w:rPr>
        <w:t>do</w:t>
      </w:r>
      <w:r w:rsidR="00E9009A" w:rsidRPr="00B01842">
        <w:rPr>
          <w:sz w:val="24"/>
          <w:szCs w:val="24"/>
        </w:rPr>
        <w:t xml:space="preserve"> </w:t>
      </w:r>
      <w:r w:rsidR="00C840CC" w:rsidRPr="00B01842">
        <w:rPr>
          <w:sz w:val="24"/>
          <w:szCs w:val="24"/>
        </w:rPr>
        <w:t xml:space="preserve">projeto </w:t>
      </w:r>
      <w:r w:rsidR="00E9009A" w:rsidRPr="00B01842">
        <w:rPr>
          <w:sz w:val="24"/>
          <w:szCs w:val="24"/>
        </w:rPr>
        <w:t>de</w:t>
      </w:r>
      <w:r w:rsidR="00A844ED" w:rsidRPr="00B01842">
        <w:rPr>
          <w:sz w:val="24"/>
          <w:szCs w:val="24"/>
        </w:rPr>
        <w:t xml:space="preserve"> literatura in</w:t>
      </w:r>
      <w:r w:rsidR="00A66058" w:rsidRPr="00B01842">
        <w:rPr>
          <w:sz w:val="24"/>
          <w:szCs w:val="24"/>
        </w:rPr>
        <w:t>fantil</w:t>
      </w:r>
      <w:r w:rsidR="00E9009A" w:rsidRPr="00B01842">
        <w:rPr>
          <w:sz w:val="24"/>
          <w:szCs w:val="24"/>
        </w:rPr>
        <w:t xml:space="preserve"> “Amigos da leitura”, o </w:t>
      </w:r>
      <w:r w:rsidR="00A40A6A" w:rsidRPr="00B01842">
        <w:rPr>
          <w:sz w:val="24"/>
          <w:szCs w:val="24"/>
        </w:rPr>
        <w:t xml:space="preserve">qual </w:t>
      </w:r>
      <w:r w:rsidR="00984188">
        <w:rPr>
          <w:sz w:val="24"/>
          <w:szCs w:val="24"/>
        </w:rPr>
        <w:t>foi elaborado coletivamente, com a participação de todos os seguimentos da escola, inclusive da comunidade escolar</w:t>
      </w:r>
      <w:r w:rsidR="0058267B">
        <w:rPr>
          <w:sz w:val="24"/>
          <w:szCs w:val="24"/>
        </w:rPr>
        <w:t>. C</w:t>
      </w:r>
      <w:r w:rsidR="00E9009A" w:rsidRPr="00B01842">
        <w:rPr>
          <w:sz w:val="24"/>
          <w:szCs w:val="24"/>
        </w:rPr>
        <w:t>ontempla</w:t>
      </w:r>
      <w:r w:rsidR="00BB661B" w:rsidRPr="00B01842">
        <w:rPr>
          <w:sz w:val="24"/>
          <w:szCs w:val="24"/>
        </w:rPr>
        <w:t>va</w:t>
      </w:r>
      <w:r w:rsidR="00E9009A" w:rsidRPr="00B01842">
        <w:rPr>
          <w:sz w:val="24"/>
          <w:szCs w:val="24"/>
        </w:rPr>
        <w:t xml:space="preserve"> </w:t>
      </w:r>
      <w:r w:rsidR="00984188">
        <w:rPr>
          <w:sz w:val="24"/>
          <w:szCs w:val="24"/>
        </w:rPr>
        <w:t>no proje</w:t>
      </w:r>
      <w:bookmarkStart w:id="0" w:name="_GoBack"/>
      <w:bookmarkEnd w:id="0"/>
      <w:r w:rsidR="00984188">
        <w:rPr>
          <w:sz w:val="24"/>
          <w:szCs w:val="24"/>
        </w:rPr>
        <w:t xml:space="preserve">to </w:t>
      </w:r>
      <w:r w:rsidR="00E9009A" w:rsidRPr="00B01842">
        <w:rPr>
          <w:sz w:val="24"/>
          <w:szCs w:val="24"/>
        </w:rPr>
        <w:t>d</w:t>
      </w:r>
      <w:r w:rsidR="00A40A6A" w:rsidRPr="00B01842">
        <w:rPr>
          <w:sz w:val="24"/>
          <w:szCs w:val="24"/>
        </w:rPr>
        <w:t>iversas metodologias</w:t>
      </w:r>
      <w:r w:rsidR="00E9009A" w:rsidRPr="00B01842">
        <w:rPr>
          <w:sz w:val="24"/>
          <w:szCs w:val="24"/>
        </w:rPr>
        <w:t>, entre elas: leitur</w:t>
      </w:r>
      <w:r w:rsidR="00CB0EC2" w:rsidRPr="00B01842">
        <w:rPr>
          <w:sz w:val="24"/>
          <w:szCs w:val="24"/>
        </w:rPr>
        <w:t>a de deleite;</w:t>
      </w:r>
      <w:r w:rsidR="00C82909" w:rsidRPr="00B01842">
        <w:rPr>
          <w:sz w:val="24"/>
          <w:szCs w:val="24"/>
        </w:rPr>
        <w:t xml:space="preserve"> </w:t>
      </w:r>
      <w:r w:rsidR="00C840CC" w:rsidRPr="00B01842">
        <w:rPr>
          <w:sz w:val="24"/>
          <w:szCs w:val="24"/>
        </w:rPr>
        <w:t>história contada;</w:t>
      </w:r>
      <w:r w:rsidR="00E9009A" w:rsidRPr="00B01842">
        <w:rPr>
          <w:sz w:val="24"/>
          <w:szCs w:val="24"/>
        </w:rPr>
        <w:t xml:space="preserve"> </w:t>
      </w:r>
      <w:r w:rsidR="00984188">
        <w:rPr>
          <w:sz w:val="24"/>
          <w:szCs w:val="24"/>
        </w:rPr>
        <w:t xml:space="preserve">lida; </w:t>
      </w:r>
      <w:r w:rsidR="00E9009A" w:rsidRPr="00B01842">
        <w:rPr>
          <w:sz w:val="24"/>
          <w:szCs w:val="24"/>
        </w:rPr>
        <w:t>dramatizada</w:t>
      </w:r>
      <w:r w:rsidR="00984188">
        <w:rPr>
          <w:sz w:val="24"/>
          <w:szCs w:val="24"/>
        </w:rPr>
        <w:t>; recontada</w:t>
      </w:r>
      <w:r w:rsidR="00E9009A" w:rsidRPr="00B01842">
        <w:rPr>
          <w:sz w:val="24"/>
          <w:szCs w:val="24"/>
        </w:rPr>
        <w:t xml:space="preserve"> </w:t>
      </w:r>
      <w:r w:rsidR="00CB0EC2" w:rsidRPr="00B01842">
        <w:rPr>
          <w:sz w:val="24"/>
          <w:szCs w:val="24"/>
        </w:rPr>
        <w:t>e</w:t>
      </w:r>
      <w:r w:rsidR="00C82909" w:rsidRPr="00B01842">
        <w:rPr>
          <w:sz w:val="24"/>
          <w:szCs w:val="24"/>
        </w:rPr>
        <w:t xml:space="preserve"> em capítulos. </w:t>
      </w:r>
      <w:r w:rsidR="00CA4245" w:rsidRPr="00B01842">
        <w:rPr>
          <w:sz w:val="24"/>
          <w:szCs w:val="24"/>
        </w:rPr>
        <w:t>A partir das narrativas</w:t>
      </w:r>
      <w:r w:rsidR="00E9009A" w:rsidRPr="00B01842">
        <w:rPr>
          <w:sz w:val="24"/>
          <w:szCs w:val="24"/>
        </w:rPr>
        <w:t xml:space="preserve">, foram introduzidos e trabalhados os conteúdos fundamentais </w:t>
      </w:r>
      <w:r w:rsidR="00CA4245" w:rsidRPr="00B01842">
        <w:rPr>
          <w:sz w:val="24"/>
          <w:szCs w:val="24"/>
        </w:rPr>
        <w:t>para a faixa etária</w:t>
      </w:r>
      <w:r w:rsidR="00A40A6A" w:rsidRPr="00B01842">
        <w:rPr>
          <w:sz w:val="24"/>
          <w:szCs w:val="24"/>
        </w:rPr>
        <w:t>,</w:t>
      </w:r>
      <w:r w:rsidR="00984188">
        <w:rPr>
          <w:sz w:val="24"/>
          <w:szCs w:val="24"/>
        </w:rPr>
        <w:t xml:space="preserve"> compreendidos n</w:t>
      </w:r>
      <w:r w:rsidR="00C840CC" w:rsidRPr="00B01842">
        <w:rPr>
          <w:sz w:val="24"/>
          <w:szCs w:val="24"/>
        </w:rPr>
        <w:t>o plano de ensino</w:t>
      </w:r>
      <w:r w:rsidR="00A844ED" w:rsidRPr="00B01842">
        <w:rPr>
          <w:sz w:val="24"/>
          <w:szCs w:val="24"/>
        </w:rPr>
        <w:t>.</w:t>
      </w:r>
      <w:r w:rsidR="00E9009A" w:rsidRPr="00B01842">
        <w:rPr>
          <w:sz w:val="24"/>
          <w:szCs w:val="24"/>
        </w:rPr>
        <w:t xml:space="preserve"> </w:t>
      </w:r>
      <w:r w:rsidR="00C840CC" w:rsidRPr="00B01842">
        <w:rPr>
          <w:sz w:val="24"/>
          <w:szCs w:val="24"/>
        </w:rPr>
        <w:t>Sendo assim</w:t>
      </w:r>
      <w:r w:rsidR="00A40A6A" w:rsidRPr="00B01842">
        <w:rPr>
          <w:sz w:val="24"/>
          <w:szCs w:val="24"/>
        </w:rPr>
        <w:t>, articulei, assisti</w:t>
      </w:r>
      <w:r w:rsidR="00CB20A0" w:rsidRPr="00B01842">
        <w:rPr>
          <w:sz w:val="24"/>
          <w:szCs w:val="24"/>
        </w:rPr>
        <w:t xml:space="preserve">, observei e avaliei </w:t>
      </w:r>
      <w:r w:rsidR="00CB0EC2" w:rsidRPr="00B01842">
        <w:rPr>
          <w:sz w:val="24"/>
          <w:szCs w:val="24"/>
        </w:rPr>
        <w:t>o trabalho</w:t>
      </w:r>
      <w:r w:rsidR="00AC777E" w:rsidRPr="00B01842">
        <w:rPr>
          <w:sz w:val="24"/>
          <w:szCs w:val="24"/>
        </w:rPr>
        <w:t xml:space="preserve"> </w:t>
      </w:r>
      <w:r w:rsidR="00C76F3E" w:rsidRPr="00B01842">
        <w:rPr>
          <w:sz w:val="24"/>
          <w:szCs w:val="24"/>
        </w:rPr>
        <w:t>de</w:t>
      </w:r>
      <w:r w:rsidR="00AC777E" w:rsidRPr="00B01842">
        <w:rPr>
          <w:sz w:val="24"/>
          <w:szCs w:val="24"/>
        </w:rPr>
        <w:t xml:space="preserve"> duas professoras</w:t>
      </w:r>
      <w:r w:rsidR="00FD54B6">
        <w:rPr>
          <w:sz w:val="24"/>
          <w:szCs w:val="24"/>
        </w:rPr>
        <w:t xml:space="preserve"> nas suas referidas turmas</w:t>
      </w:r>
      <w:r w:rsidR="00AC777E" w:rsidRPr="00B01842">
        <w:rPr>
          <w:sz w:val="24"/>
          <w:szCs w:val="24"/>
        </w:rPr>
        <w:t xml:space="preserve">. </w:t>
      </w:r>
      <w:r w:rsidR="00A66058" w:rsidRPr="00B01842">
        <w:rPr>
          <w:sz w:val="24"/>
          <w:szCs w:val="24"/>
        </w:rPr>
        <w:t>Ao final do acompanhamento, percebi que</w:t>
      </w:r>
      <w:r w:rsidR="00B01842" w:rsidRPr="00B01842">
        <w:rPr>
          <w:sz w:val="24"/>
          <w:szCs w:val="24"/>
        </w:rPr>
        <w:t xml:space="preserve"> </w:t>
      </w:r>
      <w:r w:rsidR="00AE6642" w:rsidRPr="00B01842">
        <w:rPr>
          <w:sz w:val="24"/>
          <w:szCs w:val="24"/>
        </w:rPr>
        <w:t xml:space="preserve">o trabalho realizado pelas duas professoras </w:t>
      </w:r>
      <w:r w:rsidR="00B01842" w:rsidRPr="00B01842">
        <w:rPr>
          <w:sz w:val="24"/>
          <w:szCs w:val="24"/>
        </w:rPr>
        <w:t>era distinto, no que se refere à</w:t>
      </w:r>
      <w:r w:rsidR="00AE6642" w:rsidRPr="00B01842">
        <w:rPr>
          <w:sz w:val="24"/>
          <w:szCs w:val="24"/>
        </w:rPr>
        <w:t xml:space="preserve"> dedicação</w:t>
      </w:r>
      <w:r w:rsidR="00B1273F">
        <w:rPr>
          <w:sz w:val="24"/>
          <w:szCs w:val="24"/>
        </w:rPr>
        <w:t>, compromisso</w:t>
      </w:r>
      <w:r w:rsidR="00AE6642" w:rsidRPr="00B01842">
        <w:rPr>
          <w:sz w:val="24"/>
          <w:szCs w:val="24"/>
        </w:rPr>
        <w:t xml:space="preserve"> e responsabilidade, o</w:t>
      </w:r>
      <w:r w:rsidR="00B01842">
        <w:rPr>
          <w:sz w:val="24"/>
          <w:szCs w:val="24"/>
        </w:rPr>
        <w:t xml:space="preserve"> que trouxe, como consequência, </w:t>
      </w:r>
      <w:r w:rsidR="00B01842" w:rsidRPr="00B01842">
        <w:rPr>
          <w:sz w:val="24"/>
          <w:szCs w:val="24"/>
        </w:rPr>
        <w:t>uma</w:t>
      </w:r>
      <w:r w:rsidR="00C22736" w:rsidRPr="00B01842">
        <w:rPr>
          <w:sz w:val="24"/>
          <w:szCs w:val="24"/>
        </w:rPr>
        <w:t xml:space="preserve"> apre</w:t>
      </w:r>
      <w:r w:rsidR="00AE6642" w:rsidRPr="00B01842">
        <w:rPr>
          <w:sz w:val="24"/>
          <w:szCs w:val="24"/>
        </w:rPr>
        <w:t>ndizagem</w:t>
      </w:r>
      <w:r w:rsidR="00874AC5">
        <w:rPr>
          <w:sz w:val="24"/>
          <w:szCs w:val="24"/>
        </w:rPr>
        <w:t xml:space="preserve"> muito </w:t>
      </w:r>
      <w:r w:rsidR="00C22736" w:rsidRPr="00B01842">
        <w:rPr>
          <w:sz w:val="24"/>
          <w:szCs w:val="24"/>
        </w:rPr>
        <w:t xml:space="preserve">diferente </w:t>
      </w:r>
      <w:r w:rsidR="0005157F">
        <w:rPr>
          <w:sz w:val="24"/>
          <w:szCs w:val="24"/>
        </w:rPr>
        <w:t>entre as</w:t>
      </w:r>
      <w:r w:rsidR="00AE6642" w:rsidRPr="00B01842">
        <w:rPr>
          <w:sz w:val="24"/>
          <w:szCs w:val="24"/>
        </w:rPr>
        <w:t xml:space="preserve"> turmas</w:t>
      </w:r>
      <w:r w:rsidR="00B1273F">
        <w:rPr>
          <w:sz w:val="24"/>
          <w:szCs w:val="24"/>
        </w:rPr>
        <w:t>.</w:t>
      </w:r>
    </w:p>
    <w:p w14:paraId="0EDC5574" w14:textId="77777777" w:rsidR="00A40A6A" w:rsidRPr="00A844ED" w:rsidRDefault="00A40A6A" w:rsidP="00A844ED">
      <w:pPr>
        <w:pStyle w:val="SemEspaamento"/>
        <w:jc w:val="both"/>
        <w:rPr>
          <w:sz w:val="24"/>
          <w:szCs w:val="24"/>
        </w:rPr>
      </w:pPr>
    </w:p>
    <w:p w14:paraId="258D6B21" w14:textId="19E6E1C7" w:rsidR="00A66058" w:rsidRDefault="00A66058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21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9A0B21">
        <w:rPr>
          <w:rFonts w:ascii="Times New Roman" w:hAnsi="Times New Roman" w:cs="Times New Roman"/>
          <w:sz w:val="24"/>
          <w:szCs w:val="24"/>
        </w:rPr>
        <w:t>: Educação. Aprendizagem.</w:t>
      </w:r>
      <w:r w:rsidR="003C64E3">
        <w:rPr>
          <w:rFonts w:ascii="Times New Roman" w:hAnsi="Times New Roman" w:cs="Times New Roman"/>
          <w:sz w:val="24"/>
          <w:szCs w:val="24"/>
        </w:rPr>
        <w:t xml:space="preserve"> Literatura. Leitura. Infantil</w:t>
      </w:r>
      <w:r w:rsidR="004045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77DFD" w14:textId="77777777" w:rsidR="00A66058" w:rsidRPr="00EC1936" w:rsidRDefault="00A66058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A9822" w14:textId="16F0DC5C" w:rsidR="00F52A11" w:rsidRDefault="00F52A11" w:rsidP="00874AC5">
      <w:pPr>
        <w:pStyle w:val="SemEspaamento"/>
        <w:jc w:val="both"/>
        <w:rPr>
          <w:b/>
          <w:sz w:val="24"/>
          <w:szCs w:val="24"/>
        </w:rPr>
      </w:pPr>
      <w:r w:rsidRPr="00874AC5">
        <w:rPr>
          <w:b/>
          <w:sz w:val="24"/>
          <w:szCs w:val="24"/>
        </w:rPr>
        <w:t>Problema norteador e objetivos da prática</w:t>
      </w:r>
    </w:p>
    <w:p w14:paraId="19B4DA1F" w14:textId="77777777" w:rsidR="00874AC5" w:rsidRPr="00874AC5" w:rsidRDefault="00874AC5" w:rsidP="00874AC5">
      <w:pPr>
        <w:pStyle w:val="SemEspaamento"/>
        <w:jc w:val="both"/>
        <w:rPr>
          <w:b/>
          <w:sz w:val="24"/>
          <w:szCs w:val="24"/>
        </w:rPr>
      </w:pPr>
    </w:p>
    <w:p w14:paraId="16591E4C" w14:textId="599295BD" w:rsidR="00EC1936" w:rsidRPr="00874AC5" w:rsidRDefault="00266FA2" w:rsidP="00874AC5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B01842" w:rsidRPr="00874AC5">
        <w:rPr>
          <w:sz w:val="24"/>
          <w:szCs w:val="24"/>
        </w:rPr>
        <w:t>uão importante é</w:t>
      </w:r>
      <w:r w:rsidR="000F49F3" w:rsidRPr="00874AC5">
        <w:rPr>
          <w:sz w:val="24"/>
          <w:szCs w:val="24"/>
        </w:rPr>
        <w:t xml:space="preserve"> a metodologia de ensino</w:t>
      </w:r>
      <w:r w:rsidR="00D75530" w:rsidRPr="00874AC5">
        <w:rPr>
          <w:sz w:val="24"/>
          <w:szCs w:val="24"/>
        </w:rPr>
        <w:t xml:space="preserve"> adotada pelos professores, bem como seu </w:t>
      </w:r>
      <w:r w:rsidR="00B01842" w:rsidRPr="00874AC5">
        <w:rPr>
          <w:sz w:val="24"/>
          <w:szCs w:val="24"/>
        </w:rPr>
        <w:t xml:space="preserve">compromisso profissional </w:t>
      </w:r>
      <w:r w:rsidR="000F49F3" w:rsidRPr="00874AC5">
        <w:rPr>
          <w:sz w:val="24"/>
          <w:szCs w:val="24"/>
        </w:rPr>
        <w:t xml:space="preserve">para se trabalhar com literatura, </w:t>
      </w:r>
      <w:r w:rsidR="00B01842" w:rsidRPr="00874AC5">
        <w:rPr>
          <w:sz w:val="24"/>
          <w:szCs w:val="24"/>
        </w:rPr>
        <w:t>ao ponto de</w:t>
      </w:r>
      <w:r w:rsidR="000F49F3" w:rsidRPr="00874AC5">
        <w:rPr>
          <w:sz w:val="24"/>
          <w:szCs w:val="24"/>
        </w:rPr>
        <w:t xml:space="preserve"> influencia</w:t>
      </w:r>
      <w:r w:rsidR="00B01842" w:rsidRPr="00874AC5">
        <w:rPr>
          <w:sz w:val="24"/>
          <w:szCs w:val="24"/>
        </w:rPr>
        <w:t>r</w:t>
      </w:r>
      <w:r w:rsidR="00255686">
        <w:rPr>
          <w:sz w:val="24"/>
          <w:szCs w:val="24"/>
        </w:rPr>
        <w:t xml:space="preserve"> o aprendizado</w:t>
      </w:r>
      <w:r w:rsidR="000F49F3" w:rsidRPr="00874AC5">
        <w:rPr>
          <w:sz w:val="24"/>
          <w:szCs w:val="24"/>
        </w:rPr>
        <w:t xml:space="preserve"> e o interesse dos alunos</w:t>
      </w:r>
      <w:r w:rsidR="00D75530" w:rsidRPr="00874AC5">
        <w:rPr>
          <w:sz w:val="24"/>
          <w:szCs w:val="24"/>
        </w:rPr>
        <w:t xml:space="preserve"> pela leitura literária</w:t>
      </w:r>
      <w:r w:rsidR="00255686">
        <w:rPr>
          <w:sz w:val="24"/>
          <w:szCs w:val="24"/>
        </w:rPr>
        <w:t xml:space="preserve">? </w:t>
      </w:r>
      <w:r w:rsidR="00A66058" w:rsidRPr="00874AC5">
        <w:rPr>
          <w:sz w:val="24"/>
          <w:szCs w:val="24"/>
        </w:rPr>
        <w:t>O objetivo d</w:t>
      </w:r>
      <w:r w:rsidR="00DD2866" w:rsidRPr="00874AC5">
        <w:rPr>
          <w:sz w:val="24"/>
          <w:szCs w:val="24"/>
        </w:rPr>
        <w:t>a observaç</w:t>
      </w:r>
      <w:r w:rsidR="00BF69B8" w:rsidRPr="00874AC5">
        <w:rPr>
          <w:sz w:val="24"/>
          <w:szCs w:val="24"/>
        </w:rPr>
        <w:t>ão foi i</w:t>
      </w:r>
      <w:r w:rsidR="00DD2866" w:rsidRPr="00874AC5">
        <w:rPr>
          <w:sz w:val="24"/>
          <w:szCs w:val="24"/>
        </w:rPr>
        <w:t xml:space="preserve">dentificar </w:t>
      </w:r>
      <w:r w:rsidR="00BF69B8" w:rsidRPr="00874AC5">
        <w:rPr>
          <w:sz w:val="24"/>
          <w:szCs w:val="24"/>
        </w:rPr>
        <w:t>as necessi</w:t>
      </w:r>
      <w:r w:rsidR="00E021DD" w:rsidRPr="00874AC5">
        <w:rPr>
          <w:sz w:val="24"/>
          <w:szCs w:val="24"/>
        </w:rPr>
        <w:t>dades de intervençã</w:t>
      </w:r>
      <w:r w:rsidR="00D75530" w:rsidRPr="00874AC5">
        <w:rPr>
          <w:sz w:val="24"/>
          <w:szCs w:val="24"/>
        </w:rPr>
        <w:t>o na turma de menor desempenho para</w:t>
      </w:r>
      <w:r w:rsidR="00E021DD" w:rsidRPr="00874AC5">
        <w:rPr>
          <w:sz w:val="24"/>
          <w:szCs w:val="24"/>
        </w:rPr>
        <w:t xml:space="preserve">, assim, fazer as mudanças </w:t>
      </w:r>
      <w:r w:rsidR="00BF69B8" w:rsidRPr="00874AC5">
        <w:rPr>
          <w:sz w:val="24"/>
          <w:szCs w:val="24"/>
        </w:rPr>
        <w:t>necessária</w:t>
      </w:r>
      <w:r w:rsidR="00FD54B6">
        <w:rPr>
          <w:sz w:val="24"/>
          <w:szCs w:val="24"/>
        </w:rPr>
        <w:t>s na metodologia de ensino e proporcionar aos alunos uma aprendizagem satisfatória.</w:t>
      </w:r>
    </w:p>
    <w:p w14:paraId="5936774B" w14:textId="77777777" w:rsidR="00B01842" w:rsidRPr="00874AC5" w:rsidRDefault="00B01842" w:rsidP="00874AC5">
      <w:pPr>
        <w:pStyle w:val="SemEspaamento"/>
        <w:jc w:val="both"/>
        <w:rPr>
          <w:sz w:val="24"/>
          <w:szCs w:val="24"/>
        </w:rPr>
      </w:pPr>
    </w:p>
    <w:p w14:paraId="0E5AEB18" w14:textId="097AE317" w:rsidR="00F52A11" w:rsidRPr="00874AC5" w:rsidRDefault="00EC1936" w:rsidP="00874AC5">
      <w:pPr>
        <w:pStyle w:val="SemEspaamento"/>
        <w:jc w:val="both"/>
        <w:rPr>
          <w:b/>
          <w:sz w:val="24"/>
          <w:szCs w:val="24"/>
        </w:rPr>
      </w:pPr>
      <w:r w:rsidRPr="00874AC5">
        <w:rPr>
          <w:b/>
          <w:sz w:val="24"/>
          <w:szCs w:val="24"/>
        </w:rPr>
        <w:t>Procedimentos</w:t>
      </w:r>
    </w:p>
    <w:p w14:paraId="4A208412" w14:textId="77777777" w:rsidR="00874AC5" w:rsidRPr="00874AC5" w:rsidRDefault="00874AC5" w:rsidP="00874AC5">
      <w:pPr>
        <w:pStyle w:val="SemEspaamento"/>
        <w:jc w:val="both"/>
        <w:rPr>
          <w:b/>
          <w:sz w:val="24"/>
          <w:szCs w:val="24"/>
        </w:rPr>
      </w:pPr>
    </w:p>
    <w:p w14:paraId="643120F5" w14:textId="56620B73" w:rsidR="00A40A6A" w:rsidRDefault="00E021DD" w:rsidP="00874AC5">
      <w:pPr>
        <w:pStyle w:val="SemEspaamento"/>
        <w:jc w:val="both"/>
        <w:rPr>
          <w:sz w:val="24"/>
          <w:szCs w:val="24"/>
        </w:rPr>
      </w:pPr>
      <w:r w:rsidRPr="00874AC5">
        <w:rPr>
          <w:sz w:val="24"/>
          <w:szCs w:val="24"/>
        </w:rPr>
        <w:t>O trabalho foi realizado por meio</w:t>
      </w:r>
      <w:r w:rsidR="00587F4C" w:rsidRPr="00874AC5">
        <w:rPr>
          <w:sz w:val="24"/>
          <w:szCs w:val="24"/>
        </w:rPr>
        <w:t xml:space="preserve"> do acompanhamento</w:t>
      </w:r>
      <w:r w:rsidR="004D3849">
        <w:rPr>
          <w:sz w:val="24"/>
          <w:szCs w:val="24"/>
        </w:rPr>
        <w:t xml:space="preserve">, da </w:t>
      </w:r>
      <w:r w:rsidR="00BF69B8" w:rsidRPr="00874AC5">
        <w:rPr>
          <w:sz w:val="24"/>
          <w:szCs w:val="24"/>
        </w:rPr>
        <w:t>observa</w:t>
      </w:r>
      <w:r w:rsidRPr="00874AC5">
        <w:rPr>
          <w:sz w:val="24"/>
          <w:szCs w:val="24"/>
        </w:rPr>
        <w:t>ção</w:t>
      </w:r>
      <w:r w:rsidR="004D3849">
        <w:rPr>
          <w:sz w:val="24"/>
          <w:szCs w:val="24"/>
        </w:rPr>
        <w:t xml:space="preserve"> e do registro</w:t>
      </w:r>
      <w:r w:rsidRPr="00874AC5">
        <w:rPr>
          <w:sz w:val="24"/>
          <w:szCs w:val="24"/>
        </w:rPr>
        <w:t xml:space="preserve"> da prática</w:t>
      </w:r>
      <w:r w:rsidR="00587F4C" w:rsidRPr="00874AC5">
        <w:rPr>
          <w:sz w:val="24"/>
          <w:szCs w:val="24"/>
        </w:rPr>
        <w:t xml:space="preserve"> </w:t>
      </w:r>
      <w:r w:rsidRPr="00874AC5">
        <w:rPr>
          <w:sz w:val="24"/>
          <w:szCs w:val="24"/>
        </w:rPr>
        <w:t xml:space="preserve">pedagógica </w:t>
      </w:r>
      <w:r w:rsidR="00587F4C" w:rsidRPr="00874AC5">
        <w:rPr>
          <w:sz w:val="24"/>
          <w:szCs w:val="24"/>
        </w:rPr>
        <w:t>d</w:t>
      </w:r>
      <w:r w:rsidR="004D3849">
        <w:rPr>
          <w:sz w:val="24"/>
          <w:szCs w:val="24"/>
        </w:rPr>
        <w:t>as</w:t>
      </w:r>
      <w:r w:rsidRPr="00874AC5">
        <w:rPr>
          <w:sz w:val="24"/>
          <w:szCs w:val="24"/>
        </w:rPr>
        <w:t xml:space="preserve"> duas</w:t>
      </w:r>
      <w:r w:rsidR="00EC1936" w:rsidRPr="00874AC5">
        <w:rPr>
          <w:sz w:val="24"/>
          <w:szCs w:val="24"/>
        </w:rPr>
        <w:t xml:space="preserve"> </w:t>
      </w:r>
      <w:r w:rsidRPr="00874AC5">
        <w:rPr>
          <w:sz w:val="24"/>
          <w:szCs w:val="24"/>
        </w:rPr>
        <w:t>professora</w:t>
      </w:r>
      <w:r w:rsidR="00587F4C" w:rsidRPr="00874AC5">
        <w:rPr>
          <w:sz w:val="24"/>
          <w:szCs w:val="24"/>
        </w:rPr>
        <w:t>s</w:t>
      </w:r>
      <w:r w:rsidRPr="00874AC5">
        <w:rPr>
          <w:sz w:val="24"/>
          <w:szCs w:val="24"/>
        </w:rPr>
        <w:t xml:space="preserve"> (A e B) em </w:t>
      </w:r>
      <w:r w:rsidR="00B537E1">
        <w:rPr>
          <w:sz w:val="24"/>
          <w:szCs w:val="24"/>
        </w:rPr>
        <w:t>duas turmas do segundo</w:t>
      </w:r>
      <w:r w:rsidRPr="00874AC5">
        <w:rPr>
          <w:sz w:val="24"/>
          <w:szCs w:val="24"/>
        </w:rPr>
        <w:t xml:space="preserve"> período, em um Centro</w:t>
      </w:r>
      <w:r w:rsidR="004D3849">
        <w:rPr>
          <w:sz w:val="24"/>
          <w:szCs w:val="24"/>
        </w:rPr>
        <w:t xml:space="preserve"> Municipal </w:t>
      </w:r>
      <w:r w:rsidRPr="00874AC5">
        <w:rPr>
          <w:sz w:val="24"/>
          <w:szCs w:val="24"/>
        </w:rPr>
        <w:t xml:space="preserve"> de Educação Infantil (CEMEI) duran</w:t>
      </w:r>
      <w:r w:rsidR="009241B0" w:rsidRPr="00874AC5">
        <w:rPr>
          <w:sz w:val="24"/>
          <w:szCs w:val="24"/>
        </w:rPr>
        <w:t xml:space="preserve">te </w:t>
      </w:r>
      <w:r w:rsidRPr="00874AC5">
        <w:rPr>
          <w:sz w:val="24"/>
          <w:szCs w:val="24"/>
        </w:rPr>
        <w:t>as</w:t>
      </w:r>
      <w:r w:rsidR="00EC1936" w:rsidRPr="00874AC5">
        <w:rPr>
          <w:sz w:val="24"/>
          <w:szCs w:val="24"/>
        </w:rPr>
        <w:t xml:space="preserve"> aulas</w:t>
      </w:r>
      <w:r w:rsidRPr="00874AC5">
        <w:rPr>
          <w:sz w:val="24"/>
          <w:szCs w:val="24"/>
        </w:rPr>
        <w:t xml:space="preserve"> associadas ao projeto literário</w:t>
      </w:r>
      <w:r w:rsidR="000E530C" w:rsidRPr="00874AC5">
        <w:rPr>
          <w:sz w:val="24"/>
          <w:szCs w:val="24"/>
        </w:rPr>
        <w:t>,</w:t>
      </w:r>
      <w:r w:rsidRPr="00874AC5">
        <w:rPr>
          <w:sz w:val="24"/>
          <w:szCs w:val="24"/>
        </w:rPr>
        <w:t xml:space="preserve"> </w:t>
      </w:r>
      <w:r w:rsidRPr="00874AC5">
        <w:rPr>
          <w:sz w:val="24"/>
          <w:szCs w:val="24"/>
        </w:rPr>
        <w:lastRenderedPageBreak/>
        <w:t>bem como a análise do</w:t>
      </w:r>
      <w:r w:rsidR="00EC1936" w:rsidRPr="00874AC5">
        <w:rPr>
          <w:sz w:val="24"/>
          <w:szCs w:val="24"/>
        </w:rPr>
        <w:t xml:space="preserve"> </w:t>
      </w:r>
      <w:r w:rsidR="00587F4C" w:rsidRPr="00874AC5">
        <w:rPr>
          <w:sz w:val="24"/>
          <w:szCs w:val="24"/>
        </w:rPr>
        <w:t>desempenho dos alunos</w:t>
      </w:r>
      <w:r w:rsidR="004D3849">
        <w:rPr>
          <w:sz w:val="24"/>
          <w:szCs w:val="24"/>
        </w:rPr>
        <w:t xml:space="preserve"> no decorrer das atividades pedagógicas </w:t>
      </w:r>
      <w:r w:rsidR="00CD37A2">
        <w:rPr>
          <w:sz w:val="24"/>
          <w:szCs w:val="24"/>
        </w:rPr>
        <w:t>propostas.</w:t>
      </w:r>
    </w:p>
    <w:p w14:paraId="0A5E0C75" w14:textId="77777777" w:rsidR="00B537E1" w:rsidRPr="00874AC5" w:rsidRDefault="00B537E1" w:rsidP="00874AC5">
      <w:pPr>
        <w:pStyle w:val="SemEspaamento"/>
        <w:jc w:val="both"/>
        <w:rPr>
          <w:sz w:val="24"/>
          <w:szCs w:val="24"/>
        </w:rPr>
      </w:pPr>
    </w:p>
    <w:p w14:paraId="62430BC5" w14:textId="015F5A28" w:rsidR="00F52A11" w:rsidRPr="00874AC5" w:rsidRDefault="00F52A11" w:rsidP="00874AC5">
      <w:pPr>
        <w:pStyle w:val="SemEspaamento"/>
        <w:jc w:val="both"/>
        <w:rPr>
          <w:b/>
          <w:sz w:val="24"/>
          <w:szCs w:val="24"/>
        </w:rPr>
      </w:pPr>
      <w:r w:rsidRPr="00874AC5">
        <w:rPr>
          <w:b/>
          <w:sz w:val="24"/>
          <w:szCs w:val="24"/>
        </w:rPr>
        <w:t>Fundamentação teórica</w:t>
      </w:r>
    </w:p>
    <w:p w14:paraId="5C7771D7" w14:textId="77777777" w:rsidR="00874AC5" w:rsidRPr="00874AC5" w:rsidRDefault="00874AC5" w:rsidP="00874AC5">
      <w:pPr>
        <w:pStyle w:val="SemEspaamento"/>
        <w:jc w:val="both"/>
        <w:rPr>
          <w:sz w:val="24"/>
          <w:szCs w:val="24"/>
        </w:rPr>
      </w:pPr>
    </w:p>
    <w:p w14:paraId="4EF13EAB" w14:textId="4572B73F" w:rsidR="000F49F3" w:rsidRPr="00874AC5" w:rsidRDefault="00B01842" w:rsidP="00874AC5">
      <w:pPr>
        <w:pStyle w:val="SemEspaamento"/>
        <w:jc w:val="both"/>
        <w:rPr>
          <w:sz w:val="24"/>
          <w:szCs w:val="24"/>
        </w:rPr>
      </w:pPr>
      <w:r w:rsidRPr="00874AC5">
        <w:rPr>
          <w:sz w:val="24"/>
          <w:szCs w:val="24"/>
        </w:rPr>
        <w:t>Considerando a importância da leitura no processo de ensino-aprendizagem,</w:t>
      </w:r>
      <w:r w:rsidR="00874AC5">
        <w:rPr>
          <w:sz w:val="24"/>
          <w:szCs w:val="24"/>
        </w:rPr>
        <w:t xml:space="preserve"> Machado e Sandroni (1986</w:t>
      </w:r>
      <w:r w:rsidR="000F49F3" w:rsidRPr="00874AC5">
        <w:rPr>
          <w:sz w:val="24"/>
          <w:szCs w:val="24"/>
        </w:rPr>
        <w:t xml:space="preserve">) salientam: “Se a leitura deve ser um hábito, deve ser também fonte de prazer, e nunca uma atividade obrigatória, cercada de ameaças e castigos e encarada como uma imposição do mundo adulto. Para se ler é preciso gostar de ler.” </w:t>
      </w:r>
    </w:p>
    <w:p w14:paraId="1D2BB4B6" w14:textId="77777777" w:rsidR="00B01842" w:rsidRPr="00874AC5" w:rsidRDefault="00B01842" w:rsidP="00874AC5">
      <w:pPr>
        <w:pStyle w:val="SemEspaamento"/>
        <w:jc w:val="both"/>
        <w:rPr>
          <w:sz w:val="24"/>
          <w:szCs w:val="24"/>
        </w:rPr>
      </w:pPr>
    </w:p>
    <w:p w14:paraId="17FE044F" w14:textId="5C660339" w:rsidR="000F49F3" w:rsidRDefault="00B01842" w:rsidP="00874AC5">
      <w:pPr>
        <w:pStyle w:val="SemEspaamento"/>
        <w:jc w:val="both"/>
        <w:rPr>
          <w:sz w:val="24"/>
          <w:szCs w:val="24"/>
        </w:rPr>
      </w:pPr>
      <w:r w:rsidRPr="00874AC5">
        <w:rPr>
          <w:sz w:val="24"/>
          <w:szCs w:val="24"/>
        </w:rPr>
        <w:t>Vale ressaltar que a</w:t>
      </w:r>
      <w:r w:rsidR="000F49F3" w:rsidRPr="00874AC5">
        <w:rPr>
          <w:sz w:val="24"/>
          <w:szCs w:val="24"/>
        </w:rPr>
        <w:t xml:space="preserve"> criança que ainda não sabe ler convencionalmente pode fazê-lo por meio da escuta da leitura do professor, aind</w:t>
      </w:r>
      <w:r w:rsidR="00266FA2">
        <w:rPr>
          <w:sz w:val="24"/>
          <w:szCs w:val="24"/>
        </w:rPr>
        <w:t>a que não possa decifrar</w:t>
      </w:r>
      <w:r w:rsidR="000F49F3" w:rsidRPr="00874AC5">
        <w:rPr>
          <w:sz w:val="24"/>
          <w:szCs w:val="24"/>
        </w:rPr>
        <w:t xml:space="preserve"> cada uma das palavras. Ouvir um texto já é uma forma </w:t>
      </w:r>
      <w:r w:rsidR="00874AC5">
        <w:rPr>
          <w:sz w:val="24"/>
          <w:szCs w:val="24"/>
        </w:rPr>
        <w:t>de leitura (BRASIL, 1998</w:t>
      </w:r>
      <w:r w:rsidR="000F49F3" w:rsidRPr="00874AC5">
        <w:rPr>
          <w:sz w:val="24"/>
          <w:szCs w:val="24"/>
        </w:rPr>
        <w:t xml:space="preserve">). </w:t>
      </w:r>
    </w:p>
    <w:p w14:paraId="3126691F" w14:textId="77777777" w:rsidR="00EF181B" w:rsidRDefault="00EF181B" w:rsidP="00874AC5">
      <w:pPr>
        <w:pStyle w:val="SemEspaamento"/>
        <w:jc w:val="both"/>
        <w:rPr>
          <w:sz w:val="24"/>
          <w:szCs w:val="24"/>
        </w:rPr>
      </w:pPr>
    </w:p>
    <w:p w14:paraId="299B8562" w14:textId="3201DA16" w:rsidR="00EF181B" w:rsidRPr="00EF181B" w:rsidRDefault="00EF181B" w:rsidP="00874AC5">
      <w:pPr>
        <w:pStyle w:val="SemEspaamento"/>
        <w:jc w:val="both"/>
        <w:rPr>
          <w:sz w:val="24"/>
          <w:szCs w:val="24"/>
        </w:rPr>
      </w:pPr>
      <w:r w:rsidRPr="00EF181B">
        <w:rPr>
          <w:sz w:val="24"/>
          <w:szCs w:val="24"/>
        </w:rPr>
        <w:t>Devemos lembrar que: “A literatura infantil, é antes de tudo, literatura, ou melhor é arte: fenômeno da criatividade que representa o mundo” (COELHO, 2000).</w:t>
      </w:r>
    </w:p>
    <w:p w14:paraId="06F80A8B" w14:textId="77777777" w:rsidR="000F49F3" w:rsidRPr="00EF181B" w:rsidRDefault="000F49F3" w:rsidP="00874AC5">
      <w:pPr>
        <w:pStyle w:val="SemEspaamento"/>
        <w:jc w:val="both"/>
        <w:rPr>
          <w:sz w:val="24"/>
          <w:szCs w:val="24"/>
        </w:rPr>
      </w:pPr>
    </w:p>
    <w:p w14:paraId="41277C9A" w14:textId="3E8D9559" w:rsidR="00F52A11" w:rsidRPr="00874AC5" w:rsidRDefault="00F52A11" w:rsidP="00874AC5">
      <w:pPr>
        <w:pStyle w:val="SemEspaamento"/>
        <w:jc w:val="both"/>
        <w:rPr>
          <w:b/>
          <w:sz w:val="24"/>
          <w:szCs w:val="24"/>
        </w:rPr>
      </w:pPr>
      <w:r w:rsidRPr="00874AC5">
        <w:rPr>
          <w:b/>
          <w:sz w:val="24"/>
          <w:szCs w:val="24"/>
        </w:rPr>
        <w:t>Resultados e relevância social</w:t>
      </w:r>
    </w:p>
    <w:p w14:paraId="5CECBE3B" w14:textId="77777777" w:rsidR="00874AC5" w:rsidRPr="00874AC5" w:rsidRDefault="00874AC5" w:rsidP="00874AC5">
      <w:pPr>
        <w:pStyle w:val="SemEspaamento"/>
        <w:jc w:val="both"/>
        <w:rPr>
          <w:sz w:val="24"/>
          <w:szCs w:val="24"/>
        </w:rPr>
      </w:pPr>
    </w:p>
    <w:p w14:paraId="533E83AC" w14:textId="7A271016" w:rsidR="00056AE0" w:rsidRPr="0058267B" w:rsidRDefault="00412BAE" w:rsidP="006C3125">
      <w:pPr>
        <w:pStyle w:val="SemEspaamento"/>
        <w:tabs>
          <w:tab w:val="left" w:pos="1134"/>
        </w:tabs>
        <w:jc w:val="both"/>
        <w:rPr>
          <w:sz w:val="24"/>
          <w:szCs w:val="24"/>
        </w:rPr>
      </w:pPr>
      <w:r w:rsidRPr="00874AC5">
        <w:rPr>
          <w:sz w:val="24"/>
          <w:szCs w:val="24"/>
        </w:rPr>
        <w:t>Ao introduzir a proposta do</w:t>
      </w:r>
      <w:r w:rsidR="008D1100" w:rsidRPr="00874AC5">
        <w:rPr>
          <w:sz w:val="24"/>
          <w:szCs w:val="24"/>
        </w:rPr>
        <w:t xml:space="preserve"> projeto</w:t>
      </w:r>
      <w:r w:rsidRPr="00874AC5">
        <w:rPr>
          <w:sz w:val="24"/>
          <w:szCs w:val="24"/>
        </w:rPr>
        <w:t xml:space="preserve"> literário</w:t>
      </w:r>
      <w:r w:rsidR="008D1100" w:rsidRPr="00874AC5">
        <w:rPr>
          <w:sz w:val="24"/>
          <w:szCs w:val="24"/>
        </w:rPr>
        <w:t xml:space="preserve">, </w:t>
      </w:r>
      <w:r w:rsidR="00CD37A2">
        <w:rPr>
          <w:sz w:val="24"/>
          <w:szCs w:val="24"/>
        </w:rPr>
        <w:t xml:space="preserve">“Amigos da leitura” </w:t>
      </w:r>
      <w:r w:rsidR="008D1100" w:rsidRPr="00874AC5">
        <w:rPr>
          <w:sz w:val="24"/>
          <w:szCs w:val="24"/>
        </w:rPr>
        <w:t>disponibilizei às duas professoras as mesmas orientações</w:t>
      </w:r>
      <w:r w:rsidR="00D340E4">
        <w:rPr>
          <w:sz w:val="24"/>
          <w:szCs w:val="24"/>
        </w:rPr>
        <w:t>, recursos materiais</w:t>
      </w:r>
      <w:r w:rsidR="008D1100" w:rsidRPr="00874AC5">
        <w:rPr>
          <w:sz w:val="24"/>
          <w:szCs w:val="24"/>
        </w:rPr>
        <w:t xml:space="preserve"> e apoio pedagógico para o dese</w:t>
      </w:r>
      <w:r w:rsidR="00A66058" w:rsidRPr="00874AC5">
        <w:rPr>
          <w:sz w:val="24"/>
          <w:szCs w:val="24"/>
        </w:rPr>
        <w:t xml:space="preserve">nvolvimento </w:t>
      </w:r>
      <w:r w:rsidRPr="00874AC5">
        <w:rPr>
          <w:sz w:val="24"/>
          <w:szCs w:val="24"/>
        </w:rPr>
        <w:t>dele</w:t>
      </w:r>
      <w:r w:rsidR="000E530C" w:rsidRPr="00874AC5">
        <w:rPr>
          <w:sz w:val="24"/>
          <w:szCs w:val="24"/>
        </w:rPr>
        <w:t>.</w:t>
      </w:r>
      <w:r w:rsidR="008D1100" w:rsidRPr="00874AC5">
        <w:rPr>
          <w:sz w:val="24"/>
          <w:szCs w:val="24"/>
        </w:rPr>
        <w:t xml:space="preserve"> A professora “A” realizou seu trabalho de for</w:t>
      </w:r>
      <w:r w:rsidRPr="00874AC5">
        <w:rPr>
          <w:sz w:val="24"/>
          <w:szCs w:val="24"/>
        </w:rPr>
        <w:t>ma banal</w:t>
      </w:r>
      <w:r w:rsidR="000E530C" w:rsidRPr="00874AC5">
        <w:rPr>
          <w:sz w:val="24"/>
          <w:szCs w:val="24"/>
        </w:rPr>
        <w:t>, sem grandes esforços</w:t>
      </w:r>
      <w:r w:rsidR="00D340E4">
        <w:rPr>
          <w:sz w:val="24"/>
          <w:szCs w:val="24"/>
        </w:rPr>
        <w:t>, deixando muito a desejar no que diz respeito a o seu compromisso para com a educação de qualidade</w:t>
      </w:r>
      <w:r w:rsidR="000E530C" w:rsidRPr="00874AC5">
        <w:rPr>
          <w:sz w:val="24"/>
          <w:szCs w:val="24"/>
        </w:rPr>
        <w:t>.</w:t>
      </w:r>
      <w:r w:rsidRPr="00874AC5">
        <w:rPr>
          <w:sz w:val="24"/>
          <w:szCs w:val="24"/>
        </w:rPr>
        <w:t xml:space="preserve">  Já </w:t>
      </w:r>
      <w:r w:rsidR="008D1100" w:rsidRPr="00874AC5">
        <w:rPr>
          <w:sz w:val="24"/>
          <w:szCs w:val="24"/>
        </w:rPr>
        <w:t>a professo</w:t>
      </w:r>
      <w:r w:rsidR="000E530C" w:rsidRPr="00874AC5">
        <w:rPr>
          <w:sz w:val="24"/>
          <w:szCs w:val="24"/>
        </w:rPr>
        <w:t xml:space="preserve">ra </w:t>
      </w:r>
      <w:r w:rsidR="00A66058" w:rsidRPr="00874AC5">
        <w:rPr>
          <w:sz w:val="24"/>
          <w:szCs w:val="24"/>
        </w:rPr>
        <w:t>“</w:t>
      </w:r>
      <w:r w:rsidR="000E530C" w:rsidRPr="00874AC5">
        <w:rPr>
          <w:sz w:val="24"/>
          <w:szCs w:val="24"/>
        </w:rPr>
        <w:t>B</w:t>
      </w:r>
      <w:r w:rsidR="00A66058" w:rsidRPr="00874AC5">
        <w:rPr>
          <w:sz w:val="24"/>
          <w:szCs w:val="24"/>
        </w:rPr>
        <w:t>”</w:t>
      </w:r>
      <w:r w:rsidR="000E530C" w:rsidRPr="00874AC5">
        <w:rPr>
          <w:sz w:val="24"/>
          <w:szCs w:val="24"/>
        </w:rPr>
        <w:t xml:space="preserve"> </w:t>
      </w:r>
      <w:r w:rsidR="008D1100" w:rsidRPr="00874AC5">
        <w:rPr>
          <w:sz w:val="24"/>
          <w:szCs w:val="24"/>
        </w:rPr>
        <w:t>desenvol</w:t>
      </w:r>
      <w:r w:rsidRPr="00874AC5">
        <w:rPr>
          <w:sz w:val="24"/>
          <w:szCs w:val="24"/>
        </w:rPr>
        <w:t xml:space="preserve">veu-o </w:t>
      </w:r>
      <w:r w:rsidR="000E530C" w:rsidRPr="00874AC5">
        <w:rPr>
          <w:sz w:val="24"/>
          <w:szCs w:val="24"/>
        </w:rPr>
        <w:t>com muita dedicação,</w:t>
      </w:r>
      <w:r w:rsidR="006C3125" w:rsidRPr="006C3125">
        <w:rPr>
          <w:rFonts w:ascii="Times New Roman" w:hAnsi="Times New Roman" w:cs="Times New Roman"/>
          <w:sz w:val="24"/>
          <w:szCs w:val="24"/>
        </w:rPr>
        <w:t xml:space="preserve"> </w:t>
      </w:r>
      <w:r w:rsidR="006C3125" w:rsidRPr="009A0B21">
        <w:rPr>
          <w:rFonts w:ascii="Times New Roman" w:hAnsi="Times New Roman" w:cs="Times New Roman"/>
          <w:sz w:val="24"/>
          <w:szCs w:val="24"/>
        </w:rPr>
        <w:t>preparou os planos de aula</w:t>
      </w:r>
      <w:r w:rsidR="006C3125">
        <w:rPr>
          <w:rFonts w:ascii="Times New Roman" w:hAnsi="Times New Roman" w:cs="Times New Roman"/>
          <w:sz w:val="24"/>
          <w:szCs w:val="24"/>
        </w:rPr>
        <w:t xml:space="preserve"> e materiais com organização e</w:t>
      </w:r>
      <w:r w:rsidR="006C3125" w:rsidRPr="009A0B21">
        <w:rPr>
          <w:rFonts w:ascii="Times New Roman" w:hAnsi="Times New Roman" w:cs="Times New Roman"/>
          <w:sz w:val="24"/>
          <w:szCs w:val="24"/>
        </w:rPr>
        <w:t xml:space="preserve"> capricho, desenvolvendo com profissionalismo e muito carinho o projeto. Suas aulas eram bastante dinâmicas e lúdicas, e ela tinha um domínio de classe que me impressionou. A aprendizagem das crianças fluía satisfatoriamente. Ela conseguia a interação e participação de todas as crianças. Era uma professora muito afetuosa</w:t>
      </w:r>
      <w:r w:rsidR="006C3125">
        <w:rPr>
          <w:rFonts w:ascii="Times New Roman" w:hAnsi="Times New Roman" w:cs="Times New Roman"/>
          <w:sz w:val="24"/>
          <w:szCs w:val="24"/>
        </w:rPr>
        <w:t xml:space="preserve"> com os pequenos, </w:t>
      </w:r>
      <w:r w:rsidR="000E530C" w:rsidRPr="00874AC5">
        <w:rPr>
          <w:sz w:val="24"/>
          <w:szCs w:val="24"/>
        </w:rPr>
        <w:t>superando</w:t>
      </w:r>
      <w:r w:rsidR="006C3125">
        <w:rPr>
          <w:sz w:val="24"/>
          <w:szCs w:val="24"/>
        </w:rPr>
        <w:t xml:space="preserve"> assim</w:t>
      </w:r>
      <w:r w:rsidR="000E530C" w:rsidRPr="00874AC5">
        <w:rPr>
          <w:sz w:val="24"/>
          <w:szCs w:val="24"/>
        </w:rPr>
        <w:t xml:space="preserve"> as expectativas.</w:t>
      </w:r>
      <w:r w:rsidRPr="00874AC5">
        <w:rPr>
          <w:sz w:val="24"/>
          <w:szCs w:val="24"/>
        </w:rPr>
        <w:t xml:space="preserve"> </w:t>
      </w:r>
      <w:r w:rsidR="0058267B" w:rsidRPr="009A0B21">
        <w:rPr>
          <w:rFonts w:ascii="Times New Roman" w:hAnsi="Times New Roman" w:cs="Times New Roman"/>
          <w:sz w:val="24"/>
          <w:szCs w:val="24"/>
        </w:rPr>
        <w:t>O lúdico aplicado à prática pedagógica, além de contribuir satisfatoriamente com o progresso da aprendizagem da criança, favorece um estudo com prazer. Sendo assim, ao ouvir histórias, a criança viaja para lugares encantadores através</w:t>
      </w:r>
      <w:r w:rsidR="0058267B">
        <w:rPr>
          <w:rFonts w:ascii="Times New Roman" w:hAnsi="Times New Roman" w:cs="Times New Roman"/>
          <w:sz w:val="24"/>
          <w:szCs w:val="24"/>
        </w:rPr>
        <w:t xml:space="preserve"> da imaginação</w:t>
      </w:r>
      <w:r w:rsidR="0058267B">
        <w:rPr>
          <w:sz w:val="24"/>
          <w:szCs w:val="24"/>
        </w:rPr>
        <w:t xml:space="preserve">. </w:t>
      </w:r>
      <w:r w:rsidRPr="00874AC5">
        <w:rPr>
          <w:sz w:val="24"/>
          <w:szCs w:val="24"/>
        </w:rPr>
        <w:t>Desse modo, observei que</w:t>
      </w:r>
      <w:r w:rsidR="00AE6939" w:rsidRPr="00874AC5">
        <w:rPr>
          <w:sz w:val="24"/>
          <w:szCs w:val="24"/>
        </w:rPr>
        <w:t xml:space="preserve"> a maior parte</w:t>
      </w:r>
      <w:r w:rsidR="00056AE0" w:rsidRPr="00874AC5">
        <w:rPr>
          <w:sz w:val="24"/>
          <w:szCs w:val="24"/>
        </w:rPr>
        <w:t xml:space="preserve"> do fracasso escolar das crianças assíduas às aulas</w:t>
      </w:r>
      <w:r w:rsidRPr="00874AC5">
        <w:rPr>
          <w:sz w:val="24"/>
          <w:szCs w:val="24"/>
        </w:rPr>
        <w:t xml:space="preserve"> </w:t>
      </w:r>
      <w:r w:rsidR="00056AE0" w:rsidRPr="00874AC5">
        <w:rPr>
          <w:sz w:val="24"/>
          <w:szCs w:val="24"/>
        </w:rPr>
        <w:t>deve-se à falta de compromisso de seus professores</w:t>
      </w:r>
      <w:r w:rsidRPr="00874AC5">
        <w:rPr>
          <w:sz w:val="24"/>
          <w:szCs w:val="24"/>
        </w:rPr>
        <w:t>, o que pode interferir negativamente</w:t>
      </w:r>
      <w:r w:rsidR="00AE6939" w:rsidRPr="00874AC5">
        <w:rPr>
          <w:sz w:val="24"/>
          <w:szCs w:val="24"/>
        </w:rPr>
        <w:t xml:space="preserve"> </w:t>
      </w:r>
      <w:r w:rsidRPr="00874AC5">
        <w:rPr>
          <w:sz w:val="24"/>
          <w:szCs w:val="24"/>
        </w:rPr>
        <w:t>na</w:t>
      </w:r>
      <w:r w:rsidR="00AE6939" w:rsidRPr="00874AC5">
        <w:rPr>
          <w:sz w:val="24"/>
          <w:szCs w:val="24"/>
        </w:rPr>
        <w:t xml:space="preserve"> continuidade da vida escolar e social da criança.</w:t>
      </w:r>
      <w:r w:rsidR="008D1100" w:rsidRPr="00874AC5">
        <w:rPr>
          <w:sz w:val="24"/>
          <w:szCs w:val="24"/>
        </w:rPr>
        <w:t xml:space="preserve"> </w:t>
      </w:r>
    </w:p>
    <w:p w14:paraId="33123EA6" w14:textId="77777777" w:rsidR="00F52A11" w:rsidRPr="00874AC5" w:rsidRDefault="00F52A11" w:rsidP="006C3125">
      <w:pPr>
        <w:pStyle w:val="SemEspaamento"/>
        <w:jc w:val="both"/>
        <w:rPr>
          <w:sz w:val="24"/>
          <w:szCs w:val="24"/>
        </w:rPr>
      </w:pPr>
    </w:p>
    <w:p w14:paraId="5DFA3BF2" w14:textId="4CEBE07F" w:rsidR="00F52A11" w:rsidRPr="00874AC5" w:rsidRDefault="00F52A11" w:rsidP="00874AC5">
      <w:pPr>
        <w:pStyle w:val="SemEspaamento"/>
        <w:jc w:val="both"/>
        <w:rPr>
          <w:b/>
          <w:sz w:val="24"/>
          <w:szCs w:val="24"/>
        </w:rPr>
      </w:pPr>
      <w:r w:rsidRPr="00874AC5">
        <w:rPr>
          <w:b/>
          <w:sz w:val="24"/>
          <w:szCs w:val="24"/>
        </w:rPr>
        <w:t>Considerações finais</w:t>
      </w:r>
    </w:p>
    <w:p w14:paraId="07C513F6" w14:textId="77777777" w:rsidR="00874AC5" w:rsidRPr="00874AC5" w:rsidRDefault="00874AC5" w:rsidP="00874AC5">
      <w:pPr>
        <w:pStyle w:val="SemEspaamento"/>
        <w:jc w:val="both"/>
        <w:rPr>
          <w:sz w:val="24"/>
          <w:szCs w:val="24"/>
        </w:rPr>
      </w:pPr>
    </w:p>
    <w:p w14:paraId="59547A07" w14:textId="7AFEDEF2" w:rsidR="009C3304" w:rsidRPr="00874AC5" w:rsidRDefault="0073048C" w:rsidP="00874AC5">
      <w:pPr>
        <w:pStyle w:val="SemEspaamento"/>
        <w:jc w:val="both"/>
        <w:rPr>
          <w:sz w:val="24"/>
          <w:szCs w:val="24"/>
        </w:rPr>
      </w:pPr>
      <w:r w:rsidRPr="00874AC5">
        <w:rPr>
          <w:sz w:val="24"/>
          <w:szCs w:val="24"/>
        </w:rPr>
        <w:t xml:space="preserve">A literatura </w:t>
      </w:r>
      <w:r w:rsidR="000A2064">
        <w:rPr>
          <w:sz w:val="24"/>
          <w:szCs w:val="24"/>
        </w:rPr>
        <w:t>na Educação I</w:t>
      </w:r>
      <w:r w:rsidRPr="00874AC5">
        <w:rPr>
          <w:sz w:val="24"/>
          <w:szCs w:val="24"/>
        </w:rPr>
        <w:t>nfantil, associada à ludicidade, ao profissionalismo e compromisso dos professores</w:t>
      </w:r>
      <w:r w:rsidR="005420A4" w:rsidRPr="00874AC5">
        <w:rPr>
          <w:sz w:val="24"/>
          <w:szCs w:val="24"/>
        </w:rPr>
        <w:t>,</w:t>
      </w:r>
      <w:r w:rsidR="00412BAE" w:rsidRPr="00874AC5">
        <w:rPr>
          <w:sz w:val="24"/>
          <w:szCs w:val="24"/>
        </w:rPr>
        <w:t xml:space="preserve"> resulta</w:t>
      </w:r>
      <w:r w:rsidRPr="00874AC5">
        <w:rPr>
          <w:sz w:val="24"/>
          <w:szCs w:val="24"/>
        </w:rPr>
        <w:t xml:space="preserve"> em êxito</w:t>
      </w:r>
      <w:r w:rsidR="000A2064">
        <w:rPr>
          <w:sz w:val="24"/>
          <w:szCs w:val="24"/>
        </w:rPr>
        <w:t xml:space="preserve"> no progresso </w:t>
      </w:r>
      <w:r w:rsidR="009069CD">
        <w:rPr>
          <w:sz w:val="24"/>
          <w:szCs w:val="24"/>
        </w:rPr>
        <w:t>d</w:t>
      </w:r>
      <w:r w:rsidR="000A2064">
        <w:rPr>
          <w:sz w:val="24"/>
          <w:szCs w:val="24"/>
        </w:rPr>
        <w:t>o desenvolvimento da</w:t>
      </w:r>
      <w:r w:rsidR="009C3304" w:rsidRPr="00874AC5">
        <w:rPr>
          <w:sz w:val="24"/>
          <w:szCs w:val="24"/>
        </w:rPr>
        <w:t xml:space="preserve"> aprendizagem</w:t>
      </w:r>
      <w:r w:rsidR="000A2064">
        <w:rPr>
          <w:sz w:val="24"/>
          <w:szCs w:val="24"/>
        </w:rPr>
        <w:t xml:space="preserve"> das crianças</w:t>
      </w:r>
      <w:r w:rsidRPr="00874AC5">
        <w:rPr>
          <w:sz w:val="24"/>
          <w:szCs w:val="24"/>
        </w:rPr>
        <w:t xml:space="preserve">. </w:t>
      </w:r>
      <w:r w:rsidR="00412BAE" w:rsidRPr="00874AC5">
        <w:rPr>
          <w:sz w:val="24"/>
          <w:szCs w:val="24"/>
        </w:rPr>
        <w:t>O</w:t>
      </w:r>
      <w:r w:rsidRPr="00874AC5">
        <w:rPr>
          <w:sz w:val="24"/>
          <w:szCs w:val="24"/>
        </w:rPr>
        <w:t xml:space="preserve"> hábito da leitura na Educação Infantil é, portanto, fundamental para a aquisição de conhecimentos nos </w:t>
      </w:r>
      <w:r w:rsidR="009069CD">
        <w:rPr>
          <w:sz w:val="24"/>
          <w:szCs w:val="24"/>
        </w:rPr>
        <w:t>diversos campos de experiências, nos quais inclusos</w:t>
      </w:r>
      <w:r w:rsidR="006B4888" w:rsidRPr="00874AC5">
        <w:rPr>
          <w:sz w:val="24"/>
          <w:szCs w:val="24"/>
        </w:rPr>
        <w:t xml:space="preserve"> </w:t>
      </w:r>
      <w:r w:rsidR="00412BAE" w:rsidRPr="00874AC5">
        <w:rPr>
          <w:sz w:val="24"/>
          <w:szCs w:val="24"/>
        </w:rPr>
        <w:t>t</w:t>
      </w:r>
      <w:r w:rsidR="009069CD">
        <w:rPr>
          <w:sz w:val="24"/>
          <w:szCs w:val="24"/>
        </w:rPr>
        <w:t>ambém</w:t>
      </w:r>
      <w:r w:rsidR="00255686">
        <w:rPr>
          <w:sz w:val="24"/>
          <w:szCs w:val="24"/>
        </w:rPr>
        <w:t xml:space="preserve"> os demais conteúdos </w:t>
      </w:r>
      <w:r w:rsidR="005420A4" w:rsidRPr="00874AC5">
        <w:rPr>
          <w:sz w:val="24"/>
          <w:szCs w:val="24"/>
        </w:rPr>
        <w:t>d</w:t>
      </w:r>
      <w:r w:rsidR="006B4888" w:rsidRPr="00874AC5">
        <w:rPr>
          <w:sz w:val="24"/>
          <w:szCs w:val="24"/>
        </w:rPr>
        <w:t>o pla</w:t>
      </w:r>
      <w:r w:rsidR="005420A4" w:rsidRPr="00874AC5">
        <w:rPr>
          <w:sz w:val="24"/>
          <w:szCs w:val="24"/>
        </w:rPr>
        <w:t>no de ensino</w:t>
      </w:r>
      <w:r w:rsidR="009069CD">
        <w:rPr>
          <w:sz w:val="24"/>
          <w:szCs w:val="24"/>
        </w:rPr>
        <w:t xml:space="preserve"> contemplados ainda no</w:t>
      </w:r>
      <w:r w:rsidR="000A2064">
        <w:rPr>
          <w:sz w:val="24"/>
          <w:szCs w:val="24"/>
        </w:rPr>
        <w:t xml:space="preserve"> P</w:t>
      </w:r>
      <w:r w:rsidR="009069CD">
        <w:rPr>
          <w:sz w:val="24"/>
          <w:szCs w:val="24"/>
        </w:rPr>
        <w:t>rojeto Político</w:t>
      </w:r>
      <w:r w:rsidR="000A2064">
        <w:rPr>
          <w:sz w:val="24"/>
          <w:szCs w:val="24"/>
        </w:rPr>
        <w:t xml:space="preserve"> Pedag</w:t>
      </w:r>
      <w:r w:rsidR="009069CD">
        <w:rPr>
          <w:sz w:val="24"/>
          <w:szCs w:val="24"/>
        </w:rPr>
        <w:t>ógico</w:t>
      </w:r>
      <w:r w:rsidR="000A2064">
        <w:rPr>
          <w:sz w:val="24"/>
          <w:szCs w:val="24"/>
        </w:rPr>
        <w:t xml:space="preserve"> da escola</w:t>
      </w:r>
      <w:r w:rsidR="006B4888" w:rsidRPr="00874AC5">
        <w:rPr>
          <w:sz w:val="24"/>
          <w:szCs w:val="24"/>
        </w:rPr>
        <w:t>.</w:t>
      </w:r>
      <w:r w:rsidR="00C560D4" w:rsidRPr="009A0B21">
        <w:rPr>
          <w:rFonts w:ascii="Times New Roman" w:hAnsi="Times New Roman" w:cs="Times New Roman"/>
          <w:sz w:val="24"/>
          <w:szCs w:val="24"/>
        </w:rPr>
        <w:t xml:space="preserve">                   Nessa perspectiva, os recursos usados e a ludicidade no desenvolvimento das aulas são muito importantes  para </w:t>
      </w:r>
      <w:r w:rsidR="00C560D4">
        <w:rPr>
          <w:rFonts w:ascii="Times New Roman" w:hAnsi="Times New Roman" w:cs="Times New Roman"/>
          <w:sz w:val="24"/>
          <w:szCs w:val="24"/>
        </w:rPr>
        <w:t xml:space="preserve">alcançar </w:t>
      </w:r>
      <w:r w:rsidR="00C560D4" w:rsidRPr="009A0B21">
        <w:rPr>
          <w:rFonts w:ascii="Times New Roman" w:hAnsi="Times New Roman" w:cs="Times New Roman"/>
          <w:sz w:val="24"/>
          <w:szCs w:val="24"/>
        </w:rPr>
        <w:t xml:space="preserve">os objetivos almejados. Assim, a leitura é uma ação educativa que deve ser trabalhada com a criança desde muito cedo, </w:t>
      </w:r>
      <w:r w:rsidR="00C05AB1">
        <w:rPr>
          <w:rFonts w:ascii="Times New Roman" w:hAnsi="Times New Roman" w:cs="Times New Roman"/>
          <w:sz w:val="24"/>
          <w:szCs w:val="24"/>
        </w:rPr>
        <w:t>n</w:t>
      </w:r>
      <w:r w:rsidR="00C560D4" w:rsidRPr="009A0B21">
        <w:rPr>
          <w:rFonts w:ascii="Times New Roman" w:hAnsi="Times New Roman" w:cs="Times New Roman"/>
          <w:sz w:val="24"/>
          <w:szCs w:val="24"/>
        </w:rPr>
        <w:t>os primeiros dias de vida. Vale lembrar, porém, que as histórias nessa faixa etária devem ser pequenas e bastante ilustradas, visto que a ilustração chama muito a atenção dos pequenos.</w:t>
      </w:r>
      <w:r w:rsidR="00C560D4">
        <w:rPr>
          <w:sz w:val="24"/>
          <w:szCs w:val="24"/>
        </w:rPr>
        <w:t xml:space="preserve"> </w:t>
      </w:r>
      <w:r w:rsidR="00C560D4" w:rsidRPr="00C05AB1">
        <w:rPr>
          <w:sz w:val="24"/>
          <w:szCs w:val="24"/>
        </w:rPr>
        <w:t>A ludicidade nas práticas pedagógicas</w:t>
      </w:r>
      <w:r w:rsidR="00412BAE" w:rsidRPr="00C05AB1">
        <w:rPr>
          <w:sz w:val="24"/>
          <w:szCs w:val="24"/>
        </w:rPr>
        <w:t xml:space="preserve"> </w:t>
      </w:r>
      <w:r w:rsidR="00C05AB1">
        <w:rPr>
          <w:sz w:val="24"/>
          <w:szCs w:val="24"/>
        </w:rPr>
        <w:t xml:space="preserve">da </w:t>
      </w:r>
      <w:r w:rsidR="00412BAE" w:rsidRPr="00C05AB1">
        <w:rPr>
          <w:sz w:val="24"/>
          <w:szCs w:val="24"/>
        </w:rPr>
        <w:t xml:space="preserve">Educação Infantil, </w:t>
      </w:r>
      <w:r w:rsidR="00C05AB1" w:rsidRPr="00C05AB1">
        <w:rPr>
          <w:sz w:val="24"/>
          <w:szCs w:val="24"/>
        </w:rPr>
        <w:t>como primeira e</w:t>
      </w:r>
      <w:r w:rsidR="00C560D4" w:rsidRPr="00C05AB1">
        <w:rPr>
          <w:sz w:val="24"/>
          <w:szCs w:val="24"/>
        </w:rPr>
        <w:t xml:space="preserve">tapa da </w:t>
      </w:r>
      <w:r w:rsidR="00C05AB1">
        <w:rPr>
          <w:sz w:val="24"/>
          <w:szCs w:val="24"/>
        </w:rPr>
        <w:t>e</w:t>
      </w:r>
      <w:r w:rsidR="00C05AB1" w:rsidRPr="00C05AB1">
        <w:rPr>
          <w:sz w:val="24"/>
          <w:szCs w:val="24"/>
        </w:rPr>
        <w:t xml:space="preserve">ducação básica </w:t>
      </w:r>
      <w:r w:rsidR="00C05AB1">
        <w:rPr>
          <w:sz w:val="24"/>
          <w:szCs w:val="24"/>
        </w:rPr>
        <w:t>é tão importante, que ganhou destaque</w:t>
      </w:r>
      <w:r w:rsidR="006B4888" w:rsidRPr="00874AC5">
        <w:rPr>
          <w:sz w:val="24"/>
          <w:szCs w:val="24"/>
        </w:rPr>
        <w:t xml:space="preserve"> </w:t>
      </w:r>
      <w:r w:rsidR="00C05AB1">
        <w:rPr>
          <w:sz w:val="24"/>
          <w:szCs w:val="24"/>
        </w:rPr>
        <w:t>n</w:t>
      </w:r>
      <w:r w:rsidR="006B4888" w:rsidRPr="00874AC5">
        <w:rPr>
          <w:sz w:val="24"/>
          <w:szCs w:val="24"/>
        </w:rPr>
        <w:t>as políticas públicas</w:t>
      </w:r>
      <w:r w:rsidR="00C05AB1">
        <w:rPr>
          <w:sz w:val="24"/>
          <w:szCs w:val="24"/>
        </w:rPr>
        <w:t>, como eixos estruturantes, que</w:t>
      </w:r>
      <w:r w:rsidR="00C05AB1" w:rsidRPr="00C05AB1">
        <w:rPr>
          <w:sz w:val="24"/>
          <w:szCs w:val="24"/>
        </w:rPr>
        <w:t xml:space="preserve"> </w:t>
      </w:r>
      <w:r w:rsidR="00C05AB1" w:rsidRPr="00874AC5">
        <w:rPr>
          <w:sz w:val="24"/>
          <w:szCs w:val="24"/>
        </w:rPr>
        <w:t xml:space="preserve">compreendem as interações e as </w:t>
      </w:r>
      <w:r w:rsidR="00C05AB1" w:rsidRPr="00874AC5">
        <w:rPr>
          <w:sz w:val="24"/>
          <w:szCs w:val="24"/>
        </w:rPr>
        <w:lastRenderedPageBreak/>
        <w:t>brincadeiras</w:t>
      </w:r>
      <w:r w:rsidR="00C05AB1">
        <w:rPr>
          <w:sz w:val="24"/>
          <w:szCs w:val="24"/>
        </w:rPr>
        <w:t xml:space="preserve"> </w:t>
      </w:r>
      <w:r w:rsidR="006B4888" w:rsidRPr="00874AC5">
        <w:rPr>
          <w:sz w:val="24"/>
          <w:szCs w:val="24"/>
        </w:rPr>
        <w:t>(defi</w:t>
      </w:r>
      <w:r w:rsidR="00D760FD" w:rsidRPr="00874AC5">
        <w:rPr>
          <w:sz w:val="24"/>
          <w:szCs w:val="24"/>
        </w:rPr>
        <w:t>nidas</w:t>
      </w:r>
      <w:r w:rsidR="006B4888" w:rsidRPr="00874AC5">
        <w:rPr>
          <w:sz w:val="24"/>
          <w:szCs w:val="24"/>
        </w:rPr>
        <w:t xml:space="preserve"> no Currículo Referência de Minas</w:t>
      </w:r>
      <w:r w:rsidR="00D760FD" w:rsidRPr="00874AC5">
        <w:rPr>
          <w:sz w:val="24"/>
          <w:szCs w:val="24"/>
        </w:rPr>
        <w:t xml:space="preserve"> Gerais,</w:t>
      </w:r>
      <w:r w:rsidR="006B4888" w:rsidRPr="00874AC5">
        <w:rPr>
          <w:sz w:val="24"/>
          <w:szCs w:val="24"/>
        </w:rPr>
        <w:t xml:space="preserve"> </w:t>
      </w:r>
      <w:r w:rsidR="00C05AB1">
        <w:rPr>
          <w:sz w:val="24"/>
          <w:szCs w:val="24"/>
        </w:rPr>
        <w:t>de acordo</w:t>
      </w:r>
      <w:r w:rsidR="00412BAE" w:rsidRPr="00874AC5">
        <w:rPr>
          <w:sz w:val="24"/>
          <w:szCs w:val="24"/>
        </w:rPr>
        <w:t xml:space="preserve"> </w:t>
      </w:r>
      <w:r w:rsidR="00C05AB1">
        <w:rPr>
          <w:sz w:val="24"/>
          <w:szCs w:val="24"/>
        </w:rPr>
        <w:t xml:space="preserve">com </w:t>
      </w:r>
      <w:r w:rsidR="005420A4" w:rsidRPr="00874AC5">
        <w:rPr>
          <w:sz w:val="24"/>
          <w:szCs w:val="24"/>
        </w:rPr>
        <w:t xml:space="preserve">a </w:t>
      </w:r>
      <w:r w:rsidR="006B4888" w:rsidRPr="00874AC5">
        <w:rPr>
          <w:sz w:val="24"/>
          <w:szCs w:val="24"/>
        </w:rPr>
        <w:t>Base Nacional Comum Curricular</w:t>
      </w:r>
      <w:r w:rsidR="00C05AB1">
        <w:rPr>
          <w:sz w:val="24"/>
          <w:szCs w:val="24"/>
        </w:rPr>
        <w:t xml:space="preserve"> - BNCC).</w:t>
      </w:r>
    </w:p>
    <w:p w14:paraId="0E80D03F" w14:textId="75EF2994" w:rsidR="006B4888" w:rsidRPr="00874AC5" w:rsidRDefault="009C3304" w:rsidP="00874AC5">
      <w:pPr>
        <w:pStyle w:val="SemEspaamento"/>
        <w:jc w:val="both"/>
        <w:rPr>
          <w:sz w:val="24"/>
          <w:szCs w:val="24"/>
        </w:rPr>
      </w:pPr>
      <w:r w:rsidRPr="00874AC5">
        <w:rPr>
          <w:sz w:val="24"/>
          <w:szCs w:val="24"/>
        </w:rPr>
        <w:t xml:space="preserve">      </w:t>
      </w:r>
    </w:p>
    <w:p w14:paraId="22170F04" w14:textId="06A2A5AF" w:rsidR="00F52A11" w:rsidRPr="00874AC5" w:rsidRDefault="00F52A11" w:rsidP="00874AC5">
      <w:pPr>
        <w:pStyle w:val="SemEspaamento"/>
        <w:jc w:val="both"/>
        <w:rPr>
          <w:b/>
          <w:sz w:val="24"/>
          <w:szCs w:val="24"/>
        </w:rPr>
      </w:pPr>
      <w:r w:rsidRPr="00874AC5">
        <w:rPr>
          <w:b/>
          <w:sz w:val="24"/>
          <w:szCs w:val="24"/>
        </w:rPr>
        <w:t>Referências</w:t>
      </w:r>
    </w:p>
    <w:p w14:paraId="66FB326B" w14:textId="77777777" w:rsidR="00812C83" w:rsidRPr="00874AC5" w:rsidRDefault="00812C83" w:rsidP="00874AC5">
      <w:pPr>
        <w:pStyle w:val="SemEspaamento"/>
        <w:jc w:val="both"/>
        <w:rPr>
          <w:sz w:val="24"/>
          <w:szCs w:val="24"/>
        </w:rPr>
      </w:pPr>
    </w:p>
    <w:p w14:paraId="67836D8E" w14:textId="77777777" w:rsidR="00812C83" w:rsidRPr="00874AC5" w:rsidRDefault="00812C83" w:rsidP="00874AC5">
      <w:pPr>
        <w:pStyle w:val="SemEspaamento"/>
        <w:jc w:val="both"/>
        <w:rPr>
          <w:sz w:val="24"/>
          <w:szCs w:val="24"/>
        </w:rPr>
      </w:pPr>
      <w:r w:rsidRPr="00874AC5">
        <w:rPr>
          <w:sz w:val="24"/>
          <w:szCs w:val="24"/>
        </w:rPr>
        <w:t xml:space="preserve">BRASIL. Ministério da Educação. </w:t>
      </w:r>
      <w:r w:rsidRPr="00874AC5">
        <w:rPr>
          <w:i/>
          <w:sz w:val="24"/>
          <w:szCs w:val="24"/>
        </w:rPr>
        <w:t>Referencial Curricular Nacional para a Educação Infantil</w:t>
      </w:r>
      <w:r w:rsidRPr="00874AC5">
        <w:rPr>
          <w:sz w:val="24"/>
          <w:szCs w:val="24"/>
        </w:rPr>
        <w:t>. Brasília, DF: Ministério da Educação, 1998.</w:t>
      </w:r>
    </w:p>
    <w:p w14:paraId="541D6900" w14:textId="77777777" w:rsidR="00812C83" w:rsidRPr="00874AC5" w:rsidRDefault="00812C83" w:rsidP="00874AC5">
      <w:pPr>
        <w:pStyle w:val="SemEspaamento"/>
        <w:jc w:val="both"/>
        <w:rPr>
          <w:sz w:val="24"/>
          <w:szCs w:val="24"/>
        </w:rPr>
      </w:pPr>
    </w:p>
    <w:p w14:paraId="07520B6E" w14:textId="012CFADE" w:rsidR="00812C83" w:rsidRDefault="00812C83" w:rsidP="00874AC5">
      <w:pPr>
        <w:pStyle w:val="SemEspaamento"/>
        <w:jc w:val="both"/>
        <w:rPr>
          <w:sz w:val="24"/>
          <w:szCs w:val="24"/>
        </w:rPr>
      </w:pPr>
      <w:r w:rsidRPr="00874AC5">
        <w:rPr>
          <w:sz w:val="24"/>
          <w:szCs w:val="24"/>
        </w:rPr>
        <w:t>MACHADO, R</w:t>
      </w:r>
      <w:r w:rsidR="00C3295B" w:rsidRPr="00874AC5">
        <w:rPr>
          <w:sz w:val="24"/>
          <w:szCs w:val="24"/>
        </w:rPr>
        <w:t>aul Luiz</w:t>
      </w:r>
      <w:r w:rsidRPr="00874AC5">
        <w:rPr>
          <w:sz w:val="24"/>
          <w:szCs w:val="24"/>
        </w:rPr>
        <w:t>; SANDRONI, L</w:t>
      </w:r>
      <w:r w:rsidR="00C3295B" w:rsidRPr="00874AC5">
        <w:rPr>
          <w:sz w:val="24"/>
          <w:szCs w:val="24"/>
        </w:rPr>
        <w:t>aura. Cícero</w:t>
      </w:r>
      <w:r w:rsidR="00874AC5">
        <w:rPr>
          <w:sz w:val="24"/>
          <w:szCs w:val="24"/>
        </w:rPr>
        <w:t xml:space="preserve">. </w:t>
      </w:r>
      <w:r w:rsidR="0005157F">
        <w:rPr>
          <w:i/>
          <w:sz w:val="24"/>
          <w:szCs w:val="24"/>
        </w:rPr>
        <w:t>A criança e o l</w:t>
      </w:r>
      <w:r w:rsidRPr="00874AC5">
        <w:rPr>
          <w:i/>
          <w:sz w:val="24"/>
          <w:szCs w:val="24"/>
        </w:rPr>
        <w:t>ivro</w:t>
      </w:r>
      <w:r w:rsidRPr="00874AC5">
        <w:rPr>
          <w:sz w:val="24"/>
          <w:szCs w:val="24"/>
        </w:rPr>
        <w:t xml:space="preserve">. São Paulo: Ática, 1986. </w:t>
      </w:r>
    </w:p>
    <w:p w14:paraId="26236731" w14:textId="77777777" w:rsidR="00EF181B" w:rsidRDefault="00EF181B" w:rsidP="00874AC5">
      <w:pPr>
        <w:pStyle w:val="SemEspaamento"/>
        <w:jc w:val="both"/>
        <w:rPr>
          <w:sz w:val="24"/>
          <w:szCs w:val="24"/>
        </w:rPr>
      </w:pPr>
    </w:p>
    <w:p w14:paraId="373A8B55" w14:textId="4567683C" w:rsidR="00EF181B" w:rsidRDefault="0058267B" w:rsidP="00874AC5">
      <w:pPr>
        <w:pStyle w:val="SemEspaamento"/>
        <w:jc w:val="both"/>
        <w:rPr>
          <w:sz w:val="24"/>
          <w:szCs w:val="24"/>
        </w:rPr>
      </w:pPr>
      <w:r w:rsidRPr="00EF181B">
        <w:rPr>
          <w:sz w:val="24"/>
          <w:szCs w:val="24"/>
        </w:rPr>
        <w:t>COELHO</w:t>
      </w:r>
      <w:r w:rsidR="00EF181B" w:rsidRPr="00EF181B">
        <w:rPr>
          <w:sz w:val="24"/>
          <w:szCs w:val="24"/>
        </w:rPr>
        <w:t>, Nelly Novaes: Literatura infantil, análise didática – 1. ed. São Paulo: Moderna, 2000.</w:t>
      </w:r>
    </w:p>
    <w:p w14:paraId="718D3A0C" w14:textId="7DE40F28" w:rsidR="00812C83" w:rsidRPr="00874AC5" w:rsidRDefault="00812C83" w:rsidP="00874AC5">
      <w:pPr>
        <w:pStyle w:val="SemEspaamento"/>
        <w:jc w:val="both"/>
        <w:rPr>
          <w:sz w:val="24"/>
          <w:szCs w:val="24"/>
        </w:rPr>
      </w:pPr>
    </w:p>
    <w:p w14:paraId="13E4ADEE" w14:textId="77777777" w:rsidR="00F52A11" w:rsidRPr="00874AC5" w:rsidRDefault="00F52A11" w:rsidP="00874AC5">
      <w:pPr>
        <w:pStyle w:val="SemEspaamento"/>
        <w:jc w:val="both"/>
        <w:rPr>
          <w:sz w:val="24"/>
          <w:szCs w:val="24"/>
        </w:rPr>
      </w:pPr>
    </w:p>
    <w:p w14:paraId="32DD586F" w14:textId="77777777" w:rsidR="00F52A11" w:rsidRPr="00874AC5" w:rsidRDefault="00F52A11" w:rsidP="00874AC5">
      <w:pPr>
        <w:pStyle w:val="SemEspaamento"/>
        <w:jc w:val="both"/>
        <w:rPr>
          <w:sz w:val="24"/>
          <w:szCs w:val="24"/>
        </w:rPr>
      </w:pPr>
    </w:p>
    <w:p w14:paraId="70965E0F" w14:textId="77777777" w:rsidR="00F52A11" w:rsidRDefault="00F52A11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82222" w14:textId="77777777" w:rsidR="00926A8F" w:rsidRDefault="00926A8F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2466D" w14:textId="77777777" w:rsidR="00926A8F" w:rsidRDefault="00926A8F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46F6F" w14:textId="77777777" w:rsidR="00926A8F" w:rsidRDefault="00926A8F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3B2C3" w14:textId="77777777" w:rsidR="00926A8F" w:rsidRDefault="00926A8F" w:rsidP="005C7BF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DBF09" w14:textId="77777777" w:rsidR="000B56B2" w:rsidRPr="009E2D00" w:rsidRDefault="000B56B2" w:rsidP="00A43682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sectPr w:rsidR="000B56B2" w:rsidRPr="009E2D00" w:rsidSect="009E2D00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4671E" w14:textId="77777777" w:rsidR="00C0139A" w:rsidRDefault="00C0139A" w:rsidP="00B443CE">
      <w:pPr>
        <w:spacing w:line="240" w:lineRule="auto"/>
      </w:pPr>
      <w:r>
        <w:separator/>
      </w:r>
    </w:p>
  </w:endnote>
  <w:endnote w:type="continuationSeparator" w:id="0">
    <w:p w14:paraId="4B08F1E8" w14:textId="77777777" w:rsidR="00C0139A" w:rsidRDefault="00C0139A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2BC47" w14:textId="77777777" w:rsidR="00697F63" w:rsidRDefault="00697F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5709DA60" wp14:editId="300B6DBE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9525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679B624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P8cA&#10;AADdAAAADwAAAGRycy9kb3ducmV2LnhtbESPT2vCQBTE74V+h+UVvNVNA0klugZp/dOLSFWkvT2y&#10;zyQ0+zZkVxO/fVco9DjMzG+YWT6YRlypc7VlBS/jCARxYXXNpYLjYfU8AeE8ssbGMim4kYN8/vgw&#10;w0zbnj/puvelCBB2GSqovG8zKV1RkUE3ti1x8M62M+iD7EqpO+wD3DQyjqJUGqw5LFTY0ltFxc/+&#10;YhSstrz+Pm18umu/JC+H9JD0+l2p0dOwmILwNPj/8F/7QyuI4+QV7m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vDz/HAAAA3QAAAA8AAAAAAAAAAAAAAAAAmAIAAGRy&#10;cy9kb3ducmV2LnhtbFBLBQYAAAAABAAEAPUAAACMAw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fgcMA&#10;AADdAAAADwAAAGRycy9kb3ducmV2LnhtbERPXWvCMBR9F/wP4Qq+yEwtKKMaRYQx3RCcE/Tx0tw1&#10;Zc1NaaLt/PXLg+Dj4XwvVp2txI0aXzpWMBknIIhzp0suFJy+315eQfiArLFyTAr+yMNq2e8tMNOu&#10;5S+6HUMhYgj7DBWYEOpMSp8bsujHriaO3I9rLIYIm0LqBtsYbiuZJslMWiw5NhisaWMo/z1erYIW&#10;L/uR2fJk9xk+7ro+Tw/v951Sw0G3noMI1IWn+OHeagVpOo1z45v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9fgcMAAADd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GsMQA&#10;AADdAAAADwAAAGRycy9kb3ducmV2LnhtbESPQYvCMBSE74L/ITxhb5oaVl2rUUQRPAlWD+7t0Tzb&#10;YvNSmqjdf78RFvY4zMw3zHLd2Vo8qfWVYw3jUQKCOHem4kLD5bwffoHwAdlg7Zg0/JCH9arfW2Jq&#10;3ItP9MxCISKEfYoayhCaVEqfl2TRj1xDHL2bay2GKNtCmhZfEW5rqZJkKi1WHBdKbGhbUn7PHlbD&#10;8bJzea3UNTSTz/nsmzeH/bjQ+mPQbRYgAnXhP/zXPhgNSk3m8H4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rRrDEAAAA3QAAAA8AAAAAAAAAAAAAAAAAmAIAAGRycy9k&#10;b3ducmV2LnhtbFBLBQYAAAAABAAEAPUAAACJ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17DD5D5" wp14:editId="138134FB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D6FAB" w14:textId="77777777" w:rsidR="00697F63" w:rsidRPr="00E42571" w:rsidRDefault="00697F63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1273F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596D6FAB" w14:textId="77777777" w:rsidR="00697F63" w:rsidRPr="00E42571" w:rsidRDefault="00697F63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B1273F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1349" w14:textId="77777777" w:rsidR="00697F63" w:rsidRDefault="00697F63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77072A4" wp14:editId="3FEAC62F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9525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D350DE8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98b4A&#10;AADbAAAADwAAAGRycy9kb3ducmV2LnhtbERPTYvCMBC9C/6HMAt703RdKVKNUkTBgxdrvQ/NbFu2&#10;mdQkavffbwTB2zze56w2g+nEnZxvLSv4miYgiCurW64VlOf9ZAHCB2SNnWVS8EceNuvxaIWZtg8+&#10;0b0ItYgh7DNU0ITQZ1L6qiGDfmp74sj9WGcwROhqqR0+Yrjp5CxJUmmw5djQYE/bhqrf4mYUyCp1&#10;ebmb5/mVLlaHY3FMsVDq82PIlyACDeEtfrkPOs7/hucv8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yPfG+AAAA2wAAAA8AAAAAAAAAAAAAAAAAmAIAAGRycy9kb3ducmV2&#10;LnhtbFBLBQYAAAAABAAEAPUAAACDAw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RS8MA&#10;AADbAAAADwAAAGRycy9kb3ducmV2LnhtbERP22oCMRB9F/oPYQq+iGaVKrI1igil2iJ4A/s4bKab&#10;pZvJskndrV/fCIJvczjXmS1aW4oL1b5wrGA4SEAQZ04XnCs4Hd/6UxA+IGssHZOCP/KwmD91Zphq&#10;1/CeLoeQixjCPkUFJoQqldJnhiz6gauII/ftaoshwjqXusYmhttSjpJkIi0WHBsMVrQylP0cfq2C&#10;Br+2PbPm4eYzfFx1dR7v3q8bpbrP7fIVRKA2PMR391rH+S9w+yUe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RS8MAAADbAAAADwAAAAAAAAAAAAAAAACYAgAAZHJzL2Rv&#10;d25yZXYueG1sUEsFBgAAAAAEAAQA9QAAAIgD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aYsEA&#10;AADbAAAADwAAAGRycy9kb3ducmV2LnhtbERPTYvCMBC9C/6HMII3TVt0dbuNIorgaWGrB/c2NLNt&#10;sZmUJmr992ZB8DaP9znZujeNuFHnassK4mkEgriwuuZSwem4nyxBOI+ssbFMCh7kYL0aDjJMtb3z&#10;D91yX4oQwi5FBZX3bSqlKyoy6Ka2JQ7cn+0M+gC7UuoO7yHcNDKJog9psObQUGFL24qKS341Cr5P&#10;O1s0SXL27Xz2ufjlzWEfl0qNR/3mC4Sn3r/FL/dBh/lz+P8lH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GmLBAAAA2wAAAA8AAAAAAAAAAAAAAAAAmAIAAGRycy9kb3du&#10;cmV2LnhtbFBLBQYAAAAABAAEAPUAAACGAw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CC1D34A" wp14:editId="22D38C09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C7609" w14:textId="77777777" w:rsidR="00697F63" w:rsidRPr="00E42571" w:rsidRDefault="00697F63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000C7609" w14:textId="77777777" w:rsidR="00697F63" w:rsidRPr="00E42571" w:rsidRDefault="00697F63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5B7AB" w14:textId="77777777" w:rsidR="00C0139A" w:rsidRDefault="00C0139A" w:rsidP="00B443CE">
      <w:pPr>
        <w:spacing w:line="240" w:lineRule="auto"/>
      </w:pPr>
      <w:r>
        <w:separator/>
      </w:r>
    </w:p>
  </w:footnote>
  <w:footnote w:type="continuationSeparator" w:id="0">
    <w:p w14:paraId="5E06C4FC" w14:textId="77777777" w:rsidR="00C0139A" w:rsidRDefault="00C0139A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C8E62" w14:textId="77777777" w:rsidR="00697F63" w:rsidRDefault="00697F63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8B22826" wp14:editId="65BB21BA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9525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D0448" w14:textId="77777777" w:rsidR="00697F63" w:rsidRPr="00A63EC7" w:rsidRDefault="00697F63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14:paraId="252D0448" w14:textId="77777777" w:rsidR="00697F63" w:rsidRPr="00A63EC7" w:rsidRDefault="00697F63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8E86" w14:textId="77777777" w:rsidR="00697F63" w:rsidRDefault="00697F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5EDA4A89" wp14:editId="776A634D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7940" b="1905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2BC478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0B97"/>
    <w:rsid w:val="000114DA"/>
    <w:rsid w:val="00041001"/>
    <w:rsid w:val="0005157F"/>
    <w:rsid w:val="00053497"/>
    <w:rsid w:val="00056AE0"/>
    <w:rsid w:val="000631A9"/>
    <w:rsid w:val="00074293"/>
    <w:rsid w:val="00087910"/>
    <w:rsid w:val="000A2064"/>
    <w:rsid w:val="000B56B2"/>
    <w:rsid w:val="000B6235"/>
    <w:rsid w:val="000B65A5"/>
    <w:rsid w:val="000E530C"/>
    <w:rsid w:val="000F49F3"/>
    <w:rsid w:val="001147F9"/>
    <w:rsid w:val="001367E0"/>
    <w:rsid w:val="0016100F"/>
    <w:rsid w:val="00162263"/>
    <w:rsid w:val="001662FE"/>
    <w:rsid w:val="00171EBC"/>
    <w:rsid w:val="00180E8A"/>
    <w:rsid w:val="00194C61"/>
    <w:rsid w:val="001A3E51"/>
    <w:rsid w:val="001E3D30"/>
    <w:rsid w:val="001F06C1"/>
    <w:rsid w:val="001F39B6"/>
    <w:rsid w:val="002068DC"/>
    <w:rsid w:val="00255686"/>
    <w:rsid w:val="00262FFD"/>
    <w:rsid w:val="00264870"/>
    <w:rsid w:val="00266FA2"/>
    <w:rsid w:val="002763DD"/>
    <w:rsid w:val="002B2AFD"/>
    <w:rsid w:val="002C1BD0"/>
    <w:rsid w:val="002E0007"/>
    <w:rsid w:val="002E22BA"/>
    <w:rsid w:val="002E53D3"/>
    <w:rsid w:val="002F054B"/>
    <w:rsid w:val="003535E2"/>
    <w:rsid w:val="00356916"/>
    <w:rsid w:val="00363753"/>
    <w:rsid w:val="00385736"/>
    <w:rsid w:val="00385D44"/>
    <w:rsid w:val="00391645"/>
    <w:rsid w:val="0039699A"/>
    <w:rsid w:val="00397EDF"/>
    <w:rsid w:val="003B301A"/>
    <w:rsid w:val="003B6A7C"/>
    <w:rsid w:val="003C09C9"/>
    <w:rsid w:val="003C64E3"/>
    <w:rsid w:val="003D227C"/>
    <w:rsid w:val="003E6C62"/>
    <w:rsid w:val="00401D51"/>
    <w:rsid w:val="0040450F"/>
    <w:rsid w:val="00412BAE"/>
    <w:rsid w:val="00446334"/>
    <w:rsid w:val="004745CE"/>
    <w:rsid w:val="004842C7"/>
    <w:rsid w:val="00490C39"/>
    <w:rsid w:val="004D3849"/>
    <w:rsid w:val="004E3C90"/>
    <w:rsid w:val="004F7335"/>
    <w:rsid w:val="005075B6"/>
    <w:rsid w:val="005075CA"/>
    <w:rsid w:val="00523B33"/>
    <w:rsid w:val="005420A4"/>
    <w:rsid w:val="0058267B"/>
    <w:rsid w:val="00587F4C"/>
    <w:rsid w:val="00592F85"/>
    <w:rsid w:val="0059631D"/>
    <w:rsid w:val="00596D03"/>
    <w:rsid w:val="005A697D"/>
    <w:rsid w:val="005C7BF8"/>
    <w:rsid w:val="005D0010"/>
    <w:rsid w:val="005D240D"/>
    <w:rsid w:val="00646783"/>
    <w:rsid w:val="00647693"/>
    <w:rsid w:val="00654DFC"/>
    <w:rsid w:val="006614CD"/>
    <w:rsid w:val="00661587"/>
    <w:rsid w:val="00664C58"/>
    <w:rsid w:val="00673246"/>
    <w:rsid w:val="00697F63"/>
    <w:rsid w:val="006A0F2F"/>
    <w:rsid w:val="006B4888"/>
    <w:rsid w:val="006C3125"/>
    <w:rsid w:val="006C7046"/>
    <w:rsid w:val="006D1EBB"/>
    <w:rsid w:val="006E6D8B"/>
    <w:rsid w:val="006F76D3"/>
    <w:rsid w:val="00713612"/>
    <w:rsid w:val="007241DE"/>
    <w:rsid w:val="00727C5C"/>
    <w:rsid w:val="0073048C"/>
    <w:rsid w:val="007321C2"/>
    <w:rsid w:val="007348FE"/>
    <w:rsid w:val="00760737"/>
    <w:rsid w:val="00761D75"/>
    <w:rsid w:val="0077391A"/>
    <w:rsid w:val="0077463E"/>
    <w:rsid w:val="0077516E"/>
    <w:rsid w:val="00780475"/>
    <w:rsid w:val="007838F2"/>
    <w:rsid w:val="0079734A"/>
    <w:rsid w:val="007C0F8C"/>
    <w:rsid w:val="007D5CE5"/>
    <w:rsid w:val="007F4BED"/>
    <w:rsid w:val="00812C83"/>
    <w:rsid w:val="00831B70"/>
    <w:rsid w:val="00836E90"/>
    <w:rsid w:val="00845DE0"/>
    <w:rsid w:val="00874AC5"/>
    <w:rsid w:val="008D1100"/>
    <w:rsid w:val="008D1681"/>
    <w:rsid w:val="009069CD"/>
    <w:rsid w:val="009120C9"/>
    <w:rsid w:val="009241B0"/>
    <w:rsid w:val="00924E18"/>
    <w:rsid w:val="00926A8F"/>
    <w:rsid w:val="00941E95"/>
    <w:rsid w:val="0094417E"/>
    <w:rsid w:val="00972C58"/>
    <w:rsid w:val="009741DB"/>
    <w:rsid w:val="00977931"/>
    <w:rsid w:val="00984188"/>
    <w:rsid w:val="0099281E"/>
    <w:rsid w:val="009A25FC"/>
    <w:rsid w:val="009B0B15"/>
    <w:rsid w:val="009C3304"/>
    <w:rsid w:val="009E2D00"/>
    <w:rsid w:val="009F4527"/>
    <w:rsid w:val="00A34F31"/>
    <w:rsid w:val="00A40A6A"/>
    <w:rsid w:val="00A43682"/>
    <w:rsid w:val="00A46CEF"/>
    <w:rsid w:val="00A63EC7"/>
    <w:rsid w:val="00A66058"/>
    <w:rsid w:val="00A844ED"/>
    <w:rsid w:val="00A91B98"/>
    <w:rsid w:val="00A96557"/>
    <w:rsid w:val="00AA4F39"/>
    <w:rsid w:val="00AC777E"/>
    <w:rsid w:val="00AE6642"/>
    <w:rsid w:val="00AE6939"/>
    <w:rsid w:val="00AF2786"/>
    <w:rsid w:val="00AF50DA"/>
    <w:rsid w:val="00B01842"/>
    <w:rsid w:val="00B102C6"/>
    <w:rsid w:val="00B1273F"/>
    <w:rsid w:val="00B13241"/>
    <w:rsid w:val="00B140FD"/>
    <w:rsid w:val="00B21F52"/>
    <w:rsid w:val="00B443CE"/>
    <w:rsid w:val="00B4778F"/>
    <w:rsid w:val="00B537E1"/>
    <w:rsid w:val="00B95E3C"/>
    <w:rsid w:val="00BA46D7"/>
    <w:rsid w:val="00BB661B"/>
    <w:rsid w:val="00BC1D40"/>
    <w:rsid w:val="00BC2596"/>
    <w:rsid w:val="00BC330B"/>
    <w:rsid w:val="00BE3008"/>
    <w:rsid w:val="00BF69B8"/>
    <w:rsid w:val="00C00BDC"/>
    <w:rsid w:val="00C0139A"/>
    <w:rsid w:val="00C05AB1"/>
    <w:rsid w:val="00C22736"/>
    <w:rsid w:val="00C245F2"/>
    <w:rsid w:val="00C3295B"/>
    <w:rsid w:val="00C3398E"/>
    <w:rsid w:val="00C3783B"/>
    <w:rsid w:val="00C560D4"/>
    <w:rsid w:val="00C647F5"/>
    <w:rsid w:val="00C76F3E"/>
    <w:rsid w:val="00C82909"/>
    <w:rsid w:val="00C840CC"/>
    <w:rsid w:val="00CA02BC"/>
    <w:rsid w:val="00CA4245"/>
    <w:rsid w:val="00CA77FF"/>
    <w:rsid w:val="00CB0EC2"/>
    <w:rsid w:val="00CB20A0"/>
    <w:rsid w:val="00CB5DFE"/>
    <w:rsid w:val="00CD37A2"/>
    <w:rsid w:val="00CD52B7"/>
    <w:rsid w:val="00CD6505"/>
    <w:rsid w:val="00CE7258"/>
    <w:rsid w:val="00D15EF9"/>
    <w:rsid w:val="00D27DCE"/>
    <w:rsid w:val="00D340E4"/>
    <w:rsid w:val="00D3561D"/>
    <w:rsid w:val="00D358F4"/>
    <w:rsid w:val="00D72D58"/>
    <w:rsid w:val="00D74159"/>
    <w:rsid w:val="00D75530"/>
    <w:rsid w:val="00D760FD"/>
    <w:rsid w:val="00D824BB"/>
    <w:rsid w:val="00D96F87"/>
    <w:rsid w:val="00DB1F0F"/>
    <w:rsid w:val="00DC56AA"/>
    <w:rsid w:val="00DD2866"/>
    <w:rsid w:val="00DD2BC1"/>
    <w:rsid w:val="00E021DD"/>
    <w:rsid w:val="00E05EA6"/>
    <w:rsid w:val="00E16295"/>
    <w:rsid w:val="00E35310"/>
    <w:rsid w:val="00E42571"/>
    <w:rsid w:val="00E57984"/>
    <w:rsid w:val="00E668B1"/>
    <w:rsid w:val="00E72650"/>
    <w:rsid w:val="00E856B3"/>
    <w:rsid w:val="00E9009A"/>
    <w:rsid w:val="00EB09CF"/>
    <w:rsid w:val="00EC1936"/>
    <w:rsid w:val="00EC33C0"/>
    <w:rsid w:val="00EE2FC4"/>
    <w:rsid w:val="00EF181B"/>
    <w:rsid w:val="00EF7408"/>
    <w:rsid w:val="00F066B5"/>
    <w:rsid w:val="00F15FCC"/>
    <w:rsid w:val="00F24F82"/>
    <w:rsid w:val="00F34BE8"/>
    <w:rsid w:val="00F35827"/>
    <w:rsid w:val="00F40F58"/>
    <w:rsid w:val="00F4450A"/>
    <w:rsid w:val="00F52A11"/>
    <w:rsid w:val="00F60CBF"/>
    <w:rsid w:val="00F62C2F"/>
    <w:rsid w:val="00F6459B"/>
    <w:rsid w:val="00F81A6F"/>
    <w:rsid w:val="00F82CC0"/>
    <w:rsid w:val="00F91A9C"/>
    <w:rsid w:val="00FB50A9"/>
    <w:rsid w:val="00FC0774"/>
    <w:rsid w:val="00FD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20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C7B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BF8"/>
    <w:pPr>
      <w:spacing w:after="200" w:line="240" w:lineRule="auto"/>
    </w:pPr>
    <w:rPr>
      <w:rFonts w:eastAsiaTheme="minorEastAsi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BF8"/>
    <w:rPr>
      <w:rFonts w:eastAsiaTheme="minorEastAsia"/>
      <w:color w:val="auto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5C7BF8"/>
    <w:pPr>
      <w:spacing w:line="240" w:lineRule="auto"/>
    </w:pPr>
    <w:rPr>
      <w:rFonts w:eastAsiaTheme="minorEastAsia"/>
      <w:color w:val="auto"/>
      <w:sz w:val="22"/>
      <w:szCs w:val="22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5F2"/>
    <w:pPr>
      <w:spacing w:after="160"/>
    </w:pPr>
    <w:rPr>
      <w:rFonts w:eastAsiaTheme="minorHAnsi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5F2"/>
    <w:rPr>
      <w:rFonts w:eastAsiaTheme="minorEastAsia"/>
      <w:b/>
      <w:bCs/>
      <w:color w:val="auto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C7B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BF8"/>
    <w:pPr>
      <w:spacing w:after="200" w:line="240" w:lineRule="auto"/>
    </w:pPr>
    <w:rPr>
      <w:rFonts w:eastAsiaTheme="minorEastAsi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BF8"/>
    <w:rPr>
      <w:rFonts w:eastAsiaTheme="minorEastAsia"/>
      <w:color w:val="auto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5C7BF8"/>
    <w:pPr>
      <w:spacing w:line="240" w:lineRule="auto"/>
    </w:pPr>
    <w:rPr>
      <w:rFonts w:eastAsiaTheme="minorEastAsia"/>
      <w:color w:val="auto"/>
      <w:sz w:val="22"/>
      <w:szCs w:val="22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5F2"/>
    <w:pPr>
      <w:spacing w:after="160"/>
    </w:pPr>
    <w:rPr>
      <w:rFonts w:eastAsiaTheme="minorHAnsi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5F2"/>
    <w:rPr>
      <w:rFonts w:eastAsiaTheme="minorEastAsia"/>
      <w:b/>
      <w:bCs/>
      <w:color w:val="auto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4A388-A526-4AC4-A2C8-C0D29180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3</Pages>
  <Words>955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2020-04-26T01:37:00Z</dcterms:created>
  <dcterms:modified xsi:type="dcterms:W3CDTF">2020-04-29T21:47:00Z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