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0B01" w14:textId="77777777" w:rsidR="00B11F14" w:rsidRPr="00E95AF1" w:rsidRDefault="008E25F8" w:rsidP="00E95AF1">
      <w:pPr>
        <w:ind w:left="360"/>
        <w:jc w:val="center"/>
        <w:rPr>
          <w:rFonts w:ascii="Times New Roman" w:hAnsi="Times New Roman"/>
          <w:b/>
          <w:bCs/>
        </w:rPr>
      </w:pPr>
      <w:r w:rsidRPr="00E95AF1">
        <w:rPr>
          <w:rFonts w:ascii="Times New Roman" w:hAnsi="Times New Roman"/>
          <w:b/>
          <w:bCs/>
        </w:rPr>
        <w:t>MANIFESTAÇÕES CLÍNICAS DA PERIODONTITE EM PACIENTE FUMANTE COM HIPERTENSÃO: RELATO DE CASO</w:t>
      </w:r>
    </w:p>
    <w:p w14:paraId="7A2ED5C4" w14:textId="77777777" w:rsidR="00B11F14" w:rsidRDefault="00B11F14" w:rsidP="00E95AF1"/>
    <w:p w14:paraId="23231980" w14:textId="7AAA1E50" w:rsidR="008E25F8" w:rsidRPr="00E95AF1" w:rsidRDefault="008E25F8" w:rsidP="00E95AF1">
      <w:pPr>
        <w:ind w:left="360"/>
        <w:jc w:val="both"/>
        <w:rPr>
          <w:rFonts w:ascii="Times New Roman" w:hAnsi="Times New Roman"/>
        </w:rPr>
      </w:pPr>
      <w:proofErr w:type="spellStart"/>
      <w:r w:rsidRPr="00E95AF1">
        <w:rPr>
          <w:rFonts w:ascii="Times New Roman" w:hAnsi="Times New Roman"/>
        </w:rPr>
        <w:t>Iranildo</w:t>
      </w:r>
      <w:proofErr w:type="spellEnd"/>
      <w:r w:rsidRPr="00E95AF1">
        <w:rPr>
          <w:rFonts w:ascii="Times New Roman" w:hAnsi="Times New Roman"/>
        </w:rPr>
        <w:t xml:space="preserve"> Gleyson Nascimento C</w:t>
      </w:r>
      <w:r w:rsidR="57641CE5" w:rsidRPr="00E95AF1">
        <w:rPr>
          <w:rFonts w:ascii="Times New Roman" w:hAnsi="Times New Roman"/>
        </w:rPr>
        <w:t>OSTA</w:t>
      </w:r>
      <w:r w:rsidR="00180C7C" w:rsidRPr="00E95AF1">
        <w:rPr>
          <w:rFonts w:ascii="Times New Roman" w:hAnsi="Times New Roman"/>
          <w:vertAlign w:val="superscript"/>
        </w:rPr>
        <w:t>1</w:t>
      </w:r>
      <w:r w:rsidR="00F476E8" w:rsidRPr="00E95AF1">
        <w:rPr>
          <w:rFonts w:ascii="Times New Roman" w:hAnsi="Times New Roman"/>
          <w:vertAlign w:val="superscript"/>
        </w:rPr>
        <w:t>*</w:t>
      </w:r>
      <w:r w:rsidR="00A75E16" w:rsidRPr="00E95AF1">
        <w:rPr>
          <w:rFonts w:ascii="Times New Roman" w:hAnsi="Times New Roman"/>
        </w:rPr>
        <w:t xml:space="preserve">, </w:t>
      </w:r>
      <w:r w:rsidR="4DB294E7" w:rsidRPr="00E95AF1">
        <w:rPr>
          <w:rFonts w:ascii="Times New Roman" w:hAnsi="Times New Roman"/>
        </w:rPr>
        <w:t>Wallace Lopes LEMO</w:t>
      </w:r>
      <w:r w:rsidR="00A75E16" w:rsidRPr="00E95AF1">
        <w:rPr>
          <w:rFonts w:ascii="Times New Roman" w:hAnsi="Times New Roman"/>
        </w:rPr>
        <w:t xml:space="preserve">S </w:t>
      </w:r>
      <w:r w:rsidR="00A75E16" w:rsidRPr="00E95AF1">
        <w:rPr>
          <w:rFonts w:ascii="Times New Roman" w:hAnsi="Times New Roman"/>
          <w:vertAlign w:val="superscript"/>
        </w:rPr>
        <w:t xml:space="preserve">2 </w:t>
      </w:r>
      <w:r w:rsidR="00A75E16" w:rsidRPr="00E95AF1">
        <w:rPr>
          <w:rFonts w:ascii="Times New Roman" w:hAnsi="Times New Roman"/>
        </w:rPr>
        <w:t xml:space="preserve">, Giselle Maria </w:t>
      </w:r>
      <w:r w:rsidR="00577720" w:rsidRPr="00E95AF1">
        <w:rPr>
          <w:rFonts w:ascii="Times New Roman" w:hAnsi="Times New Roman"/>
        </w:rPr>
        <w:t>Ferreira Lima VERDE</w:t>
      </w:r>
      <w:r w:rsidR="00C45B9E" w:rsidRPr="00E95AF1">
        <w:rPr>
          <w:rFonts w:ascii="Times New Roman" w:hAnsi="Times New Roman"/>
        </w:rPr>
        <w:t xml:space="preserve"> </w:t>
      </w:r>
      <w:r w:rsidR="00C45B9E" w:rsidRPr="00E95AF1">
        <w:rPr>
          <w:rFonts w:ascii="Times New Roman" w:hAnsi="Times New Roman"/>
          <w:vertAlign w:val="superscript"/>
        </w:rPr>
        <w:t>3</w:t>
      </w:r>
      <w:r w:rsidR="00B2014B" w:rsidRPr="00E95AF1">
        <w:rPr>
          <w:rFonts w:ascii="Times New Roman" w:hAnsi="Times New Roman"/>
          <w:vertAlign w:val="superscript"/>
        </w:rPr>
        <w:t xml:space="preserve">. </w:t>
      </w:r>
    </w:p>
    <w:p w14:paraId="2CD14C54" w14:textId="5AAB72FF" w:rsidR="21ABDAC4" w:rsidRPr="00E95AF1" w:rsidRDefault="21ABDAC4" w:rsidP="00E95AF1">
      <w:pPr>
        <w:ind w:left="360"/>
        <w:jc w:val="both"/>
        <w:rPr>
          <w:rFonts w:ascii="Times New Roman" w:hAnsi="Times New Roman"/>
        </w:rPr>
      </w:pPr>
      <w:r w:rsidRPr="00E95AF1">
        <w:rPr>
          <w:rFonts w:ascii="Times New Roman" w:hAnsi="Times New Roman"/>
        </w:rPr>
        <w:t>1Aluno de graduação, Centro Universitário Santo Agostinho</w:t>
      </w:r>
      <w:r w:rsidR="44C3B326" w:rsidRPr="00E95AF1">
        <w:rPr>
          <w:rFonts w:ascii="Times New Roman" w:hAnsi="Times New Roman"/>
        </w:rPr>
        <w:t xml:space="preserve"> (UNIFSA) - Teresina-PI.</w:t>
      </w:r>
    </w:p>
    <w:p w14:paraId="33CC6009" w14:textId="32FDAB16" w:rsidR="4963A1C2" w:rsidRPr="00E95AF1" w:rsidRDefault="6F19AA7C" w:rsidP="00E95AF1">
      <w:pPr>
        <w:ind w:left="2520"/>
        <w:jc w:val="both"/>
        <w:rPr>
          <w:rFonts w:ascii="Times New Roman" w:hAnsi="Times New Roman"/>
        </w:rPr>
      </w:pPr>
      <w:r w:rsidRPr="00E95AF1">
        <w:rPr>
          <w:rFonts w:ascii="Times New Roman" w:hAnsi="Times New Roman"/>
        </w:rPr>
        <w:t xml:space="preserve">E-mail: </w:t>
      </w:r>
      <w:hyperlink r:id="rId8">
        <w:r w:rsidRPr="00E95AF1">
          <w:rPr>
            <w:rStyle w:val="Hyperlink"/>
            <w:rFonts w:ascii="Times New Roman" w:hAnsi="Times New Roman"/>
          </w:rPr>
          <w:t>iranildo.nascimento.costa@gmail.com</w:t>
        </w:r>
      </w:hyperlink>
    </w:p>
    <w:p w14:paraId="698218F8" w14:textId="1DEA9E5C" w:rsidR="1FD3AB7B" w:rsidRPr="00E95AF1" w:rsidRDefault="14D0033A" w:rsidP="00E95AF1">
      <w:pPr>
        <w:ind w:left="360"/>
        <w:jc w:val="both"/>
        <w:rPr>
          <w:rFonts w:ascii="Times New Roman" w:hAnsi="Times New Roman"/>
        </w:rPr>
      </w:pPr>
      <w:r w:rsidRPr="00E95AF1">
        <w:rPr>
          <w:rFonts w:ascii="Times New Roman" w:hAnsi="Times New Roman"/>
        </w:rPr>
        <w:t>2Aluno de graduação, Centro Universitário Santo Agostinho (UNIFSA) - Teresina-PI.</w:t>
      </w:r>
    </w:p>
    <w:p w14:paraId="280A4680" w14:textId="7FC2963C" w:rsidR="00084C35" w:rsidRPr="00E95AF1" w:rsidRDefault="00084C35" w:rsidP="00E95AF1">
      <w:pPr>
        <w:ind w:left="360"/>
        <w:jc w:val="both"/>
        <w:rPr>
          <w:rFonts w:ascii="Times New Roman" w:hAnsi="Times New Roman"/>
        </w:rPr>
      </w:pPr>
      <w:r w:rsidRPr="00E95AF1">
        <w:rPr>
          <w:rFonts w:ascii="Times New Roman" w:hAnsi="Times New Roman"/>
        </w:rPr>
        <w:t>3Professora</w:t>
      </w:r>
      <w:r w:rsidR="00FB6A32" w:rsidRPr="00E95AF1">
        <w:rPr>
          <w:rFonts w:ascii="Times New Roman" w:hAnsi="Times New Roman"/>
        </w:rPr>
        <w:t>, Centro Universitário Santo Agostinho (UNIFSA)</w:t>
      </w:r>
      <w:r w:rsidR="005950FA" w:rsidRPr="00E95AF1">
        <w:rPr>
          <w:rFonts w:ascii="Times New Roman" w:hAnsi="Times New Roman"/>
        </w:rPr>
        <w:t xml:space="preserve">. </w:t>
      </w:r>
      <w:r w:rsidR="00FB6A32" w:rsidRPr="00E95AF1">
        <w:rPr>
          <w:rFonts w:ascii="Times New Roman" w:hAnsi="Times New Roman"/>
        </w:rPr>
        <w:t>Teresina-PI.</w:t>
      </w:r>
    </w:p>
    <w:p w14:paraId="1DA13950" w14:textId="2415219A" w:rsidR="5B3F30E6" w:rsidRPr="00E0587F" w:rsidRDefault="5B3F30E6" w:rsidP="00E95AF1">
      <w:pPr>
        <w:jc w:val="both"/>
        <w:rPr>
          <w:rFonts w:ascii="Times New Roman" w:hAnsi="Times New Roman"/>
        </w:rPr>
      </w:pPr>
    </w:p>
    <w:p w14:paraId="46B8A2DC" w14:textId="77777777" w:rsidR="00B11F14" w:rsidRPr="00E0587F" w:rsidRDefault="00B11F14" w:rsidP="00E95AF1">
      <w:pPr>
        <w:jc w:val="both"/>
        <w:rPr>
          <w:rFonts w:cs="Arial"/>
        </w:rPr>
      </w:pPr>
    </w:p>
    <w:p w14:paraId="344C9AFA" w14:textId="27D7AEF8" w:rsidR="00B11F14" w:rsidRPr="00E95AF1" w:rsidRDefault="008E25F8" w:rsidP="00E95AF1">
      <w:pPr>
        <w:ind w:left="360"/>
        <w:jc w:val="both"/>
        <w:rPr>
          <w:rFonts w:eastAsia="Arial" w:cs="Arial"/>
        </w:rPr>
      </w:pPr>
      <w:r w:rsidRPr="00E95AF1">
        <w:rPr>
          <w:rFonts w:eastAsia="Arial" w:cs="Arial"/>
          <w:b/>
          <w:bCs/>
        </w:rPr>
        <w:t>INTRODUÇÃO</w:t>
      </w:r>
      <w:r w:rsidRPr="00E95AF1">
        <w:rPr>
          <w:rFonts w:eastAsia="Arial" w:cs="Arial"/>
        </w:rPr>
        <w:t xml:space="preserve">: A periodontite é uma </w:t>
      </w:r>
      <w:r w:rsidR="67DFAC07" w:rsidRPr="00E95AF1">
        <w:rPr>
          <w:rFonts w:eastAsia="Arial" w:cs="Arial"/>
        </w:rPr>
        <w:t>condição inflamatória crônica que compromete os tecidos de sustentação dentária,</w:t>
      </w:r>
      <w:r w:rsidR="1E20D9CE" w:rsidRPr="00E95AF1">
        <w:rPr>
          <w:rFonts w:eastAsia="Arial" w:cs="Arial"/>
        </w:rPr>
        <w:t xml:space="preserve"> estando frequentemente associada a fatores sistêmicos e hábitos prejudiciais, como o tabagismo. </w:t>
      </w:r>
      <w:r w:rsidR="6658C463" w:rsidRPr="00E95AF1">
        <w:rPr>
          <w:rFonts w:eastAsia="Arial" w:cs="Arial"/>
        </w:rPr>
        <w:t>Tais influências podem acelerar a progressão da doença e comprometer o prognóstico do tratamen</w:t>
      </w:r>
      <w:r w:rsidR="5441E064" w:rsidRPr="00E95AF1">
        <w:rPr>
          <w:rFonts w:eastAsia="Arial" w:cs="Arial"/>
        </w:rPr>
        <w:t xml:space="preserve">to periodontal. Hipertensão arterial, outro fator </w:t>
      </w:r>
      <w:r w:rsidR="672A404C" w:rsidRPr="00E95AF1">
        <w:rPr>
          <w:rFonts w:eastAsia="Arial" w:cs="Arial"/>
        </w:rPr>
        <w:t xml:space="preserve">sistêmico relevante, também pode intensificar a resposta inflamatória gengival, tornando o quadro clínico </w:t>
      </w:r>
      <w:r w:rsidR="41C9723B" w:rsidRPr="00E95AF1">
        <w:rPr>
          <w:rFonts w:eastAsia="Arial" w:cs="Arial"/>
        </w:rPr>
        <w:t>mais desafiador</w:t>
      </w:r>
      <w:r w:rsidR="7EF0E86C" w:rsidRPr="00E95AF1">
        <w:rPr>
          <w:rFonts w:eastAsia="Arial" w:cs="Arial"/>
        </w:rPr>
        <w:t xml:space="preserve">. </w:t>
      </w:r>
      <w:r w:rsidR="3B71439B" w:rsidRPr="00E95AF1">
        <w:rPr>
          <w:rFonts w:eastAsia="Arial" w:cs="Arial"/>
          <w:b/>
          <w:bCs/>
        </w:rPr>
        <w:t>RELATO DE CASO</w:t>
      </w:r>
      <w:r w:rsidRPr="00E95AF1">
        <w:rPr>
          <w:rFonts w:eastAsia="Arial" w:cs="Arial"/>
        </w:rPr>
        <w:t xml:space="preserve">: </w:t>
      </w:r>
      <w:r w:rsidR="67586A49" w:rsidRPr="00E95AF1">
        <w:rPr>
          <w:rFonts w:eastAsia="Arial" w:cs="Arial"/>
        </w:rPr>
        <w:t xml:space="preserve">O estudo relata o caso de uma mulher de </w:t>
      </w:r>
      <w:r w:rsidRPr="00E95AF1">
        <w:rPr>
          <w:rFonts w:eastAsia="Arial" w:cs="Arial"/>
        </w:rPr>
        <w:t xml:space="preserve">56 anos, fumante ativa (mais de 10 cigarros/dia) e </w:t>
      </w:r>
      <w:r w:rsidR="2C048EED" w:rsidRPr="00E95AF1">
        <w:rPr>
          <w:rFonts w:eastAsia="Arial" w:cs="Arial"/>
        </w:rPr>
        <w:t>diagnosticada com</w:t>
      </w:r>
      <w:r w:rsidR="005F6BEC" w:rsidRPr="00E95AF1">
        <w:rPr>
          <w:rFonts w:eastAsia="Arial" w:cs="Arial"/>
        </w:rPr>
        <w:t xml:space="preserve"> hipertensão</w:t>
      </w:r>
      <w:r w:rsidRPr="00E95AF1">
        <w:rPr>
          <w:rFonts w:eastAsia="Arial" w:cs="Arial"/>
        </w:rPr>
        <w:t xml:space="preserve">, compareceu à clínica odontológica com queixa principal de sangramento gengival frequente. Ao exame clínico, observou-se aumento gengival significativo e sinais de inflamação ativa. A avaliação </w:t>
      </w:r>
      <w:proofErr w:type="spellStart"/>
      <w:r w:rsidRPr="00E95AF1">
        <w:rPr>
          <w:rFonts w:eastAsia="Arial" w:cs="Arial"/>
        </w:rPr>
        <w:t>radiográfica</w:t>
      </w:r>
      <w:proofErr w:type="spellEnd"/>
      <w:r w:rsidRPr="00E95AF1">
        <w:rPr>
          <w:rFonts w:eastAsia="Arial" w:cs="Arial"/>
        </w:rPr>
        <w:t xml:space="preserve"> revelou perda óssea em aproximadamente 35% das estruturas de suporte, e </w:t>
      </w:r>
      <w:proofErr w:type="spellStart"/>
      <w:r w:rsidRPr="00E95AF1">
        <w:rPr>
          <w:rFonts w:eastAsia="Arial" w:cs="Arial"/>
        </w:rPr>
        <w:t>edentulismo</w:t>
      </w:r>
      <w:proofErr w:type="spellEnd"/>
      <w:r w:rsidRPr="00E95AF1">
        <w:rPr>
          <w:rFonts w:eastAsia="Arial" w:cs="Arial"/>
        </w:rPr>
        <w:t xml:space="preserve"> parcial com ausência de 14 dentes. O </w:t>
      </w:r>
      <w:r w:rsidR="451BD36B" w:rsidRPr="00E95AF1">
        <w:rPr>
          <w:rFonts w:eastAsia="Arial" w:cs="Arial"/>
        </w:rPr>
        <w:t>plano de cuidado incluiu instrução de higiene bucal, raspagem e alisamento radicular, bem como enca</w:t>
      </w:r>
      <w:r w:rsidR="37B04EDA" w:rsidRPr="00E95AF1">
        <w:rPr>
          <w:rFonts w:eastAsia="Arial" w:cs="Arial"/>
        </w:rPr>
        <w:t>minhamento médico para controle da pressão arterial.</w:t>
      </w:r>
      <w:r w:rsidRPr="00E95AF1">
        <w:rPr>
          <w:rFonts w:eastAsia="Arial" w:cs="Arial"/>
        </w:rPr>
        <w:t xml:space="preserve"> </w:t>
      </w:r>
      <w:r w:rsidR="7498B1AA" w:rsidRPr="00E95AF1">
        <w:rPr>
          <w:rFonts w:eastAsia="Arial" w:cs="Arial"/>
          <w:b/>
          <w:bCs/>
        </w:rPr>
        <w:t>CONSIDERAÇÕES FINAIS</w:t>
      </w:r>
      <w:r w:rsidRPr="00E95AF1">
        <w:rPr>
          <w:rFonts w:eastAsia="Arial" w:cs="Arial"/>
        </w:rPr>
        <w:t>: Após acompanhamento, observou-se redução do sangramento gengival e leve regressão do aumento gengival, embora a condição geral permaneça comprometida pela continuidade do tabagismo</w:t>
      </w:r>
      <w:r w:rsidR="0000045C" w:rsidRPr="00E95AF1">
        <w:rPr>
          <w:rFonts w:eastAsia="Arial" w:cs="Arial"/>
        </w:rPr>
        <w:t>. Portanto</w:t>
      </w:r>
      <w:r w:rsidR="00201F76">
        <w:rPr>
          <w:rFonts w:eastAsia="Arial" w:cs="Arial"/>
        </w:rPr>
        <w:t>,</w:t>
      </w:r>
      <w:r w:rsidR="0000045C" w:rsidRPr="00E95AF1">
        <w:rPr>
          <w:rFonts w:eastAsia="Arial" w:cs="Arial"/>
        </w:rPr>
        <w:t xml:space="preserve"> o tratamento mostrou de grande valia para esse caso desafiador.</w:t>
      </w:r>
    </w:p>
    <w:p w14:paraId="79E2467A" w14:textId="77777777" w:rsidR="00B11F14" w:rsidRPr="00E70727" w:rsidRDefault="00B11F14" w:rsidP="00E95AF1">
      <w:pPr>
        <w:rPr>
          <w:rFonts w:eastAsia="Arial" w:cs="Arial"/>
        </w:rPr>
      </w:pPr>
    </w:p>
    <w:p w14:paraId="78B6B878" w14:textId="1CC7EA51" w:rsidR="00B11F14" w:rsidRPr="00E95AF1" w:rsidRDefault="008E25F8" w:rsidP="00E95AF1">
      <w:pPr>
        <w:ind w:left="360"/>
        <w:rPr>
          <w:rFonts w:eastAsia="Arial" w:cs="Arial"/>
        </w:rPr>
      </w:pPr>
      <w:r w:rsidRPr="00E95AF1">
        <w:rPr>
          <w:rFonts w:eastAsia="Arial" w:cs="Arial"/>
          <w:b/>
          <w:bCs/>
        </w:rPr>
        <w:t>Descritores</w:t>
      </w:r>
      <w:r w:rsidRPr="00E95AF1">
        <w:rPr>
          <w:rFonts w:eastAsia="Arial" w:cs="Arial"/>
        </w:rPr>
        <w:t xml:space="preserve">: Periodontite. Aumento Gengival. Tabagismo. </w:t>
      </w:r>
    </w:p>
    <w:p w14:paraId="7297D5C8" w14:textId="532E9356" w:rsidR="00B11F14" w:rsidRPr="00E95AF1" w:rsidRDefault="00B11F14" w:rsidP="00E95AF1">
      <w:pPr>
        <w:ind w:left="360"/>
        <w:rPr>
          <w:rStyle w:val="Hyperlink"/>
          <w:rFonts w:eastAsia="Arial"/>
          <w:strike/>
        </w:rPr>
      </w:pPr>
    </w:p>
    <w:sectPr w:rsidR="00B11F14" w:rsidRPr="00E95AF1" w:rsidSect="002D1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27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C8FC" w14:textId="77777777" w:rsidR="00040A48" w:rsidRDefault="00040A48" w:rsidP="00D479CD">
      <w:r>
        <w:separator/>
      </w:r>
    </w:p>
  </w:endnote>
  <w:endnote w:type="continuationSeparator" w:id="0">
    <w:p w14:paraId="66DF501A" w14:textId="77777777" w:rsidR="00040A48" w:rsidRDefault="00040A4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5B3F30E6" w14:paraId="3D59FFE3" w14:textId="77777777" w:rsidTr="5B3F30E6">
      <w:trPr>
        <w:trHeight w:val="300"/>
      </w:trPr>
      <w:tc>
        <w:tcPr>
          <w:tcW w:w="3070" w:type="dxa"/>
        </w:tcPr>
        <w:p w14:paraId="14E82766" w14:textId="4B893AC4" w:rsidR="5B3F30E6" w:rsidRDefault="5B3F30E6" w:rsidP="5B3F30E6">
          <w:pPr>
            <w:pStyle w:val="Cabealho"/>
            <w:ind w:left="-115"/>
          </w:pPr>
        </w:p>
      </w:tc>
      <w:tc>
        <w:tcPr>
          <w:tcW w:w="3070" w:type="dxa"/>
        </w:tcPr>
        <w:p w14:paraId="7BEFDEB9" w14:textId="6F51ACF0" w:rsidR="5B3F30E6" w:rsidRDefault="5B3F30E6" w:rsidP="5B3F30E6">
          <w:pPr>
            <w:pStyle w:val="Cabealho"/>
            <w:jc w:val="center"/>
          </w:pPr>
        </w:p>
      </w:tc>
      <w:tc>
        <w:tcPr>
          <w:tcW w:w="3070" w:type="dxa"/>
        </w:tcPr>
        <w:p w14:paraId="3E57CA4C" w14:textId="1408A9BB" w:rsidR="5B3F30E6" w:rsidRDefault="5B3F30E6" w:rsidP="5B3F30E6">
          <w:pPr>
            <w:pStyle w:val="Cabealho"/>
            <w:ind w:right="-115"/>
            <w:jc w:val="right"/>
          </w:pPr>
        </w:p>
      </w:tc>
    </w:tr>
  </w:tbl>
  <w:p w14:paraId="44D670C8" w14:textId="552F0746" w:rsidR="5B3F30E6" w:rsidRDefault="5B3F30E6" w:rsidP="5B3F30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7CDC015E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3A72567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6E52E304" w14:textId="77777777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1F2D692A" w14:textId="77777777" w:rsidR="00772246" w:rsidRDefault="007722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5B3F30E6" w14:paraId="3739B113" w14:textId="77777777" w:rsidTr="5B3F30E6">
      <w:trPr>
        <w:trHeight w:val="300"/>
      </w:trPr>
      <w:tc>
        <w:tcPr>
          <w:tcW w:w="3070" w:type="dxa"/>
        </w:tcPr>
        <w:p w14:paraId="7887DC5F" w14:textId="2E2D66C3" w:rsidR="5B3F30E6" w:rsidRDefault="5B3F30E6" w:rsidP="5B3F30E6">
          <w:pPr>
            <w:pStyle w:val="Cabealho"/>
            <w:ind w:left="-115"/>
          </w:pPr>
        </w:p>
      </w:tc>
      <w:tc>
        <w:tcPr>
          <w:tcW w:w="3070" w:type="dxa"/>
        </w:tcPr>
        <w:p w14:paraId="7ACD6B69" w14:textId="49EB03A7" w:rsidR="5B3F30E6" w:rsidRDefault="5B3F30E6" w:rsidP="5B3F30E6">
          <w:pPr>
            <w:pStyle w:val="Cabealho"/>
            <w:jc w:val="center"/>
          </w:pPr>
        </w:p>
      </w:tc>
      <w:tc>
        <w:tcPr>
          <w:tcW w:w="3070" w:type="dxa"/>
        </w:tcPr>
        <w:p w14:paraId="457C5FE6" w14:textId="59FF2EC5" w:rsidR="5B3F30E6" w:rsidRDefault="5B3F30E6" w:rsidP="5B3F30E6">
          <w:pPr>
            <w:pStyle w:val="Cabealho"/>
            <w:ind w:right="-115"/>
            <w:jc w:val="right"/>
          </w:pPr>
        </w:p>
      </w:tc>
    </w:tr>
  </w:tbl>
  <w:p w14:paraId="49B9DF6B" w14:textId="067A9FD6" w:rsidR="5B3F30E6" w:rsidRDefault="5B3F30E6" w:rsidP="5B3F3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3C9B" w14:textId="77777777" w:rsidR="00040A48" w:rsidRDefault="00040A48" w:rsidP="00D479CD">
      <w:r>
        <w:separator/>
      </w:r>
    </w:p>
  </w:footnote>
  <w:footnote w:type="continuationSeparator" w:id="0">
    <w:p w14:paraId="2F2362D9" w14:textId="77777777" w:rsidR="00040A48" w:rsidRDefault="00040A48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5B3F30E6" w14:paraId="4C74B870" w14:textId="77777777" w:rsidTr="5B3F30E6">
      <w:trPr>
        <w:trHeight w:val="300"/>
      </w:trPr>
      <w:tc>
        <w:tcPr>
          <w:tcW w:w="3070" w:type="dxa"/>
        </w:tcPr>
        <w:p w14:paraId="6E8FD979" w14:textId="0F7AB058" w:rsidR="5B3F30E6" w:rsidRDefault="5B3F30E6" w:rsidP="5B3F30E6">
          <w:pPr>
            <w:pStyle w:val="Cabealho"/>
            <w:ind w:left="-115"/>
          </w:pPr>
          <w:r>
            <w:t>1</w:t>
          </w:r>
        </w:p>
      </w:tc>
      <w:tc>
        <w:tcPr>
          <w:tcW w:w="3070" w:type="dxa"/>
        </w:tcPr>
        <w:p w14:paraId="11F03A0F" w14:textId="2CC8F653" w:rsidR="5B3F30E6" w:rsidRDefault="5B3F30E6" w:rsidP="5B3F30E6">
          <w:pPr>
            <w:pStyle w:val="Cabealho"/>
            <w:jc w:val="center"/>
          </w:pPr>
        </w:p>
      </w:tc>
      <w:tc>
        <w:tcPr>
          <w:tcW w:w="3070" w:type="dxa"/>
        </w:tcPr>
        <w:p w14:paraId="38A9540B" w14:textId="20FFB713" w:rsidR="5B3F30E6" w:rsidRDefault="5B3F30E6" w:rsidP="5B3F30E6">
          <w:pPr>
            <w:pStyle w:val="Cabealho"/>
            <w:ind w:right="-115"/>
            <w:jc w:val="right"/>
          </w:pPr>
        </w:p>
      </w:tc>
    </w:tr>
  </w:tbl>
  <w:p w14:paraId="22FA405F" w14:textId="579B36B0" w:rsidR="5B3F30E6" w:rsidRDefault="5B3F30E6" w:rsidP="5B3F30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B818" w14:textId="77777777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6C6A4396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43AFCDA6" w14:textId="77777777" w:rsidR="00772246" w:rsidRDefault="00772246" w:rsidP="007722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F48" w14:textId="77777777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02AF4B14" wp14:editId="19DFFAE3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89AAC" w14:textId="77777777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3F29731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C9F236A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01E99F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1044C67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CF3D872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C35CC3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ECA8C63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B78B337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0802B8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2013DA0D" w14:textId="777777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40EC"/>
    <w:multiLevelType w:val="hybridMultilevel"/>
    <w:tmpl w:val="AA2E4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A3DCF"/>
    <w:multiLevelType w:val="hybridMultilevel"/>
    <w:tmpl w:val="E8F49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605A0D"/>
    <w:multiLevelType w:val="hybridMultilevel"/>
    <w:tmpl w:val="BC9AE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E8828"/>
    <w:multiLevelType w:val="hybridMultilevel"/>
    <w:tmpl w:val="FFFFFFFF"/>
    <w:lvl w:ilvl="0" w:tplc="4FCA8660">
      <w:start w:val="1"/>
      <w:numFmt w:val="decimal"/>
      <w:lvlText w:val="%1."/>
      <w:lvlJc w:val="left"/>
      <w:pPr>
        <w:ind w:left="720" w:hanging="360"/>
      </w:pPr>
    </w:lvl>
    <w:lvl w:ilvl="1" w:tplc="9C141166">
      <w:start w:val="1"/>
      <w:numFmt w:val="lowerLetter"/>
      <w:lvlText w:val="%2."/>
      <w:lvlJc w:val="left"/>
      <w:pPr>
        <w:ind w:left="1440" w:hanging="360"/>
      </w:pPr>
    </w:lvl>
    <w:lvl w:ilvl="2" w:tplc="E6DE554C">
      <w:start w:val="1"/>
      <w:numFmt w:val="lowerRoman"/>
      <w:lvlText w:val="%3."/>
      <w:lvlJc w:val="right"/>
      <w:pPr>
        <w:ind w:left="2160" w:hanging="180"/>
      </w:pPr>
    </w:lvl>
    <w:lvl w:ilvl="3" w:tplc="DD5EDF62">
      <w:start w:val="1"/>
      <w:numFmt w:val="decimal"/>
      <w:lvlText w:val="%4."/>
      <w:lvlJc w:val="left"/>
      <w:pPr>
        <w:ind w:left="2880" w:hanging="360"/>
      </w:pPr>
    </w:lvl>
    <w:lvl w:ilvl="4" w:tplc="3B46420C">
      <w:start w:val="1"/>
      <w:numFmt w:val="lowerLetter"/>
      <w:lvlText w:val="%5."/>
      <w:lvlJc w:val="left"/>
      <w:pPr>
        <w:ind w:left="3600" w:hanging="360"/>
      </w:pPr>
    </w:lvl>
    <w:lvl w:ilvl="5" w:tplc="2B3ADE0E">
      <w:start w:val="1"/>
      <w:numFmt w:val="lowerRoman"/>
      <w:lvlText w:val="%6."/>
      <w:lvlJc w:val="right"/>
      <w:pPr>
        <w:ind w:left="4320" w:hanging="180"/>
      </w:pPr>
    </w:lvl>
    <w:lvl w:ilvl="6" w:tplc="77D2327E">
      <w:start w:val="1"/>
      <w:numFmt w:val="decimal"/>
      <w:lvlText w:val="%7."/>
      <w:lvlJc w:val="left"/>
      <w:pPr>
        <w:ind w:left="5040" w:hanging="360"/>
      </w:pPr>
    </w:lvl>
    <w:lvl w:ilvl="7" w:tplc="5330CE9A">
      <w:start w:val="1"/>
      <w:numFmt w:val="lowerLetter"/>
      <w:lvlText w:val="%8."/>
      <w:lvlJc w:val="left"/>
      <w:pPr>
        <w:ind w:left="5760" w:hanging="360"/>
      </w:pPr>
    </w:lvl>
    <w:lvl w:ilvl="8" w:tplc="A59CD0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F2D2A"/>
    <w:multiLevelType w:val="hybridMultilevel"/>
    <w:tmpl w:val="B2F27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D47B2"/>
    <w:multiLevelType w:val="hybridMultilevel"/>
    <w:tmpl w:val="609CC4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3327334">
    <w:abstractNumId w:val="8"/>
  </w:num>
  <w:num w:numId="2" w16cid:durableId="2123845117">
    <w:abstractNumId w:val="3"/>
  </w:num>
  <w:num w:numId="3" w16cid:durableId="938105983">
    <w:abstractNumId w:val="7"/>
  </w:num>
  <w:num w:numId="4" w16cid:durableId="1235044415">
    <w:abstractNumId w:val="5"/>
  </w:num>
  <w:num w:numId="5" w16cid:durableId="1359502644">
    <w:abstractNumId w:val="0"/>
  </w:num>
  <w:num w:numId="6" w16cid:durableId="629169891">
    <w:abstractNumId w:val="1"/>
  </w:num>
  <w:num w:numId="7" w16cid:durableId="2091076902">
    <w:abstractNumId w:val="9"/>
  </w:num>
  <w:num w:numId="8" w16cid:durableId="1036588175">
    <w:abstractNumId w:val="6"/>
  </w:num>
  <w:num w:numId="9" w16cid:durableId="1830052950">
    <w:abstractNumId w:val="10"/>
  </w:num>
  <w:num w:numId="10" w16cid:durableId="1088113279">
    <w:abstractNumId w:val="2"/>
  </w:num>
  <w:num w:numId="11" w16cid:durableId="1050349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attachedTemplate r:id="rId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0045C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C35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4A10"/>
    <w:rsid w:val="0016674B"/>
    <w:rsid w:val="00167906"/>
    <w:rsid w:val="00177073"/>
    <w:rsid w:val="00180C7C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3F35"/>
    <w:rsid w:val="001E5F2C"/>
    <w:rsid w:val="001E6B16"/>
    <w:rsid w:val="001F1B3F"/>
    <w:rsid w:val="001F6679"/>
    <w:rsid w:val="00201F76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12B69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77720"/>
    <w:rsid w:val="00584AA5"/>
    <w:rsid w:val="00586872"/>
    <w:rsid w:val="005877F3"/>
    <w:rsid w:val="005950FA"/>
    <w:rsid w:val="005A395B"/>
    <w:rsid w:val="005AB39E"/>
    <w:rsid w:val="005B01B6"/>
    <w:rsid w:val="005B0FEA"/>
    <w:rsid w:val="005B34FB"/>
    <w:rsid w:val="005C013E"/>
    <w:rsid w:val="005C212F"/>
    <w:rsid w:val="005C63AF"/>
    <w:rsid w:val="005D02EE"/>
    <w:rsid w:val="005D6BA0"/>
    <w:rsid w:val="005F2AE3"/>
    <w:rsid w:val="005F5A2C"/>
    <w:rsid w:val="005F6BE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0761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D640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3C89"/>
    <w:rsid w:val="007A5B42"/>
    <w:rsid w:val="007B4E05"/>
    <w:rsid w:val="007B65AF"/>
    <w:rsid w:val="007C7108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8A6"/>
    <w:rsid w:val="00843D9A"/>
    <w:rsid w:val="00856577"/>
    <w:rsid w:val="00860DB1"/>
    <w:rsid w:val="00861385"/>
    <w:rsid w:val="00867680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E25F8"/>
    <w:rsid w:val="008F0AE2"/>
    <w:rsid w:val="008F6753"/>
    <w:rsid w:val="009044FB"/>
    <w:rsid w:val="0090619C"/>
    <w:rsid w:val="00913FA6"/>
    <w:rsid w:val="00925E48"/>
    <w:rsid w:val="009278B1"/>
    <w:rsid w:val="00931F38"/>
    <w:rsid w:val="00932EBC"/>
    <w:rsid w:val="00936F06"/>
    <w:rsid w:val="0097500A"/>
    <w:rsid w:val="00976850"/>
    <w:rsid w:val="009808C0"/>
    <w:rsid w:val="009861EF"/>
    <w:rsid w:val="00986433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5E16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D680A"/>
    <w:rsid w:val="00AE6F31"/>
    <w:rsid w:val="00AF2772"/>
    <w:rsid w:val="00AF78EE"/>
    <w:rsid w:val="00B002DE"/>
    <w:rsid w:val="00B00C8E"/>
    <w:rsid w:val="00B059BC"/>
    <w:rsid w:val="00B07D32"/>
    <w:rsid w:val="00B11F14"/>
    <w:rsid w:val="00B148AE"/>
    <w:rsid w:val="00B2014B"/>
    <w:rsid w:val="00B33508"/>
    <w:rsid w:val="00B33C5E"/>
    <w:rsid w:val="00B35E7B"/>
    <w:rsid w:val="00B470D9"/>
    <w:rsid w:val="00B516EB"/>
    <w:rsid w:val="00B5211C"/>
    <w:rsid w:val="00B546C4"/>
    <w:rsid w:val="00B64347"/>
    <w:rsid w:val="00B71036"/>
    <w:rsid w:val="00B808B5"/>
    <w:rsid w:val="00B86A63"/>
    <w:rsid w:val="00B91F01"/>
    <w:rsid w:val="00B92063"/>
    <w:rsid w:val="00BA2440"/>
    <w:rsid w:val="00BA5B7B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6D52"/>
    <w:rsid w:val="00C171A6"/>
    <w:rsid w:val="00C20540"/>
    <w:rsid w:val="00C314C9"/>
    <w:rsid w:val="00C44FE3"/>
    <w:rsid w:val="00C45B9E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1842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0587F"/>
    <w:rsid w:val="00E15DBB"/>
    <w:rsid w:val="00E2016B"/>
    <w:rsid w:val="00E270FA"/>
    <w:rsid w:val="00E31948"/>
    <w:rsid w:val="00E34337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70727"/>
    <w:rsid w:val="00E86721"/>
    <w:rsid w:val="00E87E0D"/>
    <w:rsid w:val="00E95AF1"/>
    <w:rsid w:val="00EB0C88"/>
    <w:rsid w:val="00EB70FE"/>
    <w:rsid w:val="00ED2314"/>
    <w:rsid w:val="00ED427F"/>
    <w:rsid w:val="00ED653B"/>
    <w:rsid w:val="00ED73FC"/>
    <w:rsid w:val="00EE7200"/>
    <w:rsid w:val="00EF578D"/>
    <w:rsid w:val="00EF5AF0"/>
    <w:rsid w:val="00F00487"/>
    <w:rsid w:val="00F12230"/>
    <w:rsid w:val="00F13534"/>
    <w:rsid w:val="00F2493F"/>
    <w:rsid w:val="00F476E8"/>
    <w:rsid w:val="00F513C3"/>
    <w:rsid w:val="00F71117"/>
    <w:rsid w:val="00F7239D"/>
    <w:rsid w:val="00F76B2C"/>
    <w:rsid w:val="00F92D64"/>
    <w:rsid w:val="00F93FE7"/>
    <w:rsid w:val="00FA1445"/>
    <w:rsid w:val="00FA7F5E"/>
    <w:rsid w:val="00FB0D99"/>
    <w:rsid w:val="00FB252A"/>
    <w:rsid w:val="00FB3E67"/>
    <w:rsid w:val="00FB46FF"/>
    <w:rsid w:val="00FB4D83"/>
    <w:rsid w:val="00FB5076"/>
    <w:rsid w:val="00FB6A32"/>
    <w:rsid w:val="00FE0A8B"/>
    <w:rsid w:val="00FF0D73"/>
    <w:rsid w:val="00FF3448"/>
    <w:rsid w:val="00FF5640"/>
    <w:rsid w:val="011B7A05"/>
    <w:rsid w:val="02ECDA16"/>
    <w:rsid w:val="03196B85"/>
    <w:rsid w:val="03B029ED"/>
    <w:rsid w:val="0554242E"/>
    <w:rsid w:val="05AC6CB9"/>
    <w:rsid w:val="05CFEDCB"/>
    <w:rsid w:val="06729455"/>
    <w:rsid w:val="06ADBC3B"/>
    <w:rsid w:val="0754B991"/>
    <w:rsid w:val="08BC46FC"/>
    <w:rsid w:val="09CF93AC"/>
    <w:rsid w:val="0B70B7B7"/>
    <w:rsid w:val="0BBB1BB6"/>
    <w:rsid w:val="0C61AF1B"/>
    <w:rsid w:val="0E1CFDF4"/>
    <w:rsid w:val="0E8EC094"/>
    <w:rsid w:val="0E9F79C3"/>
    <w:rsid w:val="11B6A49E"/>
    <w:rsid w:val="12309299"/>
    <w:rsid w:val="126BD6CE"/>
    <w:rsid w:val="1277BBC2"/>
    <w:rsid w:val="14D0033A"/>
    <w:rsid w:val="16B0BF9F"/>
    <w:rsid w:val="18506A54"/>
    <w:rsid w:val="1E20D9CE"/>
    <w:rsid w:val="1E30926F"/>
    <w:rsid w:val="1E328CB7"/>
    <w:rsid w:val="1F5BFE5A"/>
    <w:rsid w:val="1FD3AB7B"/>
    <w:rsid w:val="204F4DF5"/>
    <w:rsid w:val="208C5E70"/>
    <w:rsid w:val="21ABDAC4"/>
    <w:rsid w:val="21BD6C8A"/>
    <w:rsid w:val="2413D06D"/>
    <w:rsid w:val="24D43821"/>
    <w:rsid w:val="256FFE29"/>
    <w:rsid w:val="25A87DA4"/>
    <w:rsid w:val="2A346057"/>
    <w:rsid w:val="2B14A0F7"/>
    <w:rsid w:val="2C048EED"/>
    <w:rsid w:val="2C6416FC"/>
    <w:rsid w:val="2D80DBA1"/>
    <w:rsid w:val="2E186DC5"/>
    <w:rsid w:val="2EAF01AD"/>
    <w:rsid w:val="32EAF151"/>
    <w:rsid w:val="3491492B"/>
    <w:rsid w:val="34A0A30C"/>
    <w:rsid w:val="35337182"/>
    <w:rsid w:val="37151A9E"/>
    <w:rsid w:val="37A9EB40"/>
    <w:rsid w:val="37B04EDA"/>
    <w:rsid w:val="3802F525"/>
    <w:rsid w:val="395DE199"/>
    <w:rsid w:val="3B71439B"/>
    <w:rsid w:val="3E5FC9D2"/>
    <w:rsid w:val="3ED149E9"/>
    <w:rsid w:val="3ED69BF8"/>
    <w:rsid w:val="410B7976"/>
    <w:rsid w:val="41BE6227"/>
    <w:rsid w:val="41C9723B"/>
    <w:rsid w:val="44C3B326"/>
    <w:rsid w:val="451BD36B"/>
    <w:rsid w:val="460F1CAE"/>
    <w:rsid w:val="46EB277F"/>
    <w:rsid w:val="4927BFDB"/>
    <w:rsid w:val="4963A1C2"/>
    <w:rsid w:val="4A3913B2"/>
    <w:rsid w:val="4A6CC915"/>
    <w:rsid w:val="4AD1E69E"/>
    <w:rsid w:val="4D8E24F0"/>
    <w:rsid w:val="4DB294E7"/>
    <w:rsid w:val="4E593D9E"/>
    <w:rsid w:val="50A65537"/>
    <w:rsid w:val="528F597B"/>
    <w:rsid w:val="5441E064"/>
    <w:rsid w:val="54A9B01C"/>
    <w:rsid w:val="56589F93"/>
    <w:rsid w:val="56C44D4B"/>
    <w:rsid w:val="57641CE5"/>
    <w:rsid w:val="5939FD37"/>
    <w:rsid w:val="5ADFA665"/>
    <w:rsid w:val="5B3F30E6"/>
    <w:rsid w:val="5F1F106B"/>
    <w:rsid w:val="5F31732E"/>
    <w:rsid w:val="600C0962"/>
    <w:rsid w:val="60A1E917"/>
    <w:rsid w:val="6178D26E"/>
    <w:rsid w:val="65DF96F2"/>
    <w:rsid w:val="661FF563"/>
    <w:rsid w:val="6658C463"/>
    <w:rsid w:val="672A404C"/>
    <w:rsid w:val="67586A49"/>
    <w:rsid w:val="677DB3CD"/>
    <w:rsid w:val="67DFAC07"/>
    <w:rsid w:val="68958EAB"/>
    <w:rsid w:val="68FF4D21"/>
    <w:rsid w:val="69655FBE"/>
    <w:rsid w:val="69F86C6E"/>
    <w:rsid w:val="6A6C4DF1"/>
    <w:rsid w:val="6E4DD682"/>
    <w:rsid w:val="6EA72C56"/>
    <w:rsid w:val="6F19AA7C"/>
    <w:rsid w:val="6F46CE23"/>
    <w:rsid w:val="702CD22D"/>
    <w:rsid w:val="724B2D55"/>
    <w:rsid w:val="7498B1AA"/>
    <w:rsid w:val="74FE9763"/>
    <w:rsid w:val="76FDF7E0"/>
    <w:rsid w:val="782BC0E1"/>
    <w:rsid w:val="7B5C6733"/>
    <w:rsid w:val="7DC49ADA"/>
    <w:rsid w:val="7E2B4C28"/>
    <w:rsid w:val="7EF0E86C"/>
    <w:rsid w:val="7FEE9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1559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nildo.nascimento.cost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1</TotalTime>
  <Pages>1</Pages>
  <Words>307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hyorranamonteiro10@gmail.com</cp:lastModifiedBy>
  <cp:revision>2</cp:revision>
  <cp:lastPrinted>2019-06-27T19:23:00Z</cp:lastPrinted>
  <dcterms:created xsi:type="dcterms:W3CDTF">2025-05-24T00:47:00Z</dcterms:created>
  <dcterms:modified xsi:type="dcterms:W3CDTF">2025-05-24T00:47:00Z</dcterms:modified>
</cp:coreProperties>
</file>