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31" w:rsidRDefault="006B5863" w:rsidP="006B5863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8255" r="8255" b="190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AgpsZp4wAAAA4BAAAPAAAAZHJzL2Rvd25y&#10;ZXYueG1sTI/BasMwDIbvg72D0WC31nGSjpLFKaVsO5XB2sHoTY3VJDS2Q+wm6dvPOW03CX38+v58&#10;M+mWDdS7xhoJYhkBI1Na1ZhKwvfxfbEG5jwaha01JOFODjbF40OOmbKj+aLh4CsWQozLUELtfZdx&#10;7sqaNLql7ciE28X2Gn1Y+4qrHscQrlseR9EL19iY8KHGjnY1ldfDTUv4GHHcJuJt2F8vu/vpuPr8&#10;2QuS8vlp2r4C8zT5Pxhm/aAORXA625tRjrUSFiJOk8DOUxqtgM1MlIgU2FlCLJIUeJHz/zWKX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</w:p>
    <w:p w:rsidR="00F47C68" w:rsidRDefault="00866C40" w:rsidP="00F47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 RELATO </w:t>
      </w:r>
      <w:r w:rsidR="001F05EB">
        <w:rPr>
          <w:rFonts w:ascii="Times New Roman" w:hAnsi="Times New Roman" w:cs="Times New Roman"/>
          <w:b/>
          <w:sz w:val="24"/>
          <w:szCs w:val="24"/>
        </w:rPr>
        <w:t xml:space="preserve">DE EXPERIÊNCIA </w:t>
      </w:r>
      <w:r>
        <w:rPr>
          <w:rFonts w:ascii="Times New Roman" w:hAnsi="Times New Roman" w:cs="Times New Roman"/>
          <w:b/>
          <w:sz w:val="24"/>
          <w:szCs w:val="24"/>
        </w:rPr>
        <w:t xml:space="preserve">SOBRE A </w:t>
      </w:r>
      <w:r w:rsidR="00F47C68">
        <w:rPr>
          <w:rFonts w:ascii="Times New Roman" w:hAnsi="Times New Roman" w:cs="Times New Roman"/>
          <w:b/>
          <w:sz w:val="24"/>
          <w:szCs w:val="24"/>
        </w:rPr>
        <w:t>UNIMONTES SOLIDÁRIA CAPITÃO ENÉAS/ FEVEREIRO DE 2020</w:t>
      </w:r>
    </w:p>
    <w:p w:rsidR="00A60CD8" w:rsidRDefault="00A60CD8" w:rsidP="00A60C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E6A">
        <w:rPr>
          <w:rFonts w:ascii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cs="Times New Roman"/>
          <w:sz w:val="24"/>
          <w:szCs w:val="24"/>
        </w:rPr>
        <w:t>Clara Silva Lucas-UNIMONTES; Acadêmica do curso de Pedagogia,</w:t>
      </w:r>
    </w:p>
    <w:p w:rsidR="00A60CD8" w:rsidRPr="009C0F84" w:rsidRDefault="0079022F" w:rsidP="00A60C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hyperlink r:id="rId27" w:history="1">
        <w:r w:rsidR="00A60CD8" w:rsidRPr="009C0F84">
          <w:rPr>
            <w:rStyle w:val="Hyperlink"/>
            <w:rFonts w:ascii="Times New Roman" w:hAnsi="Times New Roman" w:cs="Times New Roman"/>
            <w:sz w:val="24"/>
            <w:szCs w:val="24"/>
          </w:rPr>
          <w:t>clara.lucas99@gmail.com</w:t>
        </w:r>
      </w:hyperlink>
    </w:p>
    <w:p w:rsidR="00A60CD8" w:rsidRDefault="00A60CD8" w:rsidP="00A60C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 Oliveira de Sá-UNIMONTES; Acadêmica do curso de Pedagogia,</w:t>
      </w:r>
    </w:p>
    <w:p w:rsidR="00A60CD8" w:rsidRPr="00727E06" w:rsidRDefault="00A60CD8" w:rsidP="00A60CD8">
      <w:pPr>
        <w:spacing w:line="240" w:lineRule="auto"/>
        <w:jc w:val="right"/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</w:pPr>
      <w:r w:rsidRPr="00727E06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brunademaria2017@outlook.com</w:t>
      </w:r>
    </w:p>
    <w:p w:rsidR="006B5863" w:rsidRDefault="006B5863" w:rsidP="00A60CD8">
      <w:pPr>
        <w:spacing w:after="0" w:line="240" w:lineRule="auto"/>
        <w:ind w:left="42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2DAF" w:rsidRDefault="00D82DAF" w:rsidP="00D82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82DAF">
        <w:rPr>
          <w:rFonts w:ascii="Times New Roman" w:eastAsia="Times New Roman" w:hAnsi="Times New Roman" w:cs="Times New Roman"/>
          <w:b/>
          <w:sz w:val="24"/>
        </w:rPr>
        <w:t>Palavras chaves</w:t>
      </w:r>
      <w:r>
        <w:rPr>
          <w:rFonts w:ascii="Times New Roman" w:eastAsia="Times New Roman" w:hAnsi="Times New Roman" w:cs="Times New Roman"/>
          <w:sz w:val="24"/>
        </w:rPr>
        <w:t>: Extensão-Projeto-Prática-Solidariedade.</w:t>
      </w:r>
    </w:p>
    <w:p w:rsidR="00D82DAF" w:rsidRDefault="00D82DAF" w:rsidP="00D82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90C2F" w:rsidRDefault="00A60CD8" w:rsidP="00C90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0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F1918" w:rsidRPr="00C90C2F" w:rsidRDefault="00A60CD8" w:rsidP="00C90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0A05">
        <w:rPr>
          <w:rFonts w:ascii="Times New Roman" w:hAnsi="Times New Roman" w:cs="Times New Roman"/>
          <w:sz w:val="24"/>
          <w:szCs w:val="24"/>
        </w:rPr>
        <w:t>Uma das maneiras mais eficientes de despertar nas pessoas e promover a sua participação é a mobilização social, ferramenta que está ao alcance de todos e tem um papel fundamental para mudar as coisas, podendo assim, fomentar o envolvimento destas no aprimoramento das ações e conduta relacionadas à aprendizagem ou cooperação, algo que foi proporcionado pela Universidade Estadual de Montes Claros. Entre os dias 12, 13,14,15 e 16 de Fevereiro ocorreu a Unimontes Solidária</w:t>
      </w:r>
      <w:r w:rsidR="00727E06">
        <w:rPr>
          <w:rFonts w:ascii="Times New Roman" w:hAnsi="Times New Roman" w:cs="Times New Roman"/>
          <w:sz w:val="24"/>
          <w:szCs w:val="24"/>
        </w:rPr>
        <w:t xml:space="preserve"> no Município de Capitão Enéas</w:t>
      </w:r>
      <w:r w:rsidR="00531A49">
        <w:rPr>
          <w:rFonts w:ascii="Times New Roman" w:hAnsi="Times New Roman" w:cs="Times New Roman"/>
          <w:sz w:val="24"/>
          <w:szCs w:val="24"/>
        </w:rPr>
        <w:t xml:space="preserve">. </w:t>
      </w:r>
      <w:r w:rsidRPr="007D0A05">
        <w:rPr>
          <w:rFonts w:ascii="Times New Roman" w:hAnsi="Times New Roman" w:cs="Times New Roman"/>
          <w:sz w:val="24"/>
          <w:szCs w:val="24"/>
        </w:rPr>
        <w:t xml:space="preserve">Vale também salientar que o relato consiste na experiência vivenciada apenas pelas acadêmicas </w:t>
      </w:r>
      <w:r w:rsidR="004F1918">
        <w:rPr>
          <w:rFonts w:ascii="Times New Roman" w:hAnsi="Times New Roman" w:cs="Times New Roman"/>
          <w:sz w:val="24"/>
          <w:szCs w:val="24"/>
        </w:rPr>
        <w:t>do curso de Pedagogia.</w:t>
      </w:r>
    </w:p>
    <w:p w:rsidR="00226C35" w:rsidRDefault="00226C35" w:rsidP="00A6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CD8" w:rsidRDefault="00A60CD8" w:rsidP="00A6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8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866C40" w:rsidRPr="00531A49" w:rsidRDefault="00A60CD8" w:rsidP="00321F9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tem como objetivo oportunizar aos acadêmicos colocar em prática aquilo que é apresentado em teorias em sala de aula, instigando os mesmos a pesquisarem mais e ter vivências para discutir com seus professores e tirar dúvidas em sala de aula, além de contribuir para a formação de um cidadão solidário, em que  está devolvend</w:t>
      </w:r>
      <w:r w:rsidR="00727E06">
        <w:rPr>
          <w:rFonts w:ascii="Times New Roman" w:hAnsi="Times New Roman" w:cs="Times New Roman"/>
          <w:sz w:val="24"/>
          <w:szCs w:val="24"/>
        </w:rPr>
        <w:t>o seu trabalho para comunidade.</w:t>
      </w:r>
      <w:r w:rsidR="00727E06" w:rsidRPr="00531A49">
        <w:rPr>
          <w:rFonts w:cstheme="minorHAnsi"/>
          <w:sz w:val="24"/>
          <w:szCs w:val="24"/>
        </w:rPr>
        <w:t>Construindo uma</w:t>
      </w:r>
      <w:r w:rsidR="00531A49" w:rsidRPr="00531A49">
        <w:rPr>
          <w:rFonts w:ascii="Times New Roman" w:hAnsi="Times New Roman" w:cs="Times New Roman"/>
          <w:sz w:val="24"/>
          <w:szCs w:val="24"/>
        </w:rPr>
        <w:t xml:space="preserve"> relação de </w:t>
      </w:r>
      <w:r w:rsidR="00321F98" w:rsidRPr="00531A49">
        <w:rPr>
          <w:rFonts w:ascii="Times New Roman" w:hAnsi="Times New Roman" w:cs="Times New Roman"/>
          <w:sz w:val="24"/>
          <w:szCs w:val="24"/>
        </w:rPr>
        <w:t xml:space="preserve"> mão dupla, o conhecimento deve ser compartilhado por meio de projetos e movimentos, como a Unimontes Solidária prorciona, sendo acolhida e aceita pela sociedade.</w:t>
      </w:r>
    </w:p>
    <w:p w:rsidR="00321F98" w:rsidRDefault="00321F98" w:rsidP="00866C4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D8" w:rsidRDefault="00A60CD8" w:rsidP="00A6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D8">
        <w:rPr>
          <w:rFonts w:ascii="Times New Roman" w:hAnsi="Times New Roman" w:cs="Times New Roman"/>
          <w:b/>
          <w:sz w:val="24"/>
          <w:szCs w:val="24"/>
        </w:rPr>
        <w:t>Descrição da Experiência</w:t>
      </w:r>
    </w:p>
    <w:p w:rsidR="00727E06" w:rsidRDefault="00A60CD8" w:rsidP="00A6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uma experiência incrível, na qual pudemos </w:t>
      </w:r>
      <w:r w:rsidR="00866C40">
        <w:rPr>
          <w:rFonts w:ascii="Times New Roman" w:hAnsi="Times New Roman" w:cs="Times New Roman"/>
          <w:sz w:val="24"/>
          <w:szCs w:val="24"/>
        </w:rPr>
        <w:t>lidar com público</w:t>
      </w:r>
      <w:r w:rsidR="00940862">
        <w:rPr>
          <w:rFonts w:ascii="Times New Roman" w:hAnsi="Times New Roman" w:cs="Times New Roman"/>
          <w:sz w:val="24"/>
          <w:szCs w:val="24"/>
        </w:rPr>
        <w:t xml:space="preserve"> distinto</w:t>
      </w:r>
      <w:r w:rsidR="00866C40">
        <w:rPr>
          <w:rFonts w:ascii="Times New Roman" w:hAnsi="Times New Roman" w:cs="Times New Roman"/>
          <w:sz w:val="24"/>
          <w:szCs w:val="24"/>
        </w:rPr>
        <w:t>, aplicar um pouco do que aprendemos e ai</w:t>
      </w:r>
      <w:r w:rsidR="00321F98">
        <w:rPr>
          <w:rFonts w:ascii="Times New Roman" w:hAnsi="Times New Roman" w:cs="Times New Roman"/>
          <w:sz w:val="24"/>
          <w:szCs w:val="24"/>
        </w:rPr>
        <w:t>nda trabalhar a interdisciplinar</w:t>
      </w:r>
      <w:r w:rsidR="00866C40">
        <w:rPr>
          <w:rFonts w:ascii="Times New Roman" w:hAnsi="Times New Roman" w:cs="Times New Roman"/>
          <w:sz w:val="24"/>
          <w:szCs w:val="24"/>
        </w:rPr>
        <w:t>idade com a interação com outras licenciaturas, como no presente trabalho</w:t>
      </w:r>
      <w:r w:rsidR="00940862">
        <w:rPr>
          <w:rFonts w:ascii="Times New Roman" w:hAnsi="Times New Roman" w:cs="Times New Roman"/>
          <w:sz w:val="24"/>
          <w:szCs w:val="24"/>
        </w:rPr>
        <w:t xml:space="preserve">. A cada dia foi traçado um roteiro e divisão na execução das atividades, de acordo com o curso. </w:t>
      </w:r>
      <w:r w:rsidR="00727E06">
        <w:rPr>
          <w:rFonts w:ascii="Times New Roman" w:hAnsi="Times New Roman" w:cs="Times New Roman"/>
          <w:sz w:val="24"/>
          <w:szCs w:val="24"/>
        </w:rPr>
        <w:t xml:space="preserve">Foi realizado </w:t>
      </w:r>
      <w:r w:rsidR="00217C13" w:rsidRPr="00727E06">
        <w:rPr>
          <w:rFonts w:ascii="Times New Roman" w:hAnsi="Times New Roman" w:cs="Times New Roman"/>
          <w:sz w:val="24"/>
          <w:szCs w:val="24"/>
        </w:rPr>
        <w:t>momentos de lazer proporcionado pela equipe da Pedagogia, Língua Português, e Educação Física</w:t>
      </w:r>
      <w:r w:rsidR="00217C13" w:rsidRPr="00727E06">
        <w:rPr>
          <w:rFonts w:ascii="Times New Roman" w:hAnsi="Times New Roman" w:cs="Times New Roman"/>
          <w:color w:val="E73454" w:themeColor="accent1"/>
          <w:sz w:val="24"/>
          <w:szCs w:val="24"/>
        </w:rPr>
        <w:t>.</w:t>
      </w:r>
      <w:r w:rsidR="00217C13">
        <w:rPr>
          <w:rFonts w:ascii="Times New Roman" w:hAnsi="Times New Roman" w:cs="Times New Roman"/>
          <w:sz w:val="24"/>
          <w:szCs w:val="24"/>
        </w:rPr>
        <w:t xml:space="preserve"> Momentos estes de interação com a comunidade acadêmica e os moradores, desde as crianças aos ad</w:t>
      </w:r>
      <w:r w:rsidR="00D104C1">
        <w:rPr>
          <w:rFonts w:ascii="Times New Roman" w:hAnsi="Times New Roman" w:cs="Times New Roman"/>
          <w:sz w:val="24"/>
          <w:szCs w:val="24"/>
        </w:rPr>
        <w:t>ult</w:t>
      </w:r>
      <w:r w:rsidR="00727E06">
        <w:rPr>
          <w:rFonts w:ascii="Times New Roman" w:hAnsi="Times New Roman" w:cs="Times New Roman"/>
          <w:sz w:val="24"/>
          <w:szCs w:val="24"/>
        </w:rPr>
        <w:t>os, com o show de talentos, a bo</w:t>
      </w:r>
      <w:r w:rsidR="00D104C1">
        <w:rPr>
          <w:rFonts w:ascii="Times New Roman" w:hAnsi="Times New Roman" w:cs="Times New Roman"/>
          <w:sz w:val="24"/>
          <w:szCs w:val="24"/>
        </w:rPr>
        <w:t>ca do palhaço trabalhando a coor</w:t>
      </w:r>
      <w:r w:rsidR="004340ED">
        <w:rPr>
          <w:rFonts w:ascii="Times New Roman" w:hAnsi="Times New Roman" w:cs="Times New Roman"/>
          <w:sz w:val="24"/>
          <w:szCs w:val="24"/>
        </w:rPr>
        <w:t>d</w:t>
      </w:r>
      <w:r w:rsidR="00D104C1">
        <w:rPr>
          <w:rFonts w:ascii="Times New Roman" w:hAnsi="Times New Roman" w:cs="Times New Roman"/>
          <w:sz w:val="24"/>
          <w:szCs w:val="24"/>
        </w:rPr>
        <w:t>enaç</w:t>
      </w:r>
      <w:r w:rsidR="004340ED">
        <w:rPr>
          <w:rFonts w:ascii="Times New Roman" w:hAnsi="Times New Roman" w:cs="Times New Roman"/>
          <w:sz w:val="24"/>
          <w:szCs w:val="24"/>
        </w:rPr>
        <w:t>ão motora, o pula-pula</w:t>
      </w:r>
      <w:r w:rsidR="00D104C1">
        <w:rPr>
          <w:rFonts w:ascii="Times New Roman" w:hAnsi="Times New Roman" w:cs="Times New Roman"/>
          <w:sz w:val="24"/>
          <w:szCs w:val="24"/>
        </w:rPr>
        <w:t xml:space="preserve"> um tradicional brinquedo que atrai as crianças, futsal, peteca, pintura facial</w:t>
      </w:r>
      <w:r w:rsidR="00321F98">
        <w:rPr>
          <w:rFonts w:ascii="Times New Roman" w:hAnsi="Times New Roman" w:cs="Times New Roman"/>
          <w:sz w:val="24"/>
          <w:szCs w:val="24"/>
        </w:rPr>
        <w:t>, jogos e brinca</w:t>
      </w:r>
      <w:r w:rsidR="004340ED">
        <w:rPr>
          <w:rFonts w:ascii="Times New Roman" w:hAnsi="Times New Roman" w:cs="Times New Roman"/>
          <w:sz w:val="24"/>
          <w:szCs w:val="24"/>
        </w:rPr>
        <w:t>d</w:t>
      </w:r>
      <w:r w:rsidR="00321F98">
        <w:rPr>
          <w:rFonts w:ascii="Times New Roman" w:hAnsi="Times New Roman" w:cs="Times New Roman"/>
          <w:sz w:val="24"/>
          <w:szCs w:val="24"/>
        </w:rPr>
        <w:t xml:space="preserve">eiras, </w:t>
      </w:r>
      <w:r w:rsidR="00321F98">
        <w:rPr>
          <w:rFonts w:ascii="Times New Roman" w:hAnsi="Times New Roman" w:cs="Times New Roman"/>
          <w:sz w:val="24"/>
          <w:szCs w:val="24"/>
        </w:rPr>
        <w:lastRenderedPageBreak/>
        <w:t>que s</w:t>
      </w:r>
      <w:r w:rsidR="004340ED">
        <w:rPr>
          <w:rFonts w:ascii="Times New Roman" w:hAnsi="Times New Roman" w:cs="Times New Roman"/>
          <w:sz w:val="24"/>
          <w:szCs w:val="24"/>
        </w:rPr>
        <w:t xml:space="preserve">ão meios de interação e aprendizagem. Segundo Martins </w:t>
      </w:r>
      <w:r w:rsidR="004340ED" w:rsidRPr="004340ED">
        <w:rPr>
          <w:rFonts w:ascii="Times New Roman" w:hAnsi="Times New Roman" w:cs="Times New Roman"/>
          <w:sz w:val="24"/>
          <w:szCs w:val="24"/>
        </w:rPr>
        <w:t>(2006 apud ARCE, 2006, p. 42)</w:t>
      </w:r>
      <w:r w:rsidR="00777BB2">
        <w:rPr>
          <w:rFonts w:ascii="Times New Roman" w:hAnsi="Times New Roman" w:cs="Times New Roman"/>
          <w:sz w:val="24"/>
          <w:szCs w:val="24"/>
        </w:rPr>
        <w:t>, “</w:t>
      </w:r>
      <w:r w:rsidR="00777BB2" w:rsidRPr="00777BB2">
        <w:rPr>
          <w:rFonts w:ascii="Times New Roman" w:hAnsi="Times New Roman" w:cs="Times New Roman"/>
          <w:sz w:val="24"/>
          <w:szCs w:val="24"/>
        </w:rPr>
        <w:t>As  brincadeiras  infantis  destacam-se  no  vasto  campo  social  que circunscreve  a  vida  da  criança  e  que  representa  a  base  do  desenvolvimento de todos os</w:t>
      </w:r>
      <w:r w:rsidR="00777BB2">
        <w:rPr>
          <w:rFonts w:ascii="Times New Roman" w:hAnsi="Times New Roman" w:cs="Times New Roman"/>
          <w:sz w:val="24"/>
          <w:szCs w:val="24"/>
        </w:rPr>
        <w:t xml:space="preserve"> atributos e propriedade humana”. </w:t>
      </w:r>
      <w:r w:rsidR="004340ED">
        <w:rPr>
          <w:rFonts w:ascii="Times New Roman" w:hAnsi="Times New Roman" w:cs="Times New Roman"/>
          <w:sz w:val="24"/>
          <w:szCs w:val="24"/>
        </w:rPr>
        <w:t>Ao contrário do que alguns pensam, a brincadeira é uma forma de ensinar, pois é na brincadeira que as crianças aprendem a seder, a esperar a sua vez, a descobrir e redes</w:t>
      </w:r>
      <w:r w:rsidR="00727E06">
        <w:rPr>
          <w:rFonts w:ascii="Times New Roman" w:hAnsi="Times New Roman" w:cs="Times New Roman"/>
          <w:sz w:val="24"/>
          <w:szCs w:val="24"/>
        </w:rPr>
        <w:t xml:space="preserve">cobrir tudo aquilo a sua volta. </w:t>
      </w:r>
    </w:p>
    <w:p w:rsidR="00A60CD8" w:rsidRDefault="00A60CD8" w:rsidP="00A6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DEA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496DEA" w:rsidRDefault="00496DEA" w:rsidP="00A6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66C40">
        <w:rPr>
          <w:rFonts w:ascii="Times New Roman" w:hAnsi="Times New Roman" w:cs="Times New Roman"/>
          <w:sz w:val="24"/>
          <w:szCs w:val="24"/>
        </w:rPr>
        <w:t>oram atendida</w:t>
      </w:r>
      <w:r>
        <w:rPr>
          <w:rFonts w:ascii="Times New Roman" w:hAnsi="Times New Roman" w:cs="Times New Roman"/>
          <w:sz w:val="24"/>
          <w:szCs w:val="24"/>
        </w:rPr>
        <w:t>s, cerca de 400 pessoas em Capitão Éneas e arredores</w:t>
      </w:r>
      <w:r w:rsidR="00FB0B71">
        <w:rPr>
          <w:rFonts w:ascii="Times New Roman" w:hAnsi="Times New Roman" w:cs="Times New Roman"/>
          <w:sz w:val="24"/>
          <w:szCs w:val="24"/>
        </w:rPr>
        <w:t xml:space="preserve"> como Caçarema</w:t>
      </w:r>
      <w:r>
        <w:rPr>
          <w:rFonts w:ascii="Times New Roman" w:hAnsi="Times New Roman" w:cs="Times New Roman"/>
          <w:sz w:val="24"/>
          <w:szCs w:val="24"/>
        </w:rPr>
        <w:t>, com atividades de diferentes áreas</w:t>
      </w:r>
      <w:r w:rsidR="001F05EB">
        <w:rPr>
          <w:rFonts w:ascii="Times New Roman" w:hAnsi="Times New Roman" w:cs="Times New Roman"/>
          <w:sz w:val="24"/>
          <w:szCs w:val="24"/>
        </w:rPr>
        <w:t xml:space="preserve"> onde</w:t>
      </w:r>
      <w:r>
        <w:rPr>
          <w:rFonts w:ascii="Times New Roman" w:hAnsi="Times New Roman" w:cs="Times New Roman"/>
          <w:sz w:val="24"/>
          <w:szCs w:val="24"/>
        </w:rPr>
        <w:t xml:space="preserve"> os acadêmicos </w:t>
      </w:r>
      <w:r w:rsidR="00866C40">
        <w:rPr>
          <w:rFonts w:ascii="Times New Roman" w:hAnsi="Times New Roman" w:cs="Times New Roman"/>
          <w:sz w:val="24"/>
          <w:szCs w:val="24"/>
        </w:rPr>
        <w:t xml:space="preserve">prestaram serviços a comunidade. </w:t>
      </w:r>
      <w:r w:rsidR="00FB0B71">
        <w:rPr>
          <w:rFonts w:ascii="Times New Roman" w:hAnsi="Times New Roman" w:cs="Times New Roman"/>
          <w:sz w:val="24"/>
          <w:szCs w:val="24"/>
        </w:rPr>
        <w:t xml:space="preserve">Um número muito significativo, para um trabalho </w:t>
      </w:r>
      <w:r w:rsidR="00777BB2">
        <w:rPr>
          <w:rFonts w:ascii="Times New Roman" w:hAnsi="Times New Roman" w:cs="Times New Roman"/>
          <w:sz w:val="24"/>
          <w:szCs w:val="24"/>
        </w:rPr>
        <w:t>de tamanha proporç</w:t>
      </w:r>
      <w:r w:rsidR="001115DB">
        <w:rPr>
          <w:rFonts w:ascii="Times New Roman" w:hAnsi="Times New Roman" w:cs="Times New Roman"/>
          <w:sz w:val="24"/>
          <w:szCs w:val="24"/>
        </w:rPr>
        <w:t>ão.</w:t>
      </w:r>
    </w:p>
    <w:p w:rsidR="00866C40" w:rsidRPr="00496DEA" w:rsidRDefault="00866C40" w:rsidP="00A6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CD8" w:rsidRDefault="00A60CD8" w:rsidP="00A6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DEA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496DEA" w:rsidRDefault="00496DEA" w:rsidP="00A6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EA">
        <w:rPr>
          <w:rFonts w:ascii="Times New Roman" w:hAnsi="Times New Roman" w:cs="Times New Roman"/>
          <w:sz w:val="24"/>
          <w:szCs w:val="24"/>
        </w:rPr>
        <w:t xml:space="preserve">Não é a primeira vez que o projeto </w:t>
      </w:r>
      <w:r>
        <w:rPr>
          <w:rFonts w:ascii="Times New Roman" w:hAnsi="Times New Roman" w:cs="Times New Roman"/>
          <w:sz w:val="24"/>
          <w:szCs w:val="24"/>
        </w:rPr>
        <w:t>é desenvolvido na cidade, o que mostra satisfaç</w:t>
      </w:r>
      <w:r w:rsidR="00FB0B71">
        <w:rPr>
          <w:rFonts w:ascii="Times New Roman" w:hAnsi="Times New Roman" w:cs="Times New Roman"/>
          <w:sz w:val="24"/>
          <w:szCs w:val="24"/>
        </w:rPr>
        <w:t xml:space="preserve">ão do munícipio quanto a realização e progresso </w:t>
      </w:r>
      <w:r w:rsidR="00777BB2">
        <w:rPr>
          <w:rFonts w:ascii="Times New Roman" w:hAnsi="Times New Roman" w:cs="Times New Roman"/>
          <w:sz w:val="24"/>
          <w:szCs w:val="24"/>
        </w:rPr>
        <w:t>d</w:t>
      </w:r>
      <w:r w:rsidR="00FB0B71">
        <w:rPr>
          <w:rFonts w:ascii="Times New Roman" w:hAnsi="Times New Roman" w:cs="Times New Roman"/>
          <w:sz w:val="24"/>
          <w:szCs w:val="24"/>
        </w:rPr>
        <w:t>o projeto que a cada etapa traz inovação com temáticas amplas e diversificada</w:t>
      </w:r>
      <w:r w:rsidR="00777BB2">
        <w:rPr>
          <w:rFonts w:ascii="Times New Roman" w:hAnsi="Times New Roman" w:cs="Times New Roman"/>
          <w:sz w:val="24"/>
          <w:szCs w:val="24"/>
        </w:rPr>
        <w:t>s.</w:t>
      </w:r>
    </w:p>
    <w:p w:rsidR="00866C40" w:rsidRDefault="00866C40" w:rsidP="00A6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40" w:rsidRDefault="00866C40" w:rsidP="00A6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40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340ED" w:rsidRPr="004340ED" w:rsidRDefault="004340ED" w:rsidP="00A6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ED">
        <w:rPr>
          <w:rFonts w:ascii="Times New Roman" w:hAnsi="Times New Roman" w:cs="Times New Roman"/>
          <w:sz w:val="24"/>
          <w:szCs w:val="24"/>
        </w:rPr>
        <w:t>MARTINS, L. M.</w:t>
      </w:r>
      <w:r w:rsidRPr="004340ED">
        <w:rPr>
          <w:rFonts w:ascii="Times New Roman" w:hAnsi="Times New Roman" w:cs="Times New Roman"/>
          <w:b/>
          <w:sz w:val="24"/>
          <w:szCs w:val="24"/>
        </w:rPr>
        <w:t xml:space="preserve"> A brincadeira de papéis sociais e a formação da personalidade. </w:t>
      </w:r>
      <w:r w:rsidRPr="004340ED">
        <w:rPr>
          <w:rFonts w:ascii="Times New Roman" w:hAnsi="Times New Roman" w:cs="Times New Roman"/>
          <w:sz w:val="24"/>
          <w:szCs w:val="24"/>
        </w:rPr>
        <w:t>In: ARCE, A.; DUARTE, N. (Org.).</w:t>
      </w:r>
      <w:r w:rsidRPr="004340ED">
        <w:rPr>
          <w:rFonts w:ascii="Times New Roman" w:hAnsi="Times New Roman" w:cs="Times New Roman"/>
          <w:b/>
          <w:sz w:val="24"/>
          <w:szCs w:val="24"/>
        </w:rPr>
        <w:t xml:space="preserve"> Brincadeira de papéis sociais na Educação Infantil: as contribuições de Vigotsky, Leontiev e Elkonin. </w:t>
      </w:r>
      <w:r w:rsidRPr="004340ED">
        <w:rPr>
          <w:rFonts w:ascii="Times New Roman" w:hAnsi="Times New Roman" w:cs="Times New Roman"/>
          <w:sz w:val="24"/>
          <w:szCs w:val="24"/>
        </w:rPr>
        <w:t>São Paulo: Xamã, 2006.</w:t>
      </w:r>
    </w:p>
    <w:sectPr w:rsidR="004340ED" w:rsidRPr="004340ED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2F" w:rsidRDefault="0079022F" w:rsidP="00B443CE">
      <w:pPr>
        <w:spacing w:line="240" w:lineRule="auto"/>
      </w:pPr>
      <w:r>
        <w:separator/>
      </w:r>
    </w:p>
  </w:endnote>
  <w:endnote w:type="continuationSeparator" w:id="0">
    <w:p w:rsidR="0079022F" w:rsidRDefault="0079022F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6B58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1E3C9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90C2F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C90C2F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6B58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4571AD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2F" w:rsidRDefault="0079022F" w:rsidP="00B443CE">
      <w:pPr>
        <w:spacing w:line="240" w:lineRule="auto"/>
      </w:pPr>
      <w:r>
        <w:separator/>
      </w:r>
    </w:p>
  </w:footnote>
  <w:footnote w:type="continuationSeparator" w:id="0">
    <w:p w:rsidR="0079022F" w:rsidRDefault="0079022F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6B5863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6B586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6F785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15DB"/>
    <w:rsid w:val="001147F9"/>
    <w:rsid w:val="001367E0"/>
    <w:rsid w:val="00171EBC"/>
    <w:rsid w:val="00180E8A"/>
    <w:rsid w:val="00194C61"/>
    <w:rsid w:val="001A3E51"/>
    <w:rsid w:val="001E3D30"/>
    <w:rsid w:val="001F05EB"/>
    <w:rsid w:val="001F06C1"/>
    <w:rsid w:val="001F39B6"/>
    <w:rsid w:val="001F6AAE"/>
    <w:rsid w:val="002068DC"/>
    <w:rsid w:val="00217C13"/>
    <w:rsid w:val="00226C35"/>
    <w:rsid w:val="00264870"/>
    <w:rsid w:val="002763DD"/>
    <w:rsid w:val="002B2AFD"/>
    <w:rsid w:val="002E0007"/>
    <w:rsid w:val="002E22BA"/>
    <w:rsid w:val="002F667A"/>
    <w:rsid w:val="00321F98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340ED"/>
    <w:rsid w:val="004745CE"/>
    <w:rsid w:val="004842C7"/>
    <w:rsid w:val="00490C39"/>
    <w:rsid w:val="00496DEA"/>
    <w:rsid w:val="004E3C90"/>
    <w:rsid w:val="004F1918"/>
    <w:rsid w:val="005075B6"/>
    <w:rsid w:val="005075CA"/>
    <w:rsid w:val="00523B33"/>
    <w:rsid w:val="00531A49"/>
    <w:rsid w:val="00592F85"/>
    <w:rsid w:val="005F1066"/>
    <w:rsid w:val="00647693"/>
    <w:rsid w:val="00654DFC"/>
    <w:rsid w:val="006614CD"/>
    <w:rsid w:val="00661587"/>
    <w:rsid w:val="00664C58"/>
    <w:rsid w:val="006A0F2F"/>
    <w:rsid w:val="006B5863"/>
    <w:rsid w:val="006C7046"/>
    <w:rsid w:val="006F76D3"/>
    <w:rsid w:val="007241DE"/>
    <w:rsid w:val="00727C5C"/>
    <w:rsid w:val="00727E06"/>
    <w:rsid w:val="007321C2"/>
    <w:rsid w:val="00760737"/>
    <w:rsid w:val="00761D75"/>
    <w:rsid w:val="0077391A"/>
    <w:rsid w:val="0077463E"/>
    <w:rsid w:val="0077516E"/>
    <w:rsid w:val="00777BB2"/>
    <w:rsid w:val="00780475"/>
    <w:rsid w:val="0079022F"/>
    <w:rsid w:val="007C0F8C"/>
    <w:rsid w:val="00831B70"/>
    <w:rsid w:val="00836E90"/>
    <w:rsid w:val="00845DE0"/>
    <w:rsid w:val="00866C40"/>
    <w:rsid w:val="008D1681"/>
    <w:rsid w:val="009120C9"/>
    <w:rsid w:val="00924E18"/>
    <w:rsid w:val="00940862"/>
    <w:rsid w:val="00941E95"/>
    <w:rsid w:val="0094417E"/>
    <w:rsid w:val="0097209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0CD8"/>
    <w:rsid w:val="00A63EC7"/>
    <w:rsid w:val="00A96557"/>
    <w:rsid w:val="00AA4F39"/>
    <w:rsid w:val="00AF50DA"/>
    <w:rsid w:val="00AF7A0C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42231"/>
    <w:rsid w:val="00C647F5"/>
    <w:rsid w:val="00C90C2F"/>
    <w:rsid w:val="00CA77FF"/>
    <w:rsid w:val="00CB5DFE"/>
    <w:rsid w:val="00CD52B7"/>
    <w:rsid w:val="00CD6505"/>
    <w:rsid w:val="00CE7258"/>
    <w:rsid w:val="00D104C1"/>
    <w:rsid w:val="00D15EF9"/>
    <w:rsid w:val="00D27DCE"/>
    <w:rsid w:val="00D3561D"/>
    <w:rsid w:val="00D358F4"/>
    <w:rsid w:val="00D74159"/>
    <w:rsid w:val="00D824BB"/>
    <w:rsid w:val="00D82DAF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47C68"/>
    <w:rsid w:val="00F60CBF"/>
    <w:rsid w:val="00F62C2F"/>
    <w:rsid w:val="00F81A6F"/>
    <w:rsid w:val="00F82CC0"/>
    <w:rsid w:val="00FB0B71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clara.lucas99@gmail.com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1CC4F-9260-4490-A96E-2712C677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2020-03-10T13:19:00Z</dcterms:created>
  <dcterms:modified xsi:type="dcterms:W3CDTF">2020-03-15T03:15:00Z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