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55E8" w14:textId="77777777" w:rsidR="00F369CE" w:rsidRDefault="00F369CE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09E69006" w14:textId="4E2CCF36" w:rsidR="00664C58" w:rsidRPr="000B56B2" w:rsidRDefault="004D1854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pict w14:anchorId="5F799D4A">
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">
            <v:group id="Agrupar 2248" o:spid="_x0000_s1027" style="position:absolute;width:73384;height:22472" coordorigin="-397" coordsize="73384,2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">
              <v:group id="Grupo 28" o:spid="_x0000_s1028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Forma Livre 34" o:spid="_x0000_s1029" style="position:absolute;left:-899;width:40206;height:245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" fillcolor="#deeaf6 [664]" stroked="f" strokecolor="#212120">
                  <v:stroke joinstyle="round"/>
                  <v:shadow color="#8c8682"/>
                  <v:path arrowok="t"/>
                </v:rect>
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<v:shadow color="#8c8682"/>
                  <v:path arrowok="t" o:connecttype="custom" o:connectlocs="1754605,0;0,2455844;4776267,2455844;4779102,0;1754605,0" o:connectangles="0,0,0,0,0"/>
                </v:shape>
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" path="m919,c,,,,,,340,472,630,687,630,687,801,681,989,570,1134,461v-46,-9,-92,-20,-137,-32c997,429,947,234,919,xe" fillcolor="#f08598 [1940]" stroked="f" strokecolor="#212120">
                  <v:shadow color="#8c8682"/>
                  <v:path arrowok="t" o:connecttype="custom" o:connectlocs="2605032,0;0,0;1785822,1741340;3214479,1168497;2826134,1087387;2605032,0" o:connectangles="0,0,0,0,0,0"/>
                </v:shape>
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" path="m462,244c442,162,419,81,393,,,,,,,,28,234,78,429,78,429v45,12,91,23,137,32c360,352,462,244,462,244xe" fillcolor="#ff5050" stroked="f" strokecolor="#212120">
                  <v:shadow color="#8c8682"/>
                  <v:path arrowok="t" o:connecttype="custom" o:connectlocs="1309495,618452;1113921,0;0,0;221084,1087360;609397,1168468;1309495,618452" o:connectangles="0,0,0,0,0,0"/>
                </v:shape>
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" path="m178,v26,81,49,162,69,244c247,244,145,352,,461v233,46,464,48,618,41c618,,618,,618,l178,xe" fillcolor="#ff6" stroked="f" strokecolor="#212120">
                  <v:shadow color="#8c8682"/>
                  <v:path arrowok="t" o:connecttype="custom" o:connectlocs="504461,0;700010,618398;0,1168366;1751442,1272277;1751442,0;504461,0" o:connectangles="0,0,0,0,0,0"/>
                </v:shape>
              </v:group>
              <v:group id="Agrupar 2243" o:spid="_x0000_s1034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" o:spid="_x0000_s1035" type="#_x0000_t202" style="position:absolute;left:73;top:6803;width:45790;height:99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5C25AF6" w14:textId="77777777" w:rsidR="004D1854" w:rsidRPr="00E42571" w:rsidRDefault="004D1854" w:rsidP="00F24F82">
                        <w:pPr>
                          <w:pStyle w:val="Ttulo"/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1F4E79" w:themeColor="accent5" w:themeShade="80"/>
                            <w:sz w:val="28"/>
                            <w:szCs w:val="28"/>
                          </w:rPr>
                          <w:t>XI CONGRESSO NACIONAL DE PESQUISA EM EDUCAÇÃO</w:t>
                        </w:r>
                      </w:p>
                      <w:p w14:paraId="3C287CB0" w14:textId="77777777" w:rsidR="004D1854" w:rsidRDefault="004D1854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 xml:space="preserve">A </w:t>
                        </w:r>
                        <w:r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p</w:t>
                        </w:r>
                        <w:r w:rsidRPr="00E42571"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  <w:t>esquisa em Educação: aprofundamento epistemológico e compromisso com as demandas sociais</w:t>
                        </w:r>
                      </w:p>
                      <w:p w14:paraId="7844465F" w14:textId="77777777" w:rsidR="004D1854" w:rsidRDefault="004D1854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</w:p>
                      <w:p w14:paraId="6E4CB3ED" w14:textId="77777777" w:rsidR="004D1854" w:rsidRPr="00E42571" w:rsidRDefault="004D1854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31 mar., 1 e 2 abr. 2020 – Montes Claros (MG)</w:t>
                        </w:r>
                      </w:p>
                      <w:p w14:paraId="0F9F9066" w14:textId="77777777" w:rsidR="004D1854" w:rsidRPr="00E42571" w:rsidRDefault="004D1854" w:rsidP="00F24F82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</w:pPr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Universidade Estadual de Montes Claros (</w:t>
                        </w:r>
                        <w:proofErr w:type="spellStart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Unimontes</w:t>
                        </w:r>
                        <w:proofErr w:type="spellEnd"/>
                        <w:r w:rsidRPr="00E42571">
                          <w:rPr>
                            <w:rFonts w:ascii="Garamond" w:hAnsi="Garamond"/>
                            <w:b/>
                            <w:bCs/>
                            <w:color w:val="385623" w:themeColor="accent6" w:themeShade="80"/>
                            <w:sz w:val="20"/>
                            <w:szCs w:val="20"/>
                            <w:lang w:val="pt-BR"/>
                          </w:rPr>
                          <w:t>)</w:t>
                        </w:r>
                      </w:p>
                      <w:p w14:paraId="777351EC" w14:textId="77777777" w:rsidR="004D1854" w:rsidRPr="00E42571" w:rsidRDefault="004D1854" w:rsidP="00F24F82">
                        <w:pPr>
                          <w:spacing w:after="0" w:line="240" w:lineRule="auto"/>
                          <w:jc w:val="center"/>
                          <w:rPr>
                            <w:rFonts w:ascii="Colonna MT" w:hAnsi="Colonna MT"/>
                            <w:b/>
                            <w:bCs/>
                            <w:color w:val="864508" w:themeColor="accent4" w:themeShade="80"/>
                            <w:sz w:val="24"/>
                            <w:szCs w:val="24"/>
                            <w:lang w:val="pt-BR"/>
                          </w:rPr>
                        </w:pPr>
                      </w:p>
                    </w:txbxContent>
                  </v:textbox>
                </v:shape>
                <v:group id="Agrupar 23" o:spid="_x0000_s1036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2245" o:spid="_x0000_s103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">
                    <v:imagedata r:id="rId11" o:title="Uma imagem contendo gráficos vetoriais&#10;&#10;Descrição gerada automaticamente" croptop="5567f" cropbottom="9503f" cropleft="7711f" cropright="7912f"/>
                  </v:shape>
                  <v:shape id="Imagem 2244" o:spid="_x0000_s1038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">
                    <v:imagedata r:id="rId12" o:title="" croptop="6114f" cropbottom="7039f" cropleft="11790f" cropright="8111f"/>
                  </v:shape>
                  <v:shape id="Imagem 2247" o:spid="_x0000_s1039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">
                    <v:imagedata r:id="rId13" o:title="" croptop="5385f" cropbottom="4939f" cropleft="9217f" cropright="6138f"/>
                  </v:shape>
                  <v:shape id="Imagem 2240" o:spid="_x0000_s1040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">
                    <v:imagedata r:id="rId14" o:title="" croptop="6206f" cropbottom="5761f" cropleft="10586f" cropright="11919f"/>
                  </v:shape>
                  <v:shape id="Imagem 2246" o:spid="_x0000_s104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">
                    <v:imagedata r:id="rId15" o:title="Uma imagem contendo transporte&#10;&#10;Descrição gerada automaticamente" croptop="5019f" cropbottom="6035f" cropleft="4107f" cropright="6400f"/>
                  </v:shape>
                </v:group>
              </v:group>
            </v:group>
            <v:shape id="Imagem 4" o:spid="_x0000_s1042" type="#_x0000_t75" alt="Resultado de imagem para logo capes png" style="position:absolute;left:54148;top:16379;width:5829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">
              <v:imagedata r:id="rId16" o:title="Resultado de imagem para logo capes png"/>
            </v:shape>
            <v:shape id="Imagem 3" o:spid="_x0000_s1043" type="#_x0000_t75" style="position:absolute;left:43732;top:16538;width:8325;height:5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">
              <v:imagedata r:id="rId17" o:title=""/>
            </v:shape>
            <v:shape id="Imagem 6" o:spid="_x0000_s1044" type="#_x0000_t75" alt="Uma imagem contendo texto&#10;&#10;Descrição gerada automaticamente" style="position:absolute;left:61861;top:17095;width:10414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">
              <v:imagedata r:id="rId18" o:title="Uma imagem contendo texto&#10;&#10;Descrição gerada automaticamente" croptop="9537f" cropbottom="9672f" cropleft="5322f" cropright="5447f"/>
            </v:shape>
          </v:group>
        </w:pict>
      </w:r>
      <w:r w:rsidR="00A80AF1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S</w:t>
      </w:r>
      <w:r w:rsidR="007045C3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ER PROFESSOR HOJE: ENTRE ESTIGMAS E RESISTÊNCIAS</w:t>
      </w:r>
    </w:p>
    <w:p w14:paraId="6D2FFA96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64AD4679" w14:textId="05116903" w:rsidR="0099281E" w:rsidRPr="000B56B2" w:rsidRDefault="007045C3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Profa. Dra. </w:t>
      </w:r>
      <w:r w:rsidR="00A80AF1">
        <w:rPr>
          <w:rFonts w:ascii="Garamond" w:hAnsi="Garamond"/>
          <w:b/>
          <w:bCs/>
          <w:sz w:val="24"/>
          <w:szCs w:val="24"/>
        </w:rPr>
        <w:t>Maria Clara Maciel de A. Ribeiro</w:t>
      </w:r>
    </w:p>
    <w:p w14:paraId="66758511" w14:textId="1BA2D57D" w:rsidR="0099281E" w:rsidRPr="000B56B2" w:rsidRDefault="00A80AF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14:paraId="457ED9B5" w14:textId="210EC28A" w:rsidR="0099281E" w:rsidRPr="000B56B2" w:rsidRDefault="00A80AF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19" w:history="1">
        <w:r w:rsidRPr="00324B9E">
          <w:rPr>
            <w:rStyle w:val="Hyperlink"/>
            <w:rFonts w:ascii="Garamond" w:hAnsi="Garamond"/>
            <w:sz w:val="24"/>
            <w:szCs w:val="24"/>
          </w:rPr>
          <w:t>mclaramaciel@hotmail.com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2E72CA40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04C5B665" w14:textId="46C4028F" w:rsidR="0099281E" w:rsidRPr="000B56B2" w:rsidRDefault="007045C3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Profa. Dra. </w:t>
      </w:r>
      <w:r w:rsidR="00A80AF1">
        <w:rPr>
          <w:rFonts w:ascii="Garamond" w:hAnsi="Garamond"/>
          <w:b/>
          <w:bCs/>
          <w:sz w:val="24"/>
          <w:szCs w:val="24"/>
        </w:rPr>
        <w:t>Maria da Penha Brandim de Lima</w:t>
      </w:r>
    </w:p>
    <w:p w14:paraId="2FF2FC8F" w14:textId="7D13309B" w:rsidR="0099281E" w:rsidRPr="000B56B2" w:rsidRDefault="00A80AF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Universidade Estadual de Montes Claros</w:t>
      </w:r>
    </w:p>
    <w:p w14:paraId="17CFD8D0" w14:textId="70525980" w:rsidR="0099281E" w:rsidRPr="000B56B2" w:rsidRDefault="00A80AF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0" w:history="1">
        <w:r w:rsidRPr="00324B9E">
          <w:rPr>
            <w:rStyle w:val="Hyperlink"/>
            <w:rFonts w:ascii="Garamond" w:hAnsi="Garamond"/>
            <w:sz w:val="24"/>
            <w:szCs w:val="24"/>
          </w:rPr>
          <w:t>plbrandim@gmail.com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14:paraId="1BBD5564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4A865F6" w14:textId="77777777" w:rsidR="007045C3" w:rsidRDefault="00CE0E6E" w:rsidP="007045C3">
      <w:pPr>
        <w:spacing w:after="120" w:line="360" w:lineRule="auto"/>
        <w:jc w:val="both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bookmarkStart w:id="0" w:name="_Hlk34640346"/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Resumo</w:t>
      </w:r>
    </w:p>
    <w:p w14:paraId="034E7E57" w14:textId="013B8D4D" w:rsidR="00CE0E6E" w:rsidRPr="007045C3" w:rsidRDefault="00CE0E6E" w:rsidP="007045C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sz w:val="24"/>
          <w:szCs w:val="24"/>
          <w:lang w:val="pt-BR"/>
        </w:rPr>
        <w:t>Atualmente, professores</w:t>
      </w:r>
      <w:r w:rsidRPr="009E3BE8">
        <w:rPr>
          <w:sz w:val="24"/>
          <w:szCs w:val="24"/>
          <w:lang w:val="pt-BR"/>
        </w:rPr>
        <w:t xml:space="preserve"> têm relatado o mal</w:t>
      </w:r>
      <w:r>
        <w:rPr>
          <w:sz w:val="24"/>
          <w:szCs w:val="24"/>
          <w:lang w:val="pt-BR"/>
        </w:rPr>
        <w:t>-</w:t>
      </w:r>
      <w:r w:rsidRPr="009E3BE8">
        <w:rPr>
          <w:sz w:val="24"/>
          <w:szCs w:val="24"/>
          <w:lang w:val="pt-BR"/>
        </w:rPr>
        <w:t>estar e a insegura</w:t>
      </w:r>
      <w:r>
        <w:rPr>
          <w:sz w:val="24"/>
          <w:szCs w:val="24"/>
          <w:lang w:val="pt-BR"/>
        </w:rPr>
        <w:t>nça</w:t>
      </w:r>
      <w:r w:rsidRPr="009E3BE8">
        <w:rPr>
          <w:sz w:val="24"/>
          <w:szCs w:val="24"/>
          <w:lang w:val="pt-BR"/>
        </w:rPr>
        <w:t xml:space="preserve"> que rondam o fazer docente dos últimos tempos</w:t>
      </w:r>
      <w:r>
        <w:rPr>
          <w:sz w:val="24"/>
          <w:szCs w:val="24"/>
          <w:lang w:val="pt-BR"/>
        </w:rPr>
        <w:t>: aos</w:t>
      </w:r>
      <w:r w:rsidRPr="00845E5B">
        <w:rPr>
          <w:sz w:val="24"/>
          <w:szCs w:val="24"/>
          <w:lang w:val="pt-BR"/>
        </w:rPr>
        <w:t xml:space="preserve"> velhos desafios da profissão somam-se outros, relacionados</w:t>
      </w:r>
      <w:r w:rsidR="00F369CE">
        <w:rPr>
          <w:sz w:val="24"/>
          <w:szCs w:val="24"/>
          <w:lang w:val="pt-BR"/>
        </w:rPr>
        <w:t xml:space="preserve"> </w:t>
      </w:r>
      <w:r w:rsidRPr="00845E5B">
        <w:rPr>
          <w:sz w:val="24"/>
          <w:szCs w:val="24"/>
          <w:lang w:val="pt-BR"/>
        </w:rPr>
        <w:t>à tentativa de controle da palavra pública e da produção de imagens sobre o que significa ser professor</w:t>
      </w:r>
      <w:r w:rsidR="00F369CE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Assim, perguntamos</w:t>
      </w:r>
      <w:r w:rsidRPr="009E3BE8"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 xml:space="preserve">como propiciar ao professor a produção de imagens mais benfazejas de si, oportunizando estratégias de fortalecimento da identidade docente e de combate ao discurso da desvalorização?   No intuito de refletir sobre essa questão, </w:t>
      </w:r>
      <w:r w:rsidRPr="009E3BE8">
        <w:rPr>
          <w:sz w:val="24"/>
          <w:szCs w:val="24"/>
          <w:lang w:val="pt-BR"/>
        </w:rPr>
        <w:t>discuti</w:t>
      </w:r>
      <w:r>
        <w:rPr>
          <w:sz w:val="24"/>
          <w:szCs w:val="24"/>
          <w:lang w:val="pt-BR"/>
        </w:rPr>
        <w:t>mos</w:t>
      </w:r>
      <w:r w:rsidRPr="009E3BE8">
        <w:rPr>
          <w:sz w:val="24"/>
          <w:szCs w:val="24"/>
          <w:lang w:val="pt-BR"/>
        </w:rPr>
        <w:t xml:space="preserve"> a crise na profissão docente dos últimos tempo</w:t>
      </w:r>
      <w:r>
        <w:rPr>
          <w:sz w:val="24"/>
          <w:szCs w:val="24"/>
          <w:lang w:val="pt-BR"/>
        </w:rPr>
        <w:t xml:space="preserve">s e </w:t>
      </w:r>
      <w:r w:rsidRPr="009E3BE8">
        <w:rPr>
          <w:sz w:val="24"/>
          <w:szCs w:val="24"/>
          <w:lang w:val="pt-BR"/>
        </w:rPr>
        <w:t>apresenta</w:t>
      </w:r>
      <w:r>
        <w:rPr>
          <w:sz w:val="24"/>
          <w:szCs w:val="24"/>
          <w:lang w:val="pt-BR"/>
        </w:rPr>
        <w:t>mos</w:t>
      </w:r>
      <w:r w:rsidRPr="009E3BE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possibilidades de </w:t>
      </w:r>
      <w:r w:rsidRPr="009E3BE8">
        <w:rPr>
          <w:sz w:val="24"/>
          <w:szCs w:val="24"/>
          <w:lang w:val="pt-BR"/>
        </w:rPr>
        <w:t xml:space="preserve">estratégias de fortalecimento da identidade do professor, delineando possibilidades de apoio mútuo e ressignificação deste fazer profissional.  </w:t>
      </w:r>
    </w:p>
    <w:p w14:paraId="6E90711B" w14:textId="5870B4DB" w:rsidR="00A80AF1" w:rsidRDefault="00A80AF1" w:rsidP="004D1854">
      <w:pPr>
        <w:pStyle w:val="Text"/>
        <w:spacing w:line="276" w:lineRule="auto"/>
        <w:ind w:firstLine="0"/>
        <w:rPr>
          <w:lang w:val="pt-BR"/>
        </w:rPr>
      </w:pPr>
    </w:p>
    <w:p w14:paraId="7F5359E6" w14:textId="1136105C" w:rsidR="00CE0E6E" w:rsidRPr="00871947" w:rsidRDefault="00CE0E6E" w:rsidP="004D1854">
      <w:pPr>
        <w:pStyle w:val="Text"/>
        <w:spacing w:line="276" w:lineRule="auto"/>
        <w:ind w:firstLine="0"/>
        <w:rPr>
          <w:rFonts w:ascii="Garamond" w:hAnsi="Garamond"/>
          <w:color w:val="BD1633" w:themeColor="accent1" w:themeShade="BF"/>
          <w:sz w:val="28"/>
          <w:szCs w:val="28"/>
          <w:lang w:val="pt-BR"/>
        </w:rPr>
      </w:pPr>
      <w:r w:rsidRPr="00CE0E6E"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  <w:t xml:space="preserve">Palavras-chave: </w:t>
      </w:r>
      <w:r w:rsidRPr="00871947">
        <w:rPr>
          <w:rFonts w:asciiTheme="minorHAnsi" w:hAnsiTheme="minorHAnsi" w:cstheme="minorHAnsi"/>
          <w:sz w:val="24"/>
          <w:szCs w:val="24"/>
          <w:lang w:val="pt-BR"/>
        </w:rPr>
        <w:t>professor; identidade docente; resistência.</w:t>
      </w:r>
    </w:p>
    <w:p w14:paraId="4197B53E" w14:textId="77777777" w:rsidR="00CE0E6E" w:rsidRPr="00CE0E6E" w:rsidRDefault="00CE0E6E" w:rsidP="004D1854">
      <w:pPr>
        <w:pStyle w:val="Text"/>
        <w:spacing w:line="276" w:lineRule="auto"/>
        <w:ind w:firstLine="0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</w:p>
    <w:p w14:paraId="76D71324" w14:textId="1DFD3B8B" w:rsidR="00CE0E6E" w:rsidRDefault="00CE0E6E" w:rsidP="004D1854">
      <w:pPr>
        <w:pStyle w:val="Text"/>
        <w:spacing w:line="276" w:lineRule="auto"/>
        <w:ind w:firstLine="0"/>
        <w:rPr>
          <w:lang w:val="pt-BR"/>
        </w:rPr>
      </w:pPr>
      <w:r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  <w:t>Começo de conversa</w:t>
      </w:r>
    </w:p>
    <w:p w14:paraId="6FE8A07E" w14:textId="6B375049" w:rsidR="00CE0E6E" w:rsidRDefault="00CE0E6E" w:rsidP="004D1854">
      <w:pPr>
        <w:pStyle w:val="Text"/>
        <w:spacing w:line="276" w:lineRule="auto"/>
        <w:ind w:firstLine="0"/>
        <w:rPr>
          <w:lang w:val="pt-BR"/>
        </w:rPr>
      </w:pPr>
    </w:p>
    <w:p w14:paraId="24DB15DD" w14:textId="1B7C1699" w:rsidR="004D1854" w:rsidRDefault="004D1854" w:rsidP="007045C3">
      <w:pPr>
        <w:pStyle w:val="Text"/>
        <w:spacing w:line="240" w:lineRule="auto"/>
        <w:ind w:firstLine="720"/>
        <w:rPr>
          <w:sz w:val="24"/>
          <w:szCs w:val="24"/>
          <w:lang w:val="pt-BR"/>
        </w:rPr>
      </w:pPr>
      <w:r w:rsidRPr="004353F8">
        <w:rPr>
          <w:sz w:val="24"/>
          <w:szCs w:val="24"/>
          <w:lang w:val="pt-BR"/>
        </w:rPr>
        <w:t>Os desdobramentos das (</w:t>
      </w:r>
      <w:proofErr w:type="spellStart"/>
      <w:r w:rsidRPr="004353F8">
        <w:rPr>
          <w:sz w:val="24"/>
          <w:szCs w:val="24"/>
          <w:lang w:val="pt-BR"/>
        </w:rPr>
        <w:t>des</w:t>
      </w:r>
      <w:proofErr w:type="spellEnd"/>
      <w:r w:rsidRPr="004353F8">
        <w:rPr>
          <w:sz w:val="24"/>
          <w:szCs w:val="24"/>
          <w:lang w:val="pt-BR"/>
        </w:rPr>
        <w:t xml:space="preserve">)articulações políticas dos últimos anos resultaram em um Brasil fragmentado e receoso de si mesmo. </w:t>
      </w:r>
      <w:r>
        <w:rPr>
          <w:sz w:val="24"/>
          <w:szCs w:val="24"/>
          <w:lang w:val="pt-BR"/>
        </w:rPr>
        <w:t>A</w:t>
      </w:r>
      <w:r w:rsidRPr="00845E5B">
        <w:rPr>
          <w:sz w:val="24"/>
          <w:szCs w:val="24"/>
          <w:lang w:val="pt-BR"/>
        </w:rPr>
        <w:t>s repercussões no campo educacional não pod</w:t>
      </w:r>
      <w:r w:rsidR="004656EC">
        <w:rPr>
          <w:sz w:val="24"/>
          <w:szCs w:val="24"/>
          <w:lang w:val="pt-BR"/>
        </w:rPr>
        <w:t>er</w:t>
      </w:r>
      <w:r w:rsidRPr="00845E5B">
        <w:rPr>
          <w:sz w:val="24"/>
          <w:szCs w:val="24"/>
          <w:lang w:val="pt-BR"/>
        </w:rPr>
        <w:t xml:space="preserve">iam ser piores: instituições que deveriam resguardar a educação pública e a produção de ciência e tecnologia foram as primeiras a ameaçá-las. </w:t>
      </w:r>
      <w:r w:rsidRPr="009E3BE8">
        <w:rPr>
          <w:sz w:val="24"/>
          <w:szCs w:val="24"/>
          <w:lang w:val="pt-BR"/>
        </w:rPr>
        <w:t xml:space="preserve">Soma-se a isso o crescente desprestígio da profissão docente, alavancado hoje por movimentos conservadores que tentam criminalizar  </w:t>
      </w:r>
      <w:r w:rsidRPr="009E3BE8">
        <w:rPr>
          <w:sz w:val="24"/>
          <w:szCs w:val="24"/>
          <w:lang w:val="pt-BR"/>
        </w:rPr>
        <w:lastRenderedPageBreak/>
        <w:t>a profissão de professor</w:t>
      </w:r>
      <w:r>
        <w:rPr>
          <w:sz w:val="24"/>
          <w:szCs w:val="24"/>
          <w:lang w:val="pt-BR"/>
        </w:rPr>
        <w:t xml:space="preserve"> e</w:t>
      </w:r>
      <w:r w:rsidRPr="009E3BE8">
        <w:rPr>
          <w:sz w:val="24"/>
          <w:szCs w:val="24"/>
          <w:lang w:val="pt-BR"/>
        </w:rPr>
        <w:t xml:space="preserve"> subjuga</w:t>
      </w:r>
      <w:r>
        <w:rPr>
          <w:sz w:val="24"/>
          <w:szCs w:val="24"/>
          <w:lang w:val="pt-BR"/>
        </w:rPr>
        <w:t>r</w:t>
      </w:r>
      <w:r w:rsidRPr="009E3BE8">
        <w:rPr>
          <w:sz w:val="24"/>
          <w:szCs w:val="24"/>
          <w:lang w:val="pt-BR"/>
        </w:rPr>
        <w:t xml:space="preserve"> o papel da escola como agência de letramento que promove valores democrático</w:t>
      </w:r>
      <w:r>
        <w:rPr>
          <w:sz w:val="24"/>
          <w:szCs w:val="24"/>
          <w:lang w:val="pt-BR"/>
        </w:rPr>
        <w:t xml:space="preserve">s, </w:t>
      </w:r>
      <w:r w:rsidRPr="009E3BE8">
        <w:rPr>
          <w:sz w:val="24"/>
          <w:szCs w:val="24"/>
          <w:lang w:val="pt-BR"/>
        </w:rPr>
        <w:t>naturaliza</w:t>
      </w:r>
      <w:r>
        <w:rPr>
          <w:sz w:val="24"/>
          <w:szCs w:val="24"/>
          <w:lang w:val="pt-BR"/>
        </w:rPr>
        <w:t>ndo</w:t>
      </w:r>
      <w:r w:rsidRPr="009E3BE8">
        <w:rPr>
          <w:sz w:val="24"/>
          <w:szCs w:val="24"/>
          <w:lang w:val="pt-BR"/>
        </w:rPr>
        <w:t xml:space="preserve"> discursos que colocam a docência no entrelugar da desvalorização</w:t>
      </w:r>
      <w:r>
        <w:rPr>
          <w:sz w:val="24"/>
          <w:szCs w:val="24"/>
          <w:lang w:val="pt-BR"/>
        </w:rPr>
        <w:t xml:space="preserve"> e da angústia</w:t>
      </w:r>
      <w:r w:rsidRPr="009E3BE8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Nesse contexto, p</w:t>
      </w:r>
      <w:r w:rsidRPr="009E3BE8">
        <w:rPr>
          <w:sz w:val="24"/>
          <w:szCs w:val="24"/>
          <w:lang w:val="pt-BR"/>
        </w:rPr>
        <w:t>rofessores têm relatado o mal</w:t>
      </w:r>
      <w:r>
        <w:rPr>
          <w:sz w:val="24"/>
          <w:szCs w:val="24"/>
          <w:lang w:val="pt-BR"/>
        </w:rPr>
        <w:t>-</w:t>
      </w:r>
      <w:r w:rsidRPr="009E3BE8">
        <w:rPr>
          <w:sz w:val="24"/>
          <w:szCs w:val="24"/>
          <w:lang w:val="pt-BR"/>
        </w:rPr>
        <w:t>estar e a insegura</w:t>
      </w:r>
      <w:r>
        <w:rPr>
          <w:sz w:val="24"/>
          <w:szCs w:val="24"/>
          <w:lang w:val="pt-BR"/>
        </w:rPr>
        <w:t>nça</w:t>
      </w:r>
      <w:r w:rsidRPr="009E3BE8">
        <w:rPr>
          <w:sz w:val="24"/>
          <w:szCs w:val="24"/>
          <w:lang w:val="pt-BR"/>
        </w:rPr>
        <w:t xml:space="preserve"> que rondam o fazer docente dos últimos tempos</w:t>
      </w:r>
      <w:r>
        <w:rPr>
          <w:sz w:val="24"/>
          <w:szCs w:val="24"/>
          <w:lang w:val="pt-BR"/>
        </w:rPr>
        <w:t>: aos</w:t>
      </w:r>
      <w:r w:rsidRPr="00845E5B">
        <w:rPr>
          <w:sz w:val="24"/>
          <w:szCs w:val="24"/>
          <w:lang w:val="pt-BR"/>
        </w:rPr>
        <w:t xml:space="preserve"> conhecidos e velhos desafios da profissão somam-se outros, relacionados, agora, à tentativa de controle da palavra pública e da produção de imagens sobre o que significa ser professor, agravando a crise de identidade docente de que nos falam autores como Garcia (2009) e </w:t>
      </w:r>
      <w:proofErr w:type="spellStart"/>
      <w:r w:rsidRPr="00845E5B">
        <w:rPr>
          <w:sz w:val="24"/>
          <w:szCs w:val="24"/>
          <w:lang w:val="pt-BR"/>
        </w:rPr>
        <w:t>Bolivar</w:t>
      </w:r>
      <w:proofErr w:type="spellEnd"/>
      <w:r w:rsidRPr="00845E5B">
        <w:rPr>
          <w:sz w:val="24"/>
          <w:szCs w:val="24"/>
          <w:lang w:val="pt-BR"/>
        </w:rPr>
        <w:t xml:space="preserve"> (2006). </w:t>
      </w:r>
      <w:r>
        <w:rPr>
          <w:sz w:val="24"/>
          <w:szCs w:val="24"/>
          <w:lang w:val="pt-BR"/>
        </w:rPr>
        <w:t>Assim, a</w:t>
      </w:r>
      <w:r w:rsidRPr="009E3BE8">
        <w:rPr>
          <w:sz w:val="24"/>
          <w:szCs w:val="24"/>
          <w:lang w:val="pt-BR"/>
        </w:rPr>
        <w:t xml:space="preserve"> atual conjuntura coloca</w:t>
      </w:r>
      <w:r>
        <w:rPr>
          <w:sz w:val="24"/>
          <w:szCs w:val="24"/>
          <w:lang w:val="pt-BR"/>
        </w:rPr>
        <w:t xml:space="preserve"> </w:t>
      </w:r>
      <w:r w:rsidRPr="009E3BE8">
        <w:rPr>
          <w:sz w:val="24"/>
          <w:szCs w:val="24"/>
          <w:lang w:val="pt-BR"/>
        </w:rPr>
        <w:t>o professor diante de uma aporia: por um lado, contingências histórico-político-sociais construíram o lugar do desprestigio da profissão, afetando, não sem razão, a imagem que o próprio professor constrói de si mesmo. Por outro, para libertar-se das amarras desse lugar, o próprio professor precisará construir outros lugares discursivos para habitar, sob pe</w:t>
      </w:r>
      <w:r>
        <w:rPr>
          <w:sz w:val="24"/>
          <w:szCs w:val="24"/>
          <w:lang w:val="pt-BR"/>
        </w:rPr>
        <w:t>n</w:t>
      </w:r>
      <w:r w:rsidRPr="009E3BE8">
        <w:rPr>
          <w:sz w:val="24"/>
          <w:szCs w:val="24"/>
          <w:lang w:val="pt-BR"/>
        </w:rPr>
        <w:t>a de se ver sucumbido por seu próprio desalento.  A partir des</w:t>
      </w:r>
      <w:r>
        <w:rPr>
          <w:sz w:val="24"/>
          <w:szCs w:val="24"/>
          <w:lang w:val="pt-BR"/>
        </w:rPr>
        <w:t>s</w:t>
      </w:r>
      <w:r w:rsidRPr="009E3BE8">
        <w:rPr>
          <w:sz w:val="24"/>
          <w:szCs w:val="24"/>
          <w:lang w:val="pt-BR"/>
        </w:rPr>
        <w:t xml:space="preserve">e cenário, perguntamos: </w:t>
      </w:r>
      <w:r>
        <w:rPr>
          <w:sz w:val="24"/>
          <w:szCs w:val="24"/>
          <w:lang w:val="pt-BR"/>
        </w:rPr>
        <w:t xml:space="preserve">como propiciar ao professor a produção de imagens mais benfazejas de si, oportunizando estratégias de fortalecimento da identidade docente e de combate ao discurso da desvalorização?   No intuito de refletir sobre essa questão, </w:t>
      </w:r>
      <w:r w:rsidRPr="009E3BE8">
        <w:rPr>
          <w:sz w:val="24"/>
          <w:szCs w:val="24"/>
          <w:lang w:val="pt-BR"/>
        </w:rPr>
        <w:t>discuti</w:t>
      </w:r>
      <w:r>
        <w:rPr>
          <w:sz w:val="24"/>
          <w:szCs w:val="24"/>
          <w:lang w:val="pt-BR"/>
        </w:rPr>
        <w:t>mos</w:t>
      </w:r>
      <w:r w:rsidRPr="009E3BE8">
        <w:rPr>
          <w:sz w:val="24"/>
          <w:szCs w:val="24"/>
          <w:lang w:val="pt-BR"/>
        </w:rPr>
        <w:t xml:space="preserve"> a crise na profissão docente dos últimos tempo</w:t>
      </w:r>
      <w:r>
        <w:rPr>
          <w:sz w:val="24"/>
          <w:szCs w:val="24"/>
          <w:lang w:val="pt-BR"/>
        </w:rPr>
        <w:t xml:space="preserve">s e </w:t>
      </w:r>
      <w:r w:rsidRPr="009E3BE8">
        <w:rPr>
          <w:sz w:val="24"/>
          <w:szCs w:val="24"/>
          <w:lang w:val="pt-BR"/>
        </w:rPr>
        <w:t>apresenta</w:t>
      </w:r>
      <w:r>
        <w:rPr>
          <w:sz w:val="24"/>
          <w:szCs w:val="24"/>
          <w:lang w:val="pt-BR"/>
        </w:rPr>
        <w:t>mos</w:t>
      </w:r>
      <w:r w:rsidRPr="009E3BE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possibilidades de </w:t>
      </w:r>
      <w:r w:rsidRPr="009E3BE8">
        <w:rPr>
          <w:sz w:val="24"/>
          <w:szCs w:val="24"/>
          <w:lang w:val="pt-BR"/>
        </w:rPr>
        <w:t xml:space="preserve">estratégias de fortalecimento da identidade do professor.  </w:t>
      </w:r>
    </w:p>
    <w:p w14:paraId="03E292D6" w14:textId="77777777" w:rsidR="004D1854" w:rsidRDefault="004D1854" w:rsidP="007045C3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</w:p>
    <w:p w14:paraId="5D90A82F" w14:textId="3D08C82C" w:rsidR="004D1854" w:rsidRDefault="00CE0E6E" w:rsidP="007045C3">
      <w:pPr>
        <w:pStyle w:val="Text"/>
        <w:spacing w:line="240" w:lineRule="auto"/>
        <w:ind w:firstLine="0"/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</w:pPr>
      <w:r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  <w:t>Delineando um cenário e propondo a</w:t>
      </w:r>
      <w:r w:rsidR="00871947"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  <w:t>l</w:t>
      </w:r>
      <w:r>
        <w:rPr>
          <w:rFonts w:ascii="Garamond" w:hAnsi="Garamond"/>
          <w:b/>
          <w:bCs/>
          <w:color w:val="BD1633" w:themeColor="accent1" w:themeShade="BF"/>
          <w:sz w:val="28"/>
          <w:szCs w:val="28"/>
          <w:lang w:val="pt-BR"/>
        </w:rPr>
        <w:t>ternativas</w:t>
      </w:r>
    </w:p>
    <w:p w14:paraId="4FB6F8F0" w14:textId="77777777" w:rsidR="00CE0E6E" w:rsidRPr="00442FB0" w:rsidRDefault="00CE0E6E" w:rsidP="007045C3">
      <w:pPr>
        <w:pStyle w:val="Text"/>
        <w:spacing w:line="240" w:lineRule="auto"/>
        <w:ind w:firstLine="0"/>
        <w:rPr>
          <w:rFonts w:ascii="Maiandra GD" w:hAnsi="Maiandra GD"/>
          <w:sz w:val="22"/>
          <w:szCs w:val="22"/>
          <w:lang w:val="pt-BR"/>
        </w:rPr>
      </w:pPr>
    </w:p>
    <w:p w14:paraId="3978FBC2" w14:textId="77777777" w:rsidR="00CE0E6E" w:rsidRPr="00CE0E6E" w:rsidRDefault="00CE0E6E" w:rsidP="0070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E0E6E">
        <w:rPr>
          <w:rFonts w:cstheme="minorHAnsi"/>
          <w:sz w:val="24"/>
          <w:szCs w:val="24"/>
        </w:rPr>
        <w:t>O que determina o prestígio ou desprestígio de uma profissão? Hoyle (1987 apud BIZARRO; BRAGA, 2005) apresenta aspectos como o tamanho do grupo profissional e sua origem social,</w:t>
      </w:r>
      <w:r w:rsidRPr="00CE0E6E">
        <w:rPr>
          <w:rFonts w:cstheme="minorHAnsi"/>
          <w:i/>
          <w:iCs/>
          <w:sz w:val="24"/>
          <w:szCs w:val="24"/>
        </w:rPr>
        <w:t xml:space="preserve"> </w:t>
      </w:r>
      <w:r w:rsidRPr="00CE0E6E">
        <w:rPr>
          <w:rFonts w:cstheme="minorHAnsi"/>
          <w:sz w:val="24"/>
          <w:szCs w:val="24"/>
        </w:rPr>
        <w:t>a proporção de mulheres,</w:t>
      </w:r>
      <w:r w:rsidRPr="00CE0E6E">
        <w:rPr>
          <w:rFonts w:cstheme="minorHAnsi"/>
          <w:i/>
          <w:iCs/>
          <w:sz w:val="24"/>
          <w:szCs w:val="24"/>
        </w:rPr>
        <w:t xml:space="preserve"> </w:t>
      </w:r>
      <w:r w:rsidRPr="00CE0E6E">
        <w:rPr>
          <w:rFonts w:cstheme="minorHAnsi"/>
          <w:sz w:val="24"/>
          <w:szCs w:val="24"/>
        </w:rPr>
        <w:t xml:space="preserve">a qualificação acadêmica de acesso e o </w:t>
      </w:r>
      <w:r w:rsidRPr="00CE0E6E">
        <w:rPr>
          <w:rFonts w:cstheme="minorHAnsi"/>
          <w:i/>
          <w:iCs/>
          <w:sz w:val="24"/>
          <w:szCs w:val="24"/>
        </w:rPr>
        <w:t xml:space="preserve">status </w:t>
      </w:r>
      <w:r w:rsidRPr="00CE0E6E">
        <w:rPr>
          <w:rFonts w:cstheme="minorHAnsi"/>
          <w:sz w:val="24"/>
          <w:szCs w:val="24"/>
        </w:rPr>
        <w:t xml:space="preserve">do cliente como aspectos definidores do </w:t>
      </w:r>
      <w:r w:rsidRPr="004656EC">
        <w:rPr>
          <w:rFonts w:cstheme="minorHAnsi"/>
          <w:i/>
          <w:iCs/>
          <w:sz w:val="24"/>
          <w:szCs w:val="24"/>
        </w:rPr>
        <w:t>status</w:t>
      </w:r>
      <w:r w:rsidRPr="00CE0E6E">
        <w:rPr>
          <w:rFonts w:cstheme="minorHAnsi"/>
          <w:sz w:val="24"/>
          <w:szCs w:val="24"/>
        </w:rPr>
        <w:t xml:space="preserve"> de dada profissão. Embora esses critérios justifiquem parcialmente o desprestígio da profissão de professor, a nosso ver, a explicação é primordialmente histórico-social.</w:t>
      </w:r>
    </w:p>
    <w:p w14:paraId="715F22E1" w14:textId="77777777" w:rsidR="00CE0E6E" w:rsidRPr="00CE0E6E" w:rsidRDefault="00CE0E6E" w:rsidP="007045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CA1709" w14:textId="77777777" w:rsidR="00CE0E6E" w:rsidRPr="00CE0E6E" w:rsidRDefault="00CE0E6E" w:rsidP="007045C3">
      <w:pPr>
        <w:pStyle w:val="Text"/>
        <w:spacing w:line="240" w:lineRule="auto"/>
        <w:ind w:firstLine="0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CE0E6E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No início deste século, Saul Jesus (2004) discutia as razões para o que ele considerava uma  crise de identidade e desmotivação na profissão docente. Avaliava, entre outras coisas, que o declínio da imagem social do professor decorria de mudanças em sua função, formação e remuneração, pois de agente cultural que instruía as elites ele passa a operário responsável pela massificação da educação. </w:t>
      </w:r>
    </w:p>
    <w:p w14:paraId="08E29382" w14:textId="77777777" w:rsidR="00CE0E6E" w:rsidRPr="00CE0E6E" w:rsidRDefault="00CE0E6E" w:rsidP="007045C3">
      <w:pPr>
        <w:pStyle w:val="Text"/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pt-BR"/>
        </w:rPr>
      </w:pPr>
    </w:p>
    <w:p w14:paraId="77419087" w14:textId="77777777" w:rsidR="00CE0E6E" w:rsidRPr="00CE0E6E" w:rsidRDefault="00CE0E6E" w:rsidP="007045C3">
      <w:pPr>
        <w:pStyle w:val="Text"/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CE0E6E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Soma-se a isso mudanças de valores proporcionados por políticas neoliberais, que progressivamente fizeram sobrepor os valores do individualismo e do capital aos valores do humanismo e da intelectualidade. Como explica o autor, foi assim que, historicamente, à medida em que a escola para todos perdeu prestígio, o professor, devido </w:t>
      </w:r>
      <w:r w:rsidRPr="00CE0E6E">
        <w:rPr>
          <w:rFonts w:asciiTheme="minorHAnsi" w:hAnsiTheme="minorHAnsi" w:cstheme="minorHAnsi"/>
          <w:sz w:val="24"/>
          <w:szCs w:val="24"/>
          <w:lang w:val="pt-BR"/>
        </w:rPr>
        <w:t xml:space="preserve">à contratação em massa, </w:t>
      </w:r>
      <w:r w:rsidRPr="00CE0E6E">
        <w:rPr>
          <w:rFonts w:asciiTheme="minorHAnsi" w:hAnsiTheme="minorHAnsi" w:cstheme="minorHAnsi"/>
          <w:bCs/>
          <w:sz w:val="24"/>
          <w:szCs w:val="24"/>
          <w:lang w:val="pt-BR"/>
        </w:rPr>
        <w:t>à crescente perda de autonomia,</w:t>
      </w:r>
      <w:r w:rsidRPr="00CE0E6E">
        <w:rPr>
          <w:rFonts w:asciiTheme="minorHAnsi" w:hAnsiTheme="minorHAnsi" w:cstheme="minorHAnsi"/>
          <w:sz w:val="24"/>
          <w:szCs w:val="24"/>
          <w:lang w:val="pt-BR"/>
        </w:rPr>
        <w:t xml:space="preserve"> à formação precária veladamente admitida,</w:t>
      </w:r>
      <w:r w:rsidRPr="00CE0E6E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ao distanciamento das elites, à</w:t>
      </w:r>
      <w:r w:rsidRPr="00CE0E6E"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  <w:proofErr w:type="spellStart"/>
      <w:r w:rsidRPr="00CE0E6E">
        <w:rPr>
          <w:rFonts w:asciiTheme="minorHAnsi" w:hAnsiTheme="minorHAnsi" w:cstheme="minorHAnsi"/>
          <w:sz w:val="24"/>
          <w:szCs w:val="24"/>
          <w:lang w:val="pt-BR"/>
        </w:rPr>
        <w:t>juvenilização</w:t>
      </w:r>
      <w:proofErr w:type="spellEnd"/>
      <w:r w:rsidRPr="00CE0E6E">
        <w:rPr>
          <w:rFonts w:asciiTheme="minorHAnsi" w:hAnsiTheme="minorHAnsi" w:cstheme="minorHAnsi"/>
          <w:sz w:val="24"/>
          <w:szCs w:val="24"/>
          <w:lang w:val="pt-BR"/>
        </w:rPr>
        <w:t>/feminização de seu corpo e à remuneração cada vez menor, assistiu, progressivamente, ao achatamento de seu estatuto e fazer social.</w:t>
      </w:r>
    </w:p>
    <w:p w14:paraId="295294FD" w14:textId="77777777" w:rsidR="00CE0E6E" w:rsidRPr="00CE0E6E" w:rsidRDefault="00CE0E6E" w:rsidP="007045C3">
      <w:pPr>
        <w:pStyle w:val="Text"/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pt-BR"/>
        </w:rPr>
      </w:pPr>
    </w:p>
    <w:p w14:paraId="75875014" w14:textId="062BB75B" w:rsidR="00CE0E6E" w:rsidRPr="00CE0E6E" w:rsidRDefault="00CE0E6E" w:rsidP="007045C3">
      <w:pPr>
        <w:pStyle w:val="Text"/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CE0E6E">
        <w:rPr>
          <w:rFonts w:asciiTheme="minorHAnsi" w:hAnsiTheme="minorHAnsi" w:cstheme="minorHAnsi"/>
          <w:sz w:val="24"/>
          <w:szCs w:val="24"/>
          <w:lang w:val="pt-BR"/>
        </w:rPr>
        <w:t>sse histórico é mais do que suficiente para desencadear uma crise de identidade e desmotivação profissional, pois o professor confronta-se cotidianamente com imagens sociais que o colocam num espaço de menos-valia, de tal maneira que o próprio professor acaba se vendo condicionado a enxergar-se com olhos externos, produzindo autoimagens fundadas na avaliação que o outro faz de si, fragmentando, assim, a sua construção identitária. Com isso, o discurso do desprestígio da profissão docente tem se fortalecido de tal maneira que começa a afetar até mesmo aqueles que deveriam desconstrui-lo, isto é, o próprio professor.</w:t>
      </w:r>
    </w:p>
    <w:p w14:paraId="1AB66821" w14:textId="77777777" w:rsidR="00CE0E6E" w:rsidRPr="00CE0E6E" w:rsidRDefault="00CE0E6E" w:rsidP="007045C3">
      <w:pPr>
        <w:pStyle w:val="Text"/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pt-BR"/>
        </w:rPr>
      </w:pPr>
    </w:p>
    <w:p w14:paraId="62C56E83" w14:textId="77777777" w:rsidR="00CE0E6E" w:rsidRPr="00CE0E6E" w:rsidRDefault="00CE0E6E" w:rsidP="007045C3">
      <w:pPr>
        <w:pStyle w:val="Text"/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CE0E6E">
        <w:rPr>
          <w:rFonts w:asciiTheme="minorHAnsi" w:hAnsiTheme="minorHAnsi" w:cstheme="minorHAnsi"/>
          <w:sz w:val="24"/>
          <w:szCs w:val="24"/>
          <w:lang w:val="pt-BR"/>
        </w:rPr>
        <w:t xml:space="preserve">Assim, a naturalização de discursos sobre a desvalorização do professor produz efeitos em sua </w:t>
      </w:r>
      <w:r w:rsidRPr="00CE0E6E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identidade profissional e frequentemente acaba por levar o docente a se vê predominantemente como “aquele que ganha pouco e que é desrespeitado pelos alunos”. Se outras imagens não se sobrepuserem a essa, se outros modos de ver e fazer a profissão não se fortalecerem em detrimento daqueles que ecoam na mídia e nos dizeres coletivos sobre a profissão de professor, veremos em pouco tempo uma identidade profissional deteriorada e esvaziada de sentidos próprios, dominada pelo olhar do outro. </w:t>
      </w:r>
    </w:p>
    <w:p w14:paraId="36B31224" w14:textId="77777777" w:rsidR="00F369CE" w:rsidRPr="00F369CE" w:rsidRDefault="00F369CE" w:rsidP="007045C3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</w:p>
    <w:p w14:paraId="0ECBCF5D" w14:textId="77777777" w:rsidR="00F369CE" w:rsidRPr="00F369CE" w:rsidRDefault="00F369CE" w:rsidP="007045C3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  <w:r w:rsidRPr="00F369CE">
        <w:rPr>
          <w:sz w:val="24"/>
          <w:szCs w:val="24"/>
          <w:lang w:val="pt-BR"/>
        </w:rPr>
        <w:t xml:space="preserve">Por óbvio, o combate ao discurso da desvalorização do professor precisa situar-se no campo político, por meio do estabelecimento de políticas públicas que ressignifiquem o papel da escola e do professor na construção de sociedades democráticas. Contudo, é possível também que o próprio grupo se organize na busca de estratégias de fortalecimento da identidade e atividade docente, fomentando um processo de produção de imagens mais benfazejas de si, de modo a propiciar vínculos mais felizes do sujeito com o seu fazer profissional. </w:t>
      </w:r>
    </w:p>
    <w:p w14:paraId="3BDEE5EC" w14:textId="77777777" w:rsidR="00F369CE" w:rsidRPr="00F369CE" w:rsidRDefault="00F369CE" w:rsidP="007045C3">
      <w:pPr>
        <w:pStyle w:val="Text"/>
        <w:spacing w:line="240" w:lineRule="auto"/>
        <w:rPr>
          <w:sz w:val="24"/>
          <w:szCs w:val="24"/>
          <w:lang w:val="pt-BR"/>
        </w:rPr>
      </w:pPr>
    </w:p>
    <w:p w14:paraId="7035FC12" w14:textId="1F42ABA0" w:rsidR="00CE0E6E" w:rsidRDefault="00F369CE" w:rsidP="007045C3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  <w:r w:rsidRPr="00F369CE">
        <w:rPr>
          <w:sz w:val="24"/>
          <w:szCs w:val="24"/>
          <w:lang w:val="pt-BR"/>
        </w:rPr>
        <w:t xml:space="preserve">Juntos a Bernardo (2014), vislumbramos três pilares capazes de sustentar esse acontecimento: i) o fortalecimento da formação profissional, que envolve a  organização do grupo em comunidades reflexivas que promovam trocas de saberes, discussão de problemas e atualização profissional; </w:t>
      </w:r>
      <w:proofErr w:type="spellStart"/>
      <w:r w:rsidRPr="00F369CE">
        <w:rPr>
          <w:sz w:val="24"/>
          <w:szCs w:val="24"/>
          <w:lang w:val="pt-BR"/>
        </w:rPr>
        <w:t>ii</w:t>
      </w:r>
      <w:proofErr w:type="spellEnd"/>
      <w:r w:rsidRPr="00F369CE">
        <w:rPr>
          <w:sz w:val="24"/>
          <w:szCs w:val="24"/>
          <w:lang w:val="pt-BR"/>
        </w:rPr>
        <w:t xml:space="preserve">) o </w:t>
      </w:r>
      <w:proofErr w:type="spellStart"/>
      <w:r w:rsidRPr="00F369CE">
        <w:rPr>
          <w:sz w:val="24"/>
          <w:szCs w:val="24"/>
          <w:lang w:val="pt-BR"/>
        </w:rPr>
        <w:t>adentramento</w:t>
      </w:r>
      <w:proofErr w:type="spellEnd"/>
      <w:r w:rsidRPr="00F369CE">
        <w:rPr>
          <w:sz w:val="24"/>
          <w:szCs w:val="24"/>
          <w:lang w:val="pt-BR"/>
        </w:rPr>
        <w:t xml:space="preserve"> definitivo do professor na cultura digital, de modo a sintetizar a necessidade da classe apropriar-se da linguagem organizacional e didática do paradigma tecnológico do século XXI e </w:t>
      </w:r>
      <w:proofErr w:type="spellStart"/>
      <w:r w:rsidRPr="00F369CE">
        <w:rPr>
          <w:sz w:val="24"/>
          <w:szCs w:val="24"/>
          <w:lang w:val="pt-BR"/>
        </w:rPr>
        <w:t>iii</w:t>
      </w:r>
      <w:proofErr w:type="spellEnd"/>
      <w:r w:rsidRPr="00F369CE">
        <w:rPr>
          <w:sz w:val="24"/>
          <w:szCs w:val="24"/>
          <w:lang w:val="pt-BR"/>
        </w:rPr>
        <w:t>) o fomento à participação política, visando a possibilidade de o próprio professor contribuir para o debate e proposição de soluções.</w:t>
      </w:r>
    </w:p>
    <w:p w14:paraId="5BBEDCEF" w14:textId="7025ACA3" w:rsidR="00F369CE" w:rsidRDefault="00F369CE" w:rsidP="007045C3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</w:p>
    <w:p w14:paraId="705CDBC7" w14:textId="4F187DDF" w:rsidR="00871947" w:rsidRDefault="00871947" w:rsidP="007045C3">
      <w:pPr>
        <w:pStyle w:val="Text"/>
        <w:spacing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 fim, o fortalecimento da identidade docente e a produção de imagens positivas de si passam necessariamente pelo fortalecimento da categoria (que se dá via união do grupo) e pela ampliação da participação política daqueles que formam os cidadãos (os professores). União e participação política criam consciência de classe, base necessária não apenas à resistência, mas também a uma (</w:t>
      </w:r>
      <w:proofErr w:type="spellStart"/>
      <w:r>
        <w:rPr>
          <w:sz w:val="24"/>
          <w:szCs w:val="24"/>
          <w:lang w:val="pt-BR"/>
        </w:rPr>
        <w:t>re</w:t>
      </w:r>
      <w:proofErr w:type="spellEnd"/>
      <w:r>
        <w:rPr>
          <w:sz w:val="24"/>
          <w:szCs w:val="24"/>
          <w:lang w:val="pt-BR"/>
        </w:rPr>
        <w:t xml:space="preserve">)ação </w:t>
      </w:r>
      <w:r w:rsidR="00A61C06">
        <w:rPr>
          <w:sz w:val="24"/>
          <w:szCs w:val="24"/>
          <w:lang w:val="pt-BR"/>
        </w:rPr>
        <w:t>coletiva.</w:t>
      </w:r>
    </w:p>
    <w:p w14:paraId="4258D679" w14:textId="44ABC442" w:rsidR="004D1854" w:rsidRDefault="004D1854" w:rsidP="007045C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0C94F843" w14:textId="20771524" w:rsidR="00F369CE" w:rsidRPr="007045C3" w:rsidRDefault="00F369CE" w:rsidP="007045C3">
      <w:pPr>
        <w:spacing w:after="120" w:line="240" w:lineRule="auto"/>
        <w:jc w:val="both"/>
        <w:rPr>
          <w:rFonts w:ascii="Garamond" w:hAnsi="Garamond" w:cstheme="minorHAnsi"/>
          <w:b/>
          <w:bCs/>
          <w:color w:val="C00000"/>
          <w:sz w:val="28"/>
          <w:szCs w:val="28"/>
        </w:rPr>
      </w:pPr>
      <w:r w:rsidRPr="007045C3">
        <w:rPr>
          <w:rFonts w:ascii="Garamond" w:hAnsi="Garamond" w:cstheme="minorHAnsi"/>
          <w:b/>
          <w:bCs/>
          <w:color w:val="C00000"/>
          <w:sz w:val="28"/>
          <w:szCs w:val="28"/>
        </w:rPr>
        <w:t>Referências</w:t>
      </w:r>
    </w:p>
    <w:p w14:paraId="7488ECE4" w14:textId="2BD3C37D" w:rsidR="00F369CE" w:rsidRPr="00F369CE" w:rsidRDefault="00F369CE" w:rsidP="007045C3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F369CE">
        <w:rPr>
          <w:rFonts w:cstheme="minorHAnsi"/>
          <w:sz w:val="24"/>
          <w:szCs w:val="24"/>
          <w:shd w:val="clear" w:color="auto" w:fill="FFFFFF"/>
        </w:rPr>
        <w:t>BERNARDO, Julio Cesar Oliveira. Profissão professor: diversidade, adversidade e transformação social.</w:t>
      </w:r>
      <w:r w:rsidRPr="00F369CE">
        <w:rPr>
          <w:rFonts w:cstheme="minorHAnsi"/>
          <w:b/>
          <w:bCs/>
          <w:sz w:val="24"/>
          <w:szCs w:val="24"/>
          <w:shd w:val="clear" w:color="auto" w:fill="FFFFFF"/>
        </w:rPr>
        <w:t xml:space="preserve"> #Tear. Revista de Educação, Ciência e Tecnologia</w:t>
      </w:r>
      <w:r w:rsidRPr="00F369CE">
        <w:rPr>
          <w:rFonts w:cstheme="minorHAnsi"/>
          <w:sz w:val="24"/>
          <w:szCs w:val="24"/>
          <w:shd w:val="clear" w:color="auto" w:fill="FFFFFF"/>
        </w:rPr>
        <w:t>, Canoas, v. 3, n. 2,</w:t>
      </w:r>
      <w:r w:rsidR="00871947">
        <w:rPr>
          <w:rFonts w:cstheme="minorHAnsi"/>
          <w:sz w:val="24"/>
          <w:szCs w:val="24"/>
          <w:shd w:val="clear" w:color="auto" w:fill="FFFFFF"/>
        </w:rPr>
        <w:t xml:space="preserve"> p. 17-27,</w:t>
      </w:r>
      <w:r w:rsidRPr="00F369CE">
        <w:rPr>
          <w:rFonts w:cstheme="minorHAnsi"/>
          <w:sz w:val="24"/>
          <w:szCs w:val="24"/>
          <w:shd w:val="clear" w:color="auto" w:fill="FFFFFF"/>
        </w:rPr>
        <w:t xml:space="preserve"> 2014. </w:t>
      </w:r>
    </w:p>
    <w:p w14:paraId="43F4D798" w14:textId="4F129736" w:rsidR="00F369CE" w:rsidRPr="00F369CE" w:rsidRDefault="00F369CE" w:rsidP="007045C3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F369CE">
        <w:rPr>
          <w:rFonts w:cstheme="minorHAnsi"/>
          <w:sz w:val="24"/>
          <w:szCs w:val="24"/>
          <w:shd w:val="clear" w:color="auto" w:fill="FFFFFF"/>
        </w:rPr>
        <w:t xml:space="preserve">BIZARRO, Rosa; BRAGA, Fátima. Ser professor em época de mal-estar docente: que papel para a universidade. </w:t>
      </w:r>
      <w:r w:rsidRPr="00F369CE">
        <w:rPr>
          <w:rFonts w:cstheme="minorHAnsi"/>
          <w:b/>
          <w:bCs/>
          <w:sz w:val="24"/>
          <w:szCs w:val="24"/>
          <w:shd w:val="clear" w:color="auto" w:fill="FFFFFF"/>
        </w:rPr>
        <w:t>Revista da Faculdade de Letras: Línguas e Literaturas</w:t>
      </w:r>
      <w:r w:rsidRPr="00F369CE">
        <w:rPr>
          <w:rFonts w:cstheme="minorHAnsi"/>
          <w:sz w:val="24"/>
          <w:szCs w:val="24"/>
          <w:shd w:val="clear" w:color="auto" w:fill="FFFFFF"/>
        </w:rPr>
        <w:t>, Lisboa, II série, vol. 22, 2005, p. 17-27, 2014.</w:t>
      </w:r>
    </w:p>
    <w:p w14:paraId="07EDAB20" w14:textId="77777777" w:rsidR="00F369CE" w:rsidRPr="00F369CE" w:rsidRDefault="00F369CE" w:rsidP="007045C3">
      <w:pPr>
        <w:spacing w:line="240" w:lineRule="auto"/>
        <w:jc w:val="both"/>
        <w:rPr>
          <w:rFonts w:cstheme="minorHAnsi"/>
          <w:sz w:val="24"/>
          <w:szCs w:val="24"/>
        </w:rPr>
      </w:pPr>
      <w:r w:rsidRPr="00F369CE">
        <w:rPr>
          <w:rFonts w:cstheme="minorHAnsi"/>
          <w:sz w:val="24"/>
          <w:szCs w:val="24"/>
        </w:rPr>
        <w:t xml:space="preserve">JESUS, Saul Neves de. Desmotivação e crise de identidade na profissão docente. </w:t>
      </w:r>
      <w:r w:rsidRPr="00F369CE">
        <w:rPr>
          <w:rFonts w:cstheme="minorHAnsi"/>
          <w:b/>
          <w:bCs/>
          <w:sz w:val="24"/>
          <w:szCs w:val="24"/>
        </w:rPr>
        <w:t>Revista Katálysis</w:t>
      </w:r>
      <w:r w:rsidRPr="00F369CE">
        <w:rPr>
          <w:rFonts w:cstheme="minorHAnsi"/>
          <w:sz w:val="24"/>
          <w:szCs w:val="24"/>
        </w:rPr>
        <w:t xml:space="preserve">, Santa Catarina, vol. 7, n. 2, p. 192-202, 2004. </w:t>
      </w:r>
    </w:p>
    <w:bookmarkEnd w:id="0"/>
    <w:p w14:paraId="173FDC28" w14:textId="77777777" w:rsidR="00F369CE" w:rsidRPr="00F369CE" w:rsidRDefault="00F369CE" w:rsidP="007045C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7723D71" w14:textId="77777777" w:rsidR="00F369CE" w:rsidRPr="004D1854" w:rsidRDefault="00F369CE" w:rsidP="007045C3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bookmarkStart w:id="1" w:name="_GoBack"/>
      <w:bookmarkEnd w:id="1"/>
    </w:p>
    <w:sectPr w:rsidR="00F369CE" w:rsidRPr="004D1854" w:rsidSect="00F24F82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F35BA" w14:textId="77777777" w:rsidR="0011699B" w:rsidRDefault="0011699B" w:rsidP="00B443CE">
      <w:pPr>
        <w:spacing w:line="240" w:lineRule="auto"/>
      </w:pPr>
      <w:r>
        <w:separator/>
      </w:r>
    </w:p>
  </w:endnote>
  <w:endnote w:type="continuationSeparator" w:id="0">
    <w:p w14:paraId="1B905EBA" w14:textId="77777777" w:rsidR="0011699B" w:rsidRDefault="0011699B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0A07" w14:textId="77777777" w:rsidR="004D1854" w:rsidRDefault="004D1854">
    <w:pPr>
      <w:pStyle w:val="Rodap"/>
    </w:pPr>
    <w:r>
      <w:rPr>
        <w:noProof/>
      </w:rPr>
      <w:pict w14:anchorId="3B89C373">
        <v:group id="_x0000_s205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2059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7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2F1BEDE4">
        <v:rect id="Retângulo 2261" o:spid="_x0000_s2055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14:paraId="0F192095" w14:textId="77777777" w:rsidR="004D1854" w:rsidRPr="00E42571" w:rsidRDefault="004D1854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67C8" w14:textId="77777777" w:rsidR="004D1854" w:rsidRDefault="004D1854">
    <w:pPr>
      <w:pStyle w:val="Rodap"/>
    </w:pPr>
    <w:r>
      <w:rPr>
        <w:noProof/>
      </w:rPr>
      <w:pict w14:anchorId="63010311">
        <v:group id="Grupo 54" o:spid="_x0000_s2050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205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2052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2051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>
      <w:rPr>
        <w:noProof/>
      </w:rPr>
      <w:pict w14:anchorId="38DF9E22">
        <v:rect id="Retângulo 2260" o:spid="_x0000_s2049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14:paraId="743894D6" w14:textId="77777777" w:rsidR="004D1854" w:rsidRPr="00E42571" w:rsidRDefault="004D1854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915C7" w14:textId="77777777" w:rsidR="0011699B" w:rsidRDefault="0011699B" w:rsidP="00B443CE">
      <w:pPr>
        <w:spacing w:line="240" w:lineRule="auto"/>
      </w:pPr>
      <w:r>
        <w:separator/>
      </w:r>
    </w:p>
  </w:footnote>
  <w:footnote w:type="continuationSeparator" w:id="0">
    <w:p w14:paraId="64AC5C3D" w14:textId="77777777" w:rsidR="0011699B" w:rsidRDefault="0011699B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3424" w14:textId="77777777" w:rsidR="004D1854" w:rsidRDefault="004D1854">
    <w:pPr>
      <w:pStyle w:val="Cabealho"/>
    </w:pPr>
    <w:r>
      <w:rPr>
        <w:noProof/>
      </w:rPr>
      <w:pict w14:anchorId="21F7D3EC">
        <v:group id="Agrupar 56" o:spid="_x0000_s2060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2069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2072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2071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2070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2068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14:paraId="20CC4899" w14:textId="77777777" w:rsidR="004D1854" w:rsidRPr="00A63EC7" w:rsidRDefault="004D1854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2062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2067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2066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2065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2064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2063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2061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B36C" w14:textId="77777777" w:rsidR="004D1854" w:rsidRDefault="004D1854">
    <w:pPr>
      <w:pStyle w:val="Cabealho"/>
    </w:pPr>
    <w:r>
      <w:rPr>
        <w:noProof/>
      </w:rPr>
      <w:pict w14:anchorId="5D8218DF">
        <v:line id="Conector reto 30" o:spid="_x0000_s2054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1699B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656EC"/>
    <w:rsid w:val="004745CE"/>
    <w:rsid w:val="004842C7"/>
    <w:rsid w:val="00490C39"/>
    <w:rsid w:val="004D1854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045C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71947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1C06"/>
    <w:rsid w:val="00A63EC7"/>
    <w:rsid w:val="00A80AF1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0E6E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369CE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7E95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paragraph" w:customStyle="1" w:styleId="Text">
    <w:name w:val="Text"/>
    <w:basedOn w:val="Normal"/>
    <w:rsid w:val="004D1854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A8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plbrandim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mclaramaciel@hot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00435-8562-42AC-908D-40F305A8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1179</Words>
  <Characters>6818</Characters>
  <Application>Microsoft Office Word</Application>
  <DocSecurity>0</DocSecurity>
  <Lines>123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2020-03-10T11:09:00Z</dcterms:created>
  <dcterms:modified xsi:type="dcterms:W3CDTF">2020-03-10T11:09:00Z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