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226AD" w14:textId="13124702" w:rsidR="00664C58" w:rsidRPr="00031B6A" w:rsidRDefault="00D824BB" w:rsidP="00031B6A">
      <w:pPr>
        <w:spacing w:before="2280" w:after="0" w:line="240" w:lineRule="auto"/>
        <w:jc w:val="center"/>
        <w:rPr>
          <w:rFonts w:cstheme="minorHAnsi"/>
          <w:b/>
          <w:bCs/>
          <w:sz w:val="28"/>
          <w:szCs w:val="28"/>
          <w:lang w:val="pt-BR"/>
        </w:rPr>
      </w:pPr>
      <w:r>
        <w:rPr>
          <w:rFonts w:ascii="Garamond" w:hAnsi="Garamond"/>
          <w:b/>
          <w:bCs/>
          <w:noProof/>
          <w:color w:val="BD1633" w:themeColor="accent1" w:themeShade="BF"/>
          <w:sz w:val="28"/>
          <w:szCs w:val="28"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57DB233" wp14:editId="59BEAC03">
                <wp:simplePos x="0" y="0"/>
                <wp:positionH relativeFrom="column">
                  <wp:posOffset>-789112</wp:posOffset>
                </wp:positionH>
                <wp:positionV relativeFrom="paragraph">
                  <wp:posOffset>-892479</wp:posOffset>
                </wp:positionV>
                <wp:extent cx="7338445" cy="2247265"/>
                <wp:effectExtent l="0" t="0" r="0" b="635"/>
                <wp:wrapNone/>
                <wp:docPr id="11" name="Agrupar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8445" cy="2247265"/>
                          <a:chOff x="0" y="0"/>
                          <a:chExt cx="7338445" cy="2247265"/>
                        </a:xfrm>
                      </wpg:grpSpPr>
                      <wpg:grpSp>
                        <wpg:cNvPr id="2248" name="Agrupar 2248"/>
                        <wpg:cNvGrpSpPr/>
                        <wpg:grpSpPr>
                          <a:xfrm>
                            <a:off x="0" y="0"/>
                            <a:ext cx="7338445" cy="2247265"/>
                            <a:chOff x="-39755" y="0"/>
                            <a:chExt cx="7338445" cy="2247265"/>
                          </a:xfrm>
                        </wpg:grpSpPr>
                        <wpg:grpSp>
                          <wpg:cNvPr id="28" name="Grupo 28"/>
                          <wpg:cNvGrpSpPr/>
                          <wpg:grpSpPr>
                            <a:xfrm>
                              <a:off x="-39755" y="0"/>
                              <a:ext cx="7338445" cy="2247265"/>
                              <a:chOff x="-89914" y="0"/>
                              <a:chExt cx="7836144" cy="2455844"/>
                            </a:xfrm>
                          </wpg:grpSpPr>
                          <wps:wsp>
                            <wps:cNvPr id="7" name="Forma Livre 34"/>
                            <wps:cNvSpPr>
                              <a:spLocks/>
                            </wps:cNvSpPr>
                            <wps:spPr bwMode="auto">
                              <a:xfrm>
                                <a:off x="-89914" y="0"/>
                                <a:ext cx="4020682" cy="24558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orma Livre 35"/>
                            <wps:cNvSpPr>
                              <a:spLocks/>
                            </wps:cNvSpPr>
                            <wps:spPr bwMode="auto">
                              <a:xfrm>
                                <a:off x="2967128" y="0"/>
                                <a:ext cx="4779102" cy="2455844"/>
                              </a:xfrm>
                              <a:custGeom>
                                <a:avLst/>
                                <a:gdLst>
                                  <a:gd name="T0" fmla="*/ 619 w 1686"/>
                                  <a:gd name="T1" fmla="*/ 0 h 969"/>
                                  <a:gd name="T2" fmla="*/ 0 w 1686"/>
                                  <a:gd name="T3" fmla="*/ 969 h 969"/>
                                  <a:gd name="T4" fmla="*/ 1685 w 1686"/>
                                  <a:gd name="T5" fmla="*/ 969 h 969"/>
                                  <a:gd name="T6" fmla="*/ 1686 w 1686"/>
                                  <a:gd name="T7" fmla="*/ 0 h 969"/>
                                  <a:gd name="T8" fmla="*/ 619 w 1686"/>
                                  <a:gd name="T9" fmla="*/ 0 h 9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86" h="969">
                                    <a:moveTo>
                                      <a:pt x="619" y="0"/>
                                    </a:moveTo>
                                    <a:cubicBezTo>
                                      <a:pt x="471" y="359"/>
                                      <a:pt x="222" y="699"/>
                                      <a:pt x="0" y="969"/>
                                    </a:cubicBezTo>
                                    <a:cubicBezTo>
                                      <a:pt x="1685" y="969"/>
                                      <a:pt x="1685" y="969"/>
                                      <a:pt x="1685" y="969"/>
                                    </a:cubicBezTo>
                                    <a:cubicBezTo>
                                      <a:pt x="1686" y="0"/>
                                      <a:pt x="1686" y="0"/>
                                      <a:pt x="1686" y="0"/>
                                    </a:cubicBez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orma Livre 36"/>
                            <wps:cNvSpPr>
                              <a:spLocks/>
                            </wps:cNvSpPr>
                            <wps:spPr bwMode="auto">
                              <a:xfrm>
                                <a:off x="2780283" y="0"/>
                                <a:ext cx="3214479" cy="1741340"/>
                              </a:xfrm>
                              <a:custGeom>
                                <a:avLst/>
                                <a:gdLst>
                                  <a:gd name="T0" fmla="*/ 919 w 1134"/>
                                  <a:gd name="T1" fmla="*/ 0 h 687"/>
                                  <a:gd name="T2" fmla="*/ 0 w 1134"/>
                                  <a:gd name="T3" fmla="*/ 0 h 687"/>
                                  <a:gd name="T4" fmla="*/ 630 w 1134"/>
                                  <a:gd name="T5" fmla="*/ 687 h 687"/>
                                  <a:gd name="T6" fmla="*/ 1134 w 1134"/>
                                  <a:gd name="T7" fmla="*/ 461 h 687"/>
                                  <a:gd name="T8" fmla="*/ 997 w 1134"/>
                                  <a:gd name="T9" fmla="*/ 429 h 687"/>
                                  <a:gd name="T10" fmla="*/ 919 w 1134"/>
                                  <a:gd name="T11" fmla="*/ 0 h 6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34" h="687">
                                    <a:moveTo>
                                      <a:pt x="919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40" y="472"/>
                                      <a:pt x="630" y="687"/>
                                      <a:pt x="630" y="687"/>
                                    </a:cubicBezTo>
                                    <a:cubicBezTo>
                                      <a:pt x="801" y="681"/>
                                      <a:pt x="989" y="570"/>
                                      <a:pt x="1134" y="461"/>
                                    </a:cubicBezTo>
                                    <a:cubicBezTo>
                                      <a:pt x="1088" y="452"/>
                                      <a:pt x="1042" y="441"/>
                                      <a:pt x="997" y="429"/>
                                    </a:cubicBezTo>
                                    <a:cubicBezTo>
                                      <a:pt x="997" y="429"/>
                                      <a:pt x="947" y="234"/>
                                      <a:pt x="9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orma livre 37"/>
                            <wps:cNvSpPr>
                              <a:spLocks/>
                            </wps:cNvSpPr>
                            <wps:spPr bwMode="auto">
                              <a:xfrm>
                                <a:off x="5384795" y="1"/>
                                <a:ext cx="1309495" cy="1168468"/>
                              </a:xfrm>
                              <a:custGeom>
                                <a:avLst/>
                                <a:gdLst>
                                  <a:gd name="T0" fmla="*/ 462 w 462"/>
                                  <a:gd name="T1" fmla="*/ 244 h 461"/>
                                  <a:gd name="T2" fmla="*/ 393 w 462"/>
                                  <a:gd name="T3" fmla="*/ 0 h 461"/>
                                  <a:gd name="T4" fmla="*/ 0 w 462"/>
                                  <a:gd name="T5" fmla="*/ 0 h 461"/>
                                  <a:gd name="T6" fmla="*/ 78 w 462"/>
                                  <a:gd name="T7" fmla="*/ 429 h 461"/>
                                  <a:gd name="T8" fmla="*/ 215 w 462"/>
                                  <a:gd name="T9" fmla="*/ 461 h 461"/>
                                  <a:gd name="T10" fmla="*/ 462 w 462"/>
                                  <a:gd name="T11" fmla="*/ 244 h 4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62" h="461">
                                    <a:moveTo>
                                      <a:pt x="462" y="244"/>
                                    </a:moveTo>
                                    <a:cubicBezTo>
                                      <a:pt x="442" y="162"/>
                                      <a:pt x="419" y="81"/>
                                      <a:pt x="393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8" y="234"/>
                                      <a:pt x="78" y="429"/>
                                      <a:pt x="78" y="429"/>
                                    </a:cubicBezTo>
                                    <a:cubicBezTo>
                                      <a:pt x="123" y="441"/>
                                      <a:pt x="169" y="452"/>
                                      <a:pt x="215" y="461"/>
                                    </a:cubicBezTo>
                                    <a:cubicBezTo>
                                      <a:pt x="360" y="352"/>
                                      <a:pt x="462" y="244"/>
                                      <a:pt x="462" y="2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505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orma Livre 38"/>
                            <wps:cNvSpPr>
                              <a:spLocks/>
                            </wps:cNvSpPr>
                            <wps:spPr bwMode="auto">
                              <a:xfrm>
                                <a:off x="5994788" y="0"/>
                                <a:ext cx="1751442" cy="1290018"/>
                              </a:xfrm>
                              <a:custGeom>
                                <a:avLst/>
                                <a:gdLst>
                                  <a:gd name="T0" fmla="*/ 178 w 618"/>
                                  <a:gd name="T1" fmla="*/ 0 h 509"/>
                                  <a:gd name="T2" fmla="*/ 247 w 618"/>
                                  <a:gd name="T3" fmla="*/ 244 h 509"/>
                                  <a:gd name="T4" fmla="*/ 0 w 618"/>
                                  <a:gd name="T5" fmla="*/ 461 h 509"/>
                                  <a:gd name="T6" fmla="*/ 618 w 618"/>
                                  <a:gd name="T7" fmla="*/ 502 h 509"/>
                                  <a:gd name="T8" fmla="*/ 618 w 618"/>
                                  <a:gd name="T9" fmla="*/ 0 h 509"/>
                                  <a:gd name="T10" fmla="*/ 178 w 618"/>
                                  <a:gd name="T11" fmla="*/ 0 h 5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8" h="509">
                                    <a:moveTo>
                                      <a:pt x="178" y="0"/>
                                    </a:moveTo>
                                    <a:cubicBezTo>
                                      <a:pt x="204" y="81"/>
                                      <a:pt x="227" y="162"/>
                                      <a:pt x="247" y="244"/>
                                    </a:cubicBezTo>
                                    <a:cubicBezTo>
                                      <a:pt x="247" y="244"/>
                                      <a:pt x="145" y="352"/>
                                      <a:pt x="0" y="461"/>
                                    </a:cubicBezTo>
                                    <a:cubicBezTo>
                                      <a:pt x="233" y="507"/>
                                      <a:pt x="464" y="509"/>
                                      <a:pt x="618" y="502"/>
                                    </a:cubicBezTo>
                                    <a:cubicBezTo>
                                      <a:pt x="618" y="0"/>
                                      <a:pt x="618" y="0"/>
                                      <a:pt x="618" y="0"/>
                                    </a:cubicBez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43" name="Agrupar 2243"/>
                          <wpg:cNvGrpSpPr/>
                          <wpg:grpSpPr>
                            <a:xfrm>
                              <a:off x="131673" y="373075"/>
                              <a:ext cx="4586301" cy="1675181"/>
                              <a:chOff x="0" y="0"/>
                              <a:chExt cx="4586301" cy="1675181"/>
                            </a:xfrm>
                          </wpg:grpSpPr>
                          <wps:wsp>
                            <wps:cNvPr id="2" name="Caixa de Texto 13"/>
                            <wps:cNvSpPr txBox="1"/>
                            <wps:spPr>
                              <a:xfrm>
                                <a:off x="7316" y="680314"/>
                                <a:ext cx="4578985" cy="9948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3FA190E" w14:textId="77777777" w:rsidR="00F24F82" w:rsidRPr="00E42571" w:rsidRDefault="00F24F82" w:rsidP="00F24F82">
                                  <w:pPr>
                                    <w:pStyle w:val="Ttulo"/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XI CONGRESSO NACIONAL DE PESQUISA EM EDUCAÇÃO</w:t>
                                  </w:r>
                                </w:p>
                                <w:p w14:paraId="3CA02320" w14:textId="77777777"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p</w:t>
                                  </w: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esquisa em Educação: aprofundamento epistemológico e compromisso com as demandas sociais</w:t>
                                  </w:r>
                                </w:p>
                                <w:p w14:paraId="667051D2" w14:textId="77777777"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14:paraId="7DFFE543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31 mar., 1 e 2 abr. 2020 – Montes Claros (MG)</w:t>
                                  </w:r>
                                </w:p>
                                <w:p w14:paraId="5D0B44D5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Universidade Estadual de Montes Claros (Unimontes)</w:t>
                                  </w:r>
                                </w:p>
                                <w:p w14:paraId="145C8536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g:grpSp>
                            <wpg:cNvPr id="23" name="Agrupar 23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566160" cy="612000"/>
                                <a:chOff x="0" y="0"/>
                                <a:chExt cx="3050540" cy="727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45" name="Imagem 2245" descr="Uma imagem contendo gráficos vetoriais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766" t="8494" r="12073" b="145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2357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4" name="Imagem 224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990" t="9329" r="12376" b="10741"/>
                                <a:stretch/>
                              </pic:blipFill>
                              <pic:spPr bwMode="auto">
                                <a:xfrm>
                                  <a:off x="1287780" y="7620"/>
                                  <a:ext cx="56261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7" name="Imagem 224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064" t="8217" r="9366" b="7537"/>
                                <a:stretch/>
                              </pic:blipFill>
                              <pic:spPr bwMode="auto">
                                <a:xfrm>
                                  <a:off x="2396490" y="3810"/>
                                  <a:ext cx="65405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0" name="Imagem 224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153" t="9469" r="18187" b="8791"/>
                                <a:stretch/>
                              </pic:blipFill>
                              <pic:spPr bwMode="auto">
                                <a:xfrm>
                                  <a:off x="1847850" y="3810"/>
                                  <a:ext cx="537845" cy="719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6" name="Imagem 2246" descr="Uma imagem contendo transporte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67" t="7659" r="9765" b="9209"/>
                                <a:stretch/>
                              </pic:blipFill>
                              <pic:spPr bwMode="auto">
                                <a:xfrm>
                                  <a:off x="560070" y="3810"/>
                                  <a:ext cx="727075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4" name="Imagem 4" descr="Resultado de imagem para logo capes 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839" y="1637969"/>
                            <a:ext cx="58293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73218" y="1653872"/>
                            <a:ext cx="832485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m 6" descr="Uma imagem contendo texto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0" t="14552" r="8311" b="14759"/>
                          <a:stretch/>
                        </pic:blipFill>
                        <pic:spPr bwMode="auto">
                          <a:xfrm>
                            <a:off x="6186115" y="1709531"/>
                            <a:ext cx="1041400" cy="467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7DB233" id="Agrupar 11" o:spid="_x0000_s1026" style="position:absolute;left:0;text-align:left;margin-left:-62.15pt;margin-top:-70.25pt;width:577.85pt;height:176.95pt;z-index:251664384" coordsize="73384,2247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">
                <v:group id="Agrupar 2248" o:spid="_x0000_s1027" style="position:absolute;width:73384;height:22472" coordorigin="-397" coordsize="73384,224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">
                  <v:group id="Grupo 28" o:spid="_x0000_s1028" style="position:absolute;left:-397;width:73383;height:22472" coordorigin="-899" coordsize="78361,245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C8uyQAAAOA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">
                    <v:rect id="Forma Livre 34" o:spid="_x0000_s1029" style="position:absolute;left:-899;width:40206;height:245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" fillcolor="#deeaf6 [664]" stroked="f" strokecolor="#212120">
                      <v:stroke joinstyle="round"/>
                      <v:shadow color="#8c8682"/>
                      <v:path arrowok="t"/>
                    </v:rect>
                    <v:shape id="Forma Livre 35" o:spid="_x0000_s1030" style="position:absolute;left:29671;width:47791;height:24558;visibility:visible;mso-wrap-style:square;v-text-anchor:top" coordsize="1686,9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" path="m619,c471,359,222,699,,969v1685,,1685,,1685,c1686,,1686,,1686,l619,xe" fillcolor="#dfd8c8 [2886]" stroked="f" strokecolor="#212120">
                      <v:shadow color="#8c8682"/>
                      <v:path arrowok="t" o:connecttype="custom" o:connectlocs="1754605,0;0,2455844;4776267,2455844;4779102,0;1754605,0" o:connectangles="0,0,0,0,0"/>
                    </v:shape>
                    <v:shape id="Forma Livre 36" o:spid="_x0000_s1031" style="position:absolute;left:27802;width:32145;height:17413;visibility:visible;mso-wrap-style:square;v-text-anchor:top" coordsize="1134,6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" path="m919,c,,,,,,340,472,630,687,630,687,801,681,989,570,1134,461v-46,-9,-92,-20,-137,-32c997,429,947,234,919,xe" fillcolor="#f08598 [1940]" stroked="f" strokecolor="#212120">
                      <v:shadow color="#8c8682"/>
                      <v:path arrowok="t" o:connecttype="custom" o:connectlocs="2605032,0;0,0;1785822,1741340;3214479,1168497;2826134,1087387;2605032,0" o:connectangles="0,0,0,0,0,0"/>
                    </v:shape>
                    <v:shape id="Forma livre 37" o:spid="_x0000_s1032" style="position:absolute;left:53847;width:13095;height:11684;visibility:visible;mso-wrap-style:square;v-text-anchor:top" coordsize="462,4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" path="m462,244c442,162,419,81,393,,,,,,,,28,234,78,429,78,429v45,12,91,23,137,32c360,352,462,244,462,244xe" fillcolor="#ff5050" stroked="f" strokecolor="#212120">
                      <v:shadow color="#8c8682"/>
                      <v:path arrowok="t" o:connecttype="custom" o:connectlocs="1309495,618452;1113921,0;0,0;221084,1087360;609397,1168468;1309495,618452" o:connectangles="0,0,0,0,0,0"/>
                    </v:shape>
                    <v:shape id="Forma Livre 38" o:spid="_x0000_s1033" style="position:absolute;left:59947;width:17515;height:12900;visibility:visible;mso-wrap-style:square;v-text-anchor:top" coordsize="618,5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" path="m178,v26,81,49,162,69,244c247,244,145,352,,461v233,46,464,48,618,41c618,,618,,618,l178,xe" fillcolor="#ff6" stroked="f" strokecolor="#212120">
                      <v:shadow color="#8c8682"/>
                      <v:path arrowok="t" o:connecttype="custom" o:connectlocs="504461,0;700010,618398;0,1168366;1751442,1272277;1751442,0;504461,0" o:connectangles="0,0,0,0,0,0"/>
                    </v:shape>
                  </v:group>
                  <v:group id="Agrupar 2243" o:spid="_x0000_s1034" style="position:absolute;left:1316;top:3730;width:45863;height:16752" coordsize="45863,167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&#13;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35" type="#_x0000_t202" style="position:absolute;left:73;top:6803;width:45790;height:99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" filled="f" stroked="f">
                      <v:textbox inset="0,0,0,0">
                        <w:txbxContent>
                          <w:p w14:paraId="53FA190E" w14:textId="77777777" w:rsidR="00F24F82" w:rsidRPr="00E42571" w:rsidRDefault="00F24F82" w:rsidP="00F24F82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XI CONGRESSO NACIONAL DE PESQUISA EM EDUCAÇÃO</w:t>
                            </w:r>
                          </w:p>
                          <w:p w14:paraId="3CA02320" w14:textId="77777777"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p</w:t>
                            </w: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esquisa em Educação: aprofundamento epistemológico e compromisso com as demandas sociais</w:t>
                            </w:r>
                          </w:p>
                          <w:p w14:paraId="667051D2" w14:textId="77777777"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7DFFE543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31 mar., 1 e 2 abr. 2020 – Montes Claros (MG)</w:t>
                            </w:r>
                          </w:p>
                          <w:p w14:paraId="5D0B44D5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Universidade Estadual de Montes Claros (Unimontes)</w:t>
                            </w:r>
                          </w:p>
                          <w:p w14:paraId="145C8536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  <v:group id="Agrupar 23" o:spid="_x0000_s1036" style="position:absolute;width:25661;height:6120" coordsize="30505,7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L1f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ewOtQOANy+QQAAP//AwBQSwECLQAUAAYACAAAACEA2+H2y+4AAACFAQAAEwAAAAAA&#13;&#10;AAAAAAAAAAAAAAAAW0NvbnRlbnRfVHlwZXNdLnhtbFBLAQItABQABgAIAAAAIQBa9CxbvwAAABUB&#13;&#10;AAALAAAAAAAAAAAAAAAAAB8BAABfcmVscy8ucmVsc1BLAQItABQABgAIAAAAIQBWYL1fyAAAAOAA&#13;&#10;AAAPAAAAAAAAAAAAAAAAAAcCAABkcnMvZG93bnJldi54bWxQSwUGAAAAAAMAAwC3AAAA/AIAAAAA&#13;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245" o:spid="_x0000_s1037" type="#_x0000_t75" alt="Uma imagem contendo gráficos vetoriais&#10;&#10;Descrição gerada automaticamente" style="position:absolute;width:6235;height:71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">
                        <v:imagedata r:id="rId19" o:title="Uma imagem contendo gráficos vetoriais&#10;&#10;Descrição gerada automaticamente" croptop="5567f" cropbottom="9503f" cropleft="7711f" cropright="7912f"/>
                      </v:shape>
                      <v:shape id="Imagem 2244" o:spid="_x0000_s1038" type="#_x0000_t75" style="position:absolute;left:12877;top:76;width:5626;height:71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">
                        <v:imagedata r:id="rId20" o:title="" croptop="6114f" cropbottom="7039f" cropleft="11790f" cropright="8111f"/>
                      </v:shape>
                      <v:shape id="Imagem 2247" o:spid="_x0000_s1039" type="#_x0000_t75" style="position:absolute;left:23964;top:38;width:6541;height:71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">
                        <v:imagedata r:id="rId21" o:title="" croptop="5385f" cropbottom="4939f" cropleft="9217f" cropright="6138f"/>
                      </v:shape>
                      <v:shape id="Imagem 2240" o:spid="_x0000_s1040" type="#_x0000_t75" style="position:absolute;left:18478;top:38;width:5378;height:71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">
                        <v:imagedata r:id="rId22" o:title="" croptop="6206f" cropbottom="5761f" cropleft="10586f" cropright="11919f"/>
                      </v:shape>
                      <v:shape id="Imagem 2246" o:spid="_x0000_s1041" type="#_x0000_t75" alt="Uma imagem contendo transporte&#10;&#10;Descrição gerada automaticamente" style="position:absolute;left:5600;top:38;width:7271;height:71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">
                        <v:imagedata r:id="rId23" o:title="Uma imagem contendo transporte&#10;&#10;Descrição gerada automaticamente" croptop="5019f" cropbottom="6035f" cropleft="4107f" cropright="6400f"/>
                      </v:shape>
                    </v:group>
                  </v:group>
                </v:group>
                <v:shape id="Imagem 4" o:spid="_x0000_s1042" type="#_x0000_t75" alt="Resultado de imagem para logo capes png" style="position:absolute;left:54148;top:16379;width:5829;height:53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">
                  <v:imagedata r:id="rId24" o:title="Resultado de imagem para logo capes png"/>
                </v:shape>
                <v:shape id="Imagem 3" o:spid="_x0000_s1043" type="#_x0000_t75" style="position:absolute;left:43732;top:16538;width:8325;height:53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">
                  <v:imagedata r:id="rId25" o:title=""/>
                </v:shape>
                <v:shape id="Imagem 6" o:spid="_x0000_s1044" type="#_x0000_t75" alt="Uma imagem contendo texto&#10;&#10;Descrição gerada automaticamente" style="position:absolute;left:61861;top:17095;width:10414;height:46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">
                  <v:imagedata r:id="rId26" o:title="Uma imagem contendo texto&#10;&#10;Descrição gerada automaticamente" croptop="9537f" cropbottom="9672f" cropleft="5322f" cropright="5447f"/>
                </v:shape>
              </v:group>
            </w:pict>
          </mc:Fallback>
        </mc:AlternateContent>
      </w:r>
      <w:r w:rsidR="00031B6A">
        <w:rPr>
          <w:rFonts w:cstheme="minorHAnsi"/>
          <w:b/>
          <w:bCs/>
          <w:sz w:val="28"/>
          <w:szCs w:val="28"/>
          <w:lang w:val="pt-BR"/>
        </w:rPr>
        <w:t xml:space="preserve"> ATIVIDADES COLABORATIVAS NA </w:t>
      </w:r>
      <w:r w:rsidR="00A156AA">
        <w:rPr>
          <w:rFonts w:cstheme="minorHAnsi"/>
          <w:b/>
          <w:bCs/>
          <w:sz w:val="28"/>
          <w:szCs w:val="28"/>
          <w:lang w:val="pt-BR"/>
        </w:rPr>
        <w:t>EAD</w:t>
      </w:r>
      <w:r w:rsidR="00C91DCE">
        <w:rPr>
          <w:rFonts w:cstheme="minorHAnsi"/>
          <w:b/>
          <w:bCs/>
          <w:sz w:val="28"/>
          <w:szCs w:val="28"/>
          <w:lang w:val="pt-BR"/>
        </w:rPr>
        <w:t>: UMA ANÁLISE EPISTEMOLÓGIC</w:t>
      </w:r>
      <w:r w:rsidR="009274F8">
        <w:rPr>
          <w:rFonts w:cstheme="minorHAnsi"/>
          <w:b/>
          <w:bCs/>
          <w:sz w:val="28"/>
          <w:szCs w:val="28"/>
          <w:lang w:val="pt-BR"/>
        </w:rPr>
        <w:t>A</w:t>
      </w:r>
    </w:p>
    <w:p w14:paraId="72D291D6" w14:textId="77777777"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1331BA87" w14:textId="3C83D5A3" w:rsidR="0099281E" w:rsidRPr="00421DCF" w:rsidRDefault="00031B6A" w:rsidP="000B56B2">
      <w:pPr>
        <w:spacing w:after="0" w:line="240" w:lineRule="auto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Profa. </w:t>
      </w:r>
      <w:proofErr w:type="spellStart"/>
      <w:r>
        <w:rPr>
          <w:rFonts w:cstheme="minorHAnsi"/>
          <w:bCs/>
          <w:sz w:val="24"/>
          <w:szCs w:val="24"/>
        </w:rPr>
        <w:t>M</w:t>
      </w:r>
      <w:r w:rsidR="004B5F0D">
        <w:rPr>
          <w:rFonts w:cstheme="minorHAnsi"/>
          <w:bCs/>
          <w:sz w:val="24"/>
          <w:szCs w:val="24"/>
        </w:rPr>
        <w:t>sc</w:t>
      </w:r>
      <w:proofErr w:type="spellEnd"/>
      <w:r>
        <w:rPr>
          <w:rFonts w:cstheme="minorHAnsi"/>
          <w:bCs/>
          <w:sz w:val="24"/>
          <w:szCs w:val="24"/>
        </w:rPr>
        <w:t xml:space="preserve">. Patrícia </w:t>
      </w:r>
      <w:proofErr w:type="spellStart"/>
      <w:r>
        <w:rPr>
          <w:rFonts w:cstheme="minorHAnsi"/>
          <w:bCs/>
          <w:sz w:val="24"/>
          <w:szCs w:val="24"/>
        </w:rPr>
        <w:t>Takaki</w:t>
      </w:r>
      <w:proofErr w:type="spellEnd"/>
    </w:p>
    <w:p w14:paraId="75CD8337" w14:textId="07B72420" w:rsidR="0099281E" w:rsidRDefault="008833C4" w:rsidP="000B56B2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Departamento de </w:t>
      </w:r>
      <w:r w:rsidR="00031B6A">
        <w:rPr>
          <w:rFonts w:cstheme="minorHAnsi"/>
          <w:sz w:val="24"/>
          <w:szCs w:val="24"/>
        </w:rPr>
        <w:t>Ciências da Computação</w:t>
      </w:r>
      <w:r w:rsidR="004B5F0D">
        <w:rPr>
          <w:rFonts w:cstheme="minorHAnsi"/>
          <w:sz w:val="24"/>
          <w:szCs w:val="24"/>
        </w:rPr>
        <w:t>/CCET/</w:t>
      </w:r>
      <w:r w:rsidR="008876F4">
        <w:rPr>
          <w:rFonts w:cstheme="minorHAnsi"/>
          <w:sz w:val="24"/>
          <w:szCs w:val="24"/>
        </w:rPr>
        <w:t>UNIMONTES</w:t>
      </w:r>
      <w:r w:rsidR="00366D23">
        <w:rPr>
          <w:rFonts w:cstheme="minorHAnsi"/>
          <w:sz w:val="24"/>
          <w:szCs w:val="24"/>
        </w:rPr>
        <w:t xml:space="preserve"> </w:t>
      </w:r>
    </w:p>
    <w:p w14:paraId="1DA30DBC" w14:textId="1358D165" w:rsidR="0093359A" w:rsidRDefault="008876F4" w:rsidP="000B56B2">
      <w:pPr>
        <w:spacing w:after="0" w:line="240" w:lineRule="auto"/>
        <w:jc w:val="right"/>
        <w:rPr>
          <w:rFonts w:cstheme="minorHAnsi"/>
          <w:sz w:val="24"/>
          <w:szCs w:val="24"/>
        </w:rPr>
      </w:pPr>
      <w:hyperlink r:id="rId27" w:history="1">
        <w:r w:rsidRPr="00B238EA">
          <w:rPr>
            <w:rStyle w:val="Hyperlink"/>
            <w:rFonts w:cstheme="minorHAnsi"/>
            <w:sz w:val="24"/>
            <w:szCs w:val="24"/>
          </w:rPr>
          <w:t>patricia.takaki@unimontes.br</w:t>
        </w:r>
      </w:hyperlink>
    </w:p>
    <w:p w14:paraId="745CEA29" w14:textId="5165D2C0" w:rsidR="008876F4" w:rsidRDefault="008876F4" w:rsidP="000B56B2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6D1C91E4" w14:textId="6E2D9A9B" w:rsidR="008876F4" w:rsidRPr="00421DCF" w:rsidRDefault="008876F4" w:rsidP="008876F4">
      <w:pPr>
        <w:spacing w:after="0" w:line="240" w:lineRule="auto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Prof. </w:t>
      </w:r>
      <w:r>
        <w:rPr>
          <w:rFonts w:cstheme="minorHAnsi"/>
          <w:bCs/>
          <w:sz w:val="24"/>
          <w:szCs w:val="24"/>
        </w:rPr>
        <w:t>Dr</w:t>
      </w:r>
      <w:r>
        <w:rPr>
          <w:rFonts w:cstheme="minorHAnsi"/>
          <w:bCs/>
          <w:sz w:val="24"/>
          <w:szCs w:val="24"/>
        </w:rPr>
        <w:t xml:space="preserve">. </w:t>
      </w:r>
      <w:r>
        <w:rPr>
          <w:rFonts w:cstheme="minorHAnsi"/>
          <w:bCs/>
          <w:sz w:val="24"/>
          <w:szCs w:val="24"/>
        </w:rPr>
        <w:t>Márcio Matias</w:t>
      </w:r>
    </w:p>
    <w:p w14:paraId="7C15CD9D" w14:textId="5F936C75" w:rsidR="008876F4" w:rsidRDefault="008876F4" w:rsidP="008876F4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Departamento de Ciência da </w:t>
      </w:r>
      <w:r>
        <w:rPr>
          <w:rFonts w:cstheme="minorHAnsi"/>
          <w:sz w:val="24"/>
          <w:szCs w:val="24"/>
        </w:rPr>
        <w:t>Informação</w:t>
      </w:r>
      <w:r>
        <w:rPr>
          <w:rFonts w:cstheme="minorHAnsi"/>
          <w:sz w:val="24"/>
          <w:szCs w:val="24"/>
        </w:rPr>
        <w:t>/C</w:t>
      </w:r>
      <w:r>
        <w:rPr>
          <w:rFonts w:cstheme="minorHAnsi"/>
          <w:sz w:val="24"/>
          <w:szCs w:val="24"/>
        </w:rPr>
        <w:t>ED</w:t>
      </w:r>
      <w:r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UFSC</w:t>
      </w:r>
      <w:r>
        <w:rPr>
          <w:rFonts w:cstheme="minorHAnsi"/>
          <w:sz w:val="24"/>
          <w:szCs w:val="24"/>
        </w:rPr>
        <w:t xml:space="preserve"> </w:t>
      </w:r>
    </w:p>
    <w:p w14:paraId="37CE5D13" w14:textId="17F045FF" w:rsidR="00421DCF" w:rsidRPr="008876F4" w:rsidRDefault="008876F4" w:rsidP="008876F4">
      <w:pPr>
        <w:spacing w:after="0" w:line="240" w:lineRule="auto"/>
        <w:jc w:val="right"/>
        <w:rPr>
          <w:rFonts w:cstheme="minorHAnsi"/>
          <w:sz w:val="24"/>
          <w:szCs w:val="24"/>
          <w:lang w:val="pt-BR"/>
        </w:rPr>
      </w:pPr>
      <w:hyperlink r:id="rId28" w:tgtFrame="_blank" w:history="1">
        <w:r w:rsidRPr="008876F4">
          <w:rPr>
            <w:rStyle w:val="Hyperlink"/>
            <w:rFonts w:cstheme="minorHAnsi"/>
            <w:sz w:val="24"/>
            <w:szCs w:val="24"/>
            <w:lang w:val="pt-BR"/>
          </w:rPr>
          <w:t>matias.m@ufsc.br</w:t>
        </w:r>
      </w:hyperlink>
    </w:p>
    <w:p w14:paraId="04429736" w14:textId="358718DB" w:rsidR="00920B1F" w:rsidRDefault="00920B1F" w:rsidP="00366D23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29437521" w14:textId="2EE5B0F7" w:rsidR="00031B6A" w:rsidRPr="009274F8" w:rsidRDefault="006C7FC2" w:rsidP="00920B1F">
      <w:pPr>
        <w:pStyle w:val="Corpodetexto"/>
        <w:ind w:left="0" w:right="111"/>
        <w:rPr>
          <w:b/>
        </w:rPr>
      </w:pPr>
      <w:r w:rsidRPr="006C7FC2">
        <w:rPr>
          <w:b/>
        </w:rPr>
        <w:t>Resumo</w:t>
      </w:r>
    </w:p>
    <w:p w14:paraId="0E2824F4" w14:textId="7F072477" w:rsidR="002E0F4C" w:rsidRDefault="00031B6A" w:rsidP="00920B1F">
      <w:pPr>
        <w:pStyle w:val="Corpodetexto"/>
        <w:ind w:left="0" w:right="111"/>
        <w:rPr>
          <w:lang w:val="pt-BR"/>
        </w:rPr>
      </w:pPr>
      <w:r>
        <w:t xml:space="preserve">O presente trabalho </w:t>
      </w:r>
      <w:r w:rsidR="00C91DCE">
        <w:t xml:space="preserve">objetivou </w:t>
      </w:r>
      <w:r>
        <w:t>analisa</w:t>
      </w:r>
      <w:r w:rsidR="00C91DCE">
        <w:t>r</w:t>
      </w:r>
      <w:r>
        <w:t xml:space="preserve">, sob o ponto de vista epistemológico, os resultados de uma pesquisa </w:t>
      </w:r>
      <w:proofErr w:type="spellStart"/>
      <w:r w:rsidR="00C91DCE">
        <w:t>quali</w:t>
      </w:r>
      <w:proofErr w:type="spellEnd"/>
      <w:r w:rsidR="00C91DCE">
        <w:t>-</w:t>
      </w:r>
      <w:r>
        <w:t>quantitativa sobre as Atividades Colaborativas (AC) previstas no modelo de oferta de cursos superiores na modalidade de Educação a Distância (</w:t>
      </w:r>
      <w:proofErr w:type="spellStart"/>
      <w:r>
        <w:t>EaD</w:t>
      </w:r>
      <w:proofErr w:type="spellEnd"/>
      <w:r>
        <w:t xml:space="preserve">) </w:t>
      </w:r>
      <w:r w:rsidR="00283A75">
        <w:t>da</w:t>
      </w:r>
      <w:r>
        <w:t xml:space="preserve"> </w:t>
      </w:r>
      <w:proofErr w:type="spellStart"/>
      <w:r>
        <w:t>Unimontes</w:t>
      </w:r>
      <w:proofErr w:type="spellEnd"/>
      <w:r>
        <w:t xml:space="preserve"> na perspectiva dos alunos.</w:t>
      </w:r>
      <w:r w:rsidR="009274F8">
        <w:t xml:space="preserve"> C</w:t>
      </w:r>
      <w:r w:rsidR="007B5688">
        <w:t>om a advento das Tecnologias de Informação e Comunicação (TIC)</w:t>
      </w:r>
      <w:r w:rsidR="00C91DCE">
        <w:t xml:space="preserve"> incorporadas pela </w:t>
      </w:r>
      <w:proofErr w:type="spellStart"/>
      <w:r w:rsidR="00C91DCE">
        <w:t>EaD</w:t>
      </w:r>
      <w:proofErr w:type="spellEnd"/>
      <w:r w:rsidR="007B5688">
        <w:t>,</w:t>
      </w:r>
      <w:r w:rsidR="009274F8">
        <w:t xml:space="preserve"> a</w:t>
      </w:r>
      <w:r w:rsidR="009274F8">
        <w:t>s mudanças paradigmáticas na educação</w:t>
      </w:r>
      <w:r w:rsidR="007B5688">
        <w:t xml:space="preserve"> se alinham com </w:t>
      </w:r>
      <w:r w:rsidR="007B5688" w:rsidRPr="007B5688">
        <w:rPr>
          <w:lang w:val="pt-BR"/>
        </w:rPr>
        <w:t>as</w:t>
      </w:r>
      <w:r w:rsidR="00BD4978">
        <w:rPr>
          <w:lang w:val="pt-BR"/>
        </w:rPr>
        <w:t xml:space="preserve"> proposições de teorias de aprendizagem colaborativa como </w:t>
      </w:r>
      <w:proofErr w:type="spellStart"/>
      <w:r w:rsidR="00BD4978">
        <w:rPr>
          <w:i/>
          <w:iCs/>
          <w:lang w:val="pt-BR"/>
        </w:rPr>
        <w:t>Peer</w:t>
      </w:r>
      <w:proofErr w:type="spellEnd"/>
      <w:r w:rsidR="00BD4978">
        <w:rPr>
          <w:i/>
          <w:iCs/>
          <w:lang w:val="pt-BR"/>
        </w:rPr>
        <w:t xml:space="preserve"> </w:t>
      </w:r>
      <w:proofErr w:type="spellStart"/>
      <w:r w:rsidR="00BD4978">
        <w:rPr>
          <w:i/>
          <w:iCs/>
          <w:lang w:val="pt-BR"/>
        </w:rPr>
        <w:t>Tutoring</w:t>
      </w:r>
      <w:proofErr w:type="spellEnd"/>
      <w:r w:rsidR="00BD4978">
        <w:rPr>
          <w:i/>
          <w:iCs/>
          <w:lang w:val="pt-BR"/>
        </w:rPr>
        <w:t xml:space="preserve">, </w:t>
      </w:r>
      <w:proofErr w:type="spellStart"/>
      <w:r w:rsidR="00BD4978">
        <w:rPr>
          <w:i/>
          <w:iCs/>
          <w:lang w:val="pt-BR"/>
        </w:rPr>
        <w:t>Achored</w:t>
      </w:r>
      <w:proofErr w:type="spellEnd"/>
      <w:r w:rsidR="00BD4978">
        <w:rPr>
          <w:i/>
          <w:iCs/>
          <w:lang w:val="pt-BR"/>
        </w:rPr>
        <w:t xml:space="preserve"> </w:t>
      </w:r>
      <w:proofErr w:type="spellStart"/>
      <w:r w:rsidR="00BD4978">
        <w:rPr>
          <w:i/>
          <w:iCs/>
          <w:lang w:val="pt-BR"/>
        </w:rPr>
        <w:t>Instruction</w:t>
      </w:r>
      <w:proofErr w:type="spellEnd"/>
      <w:r w:rsidR="00BD4978">
        <w:rPr>
          <w:i/>
          <w:iCs/>
          <w:lang w:val="pt-BR"/>
        </w:rPr>
        <w:t xml:space="preserve"> </w:t>
      </w:r>
      <w:r w:rsidR="00BD4978">
        <w:rPr>
          <w:lang w:val="pt-BR"/>
        </w:rPr>
        <w:t xml:space="preserve">e </w:t>
      </w:r>
      <w:proofErr w:type="spellStart"/>
      <w:r w:rsidR="00BD4978">
        <w:rPr>
          <w:i/>
          <w:iCs/>
          <w:lang w:val="pt-BR"/>
        </w:rPr>
        <w:t>Distribuited</w:t>
      </w:r>
      <w:proofErr w:type="spellEnd"/>
      <w:r w:rsidR="00BD4978">
        <w:rPr>
          <w:i/>
          <w:iCs/>
          <w:lang w:val="pt-BR"/>
        </w:rPr>
        <w:t xml:space="preserve"> </w:t>
      </w:r>
      <w:proofErr w:type="spellStart"/>
      <w:r w:rsidR="00BD4978">
        <w:rPr>
          <w:i/>
          <w:iCs/>
          <w:lang w:val="pt-BR"/>
        </w:rPr>
        <w:t>Cognition</w:t>
      </w:r>
      <w:proofErr w:type="spellEnd"/>
      <w:r w:rsidR="00BD4978">
        <w:rPr>
          <w:i/>
          <w:iCs/>
          <w:lang w:val="pt-BR"/>
        </w:rPr>
        <w:t xml:space="preserve">. </w:t>
      </w:r>
      <w:r w:rsidR="00BD4978">
        <w:rPr>
          <w:lang w:val="pt-BR"/>
        </w:rPr>
        <w:t xml:space="preserve">Essa afirmativa se sustenta na percepção dos alunos da </w:t>
      </w:r>
      <w:proofErr w:type="spellStart"/>
      <w:r w:rsidR="00BD4978">
        <w:rPr>
          <w:lang w:val="pt-BR"/>
        </w:rPr>
        <w:t>EaD</w:t>
      </w:r>
      <w:proofErr w:type="spellEnd"/>
      <w:r w:rsidR="00BD4978">
        <w:rPr>
          <w:lang w:val="pt-BR"/>
        </w:rPr>
        <w:t xml:space="preserve"> </w:t>
      </w:r>
      <w:r w:rsidR="009274F8">
        <w:rPr>
          <w:lang w:val="pt-BR"/>
        </w:rPr>
        <w:t xml:space="preserve">da </w:t>
      </w:r>
      <w:proofErr w:type="spellStart"/>
      <w:r w:rsidR="009274F8">
        <w:rPr>
          <w:lang w:val="pt-BR"/>
        </w:rPr>
        <w:t>Unimontes</w:t>
      </w:r>
      <w:proofErr w:type="spellEnd"/>
      <w:r w:rsidR="009274F8">
        <w:rPr>
          <w:lang w:val="pt-BR"/>
        </w:rPr>
        <w:t xml:space="preserve"> </w:t>
      </w:r>
      <w:r w:rsidR="00BD4978">
        <w:rPr>
          <w:lang w:val="pt-BR"/>
        </w:rPr>
        <w:t xml:space="preserve">quanto ao processo de ensino-aprendizagem </w:t>
      </w:r>
      <w:r w:rsidR="00C91DCE">
        <w:rPr>
          <w:lang w:val="pt-BR"/>
        </w:rPr>
        <w:t>nesta modalidade</w:t>
      </w:r>
      <w:r w:rsidR="00BD4978">
        <w:rPr>
          <w:lang w:val="pt-BR"/>
        </w:rPr>
        <w:t xml:space="preserve">, em especial quanto à atividade colaborativa. Esta pesquisa </w:t>
      </w:r>
      <w:r w:rsidR="00BD4978">
        <w:t>colet</w:t>
      </w:r>
      <w:r w:rsidR="00BD4978">
        <w:t>ou</w:t>
      </w:r>
      <w:r w:rsidR="00BD4978">
        <w:t xml:space="preserve"> 540 (quinhentas e quarenta) respostas</w:t>
      </w:r>
      <w:r w:rsidR="00BD4978">
        <w:t>,</w:t>
      </w:r>
      <w:r w:rsidR="00BD4978">
        <w:t xml:space="preserve"> entre os meses de julho e agosto de 2019</w:t>
      </w:r>
      <w:r w:rsidR="00BD4978">
        <w:t>, onde c</w:t>
      </w:r>
      <w:r w:rsidR="00BD4978">
        <w:t xml:space="preserve">ada aluno avaliou seu grau de concordância </w:t>
      </w:r>
      <w:r w:rsidR="001366F6">
        <w:t>com</w:t>
      </w:r>
      <w:r w:rsidR="00BD4978">
        <w:t xml:space="preserve"> </w:t>
      </w:r>
      <w:r w:rsidR="009274F8">
        <w:t>afirmativas</w:t>
      </w:r>
      <w:r w:rsidR="00BD4978">
        <w:t xml:space="preserve"> </w:t>
      </w:r>
      <w:r w:rsidR="00BD4978">
        <w:t xml:space="preserve">referentes às AC </w:t>
      </w:r>
      <w:r w:rsidR="00BD4978">
        <w:t xml:space="preserve">cujas respostas variaram de “discordo totalmente” a “concordo plenamente” com </w:t>
      </w:r>
      <w:r w:rsidR="00C91DCE">
        <w:t>cinco</w:t>
      </w:r>
      <w:r w:rsidR="00BD4978">
        <w:t xml:space="preserve"> alternativas na escala </w:t>
      </w:r>
      <w:proofErr w:type="spellStart"/>
      <w:r w:rsidR="00BD4978">
        <w:t>Likert</w:t>
      </w:r>
      <w:proofErr w:type="spellEnd"/>
      <w:r w:rsidR="00BD4978">
        <w:t>.</w:t>
      </w:r>
      <w:r w:rsidR="00BD4978">
        <w:t xml:space="preserve"> Enquanto </w:t>
      </w:r>
      <w:r w:rsidR="00C91DCE">
        <w:t>445</w:t>
      </w:r>
      <w:r w:rsidR="004B5F0D">
        <w:t xml:space="preserve"> (</w:t>
      </w:r>
      <w:r w:rsidR="004B5F0D">
        <w:t>82%</w:t>
      </w:r>
      <w:r w:rsidR="004B5F0D">
        <w:t>)</w:t>
      </w:r>
      <w:r w:rsidR="00C91DCE">
        <w:t xml:space="preserve"> </w:t>
      </w:r>
      <w:r w:rsidR="00BD4978">
        <w:t xml:space="preserve">alunos concordaram que as AC favoreceram a aprendizagem colaborativa </w:t>
      </w:r>
      <w:r w:rsidR="00BD4978" w:rsidRPr="00BD4978">
        <w:t>induzindo a troca de conhecimentos e experiências entre os alunos</w:t>
      </w:r>
      <w:r w:rsidR="00BD4978">
        <w:t xml:space="preserve">, </w:t>
      </w:r>
      <w:r w:rsidR="002E0F4C">
        <w:t xml:space="preserve">apenas </w:t>
      </w:r>
      <w:r w:rsidR="004B5F0D">
        <w:t>32 (</w:t>
      </w:r>
      <w:r w:rsidR="002E0F4C">
        <w:t>6%</w:t>
      </w:r>
      <w:r w:rsidR="004B5F0D">
        <w:t>)</w:t>
      </w:r>
      <w:r w:rsidR="002E0F4C">
        <w:t xml:space="preserve"> discordaram desta afirmativa e outros </w:t>
      </w:r>
      <w:r w:rsidR="004B5F0D">
        <w:t>63 (</w:t>
      </w:r>
      <w:r w:rsidR="002E0F4C">
        <w:t>12%</w:t>
      </w:r>
      <w:r w:rsidR="004B5F0D">
        <w:t>)</w:t>
      </w:r>
      <w:r w:rsidR="002E0F4C">
        <w:t xml:space="preserve"> não concordaram nem discordaram. Este dado </w:t>
      </w:r>
      <w:r w:rsidR="004B5F0D">
        <w:t>confirma</w:t>
      </w:r>
      <w:r w:rsidR="002E0F4C">
        <w:t xml:space="preserve"> a importância da colaboração entre alunos para promover </w:t>
      </w:r>
      <w:r w:rsidR="009274F8">
        <w:t xml:space="preserve">a </w:t>
      </w:r>
      <w:r w:rsidR="002E0F4C">
        <w:t>aprendizagem</w:t>
      </w:r>
      <w:r w:rsidR="004B5F0D">
        <w:t xml:space="preserve"> sob vários </w:t>
      </w:r>
      <w:proofErr w:type="spellStart"/>
      <w:r w:rsidR="004B5F0D">
        <w:t>aspectos</w:t>
      </w:r>
      <w:proofErr w:type="spellEnd"/>
      <w:r w:rsidR="002E0F4C">
        <w:t xml:space="preserve">. Por outro lado, </w:t>
      </w:r>
      <w:r w:rsidR="004B5F0D">
        <w:t>297 (</w:t>
      </w:r>
      <w:r w:rsidR="002E0F4C">
        <w:t>55%</w:t>
      </w:r>
      <w:r w:rsidR="004B5F0D">
        <w:t>)</w:t>
      </w:r>
      <w:r w:rsidR="002E0F4C">
        <w:t xml:space="preserve"> alunos concordaram que as </w:t>
      </w:r>
      <w:r w:rsidR="002E0F4C" w:rsidRPr="002E0F4C">
        <w:t xml:space="preserve">AC </w:t>
      </w:r>
      <w:r w:rsidR="002E0F4C">
        <w:t xml:space="preserve">elaboradas pelos professores </w:t>
      </w:r>
      <w:r w:rsidR="002E0F4C" w:rsidRPr="002E0F4C">
        <w:t>foram compatíveis com o tempo disponível</w:t>
      </w:r>
      <w:r w:rsidR="002E0F4C">
        <w:t xml:space="preserve">, enquanto </w:t>
      </w:r>
      <w:r w:rsidR="004B5F0D">
        <w:t>153 (</w:t>
      </w:r>
      <w:r w:rsidR="002E0F4C">
        <w:t>28%</w:t>
      </w:r>
      <w:r w:rsidR="004B5F0D">
        <w:t>)</w:t>
      </w:r>
      <w:r w:rsidR="002E0F4C">
        <w:t xml:space="preserve"> discordaram e outros </w:t>
      </w:r>
      <w:r w:rsidR="004B5F0D">
        <w:t>90 (</w:t>
      </w:r>
      <w:r w:rsidR="002E0F4C">
        <w:t>17%</w:t>
      </w:r>
      <w:r w:rsidR="004B5F0D">
        <w:t>)</w:t>
      </w:r>
      <w:r w:rsidR="002E0F4C">
        <w:t xml:space="preserve"> não concordaram nem discordaram. Este dado </w:t>
      </w:r>
      <w:r w:rsidR="009274F8">
        <w:t xml:space="preserve">reflete a percepção dos alunos quanto ao dimensionamento de tempo necessário para realizar as AC, que poderia ser melhorado. Isso </w:t>
      </w:r>
      <w:r w:rsidR="004B5F0D">
        <w:t>reforça</w:t>
      </w:r>
      <w:r w:rsidR="002E0F4C">
        <w:t xml:space="preserve"> a necessidade de </w:t>
      </w:r>
      <w:r w:rsidR="004B5F0D">
        <w:t xml:space="preserve">fomentar nos professores </w:t>
      </w:r>
      <w:r w:rsidR="002E0F4C">
        <w:t>uma melhor percepção</w:t>
      </w:r>
      <w:r w:rsidR="004B5F0D">
        <w:t xml:space="preserve"> </w:t>
      </w:r>
      <w:r w:rsidR="002E0F4C">
        <w:t xml:space="preserve">da dinâmica que se desenvolve numa experiência de aprendizagem colaborativa </w:t>
      </w:r>
      <w:r w:rsidR="004B5F0D">
        <w:t>em um</w:t>
      </w:r>
      <w:r w:rsidR="002E0F4C">
        <w:t xml:space="preserve"> curso na </w:t>
      </w:r>
      <w:proofErr w:type="spellStart"/>
      <w:r w:rsidR="002E0F4C">
        <w:t>EaD</w:t>
      </w:r>
      <w:proofErr w:type="spellEnd"/>
      <w:r w:rsidR="002E0F4C">
        <w:t xml:space="preserve">. </w:t>
      </w:r>
      <w:r w:rsidR="009274F8">
        <w:t>Para tanto, torna-se</w:t>
      </w:r>
      <w:r w:rsidR="002E0F4C">
        <w:t xml:space="preserve"> necessário </w:t>
      </w:r>
      <w:r w:rsidR="004B5F0D">
        <w:t>promover</w:t>
      </w:r>
      <w:r w:rsidR="002E0F4C">
        <w:t xml:space="preserve"> um novo conjunto de competências, habilidades e atitudes </w:t>
      </w:r>
      <w:r w:rsidR="004B5F0D">
        <w:t xml:space="preserve">docentes </w:t>
      </w:r>
      <w:r w:rsidR="002E0F4C">
        <w:t xml:space="preserve">para fazer frente às demandas da </w:t>
      </w:r>
      <w:proofErr w:type="spellStart"/>
      <w:r w:rsidR="002E0F4C">
        <w:t>EaD</w:t>
      </w:r>
      <w:proofErr w:type="spellEnd"/>
      <w:r w:rsidR="004B5F0D">
        <w:t xml:space="preserve"> na contemporaneidade</w:t>
      </w:r>
      <w:r w:rsidR="002E0F4C">
        <w:t xml:space="preserve">. Assim, as </w:t>
      </w:r>
      <w:r w:rsidR="007B5688" w:rsidRPr="007B5688">
        <w:rPr>
          <w:lang w:val="pt-BR"/>
        </w:rPr>
        <w:t xml:space="preserve">proposições da complexidade epistemológica de Edgar </w:t>
      </w:r>
      <w:proofErr w:type="spellStart"/>
      <w:r w:rsidR="007B5688" w:rsidRPr="007B5688">
        <w:rPr>
          <w:lang w:val="pt-BR"/>
        </w:rPr>
        <w:t>Morin</w:t>
      </w:r>
      <w:proofErr w:type="spellEnd"/>
      <w:r w:rsidR="002E0F4C">
        <w:rPr>
          <w:lang w:val="pt-BR"/>
        </w:rPr>
        <w:t>,</w:t>
      </w:r>
      <w:r w:rsidR="007B5688" w:rsidRPr="007B5688">
        <w:rPr>
          <w:lang w:val="pt-BR"/>
        </w:rPr>
        <w:t xml:space="preserve"> e da </w:t>
      </w:r>
      <w:proofErr w:type="spellStart"/>
      <w:r w:rsidR="007B5688" w:rsidRPr="007B5688">
        <w:rPr>
          <w:lang w:val="pt-BR"/>
        </w:rPr>
        <w:t>transdisciplinaridade</w:t>
      </w:r>
      <w:proofErr w:type="spellEnd"/>
      <w:r w:rsidR="007B5688" w:rsidRPr="007B5688">
        <w:rPr>
          <w:lang w:val="pt-BR"/>
        </w:rPr>
        <w:t xml:space="preserve"> trazida por Hilton </w:t>
      </w:r>
      <w:proofErr w:type="spellStart"/>
      <w:r w:rsidR="007B5688" w:rsidRPr="007B5688">
        <w:rPr>
          <w:lang w:val="pt-BR"/>
        </w:rPr>
        <w:t>Japiassu</w:t>
      </w:r>
      <w:proofErr w:type="spellEnd"/>
      <w:r w:rsidR="002E0F4C">
        <w:rPr>
          <w:lang w:val="pt-BR"/>
        </w:rPr>
        <w:t xml:space="preserve">, se aproximam </w:t>
      </w:r>
      <w:r w:rsidR="00C033E0">
        <w:rPr>
          <w:lang w:val="pt-BR"/>
        </w:rPr>
        <w:t xml:space="preserve">destas novas demandas cognitivas de docentes e discentes na </w:t>
      </w:r>
      <w:proofErr w:type="spellStart"/>
      <w:r w:rsidR="00C033E0">
        <w:rPr>
          <w:lang w:val="pt-BR"/>
        </w:rPr>
        <w:t>EaD</w:t>
      </w:r>
      <w:proofErr w:type="spellEnd"/>
      <w:r w:rsidR="00C033E0">
        <w:rPr>
          <w:lang w:val="pt-BR"/>
        </w:rPr>
        <w:t xml:space="preserve">. Conforme </w:t>
      </w:r>
      <w:r w:rsidR="00C033E0">
        <w:rPr>
          <w:lang w:val="pt-BR"/>
        </w:rPr>
        <w:t xml:space="preserve">Thomas Kuhn, </w:t>
      </w:r>
      <w:r w:rsidR="00C033E0">
        <w:rPr>
          <w:lang w:val="pt-BR"/>
        </w:rPr>
        <w:t>i</w:t>
      </w:r>
      <w:r w:rsidR="008876F4">
        <w:rPr>
          <w:lang w:val="pt-BR"/>
        </w:rPr>
        <w:t xml:space="preserve">sso </w:t>
      </w:r>
      <w:r w:rsidR="002E0F4C">
        <w:rPr>
          <w:lang w:val="pt-BR"/>
        </w:rPr>
        <w:t>reforça o papel dos paradigmas</w:t>
      </w:r>
      <w:r w:rsidR="00C033E0">
        <w:rPr>
          <w:lang w:val="pt-BR"/>
        </w:rPr>
        <w:t xml:space="preserve"> na atual </w:t>
      </w:r>
      <w:r w:rsidR="00C033E0">
        <w:rPr>
          <w:lang w:val="pt-BR"/>
        </w:rPr>
        <w:t>revoluç</w:t>
      </w:r>
      <w:r w:rsidR="00C033E0">
        <w:rPr>
          <w:lang w:val="pt-BR"/>
        </w:rPr>
        <w:t>ão</w:t>
      </w:r>
      <w:r w:rsidR="00C033E0">
        <w:rPr>
          <w:lang w:val="pt-BR"/>
        </w:rPr>
        <w:t xml:space="preserve"> científica </w:t>
      </w:r>
      <w:r w:rsidR="00C033E0">
        <w:rPr>
          <w:lang w:val="pt-BR"/>
        </w:rPr>
        <w:t>que se verifica no</w:t>
      </w:r>
      <w:r w:rsidR="00C033E0">
        <w:rPr>
          <w:lang w:val="pt-BR"/>
        </w:rPr>
        <w:t xml:space="preserve"> </w:t>
      </w:r>
      <w:r w:rsidR="00C033E0">
        <w:rPr>
          <w:lang w:val="pt-BR"/>
        </w:rPr>
        <w:t xml:space="preserve">âmbito </w:t>
      </w:r>
      <w:r w:rsidR="00C033E0">
        <w:rPr>
          <w:lang w:val="pt-BR"/>
        </w:rPr>
        <w:t>educacional</w:t>
      </w:r>
      <w:r w:rsidR="00C033E0">
        <w:rPr>
          <w:lang w:val="pt-BR"/>
        </w:rPr>
        <w:t>,</w:t>
      </w:r>
      <w:bookmarkStart w:id="0" w:name="_GoBack"/>
      <w:bookmarkEnd w:id="0"/>
      <w:r w:rsidR="00C033E0">
        <w:rPr>
          <w:lang w:val="pt-BR"/>
        </w:rPr>
        <w:t xml:space="preserve"> com</w:t>
      </w:r>
      <w:r w:rsidR="004B5F0D">
        <w:rPr>
          <w:lang w:val="pt-BR"/>
        </w:rPr>
        <w:t xml:space="preserve"> </w:t>
      </w:r>
      <w:r w:rsidR="00C033E0">
        <w:rPr>
          <w:lang w:val="pt-BR"/>
        </w:rPr>
        <w:t xml:space="preserve">suas </w:t>
      </w:r>
      <w:r w:rsidR="004B5F0D">
        <w:rPr>
          <w:lang w:val="pt-BR"/>
        </w:rPr>
        <w:t>sucessivas mudanças paradigmáticas.</w:t>
      </w:r>
    </w:p>
    <w:p w14:paraId="396A352F" w14:textId="1F0571A6" w:rsidR="004B5F0D" w:rsidRPr="00A613FD" w:rsidRDefault="00920B1F">
      <w:pPr>
        <w:pStyle w:val="Corpodetexto"/>
        <w:ind w:left="0" w:right="111"/>
      </w:pPr>
      <w:r w:rsidRPr="00920B1F">
        <w:rPr>
          <w:b/>
        </w:rPr>
        <w:t>Palavras-Chave:</w:t>
      </w:r>
      <w:r w:rsidR="005F32EB">
        <w:t xml:space="preserve"> Educação </w:t>
      </w:r>
      <w:r w:rsidR="004B5F0D">
        <w:t>a</w:t>
      </w:r>
      <w:r w:rsidR="005F32EB">
        <w:t xml:space="preserve"> Distância</w:t>
      </w:r>
      <w:r w:rsidR="004B5F0D">
        <w:t>.</w:t>
      </w:r>
      <w:r w:rsidR="005F32EB">
        <w:t xml:space="preserve"> Aprendizagem</w:t>
      </w:r>
      <w:r w:rsidR="004B5F0D">
        <w:t xml:space="preserve"> Colaborativa</w:t>
      </w:r>
      <w:r w:rsidR="009274F8">
        <w:t>.</w:t>
      </w:r>
      <w:r w:rsidR="005F32EB">
        <w:t xml:space="preserve"> </w:t>
      </w:r>
      <w:r w:rsidR="004B5F0D">
        <w:t>Tecnologias de Informação e Comunicação na Educação</w:t>
      </w:r>
      <w:r>
        <w:t>.</w:t>
      </w:r>
    </w:p>
    <w:sectPr w:rsidR="004B5F0D" w:rsidRPr="00A613FD" w:rsidSect="008876F4">
      <w:headerReference w:type="default" r:id="rId29"/>
      <w:footerReference w:type="default" r:id="rId30"/>
      <w:headerReference w:type="first" r:id="rId31"/>
      <w:footerReference w:type="first" r:id="rId32"/>
      <w:pgSz w:w="11906" w:h="16838" w:code="9"/>
      <w:pgMar w:top="1701" w:right="1134" w:bottom="1134" w:left="1701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424B7" w14:textId="77777777" w:rsidR="003B0445" w:rsidRDefault="003B0445" w:rsidP="00B443CE">
      <w:pPr>
        <w:spacing w:line="240" w:lineRule="auto"/>
      </w:pPr>
      <w:r>
        <w:separator/>
      </w:r>
    </w:p>
  </w:endnote>
  <w:endnote w:type="continuationSeparator" w:id="0">
    <w:p w14:paraId="36BFC83B" w14:textId="77777777" w:rsidR="003B0445" w:rsidRDefault="003B0445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1CD14" w14:textId="4710F48C" w:rsidR="00664C58" w:rsidRDefault="006614CD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827E51" wp14:editId="542656AF">
              <wp:simplePos x="0" y="0"/>
              <wp:positionH relativeFrom="column">
                <wp:posOffset>-789112</wp:posOffset>
              </wp:positionH>
              <wp:positionV relativeFrom="paragraph">
                <wp:posOffset>-1620327</wp:posOffset>
              </wp:positionV>
              <wp:extent cx="7343775" cy="1981835"/>
              <wp:effectExtent l="0" t="0" r="9525" b="0"/>
              <wp:wrapNone/>
              <wp:docPr id="2256" name="Grupo 5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3775" cy="1981835"/>
                        <a:chOff x="-760704" y="0"/>
                        <a:chExt cx="7706888" cy="2084783"/>
                      </a:xfrm>
                    </wpg:grpSpPr>
                    <wps:wsp>
                      <wps:cNvPr id="2257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326ADEA" id="Grupo 54" o:spid="_x0000_s1026" style="position:absolute;margin-left:-62.15pt;margin-top:-127.6pt;width:578.25pt;height:156.05pt;z-index:251661312" coordorigin="-7607" coordsize="77068,208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&#13;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" path="m315,769v812,,812,,812,c1127,,1127,,1127,,414,163,13,538,13,538,8,559,4,580,,602v105,31,210,66,313,108c313,710,314,731,315,769xe" fillcolor="#fce7d4 [663]" stroked="f" strokecolor="#212120">
                <v:shadow color="#8c8682"/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" path="m1327,167c829,25,316,,,2,,334,,334,,334v1308,,1308,,1308,c1311,276,1317,220,1327,167xe" fillcolor="#dfd8c8 [2886]" stroked="f" strokecolor="#212120">
                <v:shadow color="#8c8682"/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" path="m334,167v-1,-38,-2,-59,-2,-59c229,66,124,31,19,,9,53,3,109,,167r334,xe" fillcolor="#c5b89c [2406]" stroked="f" strokecolor="#212120">
                <v:shadow color="#8c8682"/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 w:rsidR="002E22BA" w:rsidRPr="00F24F8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312252" wp14:editId="72E320A7">
              <wp:simplePos x="0" y="0"/>
              <wp:positionH relativeFrom="column">
                <wp:posOffset>3417874</wp:posOffset>
              </wp:positionH>
              <wp:positionV relativeFrom="paragraph">
                <wp:posOffset>-37465</wp:posOffset>
              </wp:positionV>
              <wp:extent cx="350520" cy="329565"/>
              <wp:effectExtent l="0" t="0" r="0" b="0"/>
              <wp:wrapNone/>
              <wp:docPr id="2261" name="Retângulo 2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7F2CF9" w14:textId="77777777" w:rsidR="002E22BA" w:rsidRPr="00E42571" w:rsidRDefault="002E22BA" w:rsidP="002E22BA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833C4">
                            <w:rPr>
                              <w:rFonts w:ascii="Garamond" w:hAnsi="Garamond"/>
                              <w:b/>
                              <w:bCs/>
                              <w:noProof/>
                              <w:color w:val="6F6F6C" w:themeColor="text1" w:themeTint="A6"/>
                              <w:sz w:val="24"/>
                              <w:szCs w:val="24"/>
                            </w:rPr>
                            <w:t>1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312252" id="Retângulo 2261" o:spid="_x0000_s1058" style="position:absolute;margin-left:269.1pt;margin-top:-2.95pt;width:27.6pt;height:25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" filled="f" stroked="f">
              <v:textbox>
                <w:txbxContent>
                  <w:p w14:paraId="457F2CF9" w14:textId="77777777" w:rsidR="002E22BA" w:rsidRPr="00E42571" w:rsidRDefault="002E22BA" w:rsidP="002E22BA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8833C4">
                      <w:rPr>
                        <w:rFonts w:ascii="Garamond" w:hAnsi="Garamond"/>
                        <w:b/>
                        <w:bCs/>
                        <w:noProof/>
                        <w:color w:val="6F6F6C" w:themeColor="text1" w:themeTint="A6"/>
                        <w:sz w:val="24"/>
                        <w:szCs w:val="24"/>
                      </w:rPr>
                      <w:t>1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29907" w14:textId="77777777" w:rsidR="00977931" w:rsidRDefault="00664C58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3120" behindDoc="1" locked="0" layoutInCell="1" allowOverlap="1" wp14:anchorId="717CD0B9" wp14:editId="60FBBD91">
              <wp:simplePos x="0" y="0"/>
              <wp:positionH relativeFrom="column">
                <wp:posOffset>-801599</wp:posOffset>
              </wp:positionH>
              <wp:positionV relativeFrom="paragraph">
                <wp:posOffset>-1571291</wp:posOffset>
              </wp:positionV>
              <wp:extent cx="7343775" cy="1982164"/>
              <wp:effectExtent l="0" t="0" r="9525" b="0"/>
              <wp:wrapNone/>
              <wp:docPr id="54" name="Grupo 5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3775" cy="1982164"/>
                        <a:chOff x="-760704" y="0"/>
                        <a:chExt cx="7706888" cy="2084783"/>
                      </a:xfrm>
                    </wpg:grpSpPr>
                    <wps:wsp>
                      <wps:cNvPr id="13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068CD2" id="Grupo 54" o:spid="_x0000_s1026" style="position:absolute;margin-left:-63.1pt;margin-top:-123.7pt;width:578.25pt;height:156.1pt;z-index:-251663360" coordorigin="-7607" coordsize="77068,208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&#13;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" path="m315,769v812,,812,,812,c1127,,1127,,1127,,414,163,13,538,13,538,8,559,4,580,,602v105,31,210,66,313,108c313,710,314,731,315,769xe" fillcolor="#f1eee7 [3206]" stroked="f" strokecolor="#212120">
                <v:shadow color="#8c8682"/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" path="m1327,167c829,25,316,,,2,,334,,334,,334v1308,,1308,,1308,c1311,276,1317,220,1327,167xe" fillcolor="#dfd8c8 [2886]" stroked="f" strokecolor="#212120">
                <v:shadow color="#8c8682"/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" path="m334,167v-1,-38,-2,-59,-2,-59c229,66,124,31,19,,9,53,3,109,,167r334,xe" fillcolor="#c5b89c [2406]" stroked="f" strokecolor="#212120">
                <v:shadow color="#8c8682"/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523B082" wp14:editId="34A445AF">
              <wp:simplePos x="0" y="0"/>
              <wp:positionH relativeFrom="column">
                <wp:posOffset>3515411</wp:posOffset>
              </wp:positionH>
              <wp:positionV relativeFrom="paragraph">
                <wp:posOffset>16688</wp:posOffset>
              </wp:positionV>
              <wp:extent cx="350520" cy="329565"/>
              <wp:effectExtent l="0" t="0" r="0" b="0"/>
              <wp:wrapNone/>
              <wp:docPr id="2260" name="Retângulo 2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BA7AC6" w14:textId="77777777" w:rsidR="00E42571" w:rsidRPr="00E42571" w:rsidRDefault="00E42571" w:rsidP="00E42571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23B082" id="Retângulo 2260" o:spid="_x0000_s1059" style="position:absolute;margin-left:276.8pt;margin-top:1.3pt;width:27.6pt;height:25.95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" filled="f" stroked="f">
              <v:textbox>
                <w:txbxContent>
                  <w:p w14:paraId="0CBA7AC6" w14:textId="77777777" w:rsidR="00E42571" w:rsidRPr="00E42571" w:rsidRDefault="00E42571" w:rsidP="00E42571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C3468" w14:textId="77777777" w:rsidR="003B0445" w:rsidRDefault="003B0445" w:rsidP="00B443CE">
      <w:pPr>
        <w:spacing w:line="240" w:lineRule="auto"/>
      </w:pPr>
      <w:r>
        <w:separator/>
      </w:r>
    </w:p>
  </w:footnote>
  <w:footnote w:type="continuationSeparator" w:id="0">
    <w:p w14:paraId="67363C9A" w14:textId="77777777" w:rsidR="003B0445" w:rsidRDefault="003B0445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3823A" w14:textId="77777777" w:rsidR="00F24F82" w:rsidRDefault="00A63EC7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BFD4DD" wp14:editId="22613D3B">
              <wp:simplePos x="0" y="0"/>
              <wp:positionH relativeFrom="column">
                <wp:posOffset>-798017</wp:posOffset>
              </wp:positionH>
              <wp:positionV relativeFrom="paragraph">
                <wp:posOffset>-90170</wp:posOffset>
              </wp:positionV>
              <wp:extent cx="7343775" cy="1982164"/>
              <wp:effectExtent l="0" t="0" r="9525" b="0"/>
              <wp:wrapNone/>
              <wp:docPr id="56" name="Agrupar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3775" cy="1982164"/>
                        <a:chOff x="0" y="0"/>
                        <a:chExt cx="7343775" cy="1982164"/>
                      </a:xfrm>
                    </wpg:grpSpPr>
                    <wpg:grpSp>
                      <wpg:cNvPr id="2262" name="Grupo 5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g:cNvPr>
                      <wpg:cNvGrpSpPr/>
                      <wpg:grpSpPr>
                        <a:xfrm rot="10800000">
                          <a:off x="0" y="0"/>
                          <a:ext cx="7343775" cy="1982164"/>
                          <a:chOff x="-760704" y="0"/>
                          <a:chExt cx="7706888" cy="2084783"/>
                        </a:xfrm>
                      </wpg:grpSpPr>
                      <wps:wsp>
                        <wps:cNvPr id="2263" name="Forma Livre 5"/>
                        <wps:cNvSpPr>
                          <a:spLocks/>
                        </wps:cNvSpPr>
                        <wps:spPr bwMode="auto">
                          <a:xfrm>
                            <a:off x="3662479" y="0"/>
                            <a:ext cx="3283705" cy="2076451"/>
                          </a:xfrm>
                          <a:custGeom>
                            <a:avLst/>
                            <a:gdLst>
                              <a:gd name="T0" fmla="*/ 315 w 1127"/>
                              <a:gd name="T1" fmla="*/ 769 h 769"/>
                              <a:gd name="T2" fmla="*/ 1127 w 1127"/>
                              <a:gd name="T3" fmla="*/ 769 h 769"/>
                              <a:gd name="T4" fmla="*/ 1127 w 1127"/>
                              <a:gd name="T5" fmla="*/ 0 h 769"/>
                              <a:gd name="T6" fmla="*/ 13 w 1127"/>
                              <a:gd name="T7" fmla="*/ 538 h 769"/>
                              <a:gd name="T8" fmla="*/ 0 w 1127"/>
                              <a:gd name="T9" fmla="*/ 602 h 769"/>
                              <a:gd name="T10" fmla="*/ 313 w 1127"/>
                              <a:gd name="T11" fmla="*/ 710 h 769"/>
                              <a:gd name="T12" fmla="*/ 315 w 1127"/>
                              <a:gd name="T13" fmla="*/ 769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7" h="769">
                                <a:moveTo>
                                  <a:pt x="315" y="769"/>
                                </a:moveTo>
                                <a:cubicBezTo>
                                  <a:pt x="1127" y="769"/>
                                  <a:pt x="1127" y="769"/>
                                  <a:pt x="1127" y="769"/>
                                </a:cubicBezTo>
                                <a:cubicBezTo>
                                  <a:pt x="1127" y="0"/>
                                  <a:pt x="1127" y="0"/>
                                  <a:pt x="1127" y="0"/>
                                </a:cubicBezTo>
                                <a:cubicBezTo>
                                  <a:pt x="414" y="163"/>
                                  <a:pt x="13" y="538"/>
                                  <a:pt x="13" y="538"/>
                                </a:cubicBezTo>
                                <a:cubicBezTo>
                                  <a:pt x="8" y="559"/>
                                  <a:pt x="4" y="580"/>
                                  <a:pt x="0" y="602"/>
                                </a:cubicBezTo>
                                <a:cubicBezTo>
                                  <a:pt x="105" y="633"/>
                                  <a:pt x="210" y="668"/>
                                  <a:pt x="313" y="710"/>
                                </a:cubicBezTo>
                                <a:cubicBezTo>
                                  <a:pt x="313" y="710"/>
                                  <a:pt x="314" y="731"/>
                                  <a:pt x="315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Forma livre 6"/>
                        <wps:cNvSpPr>
                          <a:spLocks/>
                        </wps:cNvSpPr>
                        <wps:spPr bwMode="auto">
                          <a:xfrm>
                            <a:off x="-760704" y="1035206"/>
                            <a:ext cx="4483487" cy="1041884"/>
                          </a:xfrm>
                          <a:custGeom>
                            <a:avLst/>
                            <a:gdLst>
                              <a:gd name="T0" fmla="*/ 1327 w 1327"/>
                              <a:gd name="T1" fmla="*/ 167 h 334"/>
                              <a:gd name="T2" fmla="*/ 0 w 1327"/>
                              <a:gd name="T3" fmla="*/ 2 h 334"/>
                              <a:gd name="T4" fmla="*/ 0 w 1327"/>
                              <a:gd name="T5" fmla="*/ 334 h 334"/>
                              <a:gd name="T6" fmla="*/ 1308 w 1327"/>
                              <a:gd name="T7" fmla="*/ 334 h 334"/>
                              <a:gd name="T8" fmla="*/ 1327 w 1327"/>
                              <a:gd name="T9" fmla="*/ 16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7" h="334">
                                <a:moveTo>
                                  <a:pt x="1327" y="167"/>
                                </a:moveTo>
                                <a:cubicBezTo>
                                  <a:pt x="829" y="25"/>
                                  <a:pt x="316" y="0"/>
                                  <a:pt x="0" y="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1308" y="334"/>
                                  <a:pt x="1308" y="334"/>
                                  <a:pt x="1308" y="334"/>
                                </a:cubicBezTo>
                                <a:cubicBezTo>
                                  <a:pt x="1311" y="276"/>
                                  <a:pt x="1317" y="220"/>
                                  <a:pt x="1327" y="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Forma Livre 7"/>
                        <wps:cNvSpPr>
                          <a:spLocks/>
                        </wps:cNvSpPr>
                        <wps:spPr bwMode="auto">
                          <a:xfrm>
                            <a:off x="3623869" y="1548073"/>
                            <a:ext cx="986962" cy="53671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167 h 167"/>
                              <a:gd name="T2" fmla="*/ 332 w 334"/>
                              <a:gd name="T3" fmla="*/ 108 h 167"/>
                              <a:gd name="T4" fmla="*/ 19 w 334"/>
                              <a:gd name="T5" fmla="*/ 0 h 167"/>
                              <a:gd name="T6" fmla="*/ 0 w 334"/>
                              <a:gd name="T7" fmla="*/ 167 h 167"/>
                              <a:gd name="T8" fmla="*/ 334 w 334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7"/>
                                </a:moveTo>
                                <a:cubicBezTo>
                                  <a:pt x="333" y="129"/>
                                  <a:pt x="332" y="108"/>
                                  <a:pt x="332" y="108"/>
                                </a:cubicBezTo>
                                <a:cubicBezTo>
                                  <a:pt x="229" y="66"/>
                                  <a:pt x="124" y="31"/>
                                  <a:pt x="19" y="0"/>
                                </a:cubicBezTo>
                                <a:cubicBezTo>
                                  <a:pt x="9" y="53"/>
                                  <a:pt x="3" y="109"/>
                                  <a:pt x="0" y="167"/>
                                </a:cubicBezTo>
                                <a:lnTo>
                                  <a:pt x="3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Caixa de Texto 13"/>
                      <wps:cNvSpPr txBox="1"/>
                      <wps:spPr>
                        <a:xfrm>
                          <a:off x="5661965" y="548640"/>
                          <a:ext cx="1652651" cy="28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897A24" w14:textId="77777777" w:rsidR="00A63EC7" w:rsidRPr="00A63EC7" w:rsidRDefault="002E0007" w:rsidP="00A63EC7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2E0007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XI CONGRESSO NACIONAL DE PESQUISA EM 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g:grpSp>
                      <wpg:cNvPr id="41" name="Agrupar 41"/>
                      <wpg:cNvGrpSpPr>
                        <a:grpSpLocks noChangeAspect="1"/>
                      </wpg:cNvGrpSpPr>
                      <wpg:grpSpPr>
                        <a:xfrm>
                          <a:off x="5727801" y="168250"/>
                          <a:ext cx="1509505" cy="360000"/>
                          <a:chOff x="0" y="0"/>
                          <a:chExt cx="3050540" cy="727075"/>
                        </a:xfrm>
                      </wpg:grpSpPr>
                      <pic:pic xmlns:pic="http://schemas.openxmlformats.org/drawingml/2006/picture">
                        <pic:nvPicPr>
                          <pic:cNvPr id="42" name="Imagem 42" descr="Uma imagem contendo gráficos vetoriais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6" t="8494" r="12073" b="14500"/>
                          <a:stretch/>
                        </pic:blipFill>
                        <pic:spPr bwMode="auto">
                          <a:xfrm>
                            <a:off x="0" y="0"/>
                            <a:ext cx="62357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Imagem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90" t="9329" r="12376" b="10741"/>
                          <a:stretch/>
                        </pic:blipFill>
                        <pic:spPr bwMode="auto">
                          <a:xfrm>
                            <a:off x="1287780" y="7620"/>
                            <a:ext cx="56261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Imagem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64" t="8217" r="9366" b="7537"/>
                          <a:stretch/>
                        </pic:blipFill>
                        <pic:spPr bwMode="auto">
                          <a:xfrm>
                            <a:off x="2396490" y="3810"/>
                            <a:ext cx="6540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Imagem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53" t="9469" r="18187" b="8791"/>
                          <a:stretch/>
                        </pic:blipFill>
                        <pic:spPr bwMode="auto">
                          <a:xfrm>
                            <a:off x="1847850" y="3810"/>
                            <a:ext cx="5378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Imagem 46" descr="Uma imagem contendo transporte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67" t="7659" r="9765" b="9209"/>
                          <a:stretch/>
                        </pic:blipFill>
                        <pic:spPr bwMode="auto">
                          <a:xfrm>
                            <a:off x="560070" y="3810"/>
                            <a:ext cx="72707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m 2241" descr="Uma imagem contendo text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10" t="11295" r="8287" b="10619"/>
                        <a:stretch/>
                      </pic:blipFill>
                      <pic:spPr bwMode="auto">
                        <a:xfrm>
                          <a:off x="80467" y="175565"/>
                          <a:ext cx="777240" cy="38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CBFD4DD" id="Agrupar 56" o:spid="_x0000_s1045" style="position:absolute;margin-left:-62.85pt;margin-top:-7.1pt;width:578.25pt;height:156.1pt;z-index:251659264" coordsize="73437,1982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">
              <v:group id="Grupo 54" o:spid="_x0000_s1046" style="position:absolute;width:73437;height:19821;rotation:180" coordorigin="-7607" coordsize="77068,208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">
                <v:shape id="Forma Livre 5" o:spid="_x0000_s1047" style="position:absolute;left:36624;width:32837;height:20764;visibility:visible;mso-wrap-style:square;v-text-anchor:top" coordsize="1127,7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" path="m315,769v812,,812,,812,c1127,,1127,,1127,,414,163,13,538,13,538,8,559,4,580,,602v105,31,210,66,313,108c313,710,314,731,315,769xe" fillcolor="#fce7d4 [663]" stroked="f" strokecolor="#212120">
                  <v:shadow color="#8c8682"/>
                  <v:path arrowok="t" o:connecttype="custom" o:connectlocs="917806,2076451;3283705,2076451;3283705,0;37878,1452706;0,1625518;911978,1917139;917806,2076451" o:connectangles="0,0,0,0,0,0,0"/>
                </v:shape>
                <v:shape id="Forma livre 6" o:spid="_x0000_s1048" style="position:absolute;left:-7607;top:10352;width:44834;height:10418;visibility:visible;mso-wrap-style:square;v-text-anchor:top" coordsize="1327,3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" path="m1327,167c829,25,316,,,2,,334,,334,,334v1308,,1308,,1308,c1311,276,1317,220,1327,167xe" fillcolor="#dfd8c8 [2886]" stroked="f" strokecolor="#212120">
                  <v:shadow color="#8c8682"/>
                  <v:path arrowok="t" o:connecttype="custom" o:connectlocs="4483487,520942;0,6239;0,1041884;4419292,1041884;4483487,520942" o:connectangles="0,0,0,0,0"/>
                </v:shape>
                <v:shape id="Forma Livre 7" o:spid="_x0000_s1049" style="position:absolute;left:36238;top:15480;width:9870;height:5367;visibility:visible;mso-wrap-style:square;v-text-anchor:top" coordsize="334,1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" path="m334,167v-1,-38,-2,-59,-2,-59c229,66,124,31,19,,9,53,3,109,,167r334,xe" fillcolor="#c5b89c [2406]" stroked="f" strokecolor="#212120">
                  <v:shadow color="#8c8682"/>
                  <v:path arrowok="t" o:connecttype="custom" o:connectlocs="986962,536710;981052,347094;56145,0;0,536710;986962,53671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50" type="#_x0000_t202" style="position:absolute;left:56619;top:5486;width:16527;height:28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" filled="f" stroked="f">
                <v:textbox inset="0,0,0,0">
                  <w:txbxContent>
                    <w:p w14:paraId="13897A24" w14:textId="77777777" w:rsidR="00A63EC7" w:rsidRPr="00A63EC7" w:rsidRDefault="002E0007" w:rsidP="00A63EC7">
                      <w:pPr>
                        <w:pStyle w:val="Ttulo"/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2E0007"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XI CONGRESSO NACIONAL DE PESQUISA EM EDUCAÇÃO</w:t>
                      </w:r>
                    </w:p>
                  </w:txbxContent>
                </v:textbox>
              </v:shape>
              <v:group id="Agrupar 41" o:spid="_x0000_s1051" style="position:absolute;left:57278;top:1682;width:15095;height:3600" coordsize="30505,7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&#13;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52" type="#_x0000_t75" alt="Uma imagem contendo gráficos vetoriais&#10;&#10;Descrição gerada automaticamente" style="position:absolute;width:6235;height:71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">
                  <v:imagedata r:id="rId7" o:title="Uma imagem contendo gráficos vetoriais&#10;&#10;Descrição gerada automaticamente" croptop="5567f" cropbottom="9503f" cropleft="7711f" cropright="7912f"/>
                </v:shape>
                <v:shape id="Imagem 43" o:spid="_x0000_s1053" type="#_x0000_t75" style="position:absolute;left:12877;top:76;width:5626;height:71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">
                  <v:imagedata r:id="rId8" o:title="" croptop="6114f" cropbottom="7039f" cropleft="11790f" cropright="8111f"/>
                </v:shape>
                <v:shape id="Imagem 44" o:spid="_x0000_s1054" type="#_x0000_t75" style="position:absolute;left:23964;top:38;width:6541;height:71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">
                  <v:imagedata r:id="rId9" o:title="" croptop="5385f" cropbottom="4939f" cropleft="9217f" cropright="6138f"/>
                </v:shape>
                <v:shape id="Imagem 45" o:spid="_x0000_s1055" type="#_x0000_t75" style="position:absolute;left:18478;top:38;width:5378;height:71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">
                  <v:imagedata r:id="rId10" o:title="" croptop="6206f" cropbottom="5761f" cropleft="10586f" cropright="11919f"/>
                </v:shape>
                <v:shape id="Imagem 46" o:spid="_x0000_s1056" type="#_x0000_t75" alt="Uma imagem contendo transporte&#10;&#10;Descrição gerada automaticamente" style="position:absolute;left:5600;top:38;width:7271;height:71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">
                  <v:imagedata r:id="rId11" o:title="Uma imagem contendo transporte&#10;&#10;Descrição gerada automaticamente" croptop="5019f" cropbottom="6035f" cropleft="4107f" cropright="6400f"/>
                </v:shape>
              </v:group>
              <v:shape id="Imagem 2241" o:spid="_x0000_s1057" type="#_x0000_t75" alt="Uma imagem contendo texto&#10;&#10;Descrição gerada automaticamente" style="position:absolute;left:804;top:1755;width:7773;height:38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">
                <v:imagedata r:id="rId12" o:title="Uma imagem contendo texto&#10;&#10;Descrição gerada automaticamente" croptop="7402f" cropbottom="6959f" cropleft="5577f" cropright="5431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8F15F" w14:textId="77777777" w:rsidR="00B443CE" w:rsidRDefault="00664C58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B93F77" wp14:editId="0E68AE84">
              <wp:simplePos x="0" y="0"/>
              <wp:positionH relativeFrom="column">
                <wp:posOffset>157150</wp:posOffset>
              </wp:positionH>
              <wp:positionV relativeFrom="paragraph">
                <wp:posOffset>1535430</wp:posOffset>
              </wp:positionV>
              <wp:extent cx="3591560" cy="0"/>
              <wp:effectExtent l="0" t="0" r="0" b="0"/>
              <wp:wrapNone/>
              <wp:docPr id="30" name="Conector re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9156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C97D9A" id="Conector reto 30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120.9pt" to="295.15pt,12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" strokecolor="white [3212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D2234"/>
    <w:multiLevelType w:val="multilevel"/>
    <w:tmpl w:val="488A2D90"/>
    <w:numStyleLink w:val="Listacommarcadores"/>
  </w:abstractNum>
  <w:abstractNum w:abstractNumId="6" w15:restartNumberingAfterBreak="0">
    <w:nsid w:val="272C01F2"/>
    <w:multiLevelType w:val="multilevel"/>
    <w:tmpl w:val="488A2D90"/>
    <w:numStyleLink w:val="Listacommarcadores"/>
  </w:abstractNum>
  <w:abstractNum w:abstractNumId="7" w15:restartNumberingAfterBreak="0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displayBackgroundShap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31"/>
    <w:rsid w:val="000114DA"/>
    <w:rsid w:val="00031B6A"/>
    <w:rsid w:val="00036040"/>
    <w:rsid w:val="00053497"/>
    <w:rsid w:val="00070CA1"/>
    <w:rsid w:val="00074293"/>
    <w:rsid w:val="000B56B2"/>
    <w:rsid w:val="000B6235"/>
    <w:rsid w:val="000B65A5"/>
    <w:rsid w:val="000B6FE7"/>
    <w:rsid w:val="000C7A28"/>
    <w:rsid w:val="00101220"/>
    <w:rsid w:val="0012192A"/>
    <w:rsid w:val="001366F6"/>
    <w:rsid w:val="001367E0"/>
    <w:rsid w:val="0016200A"/>
    <w:rsid w:val="00171EBC"/>
    <w:rsid w:val="00176E24"/>
    <w:rsid w:val="00180E8A"/>
    <w:rsid w:val="00194C61"/>
    <w:rsid w:val="001D2463"/>
    <w:rsid w:val="001D27D6"/>
    <w:rsid w:val="001E3D30"/>
    <w:rsid w:val="001F06C1"/>
    <w:rsid w:val="001F39B6"/>
    <w:rsid w:val="002068DC"/>
    <w:rsid w:val="00264870"/>
    <w:rsid w:val="002763DD"/>
    <w:rsid w:val="00283A75"/>
    <w:rsid w:val="00286B6E"/>
    <w:rsid w:val="002E0007"/>
    <w:rsid w:val="002E0F4C"/>
    <w:rsid w:val="002E22BA"/>
    <w:rsid w:val="00306887"/>
    <w:rsid w:val="00314491"/>
    <w:rsid w:val="00350D58"/>
    <w:rsid w:val="003535E2"/>
    <w:rsid w:val="00356916"/>
    <w:rsid w:val="00363753"/>
    <w:rsid w:val="00366D23"/>
    <w:rsid w:val="00385736"/>
    <w:rsid w:val="003902CC"/>
    <w:rsid w:val="00391645"/>
    <w:rsid w:val="0039699A"/>
    <w:rsid w:val="00397EDF"/>
    <w:rsid w:val="003B0445"/>
    <w:rsid w:val="003B1CB6"/>
    <w:rsid w:val="003B301A"/>
    <w:rsid w:val="003B5F3B"/>
    <w:rsid w:val="003B6A7C"/>
    <w:rsid w:val="003D227C"/>
    <w:rsid w:val="003E6C62"/>
    <w:rsid w:val="003F7203"/>
    <w:rsid w:val="00401D51"/>
    <w:rsid w:val="00402E44"/>
    <w:rsid w:val="00421DCF"/>
    <w:rsid w:val="00423C9F"/>
    <w:rsid w:val="004745CE"/>
    <w:rsid w:val="004842C7"/>
    <w:rsid w:val="004908C3"/>
    <w:rsid w:val="00490C39"/>
    <w:rsid w:val="0049325C"/>
    <w:rsid w:val="004B5F0D"/>
    <w:rsid w:val="004C3C03"/>
    <w:rsid w:val="004D298B"/>
    <w:rsid w:val="004E3C90"/>
    <w:rsid w:val="005075B6"/>
    <w:rsid w:val="005075CA"/>
    <w:rsid w:val="00523B33"/>
    <w:rsid w:val="005273A0"/>
    <w:rsid w:val="0054663D"/>
    <w:rsid w:val="0055191E"/>
    <w:rsid w:val="005669E6"/>
    <w:rsid w:val="00567F3D"/>
    <w:rsid w:val="00571E97"/>
    <w:rsid w:val="00592F85"/>
    <w:rsid w:val="005F32EB"/>
    <w:rsid w:val="00647693"/>
    <w:rsid w:val="00654DFC"/>
    <w:rsid w:val="006614CD"/>
    <w:rsid w:val="00661587"/>
    <w:rsid w:val="00664264"/>
    <w:rsid w:val="00664C58"/>
    <w:rsid w:val="006A0F2F"/>
    <w:rsid w:val="006C7046"/>
    <w:rsid w:val="006C7FC2"/>
    <w:rsid w:val="006D5DE1"/>
    <w:rsid w:val="006F76D3"/>
    <w:rsid w:val="00705ED0"/>
    <w:rsid w:val="00713479"/>
    <w:rsid w:val="00714655"/>
    <w:rsid w:val="007241DE"/>
    <w:rsid w:val="00727C5C"/>
    <w:rsid w:val="00736E9A"/>
    <w:rsid w:val="00760737"/>
    <w:rsid w:val="00761D75"/>
    <w:rsid w:val="00767A21"/>
    <w:rsid w:val="0077391A"/>
    <w:rsid w:val="0077463E"/>
    <w:rsid w:val="0077516E"/>
    <w:rsid w:val="007773A5"/>
    <w:rsid w:val="00780475"/>
    <w:rsid w:val="007B5688"/>
    <w:rsid w:val="007C0F8C"/>
    <w:rsid w:val="007F12D4"/>
    <w:rsid w:val="00831B70"/>
    <w:rsid w:val="00836E90"/>
    <w:rsid w:val="008405D2"/>
    <w:rsid w:val="00845DE0"/>
    <w:rsid w:val="00863A88"/>
    <w:rsid w:val="00870B06"/>
    <w:rsid w:val="008833C4"/>
    <w:rsid w:val="008876F4"/>
    <w:rsid w:val="008D1681"/>
    <w:rsid w:val="008F1B4B"/>
    <w:rsid w:val="00903903"/>
    <w:rsid w:val="009120C9"/>
    <w:rsid w:val="00920B1F"/>
    <w:rsid w:val="00924E18"/>
    <w:rsid w:val="009274F8"/>
    <w:rsid w:val="0093359A"/>
    <w:rsid w:val="00941E95"/>
    <w:rsid w:val="0094417E"/>
    <w:rsid w:val="0097052B"/>
    <w:rsid w:val="00972C58"/>
    <w:rsid w:val="009741DB"/>
    <w:rsid w:val="00977931"/>
    <w:rsid w:val="00977D32"/>
    <w:rsid w:val="00977E68"/>
    <w:rsid w:val="00985451"/>
    <w:rsid w:val="0099281E"/>
    <w:rsid w:val="009A25FC"/>
    <w:rsid w:val="009B0B15"/>
    <w:rsid w:val="009E65A9"/>
    <w:rsid w:val="009F4527"/>
    <w:rsid w:val="00A156AA"/>
    <w:rsid w:val="00A34D45"/>
    <w:rsid w:val="00A34F31"/>
    <w:rsid w:val="00A46CEF"/>
    <w:rsid w:val="00A55CDA"/>
    <w:rsid w:val="00A613FD"/>
    <w:rsid w:val="00A63EC7"/>
    <w:rsid w:val="00A96557"/>
    <w:rsid w:val="00AA4F39"/>
    <w:rsid w:val="00AC1032"/>
    <w:rsid w:val="00AC532B"/>
    <w:rsid w:val="00AC7A40"/>
    <w:rsid w:val="00AD5DB7"/>
    <w:rsid w:val="00AF50DA"/>
    <w:rsid w:val="00B102C6"/>
    <w:rsid w:val="00B13241"/>
    <w:rsid w:val="00B140FD"/>
    <w:rsid w:val="00B21F52"/>
    <w:rsid w:val="00B443CE"/>
    <w:rsid w:val="00B4778F"/>
    <w:rsid w:val="00B51E7D"/>
    <w:rsid w:val="00B933E6"/>
    <w:rsid w:val="00B95E3C"/>
    <w:rsid w:val="00BA46D7"/>
    <w:rsid w:val="00BA69A4"/>
    <w:rsid w:val="00BC1D40"/>
    <w:rsid w:val="00BC2596"/>
    <w:rsid w:val="00BC330B"/>
    <w:rsid w:val="00BD4978"/>
    <w:rsid w:val="00BE3008"/>
    <w:rsid w:val="00C00BDC"/>
    <w:rsid w:val="00C033E0"/>
    <w:rsid w:val="00C04C3F"/>
    <w:rsid w:val="00C3398E"/>
    <w:rsid w:val="00C3783B"/>
    <w:rsid w:val="00C647F5"/>
    <w:rsid w:val="00C6603C"/>
    <w:rsid w:val="00C91DCE"/>
    <w:rsid w:val="00CA77FF"/>
    <w:rsid w:val="00CB5DFE"/>
    <w:rsid w:val="00CD52B7"/>
    <w:rsid w:val="00CD5F98"/>
    <w:rsid w:val="00CD6505"/>
    <w:rsid w:val="00CE7258"/>
    <w:rsid w:val="00D04020"/>
    <w:rsid w:val="00D15EF9"/>
    <w:rsid w:val="00D27DCE"/>
    <w:rsid w:val="00D31E18"/>
    <w:rsid w:val="00D3561D"/>
    <w:rsid w:val="00D358F4"/>
    <w:rsid w:val="00D5493E"/>
    <w:rsid w:val="00D74159"/>
    <w:rsid w:val="00D824BB"/>
    <w:rsid w:val="00D96F87"/>
    <w:rsid w:val="00DB5FCB"/>
    <w:rsid w:val="00DB63CC"/>
    <w:rsid w:val="00DE5BB5"/>
    <w:rsid w:val="00E405B2"/>
    <w:rsid w:val="00E42571"/>
    <w:rsid w:val="00E57984"/>
    <w:rsid w:val="00E72650"/>
    <w:rsid w:val="00EA019F"/>
    <w:rsid w:val="00EA07C8"/>
    <w:rsid w:val="00EB09CF"/>
    <w:rsid w:val="00EC33C0"/>
    <w:rsid w:val="00EE2FC4"/>
    <w:rsid w:val="00EE76D5"/>
    <w:rsid w:val="00EF2FD7"/>
    <w:rsid w:val="00EF7408"/>
    <w:rsid w:val="00F24F82"/>
    <w:rsid w:val="00F34BE8"/>
    <w:rsid w:val="00F35827"/>
    <w:rsid w:val="00F40F58"/>
    <w:rsid w:val="00F4450A"/>
    <w:rsid w:val="00F60CBF"/>
    <w:rsid w:val="00F62C2F"/>
    <w:rsid w:val="00F81A6F"/>
    <w:rsid w:val="00F82CC0"/>
    <w:rsid w:val="00F97DF5"/>
    <w:rsid w:val="00FB320D"/>
    <w:rsid w:val="00FB50A9"/>
    <w:rsid w:val="00FC0774"/>
    <w:rsid w:val="00FC2664"/>
    <w:rsid w:val="00FC6ACF"/>
    <w:rsid w:val="00FD186D"/>
    <w:rsid w:val="00FD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A8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  <w:lang w:val="en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  <w:lang w:val="en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  <w:lang w:val="en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  <w:lang w:val="en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  <w:lang w:val="en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  <w:lang w:val="en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0C7A28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21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1DC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1DCF"/>
    <w:rPr>
      <w:color w:val="auto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1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1DCF"/>
    <w:rPr>
      <w:b/>
      <w:bCs/>
      <w:color w:val="auto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5669E6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69E6"/>
    <w:rPr>
      <w:rFonts w:ascii="Times New Roman" w:eastAsia="Times New Roman" w:hAnsi="Times New Roman" w:cs="Times New Roman"/>
      <w:color w:val="auto"/>
      <w:sz w:val="24"/>
      <w:szCs w:val="24"/>
      <w:lang w:eastAsia="pt-PT" w:bidi="pt-PT"/>
    </w:rPr>
  </w:style>
  <w:style w:type="paragraph" w:styleId="NormalWeb">
    <w:name w:val="Normal (Web)"/>
    <w:basedOn w:val="Normal"/>
    <w:uiPriority w:val="99"/>
    <w:semiHidden/>
    <w:unhideWhenUsed/>
    <w:rsid w:val="007F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20B1F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887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2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yperlink" Target="mailto:matias.m@ufsc.br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yperlink" Target="mailto:patricia.takaki@unimontes.br" TargetMode="External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9.png"/><Relationship Id="rId12" Type="http://schemas.openxmlformats.org/officeDocument/2006/relationships/image" Target="media/image1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7.png"/><Relationship Id="rId11" Type="http://schemas.openxmlformats.org/officeDocument/2006/relationships/image" Target="media/image13.png"/><Relationship Id="rId5" Type="http://schemas.openxmlformats.org/officeDocument/2006/relationships/image" Target="media/image5.png"/><Relationship Id="rId10" Type="http://schemas.openxmlformats.org/officeDocument/2006/relationships/image" Target="media/image12.png"/><Relationship Id="rId4" Type="http://schemas.openxmlformats.org/officeDocument/2006/relationships/image" Target="media/image4.png"/><Relationship Id="rId9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EF8060-3D96-A645-8367-F48CC15E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C:\Users\Januario\AppData\Roaming\Microsoft\Templates\Boletim informativo corporativo financeiro (2 páginas).dotx</Template>
  <TotalTime>0</TotalTime>
  <Pages>1</Pages>
  <Words>425</Words>
  <Characters>2526</Characters>
  <Application>Microsoft Office Word</Application>
  <DocSecurity>0</DocSecurity>
  <Lines>50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2020-03-15T22:05:00Z</dcterms:created>
  <dcterms:modified xsi:type="dcterms:W3CDTF">2020-03-16T01:14:00Z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