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BE" w:rsidRPr="006A4F01" w:rsidRDefault="004457BE" w:rsidP="004457BE">
      <w:pPr>
        <w:tabs>
          <w:tab w:val="left" w:pos="284"/>
          <w:tab w:val="left" w:pos="851"/>
        </w:tabs>
        <w:spacing w:after="120" w:line="240" w:lineRule="auto"/>
        <w:ind w:left="-284" w:right="-1"/>
        <w:jc w:val="center"/>
        <w:rPr>
          <w:rFonts w:ascii="Times New Roman" w:hAnsi="Times New Roman"/>
          <w:b/>
          <w:color w:val="212120" w:themeColor="text1"/>
          <w:sz w:val="28"/>
          <w:szCs w:val="28"/>
        </w:rPr>
      </w:pPr>
      <w:r>
        <w:rPr>
          <w:rFonts w:ascii="Garamond" w:hAnsi="Garamond"/>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14:anchorId="52D9E351" wp14:editId="0BF28354">
                <wp:simplePos x="0" y="0"/>
                <wp:positionH relativeFrom="page">
                  <wp:align>left</wp:align>
                </wp:positionH>
                <wp:positionV relativeFrom="paragraph">
                  <wp:posOffset>-756920</wp:posOffset>
                </wp:positionV>
                <wp:extent cx="7338695" cy="2162175"/>
                <wp:effectExtent l="0" t="0" r="0" b="952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8695" cy="216217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2244" name="Imagem 2244"/>
                                <pic:cNvPicPr>
                                  <a:picLocks noChangeAspect="1"/>
                                </pic:cNvPicPr>
                              </pic:nvPicPr>
                              <pic:blipFill rotWithShape="1">
                                <a:blip r:embed="rId1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2247" name="Imagem 2247"/>
                                <pic:cNvPicPr>
                                  <a:picLocks noChangeAspect="1"/>
                                </pic:cNvPicPr>
                              </pic:nvPicPr>
                              <pic:blipFill rotWithShape="1">
                                <a:blip r:embed="rId1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2240" name="Imagem 2240"/>
                                <pic:cNvPicPr>
                                  <a:picLocks noChangeAspect="1"/>
                                </pic:cNvPicPr>
                              </pic:nvPicPr>
                              <pic:blipFill rotWithShape="1">
                                <a:blip r:embed="rId1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srcRect l="6267" t="7659" r="9765" b="9209"/>
                                <a:stretch/>
                              </pic:blipFill>
                              <pic:spPr bwMode="auto">
                                <a:xfrm>
                                  <a:off x="560070" y="3810"/>
                                  <a:ext cx="727075" cy="719455"/>
                                </a:xfrm>
                                <a:prstGeom prst="rect">
                                  <a:avLst/>
                                </a:prstGeom>
                                <a:ln>
                                  <a:noFill/>
                                </a:ln>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srcRect l="8120" t="14552" r="8311" b="14759"/>
                          <a:stretch/>
                        </pic:blipFill>
                        <pic:spPr bwMode="auto">
                          <a:xfrm>
                            <a:off x="6186115" y="1709531"/>
                            <a:ext cx="1041400" cy="46799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52D9E351" id="Agrupar 11" o:spid="_x0000_s1026" style="position:absolute;left:0;text-align:left;margin-left:0;margin-top:-59.6pt;width:577.85pt;height:170.25pt;z-index:251664384;mso-position-horizontal:left;mso-position-horizontal-relative:page"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">
                <v:group id="Agrupar 2248" o:spid="_x0000_s1027" style="position:absolute;width:73384;height:22472" coordorigin="-397" coordsize="73384,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group id="Grupo 28" o:spid="_x0000_s1028" style="position:absolute;left:-397;width:73383;height:22472" coordorigin="-899" coordsize="78361,2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Forma Livre 34" o:spid="_x0000_s1029" style="position:absolute;left:-899;width:40206;height:24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7umcQA&#10;AADaAAAADwAAAGRycy9kb3ducmV2LnhtbESPQWvCQBSE74X+h+UVvIhu9NBKdJXSopSKtNpevL1m&#10;X7Oh2bch+2riv3cLQo/DzHzDLFa9r9WJ2lgFNjAZZ6CIi2ArLg18fqxHM1BRkC3WgcnAmSKslrc3&#10;C8xt6HhPp4OUKkE45mjAiTS51rFw5DGOQ0OcvO/QepQk21LbFrsE97WeZtm99lhxWnDY0JOj4ufw&#10;6w28b1/F7jfC/nlS7jr5ehu6ozZmcNc/zkEJ9fIfvrZfrIEH+LuSbo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pnEAAAA2gAAAA8AAAAAAAAAAAAAAAAAmAIAAGRycy9k&#10;b3ducmV2LnhtbFBLBQYAAAAABAAEAPUAAACJAwAAAAA=&#10;" fillcolor="#deeaf6 [664]" stroked="f">
                      <v:path arrowok="t"/>
                    </v:rect>
                    <v:shape id="Forma Livre 35" o:spid="_x0000_s1030" style="position:absolute;left:29671;width:47791;height:24558;visibility:visible;mso-wrap-style:square;v-text-anchor:top" coordsize="168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d8IA&#10;AADaAAAADwAAAGRycy9kb3ducmV2LnhtbESPQYvCMBSE7wv+h/AEb2taxUWqUUQQFLysWwVvj+bZ&#10;FpuX0ERb//1GWNjjMDPfMMt1bxrxpNbXlhWk4wQEcWF1zaWC/Gf3OQfhA7LGxjIpeJGH9WrwscRM&#10;246/6XkKpYgQ9hkqqEJwmZS+qMigH1tHHL2bbQ2GKNtS6ha7CDeNnCTJlzRYc1yo0NG2ouJ+ehgF&#10;+3PjDm56u7rLvE9tlx4neV4oNRr2mwWIQH34D/+191rBDN5X4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LB3wgAAANoAAAAPAAAAAAAAAAAAAAAAAJgCAABkcnMvZG93&#10;bnJldi54bWxQSwUGAAAAAAQABAD1AAAAhwMAAAAA&#10;" path="m619,c471,359,222,699,,969v1685,,1685,,1685,c1686,,1686,,1686,l619,xe" fillcolor="#dfd8c8 [2886]" stroked="f">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vLMEA&#10;AADaAAAADwAAAGRycy9kb3ducmV2LnhtbERPPU/DMBDdK/EfrENia51mQDTUraoKojB0SFOJ9Yiv&#10;SUR8DrZJwr+vB6SOT+97u59NL0ZyvrOsYL1KQBDXVnfcKLhU78sXED4ga+wtk4I/8rDfPSy2mGk7&#10;cUnjOTQihrDPUEEbwpBJ6euWDPqVHYgjd7XOYIjQNVI7nGK46WWaJM/SYMexocWBji3V3+dfo+Ar&#10;L6vr6XNTyI+8QPdW2p9japV6epwPryACzeEu/ncXWkHcGq/EGy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ryzBAAAA2gAAAA8AAAAAAAAAAAAAAAAAmAIAAGRycy9kb3du&#10;cmV2LnhtbFBLBQYAAAAABAAEAPUAAACGAwAAAAA=&#10;" path="m919,c,,,,,,340,472,630,687,630,687,801,681,989,570,1134,461v-46,-9,-92,-20,-137,-32c997,429,947,234,919,xe" fillcolor="#f08598 [1940]" stroked="f">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Q8MMA&#10;AADaAAAADwAAAGRycy9kb3ducmV2LnhtbESPwWrDMBBE74X8g9hALyWR7UNx3SghhBR6KAUnPeS4&#10;SBvb1FoZSbWdv48KhR6HmXnDbHaz7cVIPnSOFeTrDASxdqbjRsHX+W1VgggR2WDvmBTcKMBuu3jY&#10;YGXcxDWNp9iIBOFQoYI2xqGSMuiWLIa1G4iTd3XeYkzSN9J4nBLc9rLIsmdpseO00OJAh5b09+nH&#10;Kig+rk+m1seLtmUefcHTZ5HtlXpczvtXEJHm+B/+a78bBS/weyXd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cQ8MMAAADaAAAADwAAAAAAAAAAAAAAAACYAgAAZHJzL2Rv&#10;d25yZXYueG1sUEsFBgAAAAAEAAQA9QAAAIgDAAAAAA==&#10;" path="m462,244c442,162,419,81,393,,,,,,,,28,234,78,429,78,429v45,12,91,23,137,32c360,352,462,244,462,244xe" fillcolor="#ff5050" stroked="f">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CasMA&#10;AADbAAAADwAAAGRycy9kb3ducmV2LnhtbESPQWvDMAyF74P9B6PBbquTHkZJ65YRGIT1MNbukKOI&#10;tSQkloPtNOm/nw6D3STe03ufDqfVjepGIfaeDeSbDBRx423PrYHv6/vLDlRMyBZHz2TgThFOx8eH&#10;AxbWL/xFt0tqlYRwLNBAl9JUaB2bjhzGjZ+IRfvxwWGSNbTaBlwk3I16m2Wv2mHP0tDhRGVHzXCZ&#10;nYGAZV7fK5z782ddz4sfUvkxGPP8tL7tQSVa07/577qygi/08osMo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CCasMAAADbAAAADwAAAAAAAAAAAAAAAACYAgAAZHJzL2Rv&#10;d25yZXYueG1sUEsFBgAAAAAEAAQA9QAAAIgDAAAAAA==&#10;" path="m178,v26,81,49,162,69,244c247,244,145,352,,461v233,46,464,48,618,41c618,,618,,618,l178,xe" fillcolor="#ff6" stroked="f">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xdJMYAAADdAAAADwAAAGRycy9kb3ducmV2LnhtbESPQWvCQBSE7wX/w/KE&#10;3uomsS0SXUVESw8iVAXx9sg+k2D2bciuSfz3riD0OMzMN8xs0ZtKtNS40rKCeBSBIM6sLjlXcDxs&#10;PiYgnEfWWFkmBXdysJgP3maYatvxH7V7n4sAYZeigsL7OpXSZQUZdCNbEwfvYhuDPsgml7rBLsBN&#10;JZMo+pYGSw4LBda0Kii77m9GwU+H3XIcr9vt9bK6nw9fu9M2JqXeh/1yCsJT7//Dr/avVpAkn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jF0kxgAAAN0A&#10;AAAPAAAAAAAAAAAAAAAAAKoCAABkcnMvZG93bnJldi54bWxQSwUGAAAAAAQABAD6AAAAnQM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q16THAAAA3QAAAA8AAABkcnMvZG93bnJldi54bWxEj81qwzAQhO+FvIPYQG+NHOM2wY1igqG0&#10;zSXk79DbYm1tN9bKWKpjv30VKOQ4zMw3zCobTCN66lxtWcF8FoEgLqyuuVRwOr49LUE4j6yxsUwK&#10;RnKQrScPK0y1vfKe+oMvRYCwS1FB5X2bSumKigy6mW2Jg/dtO4M+yK6UusNrgJtGxlH0Ig3WHBYq&#10;bCmvqLgcfo0CPi9Oy7nej191/nl+343bJvnZKvU4HTavIDwN/h7+b39oBXGcPMPtTXgCcv0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q16THAAAA3QAAAA8AAAAAAAAAAAAA&#10;AAAAnwIAAGRycy9kb3ducmV2LnhtbFBLBQYAAAAABAAEAPcAAACTAwAAAAA=&#10;">
                        <v:imagedata r:id="rId19" o:title="Uma imagem contendo gráficos vetoriais&#10;&#10;Descrição gerada automaticamente" croptop="5567f" cropbottom="9503f" cropleft="7711f" cropright="7912f"/>
                        <v:path arrowok="t"/>
                      </v:shape>
                      <v:shape id="Imagem 2244" o:spid="_x0000_s1038"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dCofGAAAA3QAAAA8AAABkcnMvZG93bnJldi54bWxEj0FrwkAUhO8F/8PyBG91Y7Bio5sgtoV6&#10;bGqhvT2zzySYfRuya5L+e1co9DjMzDfMNhtNI3rqXG1ZwWIegSAurK65VHD8fHtcg3AeWWNjmRT8&#10;koMsnTxsMdF24A/qc1+KAGGXoILK+zaR0hUVGXRz2xIH72w7gz7IrpS6wyHATSPjKFpJgzWHhQpb&#10;2ldUXPKrUXDQxYspD88/X/z6dDqN3/vVWedKzabjbgPC0+j/w3/td60gjpdLuL8JT0Cm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0Kh8YAAADdAAAADwAAAAAAAAAAAAAA&#10;AACfAgAAZHJzL2Rvd25yZXYueG1sUEsFBgAAAAAEAAQA9wAAAJIDAAAAAA==&#10;">
                        <v:imagedata r:id="rId20" o:title="" croptop="6114f" cropbottom="7039f" cropleft="11790f" cropright="8111f"/>
                        <v:path arrowok="t"/>
                      </v:shape>
                      <v:shape id="Imagem 2247" o:spid="_x0000_s1039"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e/vHAAAA3QAAAA8AAABkcnMvZG93bnJldi54bWxEj91qAjEQhe8LvkMYoTdFsy6tP1ujFKEo&#10;RSldfYBhM91dTCZLkurWp28KhV4ezpzvzFmue2vEhXxoHSuYjDMQxJXTLdcKTsfX0RxEiMgajWNS&#10;8E0B1qvB3RIL7a78QZcy1iJBOBSooImxK6QMVUMWw9h1xMn7dN5iTNLXUnu8Jrg1Ms+yqbTYcmpo&#10;sKNNQ9W5/LLpjfdyS/lm/7Z9OpjbQ3mcmWzhlbof9i/PICL18f/4L73TCvL8cQa/axIC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Te/vHAAAA3QAAAA8AAAAAAAAAAAAA&#10;AAAAnwIAAGRycy9kb3ducmV2LnhtbFBLBQYAAAAABAAEAPcAAACTAwAAAAA=&#10;">
                        <v:imagedata r:id="rId21" o:title="" croptop="5385f" cropbottom="4939f" cropleft="9217f" cropright="6138f"/>
                        <v:path arrowok="t"/>
                      </v:shape>
                      <v:shape id="Imagem 2240" o:spid="_x0000_s1040"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PM+/FAAAA3QAAAA8AAABkcnMvZG93bnJldi54bWxET01rwkAQvRf8D8sIXkqzMdhaUleRQiX2&#10;VDWX3obsmASzszG7Jml/vXso9Ph436vNaBrRU+dqywrmUQyCuLC65lJBfvp4egXhPLLGxjIp+CEH&#10;m/XkYYWptgMfqD/6UoQQdikqqLxvUyldUZFBF9mWOHBn2xn0AXal1B0OIdw0MonjF2mw5tBQYUvv&#10;FRWX480ouByGx/jzet19/5bzL8px32TLZ6Vm03H7BsLT6P/Ff+5MK0iSRdgf3oQnIN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jzPvxQAAAN0AAAAPAAAAAAAAAAAAAAAA&#10;AJ8CAABkcnMvZG93bnJldi54bWxQSwUGAAAAAAQABAD3AAAAkQMAAAAA&#10;">
                        <v:imagedata r:id="rId22" o:title="" croptop="6206f" cropbottom="5761f" cropleft="10586f" cropright="11919f"/>
                        <v:path arrowok="t"/>
                      </v:shape>
                      <v:shape id="Imagem 2246" o:spid="_x0000_s1041"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n48fEAAAA3QAAAA8AAABkcnMvZG93bnJldi54bWxEj0+LwjAUxO8LfofwhL2t6Zal1GqURVAW&#10;3It/8Pxonm21ealJVuu3NwuCx2FmfsNM571pxZWcbywr+BwlIIhLqxuuFOx3y48chA/IGlvLpOBO&#10;HuazwdsUC21vvKHrNlQiQtgXqKAOoSuk9GVNBv3IdsTRO1pnMETpKqkd3iLctDJNkkwabDgu1NjR&#10;oqbyvP0zCpbrrNKbvb67k3Xushrn+eXwq9T7sP+egAjUh1f42f7RCtL0K4P/N/EJ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n48fEAAAA3QAAAA8AAAAAAAAAAAAAAAAA&#10;nwIAAGRycy9kb3ducmV2LnhtbFBLBQYAAAAABAAEAPcAAACQAwAAAAA=&#10;">
                        <v:imagedata r:id="rId23" o:title="Uma imagem contendo transporte&#10;&#10;Descrição gerada automaticamente" croptop="5019f" cropbottom="6035f" cropleft="4107f" cropright="6400f"/>
                        <v:path arrowok="t"/>
                      </v:shape>
                    </v:group>
                  </v:group>
                </v:group>
                <v:shape id="Imagem 4" o:spid="_x0000_s1042" type="#_x0000_t75" alt="Resultado de imagem para logo capes png" style="position:absolute;left:54148;top:16379;width:5829;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iuALDAAAA2gAAAA8AAABkcnMvZG93bnJldi54bWxEj0FrwkAUhO+F/oflFXprNlopJbqGoAil&#10;pQdT9fzIPpPo7tuQ3Wry791CweMwM98wi3ywRlyo961jBZMkBUFcOd1yrWD3s3l5B+EDskbjmBSM&#10;5CFfPj4sMNPuylu6lKEWEcI+QwVNCF0mpa8asugT1xFH7+h6iyHKvpa6x2uEWyOnafomLbYcFxrs&#10;aNVQdS5/rYL9d/H5uj2F8QvXa1MRluPBrJR6fhqKOYhAQ7iH/9sfWsEM/q7EG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K4AsMAAADaAAAADwAAAAAAAAAAAAAAAACf&#10;AgAAZHJzL2Rvd25yZXYueG1sUEsFBgAAAAAEAAQA9wAAAI8DAAAAAA==&#10;">
                  <v:imagedata r:id="rId24" o:title="Resultado de imagem para logo capes png"/>
                  <v:path arrowok="t"/>
                </v:shape>
                <v:shape id="Imagem 3" o:spid="_x0000_s1043" type="#_x0000_t75" style="position:absolute;left:43732;top:16538;width:8325;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kQPDAAAA2gAAAA8AAABkcnMvZG93bnJldi54bWxEj1trAjEUhN8L/odwhL4UzdaClNUoXij4&#10;UIo38PW4OW4WNydLkrrrv28EoY/DzHzDTOedrcWNfKgcK3gfZiCIC6crLhUcD1+DTxAhImusHZOC&#10;OwWYz3ovU8y1a3lHt30sRYJwyFGBibHJpQyFIYth6Bri5F2ctxiT9KXUHtsEt7UcZdlYWqw4LRhs&#10;aGWouO5/rQK7NO0bl5uL/87u5xON1tvdz1qp1363mICI1MX/8LO90Qo+4HEl3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c6RA8MAAADaAAAADwAAAAAAAAAAAAAAAACf&#10;AgAAZHJzL2Rvd25yZXYueG1sUEsFBgAAAAAEAAQA9wAAAI8DAAAAAA==&#10;">
                  <v:imagedata r:id="rId25" o:title=""/>
                  <v:path arrowok="t"/>
                </v:shape>
                <v:shape id="Imagem 6" o:spid="_x0000_s1044" type="#_x0000_t75" alt="Uma imagem contendo texto&#10;&#10;Descrição gerada automaticamente" style="position:absolute;left:61861;top:17095;width:10414;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AkLAAAAA2gAAAA8AAABkcnMvZG93bnJldi54bWxEj0urwjAUhPeC/yEcwZ2muhCpRvGB4MK7&#10;sLpweWhOH9qclCba+u/NBcHlMDPfMMt1ZyrxosaVlhVMxhEI4tTqknMF18thNAfhPLLGyjIpeJOD&#10;9arfW2KsbctneiU+FwHCLkYFhfd1LKVLCzLoxrYmDl5mG4M+yCaXusE2wE0lp1E0kwZLDgsF1rQr&#10;KH0kT6PguU3ml5O9Vz7P5Gl/vv21daaVGg66zQKEp87/wt/2USuYwf+VcAP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8CQsAAAADaAAAADwAAAAAAAAAAAAAAAACfAgAA&#10;ZHJzL2Rvd25yZXYueG1sUEsFBgAAAAAEAAQA9wAAAIwDAAAAAA==&#10;">
                  <v:imagedata r:id="rId26" o:title="Uma imagem contendo texto&#10;&#10;Descrição gerada automaticamente" croptop="9537f" cropbottom="9672f" cropleft="5322f" cropright="5447f"/>
                  <v:path arrowok="t"/>
                </v:shape>
                <w10:wrap anchorx="page"/>
              </v:group>
            </w:pict>
          </mc:Fallback>
        </mc:AlternateContent>
      </w:r>
    </w:p>
    <w:p w:rsidR="004457BE" w:rsidRDefault="004457BE" w:rsidP="004457BE">
      <w:pPr>
        <w:tabs>
          <w:tab w:val="left" w:pos="284"/>
          <w:tab w:val="left" w:pos="851"/>
        </w:tabs>
        <w:spacing w:after="120" w:line="240" w:lineRule="auto"/>
        <w:ind w:left="-284" w:right="-1"/>
        <w:jc w:val="center"/>
        <w:rPr>
          <w:rFonts w:ascii="Times New Roman" w:hAnsi="Times New Roman"/>
          <w:b/>
          <w:color w:val="212120" w:themeColor="text1"/>
          <w:sz w:val="28"/>
          <w:szCs w:val="28"/>
        </w:rPr>
      </w:pPr>
    </w:p>
    <w:p w:rsidR="004457BE" w:rsidRDefault="004457BE" w:rsidP="004457BE">
      <w:pPr>
        <w:tabs>
          <w:tab w:val="left" w:pos="284"/>
          <w:tab w:val="left" w:pos="851"/>
        </w:tabs>
        <w:spacing w:after="120" w:line="240" w:lineRule="auto"/>
        <w:ind w:left="-284" w:right="-1"/>
        <w:jc w:val="center"/>
        <w:rPr>
          <w:rFonts w:ascii="Times New Roman" w:hAnsi="Times New Roman"/>
          <w:b/>
          <w:color w:val="212120" w:themeColor="text1"/>
          <w:sz w:val="28"/>
          <w:szCs w:val="28"/>
        </w:rPr>
      </w:pPr>
    </w:p>
    <w:p w:rsidR="004457BE" w:rsidRDefault="004457BE" w:rsidP="004457BE">
      <w:pPr>
        <w:tabs>
          <w:tab w:val="left" w:pos="284"/>
          <w:tab w:val="left" w:pos="851"/>
        </w:tabs>
        <w:spacing w:after="120" w:line="240" w:lineRule="auto"/>
        <w:ind w:left="-284" w:right="-1"/>
        <w:jc w:val="center"/>
        <w:rPr>
          <w:rFonts w:ascii="Times New Roman" w:hAnsi="Times New Roman"/>
          <w:b/>
          <w:color w:val="212120" w:themeColor="text1"/>
          <w:sz w:val="28"/>
          <w:szCs w:val="28"/>
        </w:rPr>
      </w:pPr>
    </w:p>
    <w:p w:rsidR="004457BE" w:rsidRDefault="004457BE" w:rsidP="004457BE">
      <w:pPr>
        <w:tabs>
          <w:tab w:val="left" w:pos="284"/>
          <w:tab w:val="left" w:pos="851"/>
        </w:tabs>
        <w:spacing w:after="120" w:line="240" w:lineRule="auto"/>
        <w:ind w:left="-284" w:right="-1"/>
        <w:jc w:val="center"/>
        <w:rPr>
          <w:rFonts w:ascii="Times New Roman" w:hAnsi="Times New Roman"/>
          <w:b/>
          <w:color w:val="212120" w:themeColor="text1"/>
          <w:sz w:val="28"/>
          <w:szCs w:val="28"/>
        </w:rPr>
      </w:pPr>
    </w:p>
    <w:p w:rsidR="004457BE" w:rsidRDefault="004457BE" w:rsidP="004457BE">
      <w:pPr>
        <w:tabs>
          <w:tab w:val="left" w:pos="284"/>
          <w:tab w:val="left" w:pos="851"/>
        </w:tabs>
        <w:spacing w:after="120" w:line="240" w:lineRule="auto"/>
        <w:ind w:left="-284" w:right="-1"/>
        <w:jc w:val="center"/>
        <w:rPr>
          <w:rFonts w:ascii="Times New Roman" w:hAnsi="Times New Roman"/>
          <w:b/>
          <w:color w:val="212120" w:themeColor="text1"/>
          <w:sz w:val="28"/>
          <w:szCs w:val="28"/>
        </w:rPr>
      </w:pPr>
    </w:p>
    <w:p w:rsidR="004457BE" w:rsidRPr="004457BE" w:rsidRDefault="004457BE" w:rsidP="004457BE">
      <w:pPr>
        <w:tabs>
          <w:tab w:val="left" w:pos="284"/>
          <w:tab w:val="left" w:pos="851"/>
        </w:tabs>
        <w:spacing w:after="120" w:line="240" w:lineRule="auto"/>
        <w:ind w:left="-284" w:right="-1"/>
        <w:jc w:val="center"/>
        <w:rPr>
          <w:rFonts w:ascii="Times New Roman" w:hAnsi="Times New Roman"/>
          <w:b/>
          <w:color w:val="212120" w:themeColor="text1"/>
          <w:sz w:val="28"/>
          <w:szCs w:val="28"/>
        </w:rPr>
      </w:pPr>
      <w:r w:rsidRPr="006A4F01">
        <w:rPr>
          <w:rFonts w:ascii="Times New Roman" w:hAnsi="Times New Roman"/>
          <w:b/>
          <w:color w:val="212120" w:themeColor="text1"/>
          <w:sz w:val="28"/>
          <w:szCs w:val="28"/>
        </w:rPr>
        <w:t>ALFABETIZAÇÃO E LETRAMENTO NA EDUCAÇÃO DE JOVENS E ADULTOS</w:t>
      </w:r>
    </w:p>
    <w:p w:rsidR="004457BE" w:rsidRPr="006A4F01" w:rsidRDefault="004457BE" w:rsidP="004457BE">
      <w:pPr>
        <w:tabs>
          <w:tab w:val="left" w:pos="284"/>
          <w:tab w:val="left" w:pos="851"/>
        </w:tabs>
        <w:spacing w:after="120" w:line="240" w:lineRule="auto"/>
        <w:ind w:left="-284" w:right="-1"/>
        <w:jc w:val="both"/>
        <w:rPr>
          <w:rFonts w:ascii="Times New Roman" w:hAnsi="Times New Roman"/>
          <w:b/>
          <w:color w:val="212120" w:themeColor="text1"/>
          <w:sz w:val="24"/>
          <w:szCs w:val="24"/>
        </w:rPr>
      </w:pPr>
    </w:p>
    <w:p w:rsidR="004457BE" w:rsidRPr="006A4F01" w:rsidRDefault="004457BE" w:rsidP="004457BE">
      <w:pPr>
        <w:pStyle w:val="Rodap"/>
        <w:ind w:left="5387"/>
        <w:jc w:val="both"/>
        <w:rPr>
          <w:rFonts w:ascii="Times New Roman" w:hAnsi="Times New Roman"/>
          <w:color w:val="212120" w:themeColor="text1"/>
          <w:sz w:val="20"/>
          <w:szCs w:val="20"/>
        </w:rPr>
      </w:pPr>
      <w:r w:rsidRPr="006A4F01">
        <w:rPr>
          <w:rFonts w:ascii="Times New Roman" w:hAnsi="Times New Roman"/>
          <w:color w:val="212120" w:themeColor="text1"/>
          <w:sz w:val="20"/>
          <w:szCs w:val="20"/>
        </w:rPr>
        <w:t>Costa, Maria do Carmo Fonseca</w:t>
      </w:r>
      <w:r>
        <w:rPr>
          <w:rFonts w:ascii="Times New Roman" w:hAnsi="Times New Roman"/>
          <w:color w:val="212120" w:themeColor="text1"/>
          <w:sz w:val="20"/>
          <w:szCs w:val="20"/>
        </w:rPr>
        <w:t xml:space="preserve">  </w:t>
      </w:r>
    </w:p>
    <w:p w:rsidR="004457BE" w:rsidRDefault="004457BE" w:rsidP="004457BE">
      <w:pPr>
        <w:tabs>
          <w:tab w:val="left" w:pos="284"/>
          <w:tab w:val="left" w:pos="851"/>
        </w:tabs>
        <w:spacing w:after="0" w:line="240" w:lineRule="auto"/>
        <w:ind w:left="5387" w:right="-1"/>
        <w:jc w:val="both"/>
        <w:rPr>
          <w:rFonts w:ascii="Times New Roman" w:hAnsi="Times New Roman"/>
          <w:color w:val="212120" w:themeColor="text1"/>
          <w:sz w:val="20"/>
          <w:szCs w:val="20"/>
        </w:rPr>
      </w:pPr>
      <w:r w:rsidRPr="006A4F01">
        <w:rPr>
          <w:rFonts w:ascii="Times New Roman" w:hAnsi="Times New Roman"/>
          <w:color w:val="212120" w:themeColor="text1"/>
          <w:sz w:val="20"/>
          <w:szCs w:val="20"/>
        </w:rPr>
        <w:t xml:space="preserve">Email:  </w:t>
      </w:r>
      <w:hyperlink r:id="rId27" w:tgtFrame="_blank" w:history="1">
        <w:r w:rsidRPr="006A4F01">
          <w:rPr>
            <w:rFonts w:ascii="Times New Roman" w:hAnsi="Times New Roman"/>
            <w:color w:val="212120" w:themeColor="text1"/>
            <w:sz w:val="20"/>
            <w:szCs w:val="20"/>
            <w:shd w:val="clear" w:color="auto" w:fill="FFFFFF"/>
          </w:rPr>
          <w:t>duca_costa@yahoo.com.br</w:t>
        </w:r>
      </w:hyperlink>
    </w:p>
    <w:p w:rsidR="004457BE" w:rsidRPr="006A4F01" w:rsidRDefault="004457BE" w:rsidP="004457BE">
      <w:pPr>
        <w:tabs>
          <w:tab w:val="left" w:pos="284"/>
          <w:tab w:val="left" w:pos="851"/>
        </w:tabs>
        <w:spacing w:after="0" w:line="240" w:lineRule="auto"/>
        <w:ind w:left="5387" w:right="-1"/>
        <w:jc w:val="both"/>
        <w:rPr>
          <w:rFonts w:ascii="Times New Roman" w:hAnsi="Times New Roman"/>
          <w:color w:val="212120" w:themeColor="text1"/>
          <w:sz w:val="20"/>
          <w:szCs w:val="20"/>
        </w:rPr>
      </w:pPr>
      <w:r w:rsidRPr="006A4F01">
        <w:rPr>
          <w:rFonts w:ascii="Times New Roman" w:hAnsi="Times New Roman"/>
          <w:color w:val="212120" w:themeColor="text1"/>
          <w:sz w:val="20"/>
          <w:szCs w:val="20"/>
        </w:rPr>
        <w:t>Leão, Doramar Dias</w:t>
      </w:r>
    </w:p>
    <w:p w:rsidR="004457BE" w:rsidRPr="00EA64A2" w:rsidRDefault="004457BE" w:rsidP="004457BE">
      <w:pPr>
        <w:tabs>
          <w:tab w:val="left" w:pos="284"/>
          <w:tab w:val="left" w:pos="851"/>
        </w:tabs>
        <w:spacing w:after="0" w:line="240" w:lineRule="auto"/>
        <w:ind w:left="5387" w:right="-1"/>
        <w:jc w:val="both"/>
        <w:rPr>
          <w:rFonts w:ascii="Times New Roman" w:hAnsi="Times New Roman"/>
          <w:color w:val="212120" w:themeColor="text1"/>
          <w:sz w:val="20"/>
          <w:szCs w:val="20"/>
        </w:rPr>
      </w:pPr>
      <w:r w:rsidRPr="006A4F01">
        <w:rPr>
          <w:rFonts w:ascii="Times New Roman" w:hAnsi="Times New Roman"/>
          <w:color w:val="212120" w:themeColor="text1"/>
          <w:sz w:val="20"/>
          <w:szCs w:val="20"/>
        </w:rPr>
        <w:t>Email: doramardias@gmail.com</w:t>
      </w:r>
    </w:p>
    <w:p w:rsidR="004457BE" w:rsidRPr="006A4F01" w:rsidRDefault="004457BE" w:rsidP="004457BE">
      <w:pPr>
        <w:tabs>
          <w:tab w:val="left" w:pos="284"/>
          <w:tab w:val="left" w:pos="851"/>
        </w:tabs>
        <w:spacing w:after="0" w:line="240" w:lineRule="auto"/>
        <w:ind w:left="5387" w:right="-1"/>
        <w:jc w:val="both"/>
        <w:rPr>
          <w:rFonts w:ascii="Times New Roman" w:hAnsi="Times New Roman"/>
          <w:bCs/>
          <w:color w:val="212120" w:themeColor="text1"/>
          <w:sz w:val="20"/>
          <w:szCs w:val="20"/>
        </w:rPr>
      </w:pPr>
      <w:r w:rsidRPr="006A4F01">
        <w:rPr>
          <w:rFonts w:ascii="Times New Roman" w:hAnsi="Times New Roman"/>
          <w:bCs/>
          <w:color w:val="212120" w:themeColor="text1"/>
          <w:sz w:val="20"/>
          <w:szCs w:val="20"/>
        </w:rPr>
        <w:t xml:space="preserve">Machado, Profª. Dra. Cláudia Aparecida Ferreira </w:t>
      </w:r>
    </w:p>
    <w:p w:rsidR="004457BE" w:rsidRPr="006A4F01" w:rsidRDefault="004457BE" w:rsidP="004457BE">
      <w:pPr>
        <w:tabs>
          <w:tab w:val="left" w:pos="284"/>
          <w:tab w:val="left" w:pos="851"/>
        </w:tabs>
        <w:spacing w:after="0" w:line="240" w:lineRule="auto"/>
        <w:ind w:left="5387" w:right="-1"/>
        <w:jc w:val="both"/>
        <w:rPr>
          <w:rFonts w:ascii="Times New Roman" w:hAnsi="Times New Roman"/>
          <w:bCs/>
          <w:color w:val="212120" w:themeColor="text1"/>
          <w:sz w:val="20"/>
          <w:szCs w:val="20"/>
        </w:rPr>
      </w:pPr>
      <w:r w:rsidRPr="006A4F01">
        <w:rPr>
          <w:rFonts w:ascii="Times New Roman" w:hAnsi="Times New Roman"/>
          <w:bCs/>
          <w:color w:val="212120" w:themeColor="text1"/>
          <w:sz w:val="20"/>
          <w:szCs w:val="20"/>
        </w:rPr>
        <w:t xml:space="preserve">Email: </w:t>
      </w:r>
      <w:hyperlink r:id="rId28" w:history="1">
        <w:r w:rsidRPr="006A4F01">
          <w:rPr>
            <w:rStyle w:val="Hyperlink"/>
            <w:rFonts w:ascii="Times New Roman" w:hAnsi="Times New Roman"/>
            <w:bCs/>
            <w:color w:val="212120" w:themeColor="text1"/>
            <w:sz w:val="20"/>
            <w:szCs w:val="20"/>
          </w:rPr>
          <w:t>claudia.machado@unimontes.br</w:t>
        </w:r>
      </w:hyperlink>
    </w:p>
    <w:p w:rsidR="004457BE" w:rsidRPr="006A4F01" w:rsidRDefault="004457BE" w:rsidP="004457BE">
      <w:pPr>
        <w:tabs>
          <w:tab w:val="left" w:pos="284"/>
          <w:tab w:val="left" w:pos="851"/>
        </w:tabs>
        <w:spacing w:line="240" w:lineRule="auto"/>
        <w:ind w:left="5245" w:right="-1"/>
        <w:jc w:val="both"/>
        <w:rPr>
          <w:rFonts w:ascii="Times New Roman" w:hAnsi="Times New Roman"/>
          <w:color w:val="212120" w:themeColor="text1"/>
        </w:rPr>
      </w:pPr>
    </w:p>
    <w:p w:rsidR="004457BE" w:rsidRPr="006A4F01" w:rsidRDefault="004457BE" w:rsidP="004457BE">
      <w:pPr>
        <w:tabs>
          <w:tab w:val="left" w:pos="284"/>
          <w:tab w:val="left" w:pos="851"/>
        </w:tabs>
        <w:spacing w:after="120" w:line="240" w:lineRule="auto"/>
        <w:ind w:left="-284" w:right="-1"/>
        <w:jc w:val="both"/>
        <w:rPr>
          <w:rFonts w:ascii="Times New Roman" w:hAnsi="Times New Roman"/>
          <w:b/>
          <w:color w:val="212120" w:themeColor="text1"/>
          <w:sz w:val="24"/>
          <w:szCs w:val="24"/>
        </w:rPr>
      </w:pPr>
    </w:p>
    <w:p w:rsidR="004457BE" w:rsidRPr="006A4F01" w:rsidRDefault="004457BE" w:rsidP="004457BE">
      <w:pPr>
        <w:tabs>
          <w:tab w:val="left" w:pos="284"/>
          <w:tab w:val="left" w:pos="851"/>
        </w:tabs>
        <w:spacing w:after="120" w:line="240" w:lineRule="auto"/>
        <w:ind w:left="-284" w:right="-1"/>
        <w:jc w:val="both"/>
        <w:rPr>
          <w:rFonts w:ascii="Times New Roman" w:hAnsi="Times New Roman"/>
          <w:b/>
          <w:color w:val="212120" w:themeColor="text1"/>
          <w:sz w:val="24"/>
          <w:szCs w:val="24"/>
        </w:rPr>
      </w:pPr>
      <w:bookmarkStart w:id="0" w:name="_GoBack"/>
      <w:r>
        <w:rPr>
          <w:rFonts w:ascii="Times New Roman" w:hAnsi="Times New Roman"/>
          <w:b/>
          <w:color w:val="212120" w:themeColor="text1"/>
          <w:sz w:val="24"/>
          <w:szCs w:val="24"/>
        </w:rPr>
        <w:t>Resumo</w:t>
      </w:r>
    </w:p>
    <w:bookmarkEnd w:id="0"/>
    <w:p w:rsidR="004457BE" w:rsidRDefault="004457BE" w:rsidP="004457BE">
      <w:pPr>
        <w:tabs>
          <w:tab w:val="left" w:pos="142"/>
          <w:tab w:val="left" w:pos="851"/>
        </w:tabs>
        <w:spacing w:after="0" w:line="240" w:lineRule="auto"/>
        <w:ind w:left="-284"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O presente artigo se insere na discussão sobre a modalidade de Educação de Jovens e Adultos (EJA)</w:t>
      </w:r>
      <w:r w:rsidRPr="006A4F01">
        <w:rPr>
          <w:rFonts w:ascii="Times New Roman" w:hAnsi="Times New Roman"/>
          <w:color w:val="212120" w:themeColor="text1"/>
          <w:sz w:val="24"/>
          <w:szCs w:val="24"/>
          <w:vertAlign w:val="superscript"/>
        </w:rPr>
        <w:t>1</w:t>
      </w:r>
      <w:r w:rsidRPr="006A4F01">
        <w:rPr>
          <w:rFonts w:ascii="Times New Roman" w:hAnsi="Times New Roman"/>
          <w:color w:val="212120" w:themeColor="text1"/>
          <w:sz w:val="24"/>
          <w:szCs w:val="24"/>
        </w:rPr>
        <w:t>, e teve por finalidade investigar as concepções das professoras  sobre alfabetização na perspectiva do letramento</w:t>
      </w:r>
      <w:r>
        <w:rPr>
          <w:rFonts w:ascii="Times New Roman" w:hAnsi="Times New Roman"/>
          <w:color w:val="212120" w:themeColor="text1"/>
          <w:sz w:val="24"/>
          <w:szCs w:val="24"/>
        </w:rPr>
        <w:t xml:space="preserve">. </w:t>
      </w:r>
    </w:p>
    <w:p w:rsidR="004457BE" w:rsidRDefault="004457BE" w:rsidP="004457BE">
      <w:pPr>
        <w:tabs>
          <w:tab w:val="left" w:pos="142"/>
          <w:tab w:val="left" w:pos="851"/>
        </w:tabs>
        <w:spacing w:after="0" w:line="240" w:lineRule="auto"/>
        <w:ind w:left="-284"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A relevância da pesquisa associa-se à possibilidade de refletir o modo como o conhecimento pode ser adquirido a partir de atividades desenvolvidas na perspectiva do letramento. </w:t>
      </w:r>
    </w:p>
    <w:p w:rsidR="004457BE" w:rsidRDefault="004457BE" w:rsidP="004457BE">
      <w:pPr>
        <w:tabs>
          <w:tab w:val="left" w:pos="142"/>
          <w:tab w:val="left" w:pos="851"/>
        </w:tabs>
        <w:spacing w:after="0" w:line="240" w:lineRule="auto"/>
        <w:ind w:left="-284" w:firstLine="426"/>
        <w:jc w:val="both"/>
        <w:rPr>
          <w:rFonts w:ascii="Times New Roman" w:hAnsi="Times New Roman"/>
          <w:color w:val="212120" w:themeColor="text1"/>
          <w:sz w:val="24"/>
          <w:szCs w:val="24"/>
        </w:rPr>
      </w:pPr>
    </w:p>
    <w:p w:rsidR="004457BE" w:rsidRPr="004457BE" w:rsidRDefault="004457BE" w:rsidP="004457BE">
      <w:pPr>
        <w:tabs>
          <w:tab w:val="left" w:pos="142"/>
          <w:tab w:val="left" w:pos="851"/>
        </w:tabs>
        <w:spacing w:after="0" w:line="240" w:lineRule="auto"/>
        <w:ind w:left="-284"/>
        <w:jc w:val="both"/>
        <w:rPr>
          <w:rFonts w:ascii="Times New Roman" w:hAnsi="Times New Roman"/>
          <w:color w:val="212120" w:themeColor="text1"/>
          <w:sz w:val="24"/>
          <w:szCs w:val="24"/>
        </w:rPr>
      </w:pPr>
      <w:r w:rsidRPr="004457BE">
        <w:rPr>
          <w:rFonts w:ascii="Times New Roman" w:hAnsi="Times New Roman"/>
          <w:b/>
          <w:color w:val="212120" w:themeColor="text1"/>
          <w:sz w:val="24"/>
          <w:szCs w:val="24"/>
        </w:rPr>
        <w:t>P</w:t>
      </w:r>
      <w:r>
        <w:rPr>
          <w:rFonts w:ascii="Times New Roman" w:hAnsi="Times New Roman"/>
          <w:b/>
          <w:color w:val="212120" w:themeColor="text1"/>
          <w:sz w:val="24"/>
          <w:szCs w:val="24"/>
        </w:rPr>
        <w:t>alavras ch</w:t>
      </w:r>
      <w:r w:rsidRPr="004457BE">
        <w:rPr>
          <w:rFonts w:ascii="Times New Roman" w:hAnsi="Times New Roman"/>
          <w:b/>
          <w:color w:val="212120" w:themeColor="text1"/>
          <w:sz w:val="24"/>
          <w:szCs w:val="24"/>
        </w:rPr>
        <w:t>ave:</w:t>
      </w:r>
      <w:r w:rsidRPr="004457BE">
        <w:rPr>
          <w:rFonts w:ascii="Times New Roman" w:hAnsi="Times New Roman"/>
          <w:color w:val="212120" w:themeColor="text1"/>
          <w:sz w:val="24"/>
          <w:szCs w:val="24"/>
        </w:rPr>
        <w:t>Educação de Jovens e Adultos EJA, Alfabetização, letramento, Proesso de aprendizagem</w:t>
      </w:r>
    </w:p>
    <w:p w:rsidR="004457BE" w:rsidRDefault="004457BE" w:rsidP="004457BE">
      <w:pPr>
        <w:tabs>
          <w:tab w:val="left" w:pos="142"/>
          <w:tab w:val="left" w:pos="851"/>
        </w:tabs>
        <w:spacing w:after="0" w:line="240" w:lineRule="auto"/>
        <w:ind w:left="-284" w:firstLine="426"/>
        <w:jc w:val="both"/>
        <w:rPr>
          <w:rFonts w:ascii="Times New Roman" w:hAnsi="Times New Roman"/>
          <w:color w:val="212120" w:themeColor="text1"/>
          <w:sz w:val="24"/>
          <w:szCs w:val="24"/>
        </w:rPr>
      </w:pPr>
    </w:p>
    <w:p w:rsidR="004457BE" w:rsidRDefault="004457BE" w:rsidP="004457BE">
      <w:pPr>
        <w:tabs>
          <w:tab w:val="left" w:pos="284"/>
          <w:tab w:val="left" w:pos="851"/>
        </w:tabs>
        <w:spacing w:after="120" w:line="240" w:lineRule="auto"/>
        <w:ind w:left="-284" w:right="-1"/>
        <w:jc w:val="both"/>
        <w:rPr>
          <w:rFonts w:ascii="Times New Roman" w:hAnsi="Times New Roman"/>
          <w:color w:val="212120" w:themeColor="text1"/>
          <w:sz w:val="24"/>
          <w:szCs w:val="24"/>
        </w:rPr>
      </w:pPr>
      <w:r>
        <w:rPr>
          <w:rFonts w:ascii="Times New Roman" w:hAnsi="Times New Roman"/>
          <w:b/>
          <w:color w:val="212120" w:themeColor="text1"/>
          <w:sz w:val="24"/>
          <w:szCs w:val="24"/>
        </w:rPr>
        <w:t>Introdução</w:t>
      </w:r>
    </w:p>
    <w:p w:rsidR="004457BE" w:rsidRPr="006A4F01" w:rsidRDefault="004457BE" w:rsidP="004457BE">
      <w:pPr>
        <w:tabs>
          <w:tab w:val="left" w:pos="284"/>
          <w:tab w:val="left" w:pos="851"/>
        </w:tabs>
        <w:spacing w:after="0" w:line="240" w:lineRule="auto"/>
        <w:ind w:left="-284" w:firstLine="426"/>
        <w:jc w:val="both"/>
        <w:rPr>
          <w:rFonts w:ascii="Times New Roman" w:hAnsi="Times New Roman"/>
          <w:color w:val="212120" w:themeColor="text1"/>
          <w:sz w:val="24"/>
          <w:szCs w:val="24"/>
        </w:rPr>
      </w:pPr>
      <w:r>
        <w:rPr>
          <w:rFonts w:ascii="Times New Roman" w:hAnsi="Times New Roman"/>
          <w:color w:val="212120" w:themeColor="text1"/>
          <w:sz w:val="24"/>
          <w:szCs w:val="24"/>
        </w:rPr>
        <w:t>A</w:t>
      </w:r>
      <w:r w:rsidRPr="006A4F01">
        <w:rPr>
          <w:rFonts w:ascii="Times New Roman" w:hAnsi="Times New Roman"/>
          <w:color w:val="212120" w:themeColor="text1"/>
          <w:sz w:val="24"/>
          <w:szCs w:val="24"/>
        </w:rPr>
        <w:t xml:space="preserve"> </w:t>
      </w:r>
      <w:r w:rsidRPr="00A8711F">
        <w:rPr>
          <w:rFonts w:ascii="Times New Roman" w:hAnsi="Times New Roman"/>
          <w:color w:val="212120" w:themeColor="text1"/>
          <w:sz w:val="24"/>
          <w:szCs w:val="24"/>
        </w:rPr>
        <w:t>EJA</w:t>
      </w:r>
      <w:r w:rsidRPr="006A4F01">
        <w:rPr>
          <w:rFonts w:ascii="Times New Roman" w:hAnsi="Times New Roman"/>
          <w:color w:val="212120" w:themeColor="text1"/>
          <w:sz w:val="24"/>
          <w:szCs w:val="24"/>
        </w:rPr>
        <w:t xml:space="preserve"> (Educação de Jovens e Adultos) foi criada,</w:t>
      </w:r>
      <w:r w:rsidRPr="006A4F01">
        <w:rPr>
          <w:rFonts w:ascii="Times New Roman" w:hAnsi="Times New Roman"/>
          <w:color w:val="FF0000"/>
          <w:sz w:val="24"/>
          <w:szCs w:val="24"/>
        </w:rPr>
        <w:t xml:space="preserve"> </w:t>
      </w:r>
      <w:r>
        <w:rPr>
          <w:rFonts w:ascii="Times New Roman" w:hAnsi="Times New Roman"/>
          <w:color w:val="212120" w:themeColor="text1"/>
          <w:sz w:val="24"/>
          <w:szCs w:val="24"/>
        </w:rPr>
        <w:t>apartir da LDB 5.692/71. Mas</w:t>
      </w:r>
      <w:r w:rsidRPr="006A4F01">
        <w:rPr>
          <w:rFonts w:ascii="Times New Roman" w:hAnsi="Times New Roman"/>
          <w:color w:val="212120" w:themeColor="text1"/>
          <w:sz w:val="24"/>
          <w:szCs w:val="24"/>
        </w:rPr>
        <w:t xml:space="preserve"> o seguimento  EJA só foi regulamentado pelo artigo 37 da lei Nº 9394 de 20 de Dezembro de 1996(</w:t>
      </w:r>
      <w:r>
        <w:rPr>
          <w:rFonts w:ascii="Times New Roman" w:hAnsi="Times New Roman"/>
          <w:color w:val="212120" w:themeColor="text1"/>
          <w:sz w:val="24"/>
          <w:szCs w:val="24"/>
        </w:rPr>
        <w:t xml:space="preserve"> Lei de Diretrizes e Bases-LDB).</w:t>
      </w:r>
      <w:r w:rsidRPr="006A4F01">
        <w:rPr>
          <w:rFonts w:ascii="Times New Roman" w:hAnsi="Times New Roman"/>
          <w:color w:val="212120" w:themeColor="text1"/>
          <w:sz w:val="24"/>
          <w:szCs w:val="24"/>
        </w:rPr>
        <w:t xml:space="preserve">   </w:t>
      </w:r>
    </w:p>
    <w:p w:rsidR="004457BE" w:rsidRPr="00EA4A8E"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A alfabetização, segundo </w:t>
      </w:r>
      <w:r w:rsidRPr="00A8711F">
        <w:rPr>
          <w:rFonts w:ascii="Times New Roman" w:hAnsi="Times New Roman"/>
          <w:color w:val="212120" w:themeColor="text1"/>
          <w:sz w:val="24"/>
          <w:szCs w:val="24"/>
        </w:rPr>
        <w:t>Soares (2003),</w:t>
      </w:r>
      <w:r w:rsidRPr="006A4F01">
        <w:rPr>
          <w:rFonts w:ascii="Times New Roman" w:hAnsi="Times New Roman"/>
          <w:color w:val="212120" w:themeColor="text1"/>
          <w:sz w:val="24"/>
          <w:szCs w:val="24"/>
        </w:rPr>
        <w:t xml:space="preserve"> é a aquisição do código da escrita e da leitura, a codificação através da escrita e decodificação através da leitura. Este é um processo específico de apropriação do código escrito, alfabetizar e aprender ler e escrever. </w:t>
      </w: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Para </w:t>
      </w:r>
      <w:r w:rsidRPr="00A8711F">
        <w:rPr>
          <w:rFonts w:ascii="Times New Roman" w:hAnsi="Times New Roman"/>
          <w:color w:val="212120" w:themeColor="text1"/>
          <w:sz w:val="24"/>
          <w:szCs w:val="24"/>
        </w:rPr>
        <w:t>Tfouni (1995),</w:t>
      </w:r>
      <w:r>
        <w:rPr>
          <w:rFonts w:ascii="Times New Roman" w:hAnsi="Times New Roman"/>
          <w:color w:val="212120" w:themeColor="text1"/>
          <w:sz w:val="24"/>
          <w:szCs w:val="24"/>
        </w:rPr>
        <w:t xml:space="preserve"> no letramento</w:t>
      </w:r>
      <w:r w:rsidRPr="006A4F01">
        <w:rPr>
          <w:rFonts w:ascii="Times New Roman" w:hAnsi="Times New Roman"/>
          <w:color w:val="212120" w:themeColor="text1"/>
          <w:sz w:val="24"/>
          <w:szCs w:val="24"/>
        </w:rPr>
        <w:t xml:space="preserve"> é que esse processo é internalizado, sendo que o aluno apropria-se da leitura e da escrita e passa a utiliza-las buscando facilitar suas práticas sociais. </w:t>
      </w: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0"/>
          <w:szCs w:val="20"/>
        </w:rPr>
      </w:pPr>
      <w:r>
        <w:rPr>
          <w:rFonts w:ascii="Times New Roman" w:hAnsi="Times New Roman"/>
          <w:color w:val="212120" w:themeColor="text1"/>
          <w:sz w:val="24"/>
          <w:szCs w:val="24"/>
        </w:rPr>
        <w:t>Enquanto Soares (2004</w:t>
      </w:r>
      <w:r w:rsidRPr="006A4F01">
        <w:rPr>
          <w:rFonts w:ascii="Times New Roman" w:hAnsi="Times New Roman"/>
          <w:color w:val="212120" w:themeColor="text1"/>
          <w:sz w:val="24"/>
          <w:szCs w:val="24"/>
        </w:rPr>
        <w:t>, p</w:t>
      </w:r>
      <w:r>
        <w:rPr>
          <w:rFonts w:ascii="Times New Roman" w:hAnsi="Times New Roman"/>
          <w:color w:val="212120" w:themeColor="text1"/>
          <w:sz w:val="24"/>
          <w:szCs w:val="24"/>
        </w:rPr>
        <w:t>. 29</w:t>
      </w:r>
      <w:r w:rsidRPr="006A4F01">
        <w:rPr>
          <w:rFonts w:ascii="Times New Roman" w:hAnsi="Times New Roman"/>
          <w:color w:val="212120" w:themeColor="text1"/>
          <w:sz w:val="24"/>
          <w:szCs w:val="24"/>
        </w:rPr>
        <w:t xml:space="preserve">. ) afirma que o letramento  é o “resultado da ação de ensinar a ler e escrever. É o estado ou a condição que adquire um grupo social ou um indivíduo como consequência de ter se apropriado da escrita”. </w:t>
      </w: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Numa outra análise, </w:t>
      </w:r>
      <w:r w:rsidRPr="00A8711F">
        <w:rPr>
          <w:rFonts w:ascii="Times New Roman" w:hAnsi="Times New Roman"/>
          <w:color w:val="212120" w:themeColor="text1"/>
          <w:sz w:val="24"/>
          <w:szCs w:val="24"/>
        </w:rPr>
        <w:t>Street (2014)</w:t>
      </w:r>
      <w:r w:rsidRPr="006A4F01">
        <w:rPr>
          <w:rFonts w:ascii="Times New Roman" w:hAnsi="Times New Roman"/>
          <w:color w:val="212120" w:themeColor="text1"/>
          <w:sz w:val="24"/>
          <w:szCs w:val="24"/>
        </w:rPr>
        <w:t xml:space="preserve"> contrapõe o modelo de letramento veiculado nas escolas, buscando encontrar alternativas a esse modelo, principalmente nas questões referentes à escrita, propõe o modelo </w:t>
      </w:r>
      <w:r w:rsidRPr="006A4F01">
        <w:rPr>
          <w:rFonts w:ascii="Times New Roman" w:hAnsi="Times New Roman"/>
          <w:i/>
          <w:color w:val="212120" w:themeColor="text1"/>
          <w:sz w:val="24"/>
          <w:szCs w:val="24"/>
        </w:rPr>
        <w:t>ideológico de letramento</w:t>
      </w:r>
      <w:r w:rsidRPr="006A4F01">
        <w:rPr>
          <w:rFonts w:ascii="Times New Roman" w:hAnsi="Times New Roman"/>
          <w:color w:val="212120" w:themeColor="text1"/>
          <w:sz w:val="24"/>
          <w:szCs w:val="24"/>
        </w:rPr>
        <w:t xml:space="preserve">. </w:t>
      </w: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lastRenderedPageBreak/>
        <w:t xml:space="preserve">Os modelos  de </w:t>
      </w:r>
      <w:r w:rsidRPr="006A4F01">
        <w:rPr>
          <w:rFonts w:ascii="Times New Roman" w:hAnsi="Times New Roman"/>
          <w:i/>
          <w:color w:val="212120" w:themeColor="text1"/>
          <w:sz w:val="24"/>
          <w:szCs w:val="24"/>
        </w:rPr>
        <w:t>letramento autônomo</w:t>
      </w:r>
      <w:r w:rsidRPr="006A4F01">
        <w:rPr>
          <w:rFonts w:ascii="Times New Roman" w:hAnsi="Times New Roman"/>
          <w:color w:val="212120" w:themeColor="text1"/>
          <w:sz w:val="24"/>
          <w:szCs w:val="24"/>
        </w:rPr>
        <w:t xml:space="preserve"> e </w:t>
      </w:r>
      <w:r w:rsidRPr="006A4F01">
        <w:rPr>
          <w:rFonts w:ascii="Times New Roman" w:hAnsi="Times New Roman"/>
          <w:i/>
          <w:color w:val="212120" w:themeColor="text1"/>
          <w:sz w:val="24"/>
          <w:szCs w:val="24"/>
        </w:rPr>
        <w:t xml:space="preserve">letramento ideológico </w:t>
      </w:r>
      <w:r w:rsidRPr="006A4F01">
        <w:rPr>
          <w:rFonts w:ascii="Times New Roman" w:hAnsi="Times New Roman"/>
          <w:color w:val="212120" w:themeColor="text1"/>
          <w:sz w:val="24"/>
          <w:szCs w:val="24"/>
        </w:rPr>
        <w:t>apresentados por este autor,  apontam que estes se diferem  com relação à concepção de língua , seu ensin</w:t>
      </w:r>
      <w:r>
        <w:rPr>
          <w:rFonts w:ascii="Times New Roman" w:hAnsi="Times New Roman"/>
          <w:color w:val="212120" w:themeColor="text1"/>
          <w:sz w:val="24"/>
          <w:szCs w:val="24"/>
        </w:rPr>
        <w:t>o e aprendizado.</w:t>
      </w:r>
      <w:r w:rsidRPr="006A4F01">
        <w:rPr>
          <w:rFonts w:ascii="Times New Roman" w:hAnsi="Times New Roman"/>
          <w:color w:val="212120" w:themeColor="text1"/>
          <w:sz w:val="24"/>
          <w:szCs w:val="24"/>
        </w:rPr>
        <w:t xml:space="preserve"> </w:t>
      </w:r>
    </w:p>
    <w:p w:rsidR="004457BE" w:rsidRDefault="004457BE" w:rsidP="004457BE">
      <w:pPr>
        <w:tabs>
          <w:tab w:val="left" w:pos="284"/>
          <w:tab w:val="left" w:pos="851"/>
        </w:tabs>
        <w:spacing w:after="120" w:line="240" w:lineRule="auto"/>
        <w:ind w:right="-1"/>
        <w:jc w:val="both"/>
        <w:rPr>
          <w:rFonts w:ascii="Times New Roman" w:hAnsi="Times New Roman"/>
          <w:color w:val="212120" w:themeColor="text1"/>
          <w:sz w:val="24"/>
          <w:szCs w:val="24"/>
        </w:rPr>
      </w:pPr>
    </w:p>
    <w:p w:rsidR="004457BE" w:rsidRPr="00444E20" w:rsidRDefault="004457BE" w:rsidP="004457BE">
      <w:pPr>
        <w:tabs>
          <w:tab w:val="left" w:pos="284"/>
          <w:tab w:val="left" w:pos="851"/>
        </w:tabs>
        <w:spacing w:after="120" w:line="240" w:lineRule="auto"/>
        <w:ind w:right="-1" w:hanging="284"/>
        <w:jc w:val="both"/>
        <w:rPr>
          <w:rFonts w:ascii="Times New Roman" w:hAnsi="Times New Roman"/>
          <w:b/>
          <w:color w:val="212120" w:themeColor="text1"/>
          <w:sz w:val="24"/>
          <w:szCs w:val="24"/>
        </w:rPr>
      </w:pPr>
      <w:r w:rsidRPr="00444E20">
        <w:rPr>
          <w:rFonts w:ascii="Times New Roman" w:hAnsi="Times New Roman"/>
          <w:b/>
          <w:color w:val="212120" w:themeColor="text1"/>
          <w:sz w:val="24"/>
          <w:szCs w:val="24"/>
        </w:rPr>
        <w:t xml:space="preserve">Material </w:t>
      </w:r>
      <w:r>
        <w:rPr>
          <w:rFonts w:ascii="Times New Roman" w:hAnsi="Times New Roman"/>
          <w:b/>
          <w:color w:val="212120" w:themeColor="text1"/>
          <w:sz w:val="24"/>
          <w:szCs w:val="24"/>
        </w:rPr>
        <w:t xml:space="preserve"> </w:t>
      </w:r>
      <w:r w:rsidRPr="00444E20">
        <w:rPr>
          <w:rFonts w:ascii="Times New Roman" w:hAnsi="Times New Roman"/>
          <w:b/>
          <w:color w:val="212120" w:themeColor="text1"/>
          <w:sz w:val="24"/>
          <w:szCs w:val="24"/>
        </w:rPr>
        <w:t>e  Métodos</w:t>
      </w:r>
    </w:p>
    <w:p w:rsidR="004457BE" w:rsidRPr="006A4F01" w:rsidRDefault="004457BE" w:rsidP="004457BE">
      <w:pPr>
        <w:tabs>
          <w:tab w:val="left" w:pos="284"/>
          <w:tab w:val="left" w:pos="851"/>
        </w:tabs>
        <w:kinsoku w:val="0"/>
        <w:overflowPunct w:val="0"/>
        <w:spacing w:after="0" w:line="240" w:lineRule="auto"/>
        <w:ind w:left="-284" w:firstLine="426"/>
        <w:jc w:val="both"/>
        <w:textAlignment w:val="baseline"/>
        <w:rPr>
          <w:rFonts w:ascii="Times New Roman" w:hAnsi="Times New Roman"/>
          <w:color w:val="212120" w:themeColor="text1"/>
          <w:sz w:val="24"/>
          <w:szCs w:val="24"/>
        </w:rPr>
      </w:pPr>
      <w:r w:rsidRPr="006A4F01">
        <w:rPr>
          <w:rFonts w:ascii="Times New Roman" w:hAnsi="Times New Roman"/>
          <w:bCs/>
          <w:color w:val="212120" w:themeColor="text1"/>
          <w:sz w:val="24"/>
          <w:szCs w:val="24"/>
        </w:rPr>
        <w:t xml:space="preserve">Esta pesquisa busca </w:t>
      </w:r>
      <w:r w:rsidRPr="006A4F01">
        <w:rPr>
          <w:rFonts w:ascii="Times New Roman" w:hAnsi="Times New Roman"/>
          <w:color w:val="212120" w:themeColor="text1"/>
          <w:sz w:val="24"/>
          <w:szCs w:val="24"/>
        </w:rPr>
        <w:t xml:space="preserve">refletir sobre “Os desafios da Alfabetização na perspectiva do letramento na Educação de jovens e Adultos – EJA”.   </w:t>
      </w:r>
      <w:r w:rsidRPr="006A4F01">
        <w:rPr>
          <w:rFonts w:ascii="Times New Roman" w:hAnsi="Times New Roman"/>
          <w:bCs/>
          <w:color w:val="212120" w:themeColor="text1"/>
          <w:sz w:val="24"/>
          <w:szCs w:val="24"/>
        </w:rPr>
        <w:t>Para tanto, foi realizada</w:t>
      </w:r>
      <w:r>
        <w:rPr>
          <w:rFonts w:ascii="Times New Roman" w:hAnsi="Times New Roman"/>
          <w:color w:val="212120" w:themeColor="text1"/>
          <w:kern w:val="24"/>
          <w:sz w:val="24"/>
          <w:szCs w:val="24"/>
        </w:rPr>
        <w:t xml:space="preserve"> pesquisa  que utilizou a metodologia qualitative </w:t>
      </w:r>
      <w:r w:rsidRPr="006A4F01">
        <w:rPr>
          <w:rFonts w:ascii="Times New Roman" w:hAnsi="Times New Roman"/>
          <w:color w:val="212120" w:themeColor="text1"/>
          <w:sz w:val="24"/>
          <w:szCs w:val="24"/>
        </w:rPr>
        <w:t>e o método exploratório</w:t>
      </w:r>
      <w:r>
        <w:rPr>
          <w:rFonts w:ascii="Times New Roman" w:hAnsi="Times New Roman"/>
          <w:color w:val="212120" w:themeColor="text1"/>
          <w:sz w:val="24"/>
          <w:szCs w:val="24"/>
        </w:rPr>
        <w:t xml:space="preserve">, e </w:t>
      </w:r>
      <w:r>
        <w:rPr>
          <w:rFonts w:ascii="Times New Roman" w:hAnsi="Times New Roman"/>
          <w:color w:val="212120" w:themeColor="text1"/>
          <w:kern w:val="24"/>
          <w:sz w:val="24"/>
          <w:szCs w:val="24"/>
        </w:rPr>
        <w:t>que teve</w:t>
      </w:r>
      <w:r w:rsidRPr="006A4F01">
        <w:rPr>
          <w:rFonts w:ascii="Times New Roman" w:hAnsi="Times New Roman"/>
          <w:color w:val="212120" w:themeColor="text1"/>
          <w:kern w:val="24"/>
          <w:sz w:val="24"/>
          <w:szCs w:val="24"/>
        </w:rPr>
        <w:t xml:space="preserve"> por </w:t>
      </w:r>
      <w:r w:rsidRPr="006A4F01">
        <w:rPr>
          <w:rFonts w:ascii="Times New Roman" w:hAnsi="Times New Roman"/>
          <w:i/>
          <w:iCs/>
          <w:color w:val="212120" w:themeColor="text1"/>
          <w:kern w:val="24"/>
          <w:sz w:val="24"/>
          <w:szCs w:val="24"/>
        </w:rPr>
        <w:t xml:space="preserve">lócus </w:t>
      </w:r>
      <w:r w:rsidRPr="006A4F01">
        <w:rPr>
          <w:rFonts w:ascii="Times New Roman" w:hAnsi="Times New Roman"/>
          <w:color w:val="212120" w:themeColor="text1"/>
          <w:kern w:val="24"/>
          <w:sz w:val="24"/>
          <w:szCs w:val="24"/>
        </w:rPr>
        <w:t>03 escolas públicas da rede municipal de Montes C</w:t>
      </w:r>
      <w:r>
        <w:rPr>
          <w:rFonts w:ascii="Times New Roman" w:hAnsi="Times New Roman"/>
          <w:color w:val="212120" w:themeColor="text1"/>
          <w:kern w:val="24"/>
          <w:sz w:val="24"/>
          <w:szCs w:val="24"/>
        </w:rPr>
        <w:t>laros/MG. A coleta de dados utilizou como instrumento de coleta de dados</w:t>
      </w:r>
      <w:r w:rsidRPr="006A4F01">
        <w:rPr>
          <w:rFonts w:ascii="Times New Roman" w:hAnsi="Times New Roman"/>
          <w:color w:val="212120" w:themeColor="text1"/>
          <w:kern w:val="24"/>
          <w:sz w:val="24"/>
          <w:szCs w:val="24"/>
        </w:rPr>
        <w:t xml:space="preserve"> um qu</w:t>
      </w:r>
      <w:r>
        <w:rPr>
          <w:rFonts w:ascii="Times New Roman" w:hAnsi="Times New Roman"/>
          <w:color w:val="212120" w:themeColor="text1"/>
          <w:kern w:val="24"/>
          <w:sz w:val="24"/>
          <w:szCs w:val="24"/>
        </w:rPr>
        <w:t>estionário com nove questões abertas.</w:t>
      </w: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bCs/>
          <w:color w:val="212120" w:themeColor="text1"/>
          <w:sz w:val="24"/>
          <w:szCs w:val="24"/>
        </w:rPr>
      </w:pPr>
      <w:r w:rsidRPr="006A4F01">
        <w:rPr>
          <w:rFonts w:ascii="Times New Roman" w:hAnsi="Times New Roman"/>
          <w:color w:val="212120" w:themeColor="text1"/>
          <w:sz w:val="24"/>
          <w:szCs w:val="24"/>
        </w:rPr>
        <w:t>Assim, objetivou-se tomar conhecimento de como ocorre o processo de ensino aprendizagem, através das situações apresentadas na pesquisa realizada, sendo que os sujeitos do processo foram as principais fontes de informação para interpretação e compreensão da coleta de dados.</w:t>
      </w:r>
      <w:r w:rsidRPr="006A4F01">
        <w:rPr>
          <w:rFonts w:ascii="Times New Roman" w:hAnsi="Times New Roman"/>
          <w:bCs/>
          <w:color w:val="212120" w:themeColor="text1"/>
          <w:sz w:val="24"/>
          <w:szCs w:val="24"/>
        </w:rPr>
        <w:t xml:space="preserve"> Constitui-se como sujeitos desta pesquisa cinco professoras, que atuam na rede municipal de ensino do município de Montes Claros/ MG.</w:t>
      </w:r>
    </w:p>
    <w:p w:rsidR="004457BE" w:rsidRPr="006A4F01" w:rsidRDefault="004457BE" w:rsidP="004457BE">
      <w:pPr>
        <w:tabs>
          <w:tab w:val="left" w:pos="284"/>
          <w:tab w:val="left" w:pos="851"/>
        </w:tabs>
        <w:spacing w:after="120" w:line="240" w:lineRule="auto"/>
        <w:ind w:left="-284" w:right="-1" w:firstLine="568"/>
        <w:jc w:val="both"/>
        <w:rPr>
          <w:rFonts w:ascii="Times New Roman" w:hAnsi="Times New Roman"/>
          <w:color w:val="212120" w:themeColor="text1"/>
          <w:sz w:val="24"/>
          <w:szCs w:val="24"/>
        </w:rPr>
      </w:pPr>
    </w:p>
    <w:p w:rsidR="004457BE" w:rsidRDefault="004457BE" w:rsidP="004457BE">
      <w:pPr>
        <w:tabs>
          <w:tab w:val="left" w:pos="284"/>
          <w:tab w:val="left" w:pos="851"/>
        </w:tabs>
        <w:spacing w:after="120" w:line="240" w:lineRule="auto"/>
        <w:ind w:left="-284" w:right="-1"/>
        <w:jc w:val="both"/>
        <w:rPr>
          <w:rFonts w:ascii="Times New Roman" w:hAnsi="Times New Roman"/>
          <w:b/>
          <w:color w:val="212120" w:themeColor="text1"/>
          <w:sz w:val="24"/>
          <w:szCs w:val="24"/>
        </w:rPr>
      </w:pPr>
    </w:p>
    <w:p w:rsidR="004457BE" w:rsidRPr="006A4F01" w:rsidRDefault="004457BE" w:rsidP="004457BE">
      <w:pPr>
        <w:tabs>
          <w:tab w:val="left" w:pos="284"/>
          <w:tab w:val="left" w:pos="851"/>
        </w:tabs>
        <w:spacing w:after="120" w:line="240" w:lineRule="auto"/>
        <w:ind w:left="-284" w:right="-1"/>
        <w:jc w:val="both"/>
        <w:rPr>
          <w:rFonts w:ascii="Times New Roman" w:hAnsi="Times New Roman"/>
          <w:b/>
          <w:color w:val="212120" w:themeColor="text1"/>
          <w:sz w:val="24"/>
          <w:szCs w:val="24"/>
        </w:rPr>
      </w:pPr>
      <w:r>
        <w:rPr>
          <w:rFonts w:ascii="Times New Roman" w:hAnsi="Times New Roman"/>
          <w:b/>
          <w:color w:val="212120" w:themeColor="text1"/>
          <w:sz w:val="24"/>
          <w:szCs w:val="24"/>
        </w:rPr>
        <w:t>Resultado e discussão</w:t>
      </w:r>
    </w:p>
    <w:p w:rsidR="004457BE" w:rsidRPr="006A4F01" w:rsidRDefault="004457BE" w:rsidP="004457BE">
      <w:pPr>
        <w:tabs>
          <w:tab w:val="left" w:pos="284"/>
          <w:tab w:val="left" w:pos="851"/>
        </w:tabs>
        <w:spacing w:after="120" w:line="240" w:lineRule="auto"/>
        <w:ind w:left="-284" w:right="-1"/>
        <w:jc w:val="both"/>
        <w:rPr>
          <w:rFonts w:ascii="Times New Roman" w:hAnsi="Times New Roman"/>
          <w:color w:val="212120" w:themeColor="text1"/>
          <w:sz w:val="24"/>
          <w:szCs w:val="24"/>
        </w:rPr>
      </w:pPr>
    </w:p>
    <w:p w:rsidR="004457BE" w:rsidRPr="006A4F01" w:rsidRDefault="004457BE" w:rsidP="004457BE">
      <w:pPr>
        <w:tabs>
          <w:tab w:val="left" w:pos="284"/>
          <w:tab w:val="left" w:pos="851"/>
        </w:tabs>
        <w:spacing w:after="0" w:line="240" w:lineRule="auto"/>
        <w:ind w:left="-284" w:right="-1" w:firstLine="568"/>
        <w:jc w:val="both"/>
        <w:rPr>
          <w:rFonts w:ascii="Times New Roman" w:hAnsi="Times New Roman"/>
          <w:color w:val="212120" w:themeColor="text1"/>
          <w:sz w:val="24"/>
          <w:szCs w:val="24"/>
        </w:rPr>
      </w:pPr>
      <w:r>
        <w:rPr>
          <w:rFonts w:ascii="Times New Roman" w:hAnsi="Times New Roman"/>
          <w:color w:val="212120" w:themeColor="text1"/>
          <w:sz w:val="24"/>
          <w:szCs w:val="24"/>
        </w:rPr>
        <w:t>A</w:t>
      </w:r>
      <w:r w:rsidRPr="006A4F01">
        <w:rPr>
          <w:rFonts w:ascii="Times New Roman" w:hAnsi="Times New Roman"/>
          <w:color w:val="212120" w:themeColor="text1"/>
          <w:sz w:val="24"/>
          <w:szCs w:val="24"/>
        </w:rPr>
        <w:t xml:space="preserve"> Educação de Jovens e Adultos, assim como as demais modalidades de ensino, traz em si marcas ideológicas, isso se define a partir do cunho do grupo social a qual a referida está inserida. </w:t>
      </w:r>
    </w:p>
    <w:p w:rsidR="004457BE" w:rsidRPr="006A4F01" w:rsidRDefault="004457BE" w:rsidP="004457BE">
      <w:pPr>
        <w:tabs>
          <w:tab w:val="left" w:pos="284"/>
          <w:tab w:val="left" w:pos="851"/>
        </w:tabs>
        <w:spacing w:after="0" w:line="240" w:lineRule="auto"/>
        <w:ind w:left="-284" w:right="-1" w:firstLine="568"/>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Para manter a identidade preservada, as referidas serão denominadas de Professora 01, Professora 02, Professora 03, Professora 04 e Professora 05.  </w:t>
      </w:r>
    </w:p>
    <w:p w:rsidR="004457BE" w:rsidRPr="006A4F01" w:rsidRDefault="004457BE" w:rsidP="004457BE">
      <w:pPr>
        <w:tabs>
          <w:tab w:val="left" w:pos="284"/>
          <w:tab w:val="left" w:pos="851"/>
        </w:tabs>
        <w:spacing w:after="0" w:line="240" w:lineRule="auto"/>
        <w:ind w:left="-284" w:right="-1" w:firstLine="568"/>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No que tange à formação das professoras pesquisadas, três são formadas em Ensino Normal Superior, e duas em Pedagogia, sendo que três das professoras pesquisadas relataram possuir pós-graduação, sendo uma em Letramento e linguagem matemática, uma em supervisão e uma em Psicopedagogia, Educação Especial, docência no Ensino Superior, Neurociência e Psicopedagogia e capacitação em Libras.  No que alude à faixa etária, duas de 41 a 50 anos, e três de 51 a 60 ano. Em relação ao tempo de atuação destas na EJA, duas atuam há 12 anos, uma há 06 anos, uma há 2 anos e uma há 8 meses.</w:t>
      </w:r>
    </w:p>
    <w:p w:rsidR="004457BE" w:rsidRDefault="004457BE" w:rsidP="004457BE">
      <w:pPr>
        <w:tabs>
          <w:tab w:val="left" w:pos="284"/>
          <w:tab w:val="left" w:pos="851"/>
        </w:tabs>
        <w:spacing w:after="0" w:line="240" w:lineRule="auto"/>
        <w:ind w:left="-284" w:right="-1" w:firstLine="568"/>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O questionário buscou obter informações para subsidiar melhor compreensão sobre a concepção e prática de letramento das professoras pesquisadas. </w:t>
      </w:r>
    </w:p>
    <w:p w:rsidR="004457BE" w:rsidRPr="006A4F01" w:rsidRDefault="004457BE" w:rsidP="004457BE">
      <w:pPr>
        <w:tabs>
          <w:tab w:val="left" w:pos="284"/>
          <w:tab w:val="left" w:pos="851"/>
        </w:tabs>
        <w:spacing w:after="0" w:line="240" w:lineRule="auto"/>
        <w:ind w:left="-284" w:right="-1" w:firstLine="568"/>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Quando perguntada sobre o que é letramento, P1 e P4 conceituam letramento como aprendizado da leitura e da escrita e prática social, mas não citaram a linguagem oral e sua importância no processo de aprendizagem e para a formação dos sujeitos.  As professoras P2 e P3, em sua definição, confundem letramento com cultura, não condicionando letramento ao aprendizado da leitura e escrita e seu uso social.</w:t>
      </w:r>
    </w:p>
    <w:p w:rsidR="004457BE" w:rsidRPr="006A4F01" w:rsidRDefault="004457BE" w:rsidP="004457BE">
      <w:pPr>
        <w:tabs>
          <w:tab w:val="left" w:pos="284"/>
          <w:tab w:val="left" w:pos="851"/>
        </w:tabs>
        <w:spacing w:after="0" w:line="240" w:lineRule="auto"/>
        <w:ind w:left="1985" w:right="-1" w:hanging="1701"/>
        <w:jc w:val="both"/>
        <w:rPr>
          <w:rFonts w:ascii="Times New Roman" w:hAnsi="Times New Roman"/>
          <w:color w:val="212120" w:themeColor="text1"/>
          <w:sz w:val="20"/>
          <w:szCs w:val="20"/>
        </w:rPr>
      </w:pPr>
      <w:r w:rsidRPr="006A4F01">
        <w:rPr>
          <w:rFonts w:ascii="Times New Roman" w:hAnsi="Times New Roman"/>
          <w:color w:val="212120" w:themeColor="text1"/>
          <w:sz w:val="24"/>
          <w:szCs w:val="24"/>
        </w:rPr>
        <w:t>Enquanto para P2:</w:t>
      </w:r>
      <w:r w:rsidRPr="006A4F01">
        <w:rPr>
          <w:rFonts w:ascii="Times New Roman" w:hAnsi="Times New Roman"/>
          <w:color w:val="212120" w:themeColor="text1"/>
          <w:sz w:val="20"/>
          <w:szCs w:val="20"/>
        </w:rPr>
        <w:t xml:space="preserve">  </w:t>
      </w:r>
    </w:p>
    <w:p w:rsidR="004457BE" w:rsidRPr="006A4F01" w:rsidRDefault="004457BE" w:rsidP="004457BE">
      <w:pPr>
        <w:tabs>
          <w:tab w:val="left" w:pos="284"/>
          <w:tab w:val="left" w:pos="851"/>
        </w:tabs>
        <w:spacing w:after="0" w:line="240" w:lineRule="auto"/>
        <w:ind w:left="2268" w:right="-1"/>
        <w:jc w:val="both"/>
        <w:rPr>
          <w:rFonts w:ascii="Times New Roman" w:hAnsi="Times New Roman"/>
          <w:color w:val="212120" w:themeColor="text1"/>
          <w:sz w:val="20"/>
          <w:szCs w:val="20"/>
        </w:rPr>
      </w:pPr>
      <w:r>
        <w:rPr>
          <w:rFonts w:ascii="Times New Roman" w:hAnsi="Times New Roman"/>
          <w:color w:val="212120" w:themeColor="text1"/>
          <w:sz w:val="20"/>
          <w:szCs w:val="20"/>
        </w:rPr>
        <w:t xml:space="preserve">Letramento </w:t>
      </w:r>
      <w:r w:rsidRPr="006A4F01">
        <w:rPr>
          <w:rFonts w:ascii="Times New Roman" w:hAnsi="Times New Roman"/>
          <w:color w:val="212120" w:themeColor="text1"/>
          <w:sz w:val="20"/>
          <w:szCs w:val="20"/>
        </w:rPr>
        <w:t xml:space="preserve"> é o entendimento de vida, e se situar em sua própria realidade e se sobresair</w:t>
      </w:r>
      <w:r>
        <w:rPr>
          <w:rFonts w:ascii="Times New Roman" w:hAnsi="Times New Roman"/>
          <w:color w:val="212120" w:themeColor="text1"/>
          <w:sz w:val="20"/>
          <w:szCs w:val="20"/>
        </w:rPr>
        <w:t>, em suma, é a leitura de mundo</w:t>
      </w:r>
      <w:r w:rsidRPr="006A4F01">
        <w:rPr>
          <w:rFonts w:ascii="Times New Roman" w:hAnsi="Times New Roman"/>
          <w:color w:val="212120" w:themeColor="text1"/>
          <w:sz w:val="20"/>
          <w:szCs w:val="20"/>
        </w:rPr>
        <w:t>. (Questionário aplicado em 23.10.2019)</w:t>
      </w:r>
    </w:p>
    <w:p w:rsidR="004457BE" w:rsidRPr="006A4F01" w:rsidRDefault="004457BE" w:rsidP="004457BE">
      <w:pPr>
        <w:tabs>
          <w:tab w:val="left" w:pos="284"/>
          <w:tab w:val="left" w:pos="851"/>
        </w:tabs>
        <w:spacing w:after="0" w:line="240" w:lineRule="auto"/>
        <w:ind w:left="2268" w:right="-1" w:hanging="1417"/>
        <w:jc w:val="both"/>
        <w:rPr>
          <w:rFonts w:ascii="Times New Roman" w:hAnsi="Times New Roman"/>
          <w:color w:val="212120" w:themeColor="text1"/>
          <w:sz w:val="24"/>
          <w:szCs w:val="24"/>
        </w:rPr>
      </w:pPr>
    </w:p>
    <w:p w:rsidR="004457BE" w:rsidRPr="006A4F01" w:rsidRDefault="004457BE" w:rsidP="004457BE">
      <w:pPr>
        <w:tabs>
          <w:tab w:val="left" w:pos="284"/>
          <w:tab w:val="left" w:pos="851"/>
        </w:tabs>
        <w:spacing w:after="0" w:line="240" w:lineRule="auto"/>
        <w:ind w:left="2268" w:right="-1" w:hanging="1984"/>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 P3 diz que:</w:t>
      </w:r>
    </w:p>
    <w:p w:rsidR="004457BE" w:rsidRPr="006A4F01" w:rsidRDefault="004457BE" w:rsidP="004457BE">
      <w:pPr>
        <w:tabs>
          <w:tab w:val="left" w:pos="284"/>
          <w:tab w:val="left" w:pos="851"/>
        </w:tabs>
        <w:spacing w:after="0" w:line="240" w:lineRule="auto"/>
        <w:ind w:left="2268" w:right="-1"/>
        <w:jc w:val="both"/>
        <w:rPr>
          <w:rFonts w:ascii="Times New Roman" w:hAnsi="Times New Roman"/>
          <w:color w:val="212120" w:themeColor="text1"/>
          <w:sz w:val="20"/>
          <w:szCs w:val="20"/>
        </w:rPr>
      </w:pPr>
      <w:r>
        <w:rPr>
          <w:rFonts w:ascii="Times New Roman" w:hAnsi="Times New Roman"/>
          <w:color w:val="212120" w:themeColor="text1"/>
          <w:sz w:val="20"/>
          <w:szCs w:val="20"/>
        </w:rPr>
        <w:t xml:space="preserve">Letramento </w:t>
      </w:r>
      <w:r w:rsidRPr="006A4F01">
        <w:rPr>
          <w:rFonts w:ascii="Times New Roman" w:hAnsi="Times New Roman"/>
          <w:color w:val="212120" w:themeColor="text1"/>
          <w:sz w:val="20"/>
          <w:szCs w:val="20"/>
        </w:rPr>
        <w:t xml:space="preserve"> é um processo natural, ou seja, é uma aquisição própria das relações humanas, são os espaços de vivência, os conhecimentos que é peculiar de cada um, com ou sem a inte</w:t>
      </w:r>
      <w:r>
        <w:rPr>
          <w:rFonts w:ascii="Times New Roman" w:hAnsi="Times New Roman"/>
          <w:color w:val="212120" w:themeColor="text1"/>
          <w:sz w:val="20"/>
          <w:szCs w:val="20"/>
        </w:rPr>
        <w:t xml:space="preserve">rferência da escola </w:t>
      </w:r>
      <w:r w:rsidRPr="006A4F01">
        <w:rPr>
          <w:rFonts w:ascii="Times New Roman" w:hAnsi="Times New Roman"/>
          <w:color w:val="212120" w:themeColor="text1"/>
          <w:sz w:val="20"/>
          <w:szCs w:val="20"/>
        </w:rPr>
        <w:t>.(questionário aplicado em 23.10.2019)</w:t>
      </w:r>
    </w:p>
    <w:p w:rsidR="004457BE" w:rsidRPr="006A4F01" w:rsidRDefault="004457BE" w:rsidP="004457BE">
      <w:pPr>
        <w:tabs>
          <w:tab w:val="left" w:pos="284"/>
          <w:tab w:val="left" w:pos="851"/>
        </w:tabs>
        <w:spacing w:after="0" w:line="240" w:lineRule="auto"/>
        <w:ind w:left="2268" w:right="-1" w:hanging="1984"/>
        <w:jc w:val="both"/>
        <w:rPr>
          <w:rFonts w:ascii="Times New Roman" w:hAnsi="Times New Roman"/>
          <w:color w:val="212120" w:themeColor="text1"/>
          <w:sz w:val="24"/>
          <w:szCs w:val="24"/>
        </w:rPr>
      </w:pPr>
    </w:p>
    <w:p w:rsidR="004457BE" w:rsidRPr="006A4F01" w:rsidRDefault="004457BE" w:rsidP="004457BE">
      <w:pPr>
        <w:tabs>
          <w:tab w:val="left" w:pos="284"/>
          <w:tab w:val="left" w:pos="851"/>
        </w:tabs>
        <w:spacing w:after="0" w:line="240" w:lineRule="auto"/>
        <w:ind w:left="2268" w:right="-1" w:hanging="141"/>
        <w:jc w:val="both"/>
        <w:rPr>
          <w:rFonts w:ascii="Times New Roman" w:hAnsi="Times New Roman"/>
          <w:color w:val="212120" w:themeColor="text1"/>
          <w:sz w:val="24"/>
          <w:szCs w:val="24"/>
        </w:rPr>
      </w:pPr>
    </w:p>
    <w:p w:rsidR="004457BE" w:rsidRPr="006A4F01" w:rsidRDefault="004457BE" w:rsidP="004457BE">
      <w:pPr>
        <w:tabs>
          <w:tab w:val="left" w:pos="142"/>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Quando foi solicitado a apresentação do que pode se utilizar de possibilidades no processo de letramento para alfabetizar na educação de jovens e adultos, tiveram dificuldade em descrever os </w:t>
      </w:r>
      <w:r w:rsidRPr="006A4F01">
        <w:rPr>
          <w:rFonts w:ascii="Times New Roman" w:hAnsi="Times New Roman"/>
          <w:color w:val="212120" w:themeColor="text1"/>
          <w:sz w:val="24"/>
          <w:szCs w:val="24"/>
        </w:rPr>
        <w:lastRenderedPageBreak/>
        <w:t>eventos de letramento que desenvolvem em sua prática pedagógica. Porém, ao apontarem como trabalha valorizando os conhecimentos trazidos pelos alunos no sentido de potencializar as atividades de letramento em sala de aula, P1 relatou da prática de linguagem, e para P3:</w:t>
      </w:r>
    </w:p>
    <w:p w:rsidR="004457BE" w:rsidRPr="006A4F01" w:rsidRDefault="004457BE" w:rsidP="004457BE">
      <w:pPr>
        <w:tabs>
          <w:tab w:val="left" w:pos="284"/>
          <w:tab w:val="left" w:pos="851"/>
        </w:tabs>
        <w:spacing w:after="0" w:line="240" w:lineRule="auto"/>
        <w:ind w:left="2268" w:right="-1" w:firstLine="1135"/>
        <w:jc w:val="both"/>
        <w:rPr>
          <w:rFonts w:ascii="Times New Roman" w:hAnsi="Times New Roman"/>
          <w:color w:val="212120" w:themeColor="text1"/>
          <w:sz w:val="20"/>
          <w:szCs w:val="20"/>
        </w:rPr>
      </w:pPr>
    </w:p>
    <w:p w:rsidR="004457BE" w:rsidRPr="006A4F01" w:rsidRDefault="004457BE" w:rsidP="004457BE">
      <w:pPr>
        <w:tabs>
          <w:tab w:val="left" w:pos="284"/>
          <w:tab w:val="left" w:pos="851"/>
        </w:tabs>
        <w:spacing w:after="0" w:line="240" w:lineRule="auto"/>
        <w:ind w:left="2268" w:right="-1"/>
        <w:jc w:val="both"/>
        <w:rPr>
          <w:rFonts w:ascii="Times New Roman" w:hAnsi="Times New Roman"/>
          <w:color w:val="212120" w:themeColor="text1"/>
          <w:sz w:val="20"/>
          <w:szCs w:val="20"/>
        </w:rPr>
      </w:pPr>
      <w:r w:rsidRPr="006A4F01">
        <w:rPr>
          <w:rFonts w:ascii="Times New Roman" w:hAnsi="Times New Roman"/>
          <w:color w:val="212120" w:themeColor="text1"/>
          <w:sz w:val="20"/>
          <w:szCs w:val="20"/>
        </w:rPr>
        <w:t>Oral ou escrito (individual ou em grupo). As discussões orais são relevantes uma vez que possibilita a todos participarem, inclusive aqueles que não tem domínio da escrita. As experiências de vida devem ser consideradas. Oportunizar espaços fora da esco</w:t>
      </w:r>
      <w:r>
        <w:rPr>
          <w:rFonts w:ascii="Times New Roman" w:hAnsi="Times New Roman"/>
          <w:color w:val="212120" w:themeColor="text1"/>
          <w:sz w:val="20"/>
          <w:szCs w:val="20"/>
        </w:rPr>
        <w:t>la visitas exposições e outras.</w:t>
      </w:r>
      <w:r w:rsidRPr="006A4F01">
        <w:rPr>
          <w:rFonts w:ascii="Times New Roman" w:hAnsi="Times New Roman"/>
          <w:color w:val="212120" w:themeColor="text1"/>
          <w:sz w:val="20"/>
          <w:szCs w:val="20"/>
        </w:rPr>
        <w:t xml:space="preserve"> (questionário aplicado em 23.10.2019).</w:t>
      </w:r>
    </w:p>
    <w:p w:rsidR="004457BE" w:rsidRPr="006A4F01" w:rsidRDefault="004457BE" w:rsidP="004457BE">
      <w:pPr>
        <w:tabs>
          <w:tab w:val="left" w:pos="284"/>
          <w:tab w:val="left" w:pos="851"/>
        </w:tabs>
        <w:spacing w:after="0" w:line="240" w:lineRule="auto"/>
        <w:ind w:right="-1"/>
        <w:jc w:val="both"/>
        <w:rPr>
          <w:rFonts w:ascii="Times New Roman" w:hAnsi="Times New Roman"/>
          <w:i/>
          <w:color w:val="212120" w:themeColor="text1"/>
          <w:sz w:val="24"/>
          <w:szCs w:val="24"/>
        </w:rPr>
      </w:pP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Ao serem questionadas se consideram que essas atividades de letramento contribuem para o processo de aprendizagem de seus alunos da EJA, responderam que sim, plenamente, sendo que P2 acrescentou: </w:t>
      </w:r>
      <w:r w:rsidRPr="006A4F01">
        <w:rPr>
          <w:rFonts w:ascii="Times New Roman" w:hAnsi="Times New Roman"/>
          <w:i/>
          <w:color w:val="212120" w:themeColor="text1"/>
          <w:sz w:val="24"/>
          <w:szCs w:val="24"/>
        </w:rPr>
        <w:t xml:space="preserve">Com certeza. Eles próprios atestam isso, em depoimento, eles socializam seus conhecimentos e é muito claro. </w:t>
      </w:r>
      <w:r w:rsidRPr="006A4F01">
        <w:rPr>
          <w:rFonts w:ascii="Times New Roman" w:hAnsi="Times New Roman"/>
          <w:color w:val="212120" w:themeColor="text1"/>
          <w:sz w:val="24"/>
          <w:szCs w:val="24"/>
        </w:rPr>
        <w:t xml:space="preserve">P4 respondeu: </w:t>
      </w:r>
    </w:p>
    <w:p w:rsidR="004457BE" w:rsidRPr="006A4F01" w:rsidRDefault="004457BE" w:rsidP="004457BE">
      <w:pPr>
        <w:tabs>
          <w:tab w:val="left" w:pos="284"/>
          <w:tab w:val="left" w:pos="851"/>
        </w:tabs>
        <w:spacing w:after="0" w:line="240" w:lineRule="auto"/>
        <w:ind w:left="-284" w:right="-1" w:firstLine="568"/>
        <w:jc w:val="both"/>
        <w:rPr>
          <w:rFonts w:ascii="Times New Roman" w:hAnsi="Times New Roman"/>
          <w:i/>
          <w:color w:val="212120" w:themeColor="text1"/>
          <w:sz w:val="24"/>
          <w:szCs w:val="24"/>
        </w:rPr>
      </w:pPr>
      <w:r w:rsidRPr="006A4F01">
        <w:rPr>
          <w:rFonts w:ascii="Times New Roman" w:hAnsi="Times New Roman"/>
          <w:i/>
          <w:color w:val="212120" w:themeColor="text1"/>
          <w:sz w:val="24"/>
          <w:szCs w:val="24"/>
        </w:rPr>
        <w:t xml:space="preserve"> </w:t>
      </w:r>
    </w:p>
    <w:p w:rsidR="004457BE" w:rsidRPr="00400AC3" w:rsidRDefault="004457BE" w:rsidP="004457BE">
      <w:pPr>
        <w:tabs>
          <w:tab w:val="left" w:pos="284"/>
          <w:tab w:val="left" w:pos="851"/>
        </w:tabs>
        <w:spacing w:after="0" w:line="240" w:lineRule="auto"/>
        <w:ind w:left="2268" w:right="-1"/>
        <w:jc w:val="both"/>
        <w:rPr>
          <w:rFonts w:ascii="Times New Roman" w:hAnsi="Times New Roman"/>
          <w:color w:val="212120" w:themeColor="text1"/>
          <w:sz w:val="20"/>
          <w:szCs w:val="20"/>
        </w:rPr>
      </w:pPr>
      <w:r w:rsidRPr="00400AC3">
        <w:rPr>
          <w:rFonts w:ascii="Times New Roman" w:hAnsi="Times New Roman"/>
          <w:color w:val="212120" w:themeColor="text1"/>
          <w:sz w:val="20"/>
          <w:szCs w:val="20"/>
        </w:rPr>
        <w:t>Acredito que não existe outro caminho. A incorporação da vivência do dia a dia, torna-se funcional e possibilita uma melhor compreensão da condição de aprender a ler e escrever, com significado. E com isso, despertar o desejo de aprender a aprender. (questionário aplicado em 24.10.2019).</w:t>
      </w:r>
    </w:p>
    <w:p w:rsidR="004457BE" w:rsidRPr="00400AC3" w:rsidRDefault="004457BE" w:rsidP="004457BE">
      <w:pPr>
        <w:tabs>
          <w:tab w:val="left" w:pos="284"/>
          <w:tab w:val="left" w:pos="851"/>
        </w:tabs>
        <w:spacing w:after="0" w:line="240" w:lineRule="auto"/>
        <w:ind w:left="-284" w:right="-1"/>
        <w:jc w:val="both"/>
        <w:rPr>
          <w:rFonts w:ascii="Times New Roman" w:hAnsi="Times New Roman"/>
          <w:color w:val="212120" w:themeColor="text1"/>
          <w:sz w:val="24"/>
          <w:szCs w:val="24"/>
        </w:rPr>
      </w:pPr>
    </w:p>
    <w:p w:rsidR="004457BE" w:rsidRPr="006A4F01" w:rsidRDefault="004457BE" w:rsidP="004457BE">
      <w:pPr>
        <w:tabs>
          <w:tab w:val="left" w:pos="284"/>
          <w:tab w:val="left" w:pos="851"/>
        </w:tabs>
        <w:spacing w:after="0" w:line="240" w:lineRule="auto"/>
        <w:ind w:right="-1"/>
        <w:jc w:val="both"/>
        <w:rPr>
          <w:rFonts w:ascii="Times New Roman" w:hAnsi="Times New Roman"/>
          <w:i/>
          <w:color w:val="212120" w:themeColor="text1"/>
          <w:sz w:val="20"/>
          <w:szCs w:val="20"/>
        </w:rPr>
      </w:pP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Observa-se pelo resultado das respostas apresentadas pelas professoras, é perceptível que as mesmas apesar da experiência ainda tem dificuldades em especificar como  acontece o trabalho de alfabetizar letrando, e como este se realiza.</w:t>
      </w:r>
    </w:p>
    <w:p w:rsidR="004457BE" w:rsidRPr="006A4F01" w:rsidRDefault="004457BE" w:rsidP="004457BE">
      <w:pPr>
        <w:tabs>
          <w:tab w:val="left" w:pos="284"/>
          <w:tab w:val="left" w:pos="851"/>
        </w:tabs>
        <w:spacing w:after="0" w:line="240" w:lineRule="auto"/>
        <w:ind w:left="2552" w:right="-1"/>
        <w:jc w:val="both"/>
        <w:rPr>
          <w:rFonts w:ascii="Times New Roman" w:hAnsi="Times New Roman"/>
          <w:i/>
          <w:color w:val="212120" w:themeColor="text1"/>
          <w:sz w:val="24"/>
          <w:szCs w:val="24"/>
        </w:rPr>
      </w:pPr>
    </w:p>
    <w:p w:rsidR="004457BE" w:rsidRPr="006A4F01" w:rsidRDefault="004457BE" w:rsidP="004457BE">
      <w:pPr>
        <w:tabs>
          <w:tab w:val="left" w:pos="284"/>
          <w:tab w:val="left" w:pos="851"/>
        </w:tabs>
        <w:spacing w:after="120" w:line="240" w:lineRule="auto"/>
        <w:ind w:left="-284" w:right="-1"/>
        <w:jc w:val="both"/>
        <w:rPr>
          <w:rFonts w:ascii="Times New Roman" w:hAnsi="Times New Roman"/>
          <w:color w:val="212120" w:themeColor="text1"/>
          <w:sz w:val="24"/>
          <w:szCs w:val="24"/>
        </w:rPr>
      </w:pPr>
    </w:p>
    <w:p w:rsidR="004457BE" w:rsidRPr="006D14B1" w:rsidRDefault="004457BE" w:rsidP="004457BE">
      <w:pPr>
        <w:tabs>
          <w:tab w:val="left" w:pos="284"/>
          <w:tab w:val="left" w:pos="851"/>
        </w:tabs>
        <w:spacing w:after="120" w:line="240" w:lineRule="auto"/>
        <w:ind w:left="-284"/>
        <w:jc w:val="both"/>
        <w:rPr>
          <w:rFonts w:ascii="Times New Roman" w:hAnsi="Times New Roman"/>
          <w:b/>
          <w:color w:val="212120" w:themeColor="text1"/>
          <w:sz w:val="24"/>
          <w:szCs w:val="24"/>
        </w:rPr>
      </w:pPr>
      <w:r w:rsidRPr="00400AC3">
        <w:rPr>
          <w:rFonts w:ascii="Times New Roman" w:hAnsi="Times New Roman"/>
          <w:b/>
          <w:color w:val="212120" w:themeColor="text1"/>
          <w:sz w:val="24"/>
          <w:szCs w:val="24"/>
        </w:rPr>
        <w:t>Considerações Finais</w:t>
      </w:r>
    </w:p>
    <w:p w:rsidR="004457BE" w:rsidRPr="006A4F01" w:rsidRDefault="004457BE" w:rsidP="004457BE">
      <w:pPr>
        <w:tabs>
          <w:tab w:val="left" w:pos="284"/>
          <w:tab w:val="left" w:pos="851"/>
        </w:tabs>
        <w:spacing w:after="0" w:line="240" w:lineRule="auto"/>
        <w:ind w:left="-284"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Nessa perspectiva, é evidente que a alfabetização e letramento na modalidade da Educação de Jovens e Adultos (EJA) exerce um papel privilegiado na sociedade, </w:t>
      </w:r>
      <w:r>
        <w:rPr>
          <w:rFonts w:ascii="Times New Roman" w:hAnsi="Times New Roman"/>
          <w:color w:val="212120" w:themeColor="text1"/>
          <w:sz w:val="24"/>
          <w:szCs w:val="24"/>
        </w:rPr>
        <w:t xml:space="preserve"> de maneira especial </w:t>
      </w:r>
      <w:r w:rsidRPr="006A4F01">
        <w:rPr>
          <w:rFonts w:ascii="Times New Roman" w:hAnsi="Times New Roman"/>
          <w:color w:val="212120" w:themeColor="text1"/>
          <w:sz w:val="24"/>
          <w:szCs w:val="24"/>
        </w:rPr>
        <w:t>para aqueles que não obtiveram esse conhecimento ant</w:t>
      </w:r>
      <w:r>
        <w:rPr>
          <w:rFonts w:ascii="Times New Roman" w:hAnsi="Times New Roman"/>
          <w:color w:val="212120" w:themeColor="text1"/>
          <w:sz w:val="24"/>
          <w:szCs w:val="24"/>
        </w:rPr>
        <w:t>eriormente por diversos motivos.</w:t>
      </w:r>
      <w:r w:rsidRPr="006A4F01">
        <w:rPr>
          <w:rFonts w:ascii="Times New Roman" w:hAnsi="Times New Roman"/>
          <w:color w:val="212120" w:themeColor="text1"/>
          <w:sz w:val="24"/>
          <w:szCs w:val="24"/>
        </w:rPr>
        <w:t xml:space="preserve"> </w:t>
      </w: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Pr>
          <w:rFonts w:ascii="Times New Roman" w:hAnsi="Times New Roman"/>
          <w:color w:val="212120" w:themeColor="text1"/>
          <w:sz w:val="24"/>
          <w:szCs w:val="24"/>
        </w:rPr>
        <w:t>Citando Soares (2004</w:t>
      </w:r>
      <w:r w:rsidRPr="006A4F01">
        <w:rPr>
          <w:rFonts w:ascii="Times New Roman" w:hAnsi="Times New Roman"/>
          <w:color w:val="212120" w:themeColor="text1"/>
          <w:sz w:val="24"/>
          <w:szCs w:val="24"/>
        </w:rPr>
        <w:t>), e corroborando nossa pesquisa, o processo de alfabetização é algo multifacetado e complexo, e isso exige dos professores conhecimentos específicos para ensinar a aprender a língua escrita, já que esse processo envolve aspectos de natureza linguística, sociolinguística e psicolinguística, além das questões de ordem social do país.</w:t>
      </w: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Por essa via, a formação do professor da EJA deve ser contínua e sistemática, de modo que desenvolva a criticidade, sendo reflexiva, exigindo do professor preparação para que interaja e proporcione aos alunos situações de ensino aprendizagem dialógica e adequada às necessidades apresentadas por eles.</w:t>
      </w:r>
    </w:p>
    <w:p w:rsidR="004457BE" w:rsidRPr="006A4F01" w:rsidRDefault="004457BE" w:rsidP="004457BE">
      <w:pPr>
        <w:tabs>
          <w:tab w:val="left" w:pos="284"/>
          <w:tab w:val="left" w:pos="851"/>
        </w:tabs>
        <w:spacing w:after="0" w:line="240" w:lineRule="auto"/>
        <w:ind w:left="-284" w:right="-1" w:firstLine="426"/>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A EJA anseia por muito mais. É necessário    políticas públicas, programas, projetos, intervenções e ações no sentido de promover a Educação de Jovens e Adultos, especialmente, alfabetização e letramento.</w:t>
      </w:r>
    </w:p>
    <w:p w:rsidR="004457BE" w:rsidRDefault="004457BE" w:rsidP="004457BE">
      <w:pPr>
        <w:tabs>
          <w:tab w:val="left" w:pos="284"/>
          <w:tab w:val="left" w:pos="851"/>
        </w:tabs>
        <w:spacing w:after="120" w:line="240" w:lineRule="auto"/>
        <w:ind w:right="-1"/>
        <w:jc w:val="both"/>
        <w:rPr>
          <w:rFonts w:ascii="Times New Roman" w:hAnsi="Times New Roman"/>
          <w:color w:val="212120" w:themeColor="text1"/>
          <w:sz w:val="24"/>
          <w:szCs w:val="24"/>
        </w:rPr>
      </w:pPr>
    </w:p>
    <w:p w:rsidR="004457BE" w:rsidRPr="006A4F01" w:rsidRDefault="004457BE" w:rsidP="004457BE">
      <w:pPr>
        <w:tabs>
          <w:tab w:val="left" w:pos="284"/>
          <w:tab w:val="left" w:pos="851"/>
        </w:tabs>
        <w:spacing w:after="120" w:line="240" w:lineRule="auto"/>
        <w:ind w:right="-1"/>
        <w:jc w:val="both"/>
        <w:rPr>
          <w:rFonts w:ascii="Times New Roman" w:hAnsi="Times New Roman"/>
          <w:color w:val="212120" w:themeColor="text1"/>
          <w:sz w:val="24"/>
          <w:szCs w:val="24"/>
        </w:rPr>
      </w:pPr>
    </w:p>
    <w:p w:rsidR="004457BE" w:rsidRPr="00DE099C" w:rsidRDefault="004457BE" w:rsidP="004457BE">
      <w:pPr>
        <w:tabs>
          <w:tab w:val="left" w:pos="284"/>
          <w:tab w:val="left" w:pos="851"/>
        </w:tabs>
        <w:spacing w:after="120" w:line="240" w:lineRule="auto"/>
        <w:ind w:left="-284" w:right="-1"/>
        <w:jc w:val="both"/>
        <w:rPr>
          <w:rFonts w:ascii="Times New Roman" w:hAnsi="Times New Roman"/>
          <w:b/>
          <w:color w:val="212120" w:themeColor="text1"/>
          <w:sz w:val="24"/>
          <w:szCs w:val="24"/>
        </w:rPr>
      </w:pPr>
      <w:r w:rsidRPr="006A4F01">
        <w:rPr>
          <w:rFonts w:ascii="Times New Roman" w:hAnsi="Times New Roman"/>
          <w:b/>
          <w:color w:val="212120" w:themeColor="text1"/>
          <w:sz w:val="24"/>
          <w:szCs w:val="24"/>
        </w:rPr>
        <w:t>REFERÊNCIAS</w:t>
      </w:r>
    </w:p>
    <w:p w:rsidR="004457BE" w:rsidRPr="006A4F01" w:rsidRDefault="004457BE" w:rsidP="004457BE">
      <w:pPr>
        <w:tabs>
          <w:tab w:val="left" w:pos="284"/>
          <w:tab w:val="left" w:pos="851"/>
        </w:tabs>
        <w:spacing w:after="120" w:line="240" w:lineRule="auto"/>
        <w:ind w:left="-284" w:right="-1"/>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SOARES, Magda Becker. As muitas facetas da alfabetização. In:</w:t>
      </w:r>
      <w:r w:rsidRPr="006A4F01">
        <w:rPr>
          <w:rFonts w:ascii="Times New Roman" w:hAnsi="Times New Roman"/>
          <w:b/>
          <w:color w:val="212120" w:themeColor="text1"/>
          <w:sz w:val="24"/>
          <w:szCs w:val="24"/>
        </w:rPr>
        <w:t xml:space="preserve"> Alfabetização e letramento. </w:t>
      </w:r>
      <w:r>
        <w:rPr>
          <w:rFonts w:ascii="Times New Roman" w:hAnsi="Times New Roman"/>
          <w:color w:val="212120" w:themeColor="text1"/>
          <w:sz w:val="24"/>
          <w:szCs w:val="24"/>
        </w:rPr>
        <w:t>São Paulo: Contexto, 2004</w:t>
      </w:r>
      <w:r w:rsidRPr="006A4F01">
        <w:rPr>
          <w:rFonts w:ascii="Times New Roman" w:hAnsi="Times New Roman"/>
          <w:color w:val="212120" w:themeColor="text1"/>
          <w:sz w:val="24"/>
          <w:szCs w:val="24"/>
        </w:rPr>
        <w:t>.</w:t>
      </w:r>
    </w:p>
    <w:p w:rsidR="004457BE" w:rsidRPr="006A4F01" w:rsidRDefault="004457BE" w:rsidP="004457BE">
      <w:pPr>
        <w:tabs>
          <w:tab w:val="left" w:pos="284"/>
          <w:tab w:val="left" w:pos="851"/>
        </w:tabs>
        <w:spacing w:after="120" w:line="240" w:lineRule="auto"/>
        <w:ind w:left="-284" w:right="-1"/>
        <w:jc w:val="both"/>
        <w:rPr>
          <w:rFonts w:ascii="Times New Roman" w:hAnsi="Times New Roman"/>
          <w:color w:val="212120" w:themeColor="text1"/>
          <w:sz w:val="24"/>
          <w:szCs w:val="24"/>
        </w:rPr>
      </w:pPr>
      <w:r w:rsidRPr="006A4F01">
        <w:rPr>
          <w:rFonts w:ascii="Times New Roman" w:hAnsi="Times New Roman"/>
          <w:color w:val="212120" w:themeColor="text1"/>
          <w:sz w:val="24"/>
          <w:szCs w:val="24"/>
        </w:rPr>
        <w:t xml:space="preserve">STREET, Brian. </w:t>
      </w:r>
      <w:r w:rsidRPr="00DE099C">
        <w:rPr>
          <w:rFonts w:ascii="Times New Roman" w:hAnsi="Times New Roman"/>
          <w:b/>
          <w:color w:val="212120" w:themeColor="text1"/>
          <w:sz w:val="24"/>
          <w:szCs w:val="24"/>
        </w:rPr>
        <w:t>Letramentos sociais: Abordagens criticas do letramento no desenvolvimento, na etnografia, e na educação</w:t>
      </w:r>
      <w:r w:rsidRPr="006A4F01">
        <w:rPr>
          <w:rFonts w:ascii="Times New Roman" w:hAnsi="Times New Roman"/>
          <w:color w:val="212120" w:themeColor="text1"/>
          <w:sz w:val="24"/>
          <w:szCs w:val="24"/>
        </w:rPr>
        <w:t>/Brian V. Street: Tradução Marcos Bagno,-1, ed,-São Paulo: Parábola Editorial, 2014.</w:t>
      </w:r>
    </w:p>
    <w:p w:rsidR="004457BE" w:rsidRDefault="004457BE" w:rsidP="004457BE">
      <w:pPr>
        <w:tabs>
          <w:tab w:val="left" w:pos="284"/>
          <w:tab w:val="left" w:pos="851"/>
        </w:tabs>
        <w:spacing w:after="120" w:line="240" w:lineRule="auto"/>
        <w:ind w:left="-284" w:right="-1"/>
        <w:jc w:val="both"/>
        <w:rPr>
          <w:rFonts w:ascii="Times New Roman" w:hAnsi="Times New Roman"/>
          <w:color w:val="212120" w:themeColor="text1"/>
          <w:sz w:val="24"/>
          <w:szCs w:val="24"/>
        </w:rPr>
      </w:pPr>
      <w:r>
        <w:rPr>
          <w:rFonts w:ascii="Times New Roman" w:hAnsi="Times New Roman"/>
          <w:color w:val="212120" w:themeColor="text1"/>
          <w:sz w:val="24"/>
          <w:szCs w:val="24"/>
        </w:rPr>
        <w:t>TFOU</w:t>
      </w:r>
      <w:r w:rsidRPr="006A4F01">
        <w:rPr>
          <w:rFonts w:ascii="Times New Roman" w:hAnsi="Times New Roman"/>
          <w:color w:val="212120" w:themeColor="text1"/>
          <w:sz w:val="24"/>
          <w:szCs w:val="24"/>
        </w:rPr>
        <w:t xml:space="preserve">NI, Leda Verdiani. </w:t>
      </w:r>
      <w:r w:rsidRPr="006A4F01">
        <w:rPr>
          <w:rFonts w:ascii="Times New Roman" w:hAnsi="Times New Roman"/>
          <w:b/>
          <w:color w:val="212120" w:themeColor="text1"/>
          <w:sz w:val="24"/>
          <w:szCs w:val="24"/>
        </w:rPr>
        <w:t xml:space="preserve">Letramento e Alfabetização. </w:t>
      </w:r>
      <w:r w:rsidRPr="006A4F01">
        <w:rPr>
          <w:rFonts w:ascii="Times New Roman" w:hAnsi="Times New Roman"/>
          <w:color w:val="212120" w:themeColor="text1"/>
          <w:sz w:val="24"/>
          <w:szCs w:val="24"/>
        </w:rPr>
        <w:t>5ª ed. São Paulo: Cortez, 2002.</w:t>
      </w:r>
    </w:p>
    <w:p w:rsidR="00A92AA5" w:rsidRPr="004457BE" w:rsidRDefault="004457BE" w:rsidP="004457BE">
      <w:pPr>
        <w:tabs>
          <w:tab w:val="left" w:pos="284"/>
          <w:tab w:val="left" w:pos="851"/>
        </w:tabs>
        <w:spacing w:after="120" w:line="240" w:lineRule="auto"/>
        <w:ind w:left="-284" w:right="-1"/>
        <w:jc w:val="both"/>
        <w:rPr>
          <w:rFonts w:ascii="Times New Roman" w:hAnsi="Times New Roman"/>
          <w:color w:val="212120" w:themeColor="text1"/>
          <w:sz w:val="24"/>
          <w:szCs w:val="24"/>
        </w:rPr>
      </w:pPr>
      <w:r>
        <w:rPr>
          <w:rFonts w:ascii="Times New Roman" w:hAnsi="Times New Roman"/>
          <w:color w:val="212120" w:themeColor="text1"/>
          <w:sz w:val="24"/>
          <w:szCs w:val="24"/>
        </w:rPr>
        <w:lastRenderedPageBreak/>
        <w:t xml:space="preserve">SOARES, Leôncio José Gomes. </w:t>
      </w:r>
      <w:r>
        <w:rPr>
          <w:rFonts w:ascii="Times New Roman" w:hAnsi="Times New Roman"/>
          <w:b/>
          <w:color w:val="212120" w:themeColor="text1"/>
          <w:sz w:val="24"/>
          <w:szCs w:val="24"/>
        </w:rPr>
        <w:t>Eduação de Jovens e Adultos.</w:t>
      </w:r>
      <w:r>
        <w:rPr>
          <w:rFonts w:ascii="Times New Roman" w:hAnsi="Times New Roman"/>
          <w:color w:val="212120" w:themeColor="text1"/>
          <w:sz w:val="24"/>
          <w:szCs w:val="24"/>
        </w:rPr>
        <w:t>Rio de Janeiro. DP&amp;A, 2002</w:t>
      </w:r>
    </w:p>
    <w:sectPr w:rsidR="00A92AA5" w:rsidRPr="004457BE" w:rsidSect="00F24F82">
      <w:headerReference w:type="default" r:id="rId29"/>
      <w:footerReference w:type="default" r:id="rId30"/>
      <w:headerReference w:type="first" r:id="rId31"/>
      <w:footerReference w:type="first" r:id="rId32"/>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D33" w:rsidRDefault="006F4D33" w:rsidP="00B443CE">
      <w:pPr>
        <w:spacing w:line="240" w:lineRule="auto"/>
      </w:pPr>
      <w:r>
        <w:separator/>
      </w:r>
    </w:p>
  </w:endnote>
  <w:endnote w:type="continuationSeparator" w:id="0">
    <w:p w:rsidR="006F4D33" w:rsidRDefault="006F4D33"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58" w:rsidRDefault="00B755B4">
    <w:pPr>
      <w:pStyle w:val="Rodap"/>
    </w:pPr>
    <w:r>
      <w:rPr>
        <w:noProof/>
        <w:lang w:val="pt-BR" w:eastAsia="pt-BR"/>
      </w:rPr>
      <mc:AlternateContent>
        <mc:Choice Requires="wpg">
          <w:drawing>
            <wp:anchor distT="0" distB="0" distL="114300" distR="114300" simplePos="0" relativeHeight="251689984" behindDoc="0" locked="0" layoutInCell="1" allowOverlap="1">
              <wp:simplePos x="0" y="0"/>
              <wp:positionH relativeFrom="column">
                <wp:posOffset>-786131</wp:posOffset>
              </wp:positionH>
              <wp:positionV relativeFrom="paragraph">
                <wp:posOffset>-1621155</wp:posOffset>
              </wp:positionV>
              <wp:extent cx="7439025" cy="1981835"/>
              <wp:effectExtent l="0" t="0" r="9525"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39025" cy="1981835"/>
                        <a:chOff x="-760705" y="0"/>
                        <a:chExt cx="780684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5" y="1035206"/>
                          <a:ext cx="7806848"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txbx>
                        <w:txbxContent>
                          <w:p w:rsidR="004457BE" w:rsidRPr="00745130" w:rsidRDefault="004457BE" w:rsidP="004457BE">
                            <w:pPr>
                              <w:pStyle w:val="Rodap"/>
                              <w:ind w:left="720" w:hanging="153"/>
                              <w:jc w:val="both"/>
                              <w:rPr>
                                <w:sz w:val="20"/>
                                <w:szCs w:val="20"/>
                              </w:rPr>
                            </w:pPr>
                            <w:r w:rsidRPr="00D63797">
                              <w:rPr>
                                <w:rFonts w:ascii="Arial" w:hAnsi="Arial" w:cs="Arial"/>
                                <w:color w:val="212120" w:themeColor="text1"/>
                                <w:sz w:val="20"/>
                                <w:szCs w:val="20"/>
                                <w:vertAlign w:val="superscript"/>
                              </w:rPr>
                              <w:t>1</w:t>
                            </w:r>
                            <w:r w:rsidRPr="00745130">
                              <w:rPr>
                                <w:rFonts w:ascii="Arial" w:hAnsi="Arial" w:cs="Arial"/>
                                <w:color w:val="212120" w:themeColor="text1"/>
                                <w:sz w:val="20"/>
                                <w:szCs w:val="20"/>
                              </w:rPr>
                              <w:t>Este estudo é resultado de trabalhos realizados por acadêmicas da disciplina isolada “Estudos Sobre Alfabetização e Letramento”- do curso Mestrado em Educação PPGE da Universidade Estadual de Montes Claros – UNIMONTES.</w:t>
                            </w:r>
                          </w:p>
                          <w:p w:rsidR="004457BE" w:rsidRDefault="004457BE" w:rsidP="004457BE">
                            <w:pPr>
                              <w:jc w:val="center"/>
                            </w:pPr>
                          </w:p>
                        </w:txbxContent>
                      </wps:txbx>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4" o:spid="_x0000_s1058" style="position:absolute;margin-left:-61.9pt;margin-top:-127.65pt;width:585.75pt;height:156.05pt;z-index:251689984" coordorigin="-7607" coordsize="78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">
              <v:shape id="Forma Livre 5" o:spid="_x0000_s1059"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PP8cA&#10;AADdAAAADwAAAGRycy9kb3ducmV2LnhtbESPT2vCQBTE74V+h+UVvNVNA0klugZp/dOLSFWkvT2y&#10;zyQ0+zZkVxO/fVco9DjMzG+YWT6YRlypc7VlBS/jCARxYXXNpYLjYfU8AeE8ssbGMim4kYN8/vgw&#10;w0zbnj/puvelCBB2GSqovG8zKV1RkUE3ti1x8M62M+iD7EqpO+wD3DQyjqJUGqw5LFTY0ltFxc/+&#10;YhSstrz+Pm18umu/JC+H9JD0+l2p0dOwmILwNPj/8F/7QyuI4+QV7m/C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vDz/HAAAA3QAAAA8AAAAAAAAAAAAAAAAAmAIAAGRy&#10;cy9kb3ducmV2LnhtbFBLBQYAAAAABAAEAPUAAACMAw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60" style="position:absolute;left:-7607;top:10352;width:78068;height:10418;visibility:visible;mso-wrap-style:square;v-text-anchor:top" coordsize="1327,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grcIA&#10;AADdAAAADwAAAGRycy9kb3ducmV2LnhtbERPzYrCMBC+L/gOYQQvi6Z2V5FqFBGX9rAXqw8wNGNb&#10;bCYlibb79pvDwh4/vv/dYTSdeJHzrWUFy0UCgriyuuVawe36Nd+A8AFZY2eZFPyQh8N+8rbDTNuB&#10;L/QqQy1iCPsMFTQh9JmUvmrIoF/Ynjhyd+sMhghdLbXDIYabTqZJspYGW44NDfZ0aqh6lE+j4IM+&#10;i7N75+9iOQ6rVOb5JSlzpWbT8bgFEWgM/+I/d6EVpOkqzo1v4hO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ZiCtwgAAAN0AAAAPAAAAAAAAAAAAAAAAAJgCAABkcnMvZG93&#10;bnJldi54bWxQSwUGAAAAAAQABAD1AAAAhwMAAAAA&#10;" adj="-11796480,,5400" path="m1327,167c829,25,316,,,2,,334,,334,,334v1308,,1308,,1308,c1311,276,1317,220,1327,167xe" fillcolor="#dfd8c8 [2886]" stroked="f">
                <v:stroke joinstyle="miter"/>
                <v:formulas/>
                <v:path arrowok="t" o:connecttype="custom" o:connectlocs="7806848,520942;0,6239;0,1041884;7695069,1041884;7806848,520942" o:connectangles="0,0,0,0,0" textboxrect="0,0,1327,334"/>
                <v:textbox>
                  <w:txbxContent>
                    <w:p w:rsidR="004457BE" w:rsidRPr="00745130" w:rsidRDefault="004457BE" w:rsidP="004457BE">
                      <w:pPr>
                        <w:pStyle w:val="Rodap"/>
                        <w:ind w:left="720" w:hanging="153"/>
                        <w:jc w:val="both"/>
                        <w:rPr>
                          <w:sz w:val="20"/>
                          <w:szCs w:val="20"/>
                        </w:rPr>
                      </w:pPr>
                      <w:r w:rsidRPr="00D63797">
                        <w:rPr>
                          <w:rFonts w:ascii="Arial" w:hAnsi="Arial" w:cs="Arial"/>
                          <w:color w:val="212120" w:themeColor="text1"/>
                          <w:sz w:val="20"/>
                          <w:szCs w:val="20"/>
                          <w:vertAlign w:val="superscript"/>
                        </w:rPr>
                        <w:t>1</w:t>
                      </w:r>
                      <w:r w:rsidRPr="00745130">
                        <w:rPr>
                          <w:rFonts w:ascii="Arial" w:hAnsi="Arial" w:cs="Arial"/>
                          <w:color w:val="212120" w:themeColor="text1"/>
                          <w:sz w:val="20"/>
                          <w:szCs w:val="20"/>
                        </w:rPr>
                        <w:t>Este estudo é resultado de trabalhos realizados por acadêmicas da disciplina isolada “Estudos Sobre Alfabetização e Letramento”- do curso Mestrado em Educação PPGE da Universidade Estadual de Montes Claros – UNIMONTES.</w:t>
                      </w:r>
                    </w:p>
                    <w:p w:rsidR="004457BE" w:rsidRDefault="004457BE" w:rsidP="004457BE">
                      <w:pPr>
                        <w:jc w:val="center"/>
                      </w:pPr>
                    </w:p>
                  </w:txbxContent>
                </v:textbox>
              </v:shape>
              <v:shape id="Forma Livre 7" o:spid="_x0000_s1061"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sMQA&#10;AADdAAAADwAAAGRycy9kb3ducmV2LnhtbESPQYvCMBSE74L/ITxhb5oaVl2rUUQRPAlWD+7t0Tzb&#10;YvNSmqjdf78RFvY4zMw3zHLd2Vo8qfWVYw3jUQKCOHem4kLD5bwffoHwAdlg7Zg0/JCH9arfW2Jq&#10;3ItP9MxCISKEfYoayhCaVEqfl2TRj1xDHL2bay2GKNtCmhZfEW5rqZJkKi1WHBdKbGhbUn7PHlbD&#10;8bJzea3UNTSTz/nsmzeH/bjQ+mPQbRYgAnXhP/zXPhgNSk3m8H4Tn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rRrDEAAAA3QAAAA8AAAAAAAAAAAAAAAAAmAIAAGRycy9k&#10;b3ducmV2LnhtbFBLBQYAAAAABAAEAPUAAACJAw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F77953">
                            <w:rPr>
                              <w:rFonts w:ascii="Garamond" w:hAnsi="Garamond"/>
                              <w:b/>
                              <w:bCs/>
                              <w:noProof/>
                              <w:color w:val="6F6F6C" w:themeColor="text1" w:themeTint="A6"/>
                              <w:sz w:val="24"/>
                              <w:szCs w:val="24"/>
                            </w:rPr>
                            <w:t>4</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1" o:spid="_x0000_s1062"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7D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wnbWNs1GAD7QFVcDANIn4cPAzgvlMy4hA21H/bMicoUe8MKrks5vM4tcmYV6+jCO7cszn3&#10;MMMRqqGBkul4E6ZJ31on+wEzFUeS16h+J5Myz1Udy8dBS4IdP0Wc5HM7vXr+uutf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Cjd77DGAIAAAIEAAAOAAAAAAAAAAAAAAAAAC4CAABkcnMvZTJvRG9jLnhtbFBLAQIt&#10;ABQABgAIAAAAIQB62b+s4gAAAAkBAAAPAAAAAAAAAAAAAAAAAHIEAABkcnMvZG93bnJldi54bWxQ&#10;SwUGAAAAAAQABADzAAAAgQUAAAAA&#10;" filled="f" stroked="f">
              <v:textbo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F77953">
                      <w:rPr>
                        <w:rFonts w:ascii="Garamond" w:hAnsi="Garamond"/>
                        <w:b/>
                        <w:bCs/>
                        <w:noProof/>
                        <w:color w:val="6F6F6C" w:themeColor="text1" w:themeTint="A6"/>
                        <w:sz w:val="24"/>
                        <w:szCs w:val="24"/>
                      </w:rPr>
                      <w:t>4</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31" w:rsidRDefault="00B755B4">
    <w:pPr>
      <w:pStyle w:val="Rodap"/>
    </w:pPr>
    <w:r>
      <w:rPr>
        <w:noProof/>
        <w:lang w:val="pt-BR" w:eastAsia="pt-BR"/>
      </w:rPr>
      <mc:AlternateContent>
        <mc:Choice Requires="wpg">
          <w:drawing>
            <wp:anchor distT="0" distB="0" distL="114300" distR="114300" simplePos="0" relativeHeight="251667456" behindDoc="1" locked="0" layoutInCell="1" allowOverlap="1">
              <wp:simplePos x="0" y="0"/>
              <wp:positionH relativeFrom="column">
                <wp:posOffset>-801370</wp:posOffset>
              </wp:positionH>
              <wp:positionV relativeFrom="paragraph">
                <wp:posOffset>-1570990</wp:posOffset>
              </wp:positionV>
              <wp:extent cx="7343775" cy="1982470"/>
              <wp:effectExtent l="0" t="0" r="9525"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828F3"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98b4A&#10;AADbAAAADwAAAGRycy9kb3ducmV2LnhtbERPTYvCMBC9C/6HMAt703RdKVKNUkTBgxdrvQ/NbFu2&#10;mdQkavffbwTB2zze56w2g+nEnZxvLSv4miYgiCurW64VlOf9ZAHCB2SNnWVS8EceNuvxaIWZtg8+&#10;0b0ItYgh7DNU0ITQZ1L6qiGDfmp74sj9WGcwROhqqR0+Yrjp5CxJUmmw5djQYE/bhqrf4mYUyCp1&#10;ebmb5/mVLlaHY3FMsVDq82PIlyACDeEtfrkPOs7/hucv8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yPfG+AAAA2wAAAA8AAAAAAAAAAAAAAAAAmAIAAGRycy9kb3ducmV2&#10;LnhtbFBLBQYAAAAABAAEAPUAAACDAw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RS8MA&#10;AADbAAAADwAAAGRycy9kb3ducmV2LnhtbERP22oCMRB9F/oPYQq+iGaVKrI1igil2iJ4A/s4bKab&#10;pZvJskndrV/fCIJvczjXmS1aW4oL1b5wrGA4SEAQZ04XnCs4Hd/6UxA+IGssHZOCP/KwmD91Zphq&#10;1/CeLoeQixjCPkUFJoQqldJnhiz6gauII/ftaoshwjqXusYmhttSjpJkIi0WHBsMVrQylP0cfq2C&#10;Br+2PbPm4eYzfFx1dR7v3q8bpbrP7fIVRKA2PMR391rH+S9w+yU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RS8MAAADb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aYsEA&#10;AADbAAAADwAAAGRycy9kb3ducmV2LnhtbERPTYvCMBC9C/6HMII3TVt0dbuNIorgaWGrB/c2NLNt&#10;sZmUJmr992ZB8DaP9znZujeNuFHnassK4mkEgriwuuZSwem4nyxBOI+ssbFMCh7kYL0aDjJMtb3z&#10;D91yX4oQwi5FBZX3bSqlKyoy6Ka2JQ7cn+0M+gC7UuoO7yHcNDKJog9psObQUGFL24qKS341Cr5P&#10;O1s0SXL27Xz2ufjlzWEfl0qNR/3mC4Sn3r/FL/dBh/lz+P8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3GmLBAAAA2wAAAA8AAAAAAAAAAAAAAAAAmAIAAGRycy9kb3du&#10;cmV2LnhtbFBLBQYAAAAABAAEAPUAAACGAw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0" o:spid="_x0000_s1063"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" filled="f" stroked="f">
              <v:textbo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D33" w:rsidRDefault="006F4D33" w:rsidP="00B443CE">
      <w:pPr>
        <w:spacing w:line="240" w:lineRule="auto"/>
      </w:pPr>
      <w:r>
        <w:separator/>
      </w:r>
    </w:p>
  </w:footnote>
  <w:footnote w:type="continuationSeparator" w:id="0">
    <w:p w:rsidR="006F4D33" w:rsidRDefault="006F4D33"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82" w:rsidRDefault="00B755B4">
    <w:pPr>
      <w:pStyle w:val="Cabealho"/>
    </w:pPr>
    <w:r>
      <w:rPr>
        <w:noProof/>
        <w:lang w:val="pt-BR" w:eastAsia="pt-BR"/>
      </w:rPr>
      <mc:AlternateContent>
        <mc:Choice Requires="wpg">
          <w:drawing>
            <wp:anchor distT="0" distB="0" distL="114300" distR="114300" simplePos="0" relativeHeight="251685888" behindDoc="0" locked="0" layoutInCell="1" allowOverlap="1">
              <wp:simplePos x="0" y="0"/>
              <wp:positionH relativeFrom="column">
                <wp:posOffset>-798195</wp:posOffset>
              </wp:positionH>
              <wp:positionV relativeFrom="paragraph">
                <wp:posOffset>-90170</wp:posOffset>
              </wp:positionV>
              <wp:extent cx="7343775" cy="1982470"/>
              <wp:effectExtent l="0" t="0" r="9525"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Y8myQ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">
              <v:group id="_x0000_s1046" style="position:absolute;width:73437;height:19821;rotation:180" coordorigin="-7607" coordsize="77068,20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xxCycQAAADdAAAA&#10;DwAAAAAAAAAAAAAAAACqAgAAZHJzL2Rvd25yZXYueG1sUEsFBgAAAAAEAAQA+gAAAJsDAAAAAA==&#10;">
                <v:shape id="Forma Livre 5" o:spid="_x0000_s104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DgcYA&#10;AADdAAAADwAAAGRycy9kb3ducmV2LnhtbESPW2vCQBSE3wv+h+UIvtWNkQaJriJeWl9K8YLo2yF7&#10;TILZsyG7NfHfdwuFPg4z8w0zW3SmEg9qXGlZwWgYgSDOrC45V3A6bl8nIJxH1lhZJgVPcrCY915m&#10;mGrb8p4eB5+LAGGXooLC+zqV0mUFGXRDWxMH72Ybgz7IJpe6wTbATSXjKEqkwZLDQoE1rQrK7odv&#10;o2D7ye/X84dPvuqL5E2XHN9avVZq0O+WUxCeOv8f/mvvtII4Tsbw+yY8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jDgcYAAADdAAAADwAAAAAAAAAAAAAAAACYAgAAZHJz&#10;L2Rvd25yZXYueG1sUEsFBgAAAAAEAAQA9QAAAIsD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fOccA&#10;AADdAAAADwAAAGRycy9kb3ducmV2LnhtbESPQWvCQBSE7wX/w/IEL0U3hlZKdJVSKFWLYLVQj4/s&#10;MxvMvg3Z1aT+erdQ8DjMzDfMbNHZSlyo8aVjBeNRAoI4d7rkQsH3/n34AsIHZI2VY1LwSx4W897D&#10;DDPtWv6iyy4UIkLYZ6jAhFBnUvrckEU/cjVx9I6usRiibAqpG2wj3FYyTZKJtFhyXDBY05uh/LQ7&#10;WwUtHjaPZsnj1WdYX3X987z9uK6UGvS71ymIQF24h//bS60gTSdP8PcmP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enznHAAAA3QAAAA8AAAAAAAAAAAAAAAAAmAIAAGRy&#10;cy9kb3ducmV2LnhtbFBLBQYAAAAABAAEAPUAAACMAw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GCMUA&#10;AADdAAAADwAAAGRycy9kb3ducmV2LnhtbESPQWvCQBSE7wX/w/KE3pqNS7UaXUNoETwVqjnU2yP7&#10;TILZtyG71fTfu0Khx2FmvmE2+Wg7caXBt441zJIUBHHlTMu1hvK4e1mC8AHZYOeYNPySh3w7edpg&#10;ZtyNv+h6CLWIEPYZamhC6DMpfdWQRZ+4njh6ZzdYDFEOtTQD3iLcdlKl6UJabDkuNNjTe0PV5fBj&#10;NXyWH67qlPoO/fx19XbiYr+b1Vo/T8diDSLQGP7Df+290aDUYg6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oYIxQAAAN0AAAAPAAAAAAAAAAAAAAAAAJgCAABkcnMv&#10;ZG93bnJldi54bWxQSwUGAAAAAAQABAD1AAAAigM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hHLEAAAA2wAAAA8AAABkcnMvZG93bnJldi54bWxEj0+LwjAUxO/CfofwFrxpqsgqtamIsKx6&#10;Ef8dvD2at23X5qU0UdtvvxEEj8PM/IZJFq2pxJ0aV1pWMBpGIIgzq0vOFZyO34MZCOeRNVaWSUFH&#10;DhbpRy/BWNsH7+l+8LkIEHYxKii8r2MpXVaQQTe0NXHwfm1j0AfZ5FI3+AhwU8lxFH1JgyWHhQJr&#10;WhWUXQ83o4DP09NspPfdpVxtzj+7bltN/rZK9T/b5RyEp9a/w6/2WiuYjOH5JfwAm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fhHLEAAAA2wAAAA8AAAAAAAAAAAAAAAAA&#10;nwIAAGRycy9kb3ducmV2LnhtbFBLBQYAAAAABAAEAPcAAACQAwAAAAA=&#10;">
                  <v:imagedata r:id="rId7" o:title="Uma imagem contendo gráficos vetoriais&#10;&#10;Descrição gerada automaticamente" croptop="5567f" cropbottom="9503f" cropleft="7711f" cropright="7912f"/>
                  <v:path arrowok="t"/>
                </v:shape>
                <v:shape id="Imagem 43" o:spid="_x0000_s1053"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lg3FAAAA2wAAAA8AAABkcnMvZG93bnJldi54bWxEj09rwkAUxO+FfoflFXprNrUa2tRVxD9Q&#10;j8YK9vbMPpNg9m3YXTX99t2C4HGYmd8w42lvWnEh5xvLCl6TFARxaXXDlYLv7erlHYQPyBpby6Tg&#10;lzxMJ48PY8y1vfKGLkWoRISwz1FBHUKXS+nLmgz6xHbE0TtaZzBE6SqpHV4j3LRykKaZNNhwXKix&#10;o3lN5ak4GwVrXS5Mtf742fFydDj0+3l21IVSz0/97BNEoD7cw7f2l1YwfIP/L/EH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pYNxQAAANsAAAAPAAAAAAAAAAAAAAAA&#10;AJ8CAABkcnMvZG93bnJldi54bWxQSwUGAAAAAAQABAD3AAAAkQMAAAAA&#10;">
                  <v:imagedata r:id="rId8" o:title="" croptop="6114f" cropbottom="7039f" cropleft="11790f" cropright="8111f"/>
                  <v:path arrowok="t"/>
                </v:shape>
                <v:shape id="Imagem 44" o:spid="_x0000_s1054"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s1TFAAAA2wAAAA8AAABkcnMvZG93bnJldi54bWxEj1FrAjEQhN8L/oewQl9Ec4qtejWKCEUp&#10;ltLTH7Bc1rujyeZIUr3665uC0Mdhdr7ZWa47a8SFfGgcKxiPMhDEpdMNVwpOx9fhHESIyBqNY1Lw&#10;QwHWq97DEnPtrvxJlyJWIkE45KigjrHNpQxlTRbDyLXEyTs7bzEm6SupPV4T3Bo5ybJnabHh1FBj&#10;S9uayq/i26Y3PoodTbaHt93Tu7kNiuPMZAuv1GO/27yAiNTF/+N7eq8VTKfwtyUB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wLNUxQAAANsAAAAPAAAAAAAAAAAAAAAA&#10;AJ8CAABkcnMvZG93bnJldi54bWxQSwUGAAAAAAQABAD3AAAAkQMAAAAA&#10;">
                  <v:imagedata r:id="rId9" o:title="" croptop="5385f" cropbottom="4939f" cropleft="9217f" cropright="6138f"/>
                  <v:path arrowok="t"/>
                </v:shape>
                <v:shape id="Imagem 45" o:spid="_x0000_s1055"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3MTGAAAA2wAAAA8AAABkcnMvZG93bnJldi54bWxEj0FrwkAUhO8F/8PyCr0U3VhqK9FVRLDE&#10;noz14u2RfU2C2bdJdpuk/npXKPQ4zMw3zHI9mEp01LrSsoLpJAJBnFldcq7g9LUbz0E4j6yxskwK&#10;fsnBejV6WGKsbc8pdUefiwBhF6OCwvs6ltJlBRl0E1sTB+/btgZ9kG0udYt9gJtKvkTRmzRYclgo&#10;sKZtQdnl+GMUXNL+Ofpsmo/zNZ8e6IT7KnmfKfX0OGwWIDwN/j/81060gtcZ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bcxMYAAADbAAAADwAAAAAAAAAAAAAA&#10;AACfAgAAZHJzL2Rvd25yZXYueG1sUEsFBgAAAAAEAAQA9wAAAJIDAAAAAA==&#10;">
                  <v:imagedata r:id="rId10" o:title="" croptop="6206f" cropbottom="5761f" cropleft="10586f" cropright="11919f"/>
                  <v:path arrowok="t"/>
                </v:shape>
                <v:shape id="Imagem 46" o:spid="_x0000_s1056"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hVyPCAAAA2wAAAA8AAABkcnMvZG93bnJldi54bWxEj0+LwjAUxO/CfofwFrxpuiKlVqPIgiKs&#10;F//g+dE822rzUpOo9dtvhIU9DjPzG2a26EwjHuR8bVnB1zABQVxYXXOp4HhYDTIQPiBrbCyTghd5&#10;WMw/ejPMtX3yjh77UIoIYZ+jgiqENpfSFxUZ9EPbEkfvbJ3BEKUrpXb4jHDTyFGSpNJgzXGhwpa+&#10;Kyqu+7tRsPpJS7076pe7WOdu60mW3U5bpfqf3XIKIlAX/sN/7Y1WME7h/SX+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oVcjwgAAANsAAAAPAAAAAAAAAAAAAAAAAJ8C&#10;AABkcnMvZG93bnJldi54bWxQSwUGAAAAAAQABAD3AAAAjgMAAAAA&#10;">
                  <v:imagedata r:id="rId11" o:title="Uma imagem contendo transporte&#10;&#10;Descrição gerada automaticamente" croptop="5019f" cropbottom="6035f" cropleft="4107f" cropright="6400f"/>
                  <v:path arrowok="t"/>
                </v:shape>
              </v:group>
              <v:shape id="Imagem 2241" o:spid="_x0000_s1057" type="#_x0000_t75" alt="Uma imagem contendo texto&#10;&#10;Descrição gerada automaticamente" style="position:absolute;left:804;top:1755;width:7773;height: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P3kXDAAAA2gAAAA8AAABkcnMvZG93bnJldi54bWxET01rwkAQvRf6H5Yp9NZsKlQkZpUqFGxF&#10;aKIHexuy0yQ1Oxuza4z/visInobH+5x0PphG9NS52rKC1ygGQVxYXXOpYLf9eJmAcB5ZY2OZFFzI&#10;wXz2+JBiou2ZM+pzX4oQwi5BBZX3bSKlKyoy6CLbEgfu13YGfYBdKXWH5xBuGjmK47E0WHNoqLCl&#10;ZUXFIT8ZBZv95G/5tlno0Wlts8vPsfz8om+lnp+G9ykIT4O/i2/ulQ7z4frK9cr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eRcMAAADaAAAADwAAAAAAAAAAAAAAAACf&#10;AgAAZHJzL2Rvd25yZXYueG1sUEsFBgAAAAAEAAQA9wAAAI8DAAAAAA==&#10;">
                <v:imagedata r:id="rId12" o:title="Uma imagem contendo texto&#10;&#10;Descrição gerada automaticamente" croptop="7402f" cropbottom="6959f" cropleft="5577f" cropright="5431f"/>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CE" w:rsidRDefault="00B755B4">
    <w:pPr>
      <w:pStyle w:val="Cabealho"/>
    </w:pPr>
    <w:r>
      <w:rPr>
        <w:noProof/>
        <w:lang w:val="pt-BR" w:eastAsia="pt-BR"/>
      </w:rPr>
      <mc:AlternateContent>
        <mc:Choice Requires="wps">
          <w:drawing>
            <wp:anchor distT="4294967295" distB="4294967295" distL="114300" distR="114300" simplePos="0" relativeHeight="251671552" behindDoc="0" locked="0" layoutInCell="1" allowOverlap="1">
              <wp:simplePos x="0" y="0"/>
              <wp:positionH relativeFrom="column">
                <wp:posOffset>156845</wp:posOffset>
              </wp:positionH>
              <wp:positionV relativeFrom="paragraph">
                <wp:posOffset>1535429</wp:posOffset>
              </wp:positionV>
              <wp:extent cx="3591560" cy="0"/>
              <wp:effectExtent l="0" t="0" r="27940" b="1905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378E4E"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31"/>
    <w:rsid w:val="000114DA"/>
    <w:rsid w:val="00053497"/>
    <w:rsid w:val="00074293"/>
    <w:rsid w:val="00087910"/>
    <w:rsid w:val="000B56B2"/>
    <w:rsid w:val="000B6235"/>
    <w:rsid w:val="000B65A5"/>
    <w:rsid w:val="001147F9"/>
    <w:rsid w:val="001367E0"/>
    <w:rsid w:val="00171EBC"/>
    <w:rsid w:val="00180E8A"/>
    <w:rsid w:val="00194C61"/>
    <w:rsid w:val="001A3E51"/>
    <w:rsid w:val="001E3D30"/>
    <w:rsid w:val="001F06C1"/>
    <w:rsid w:val="001F39B6"/>
    <w:rsid w:val="002068DC"/>
    <w:rsid w:val="00264870"/>
    <w:rsid w:val="002763DD"/>
    <w:rsid w:val="002B2AFD"/>
    <w:rsid w:val="002E0007"/>
    <w:rsid w:val="002E22BA"/>
    <w:rsid w:val="003535E2"/>
    <w:rsid w:val="00356916"/>
    <w:rsid w:val="00363753"/>
    <w:rsid w:val="00385736"/>
    <w:rsid w:val="00391645"/>
    <w:rsid w:val="0039699A"/>
    <w:rsid w:val="00397EDF"/>
    <w:rsid w:val="003B301A"/>
    <w:rsid w:val="003B6A7C"/>
    <w:rsid w:val="003C09C9"/>
    <w:rsid w:val="003D227C"/>
    <w:rsid w:val="003E6C62"/>
    <w:rsid w:val="00401D51"/>
    <w:rsid w:val="004457BE"/>
    <w:rsid w:val="004745CE"/>
    <w:rsid w:val="004842C7"/>
    <w:rsid w:val="00490C39"/>
    <w:rsid w:val="004E3C90"/>
    <w:rsid w:val="005075B6"/>
    <w:rsid w:val="005075CA"/>
    <w:rsid w:val="00523B33"/>
    <w:rsid w:val="00592F85"/>
    <w:rsid w:val="00647693"/>
    <w:rsid w:val="00654DFC"/>
    <w:rsid w:val="006614CD"/>
    <w:rsid w:val="00661587"/>
    <w:rsid w:val="00664C58"/>
    <w:rsid w:val="006A0F2F"/>
    <w:rsid w:val="006C7046"/>
    <w:rsid w:val="006F4D33"/>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D1681"/>
    <w:rsid w:val="008D2C38"/>
    <w:rsid w:val="009120C9"/>
    <w:rsid w:val="00924E18"/>
    <w:rsid w:val="00941E95"/>
    <w:rsid w:val="0094417E"/>
    <w:rsid w:val="00972C58"/>
    <w:rsid w:val="009741DB"/>
    <w:rsid w:val="00977931"/>
    <w:rsid w:val="0099281E"/>
    <w:rsid w:val="009A25FC"/>
    <w:rsid w:val="009B0B15"/>
    <w:rsid w:val="009F4527"/>
    <w:rsid w:val="00A34F31"/>
    <w:rsid w:val="00A46CEF"/>
    <w:rsid w:val="00A63EC7"/>
    <w:rsid w:val="00A92AA5"/>
    <w:rsid w:val="00A96557"/>
    <w:rsid w:val="00AA4F39"/>
    <w:rsid w:val="00AF50DA"/>
    <w:rsid w:val="00B102C6"/>
    <w:rsid w:val="00B13241"/>
    <w:rsid w:val="00B140FD"/>
    <w:rsid w:val="00B21F52"/>
    <w:rsid w:val="00B443CE"/>
    <w:rsid w:val="00B4778F"/>
    <w:rsid w:val="00B755B4"/>
    <w:rsid w:val="00B95E3C"/>
    <w:rsid w:val="00BA46D7"/>
    <w:rsid w:val="00BC1D40"/>
    <w:rsid w:val="00BC2596"/>
    <w:rsid w:val="00BC330B"/>
    <w:rsid w:val="00BE3008"/>
    <w:rsid w:val="00C00BDC"/>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E35310"/>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77953"/>
    <w:rsid w:val="00F81A6F"/>
    <w:rsid w:val="00F82CC0"/>
    <w:rsid w:val="00FB50A9"/>
    <w:rsid w:val="00FC0774"/>
    <w:rsid w:val="00FC72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rsid w:val="007241DE"/>
  </w:style>
  <w:style w:type="character" w:customStyle="1" w:styleId="RodapChar">
    <w:name w:val="Rodapé Char"/>
    <w:basedOn w:val="Fontepargpadro"/>
    <w:link w:val="Rodap"/>
    <w:uiPriority w:val="99"/>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mailto:claudia.machado@unimontes.br"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duca_costa@yahoo.com.b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ACB54-0699-4C38-922C-34E6524F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4</Pages>
  <Words>1255</Words>
  <Characters>7005</Characters>
  <Application>Microsoft Office Word</Application>
  <DocSecurity>0</DocSecurity>
  <Lines>149</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2020-03-15T22:12:00Z</dcterms:created>
  <dcterms:modified xsi:type="dcterms:W3CDTF">2020-03-15T22:12:00Z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