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8B40" w14:textId="77777777" w:rsidR="00183BD7" w:rsidRDefault="00183BD7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</w:p>
    <w:p w14:paraId="0557125D" w14:textId="36FB467C" w:rsidR="00664C58" w:rsidRPr="000B56B2" w:rsidRDefault="003A7D0F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2F5496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90CE4E" wp14:editId="784750D0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64D19B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5EC9FB74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05C06A4F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41BB120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40AF21EF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9B598AE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06000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0CE4E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949494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8eaadb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4864D19B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5EC9FB74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05C06A4F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1BB120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40AF21EF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9B598AE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685DD7" w:rsidRPr="000B56B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T</w:t>
      </w:r>
      <w:r w:rsidR="00685DD7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RANSPORTE ESCOLAR PÚBLICO: UM ESTUDO NO DISTRITO DE NOVA ESPERANÇA- MG</w:t>
      </w:r>
    </w:p>
    <w:p w14:paraId="78683FD7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A5504B0" w14:textId="77777777" w:rsidR="00A34F31" w:rsidRDefault="00A34F31" w:rsidP="00183BD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D4CEB5E" w14:textId="1CDE5279" w:rsidR="008F0406" w:rsidRPr="006A53DC" w:rsidRDefault="008F0406" w:rsidP="006A53D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</w:t>
      </w:r>
      <w:r w:rsidR="00D4516B">
        <w:rPr>
          <w:rFonts w:ascii="Garamond" w:hAnsi="Garamond"/>
          <w:b/>
          <w:bCs/>
          <w:sz w:val="24"/>
          <w:szCs w:val="24"/>
        </w:rPr>
        <w:t>ariny</w:t>
      </w:r>
      <w:r>
        <w:rPr>
          <w:rFonts w:ascii="Garamond" w:hAnsi="Garamond"/>
          <w:b/>
          <w:bCs/>
          <w:sz w:val="24"/>
          <w:szCs w:val="24"/>
        </w:rPr>
        <w:t xml:space="preserve"> Oliveira Souza</w:t>
      </w:r>
      <w:r w:rsidR="006A53DC">
        <w:rPr>
          <w:rFonts w:ascii="Garamond" w:hAnsi="Garamond"/>
          <w:b/>
          <w:bCs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Unimontes</w:t>
      </w:r>
    </w:p>
    <w:p w14:paraId="2CDDE242" w14:textId="025144F9" w:rsidR="00A34F31" w:rsidRPr="000B56B2" w:rsidRDefault="00D4516B" w:rsidP="00183BD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cariinycomk@gmail.com</w:t>
      </w:r>
    </w:p>
    <w:p w14:paraId="42FD1F4F" w14:textId="77777777" w:rsidR="006A53DC" w:rsidRDefault="006A53DC" w:rsidP="0011476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D01C2F2" w14:textId="529EDF6C" w:rsidR="006A53DC" w:rsidRPr="006A53DC" w:rsidRDefault="006A53DC" w:rsidP="006A53D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Anna Cecília Santos Tavares-</w:t>
      </w:r>
      <w:r>
        <w:rPr>
          <w:rFonts w:ascii="Garamond" w:hAnsi="Garamond"/>
          <w:sz w:val="24"/>
          <w:szCs w:val="24"/>
        </w:rPr>
        <w:t>Unimontes</w:t>
      </w:r>
    </w:p>
    <w:p w14:paraId="67A08325" w14:textId="77777777" w:rsidR="006A53DC" w:rsidRPr="000B56B2" w:rsidRDefault="006A53DC" w:rsidP="006A53D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cecy.tavares.com@gmail.com</w:t>
      </w:r>
    </w:p>
    <w:p w14:paraId="13D41C5A" w14:textId="77777777" w:rsidR="006A53DC" w:rsidRPr="000B56B2" w:rsidRDefault="006A53DC" w:rsidP="006A53D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7F7D29B" w14:textId="4FDBD4DB" w:rsidR="006A53DC" w:rsidRPr="006A53DC" w:rsidRDefault="006A53DC" w:rsidP="006A53D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Ellen Christine Pereira dos Reis-</w:t>
      </w:r>
      <w:r>
        <w:rPr>
          <w:rFonts w:ascii="Garamond" w:hAnsi="Garamond"/>
          <w:sz w:val="24"/>
          <w:szCs w:val="24"/>
        </w:rPr>
        <w:t>Unimontes</w:t>
      </w:r>
    </w:p>
    <w:p w14:paraId="29577FCB" w14:textId="77777777" w:rsidR="006A53DC" w:rsidRPr="000B56B2" w:rsidRDefault="006A53DC" w:rsidP="006A53D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ellenchristine26@hotmail.com</w:t>
      </w:r>
    </w:p>
    <w:p w14:paraId="1CCE4F69" w14:textId="77777777" w:rsidR="006A53DC" w:rsidRPr="000B56B2" w:rsidRDefault="006A53DC" w:rsidP="006A53D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09A6D63" w14:textId="6EC23BBF" w:rsidR="006A53DC" w:rsidRPr="006A53DC" w:rsidRDefault="006A53DC" w:rsidP="006A53DC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José Lucas Rosendo Vieira da Silva-</w:t>
      </w:r>
      <w:r>
        <w:rPr>
          <w:rFonts w:ascii="Garamond" w:hAnsi="Garamond"/>
          <w:sz w:val="24"/>
          <w:szCs w:val="24"/>
        </w:rPr>
        <w:t>Unimontes</w:t>
      </w:r>
    </w:p>
    <w:p w14:paraId="0F633267" w14:textId="6C9ED8F6" w:rsidR="006A53DC" w:rsidRDefault="003B1CB0" w:rsidP="006A53D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7" w:history="1">
        <w:r w:rsidR="00114764" w:rsidRPr="00DD4613">
          <w:rPr>
            <w:rStyle w:val="Hyperlink"/>
            <w:rFonts w:ascii="Garamond" w:hAnsi="Garamond"/>
            <w:sz w:val="24"/>
            <w:szCs w:val="24"/>
          </w:rPr>
          <w:t>jose1996lucas@gmail.com</w:t>
        </w:r>
      </w:hyperlink>
    </w:p>
    <w:p w14:paraId="089915F7" w14:textId="77777777" w:rsidR="00114764" w:rsidRDefault="00114764" w:rsidP="00114764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5F4C9A7" w14:textId="474A4DD7" w:rsidR="00114764" w:rsidRPr="006A53DC" w:rsidRDefault="00114764" w:rsidP="00114764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Maria Jacy Maia Velloso-</w:t>
      </w:r>
      <w:r>
        <w:rPr>
          <w:rFonts w:ascii="Garamond" w:hAnsi="Garamond"/>
          <w:sz w:val="24"/>
          <w:szCs w:val="24"/>
        </w:rPr>
        <w:t>Unimontes</w:t>
      </w:r>
    </w:p>
    <w:p w14:paraId="6AE8D94B" w14:textId="77777777" w:rsidR="00114764" w:rsidRDefault="003B1CB0" w:rsidP="00114764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8" w:history="1">
        <w:r w:rsidR="00114764" w:rsidRPr="00A46D2A">
          <w:rPr>
            <w:rStyle w:val="Hyperlink"/>
            <w:rFonts w:ascii="Garamond" w:hAnsi="Garamond"/>
            <w:sz w:val="24"/>
            <w:szCs w:val="24"/>
          </w:rPr>
          <w:t>mariajacym@gmail.com</w:t>
        </w:r>
      </w:hyperlink>
    </w:p>
    <w:p w14:paraId="01E4F2FC" w14:textId="77777777" w:rsidR="00114764" w:rsidRDefault="00114764" w:rsidP="00114764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2B88BF3" w14:textId="77777777" w:rsidR="00114764" w:rsidRDefault="00114764" w:rsidP="006A53D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DD2BAB8" w14:textId="77777777" w:rsidR="006A53DC" w:rsidRPr="000B56B2" w:rsidRDefault="006A53DC" w:rsidP="00183BD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0918F1B" w14:textId="77777777" w:rsidR="000B56B2" w:rsidRPr="00082575" w:rsidRDefault="000B56B2" w:rsidP="000B56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B2BB4D5" w14:textId="790031A2" w:rsidR="006376E3" w:rsidRPr="00685DD7" w:rsidRDefault="006376E3" w:rsidP="005D1CB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5DD7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bookmarkStart w:id="0" w:name="_GoBack"/>
      <w:bookmarkEnd w:id="0"/>
      <w:r w:rsidR="0039221C" w:rsidRPr="00685DD7">
        <w:rPr>
          <w:rFonts w:ascii="Times New Roman" w:hAnsi="Times New Roman" w:cs="Times New Roman"/>
          <w:sz w:val="24"/>
          <w:szCs w:val="24"/>
        </w:rPr>
        <w:t>O artigo descreve e analisa a disponibilidade e as condições do transporte escolar público para os alunos que residem em áreas rurais.</w:t>
      </w:r>
      <w:r w:rsidR="0039221C" w:rsidRPr="0068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transporte escolar é uma obrigaç</w:t>
      </w:r>
      <w:r w:rsidR="006C0FD6" w:rsidRPr="0068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</w:t>
      </w:r>
      <w:r w:rsidRPr="0068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Estado, descritas na Constituição Brasileira, que complementam o direito ao ensino público, no que diz respeito ao acesso e permanência do aluno na escola</w:t>
      </w:r>
      <w:r w:rsidR="0078179B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Os autores como Guimaraes (2004), Araújo (2009),  e Feijó 2006 (2016) serviram de aporte teórico a esse estudo. </w:t>
      </w:r>
      <w:r w:rsidR="0078179B" w:rsidRPr="00685DD7">
        <w:rPr>
          <w:rFonts w:ascii="Times New Roman" w:hAnsi="Times New Roman" w:cs="Times New Roman"/>
          <w:color w:val="000000" w:themeColor="text1"/>
          <w:sz w:val="24"/>
          <w:szCs w:val="24"/>
        </w:rPr>
        <w:t>O estudo realizado tem abordagem qualitattiva</w:t>
      </w:r>
      <w:r w:rsidR="0078179B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r w:rsidR="00633B4E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78179B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coleta de dados foi feita por meio de entrevista com um diretor de escola e pais de alunos</w:t>
      </w:r>
      <w:r w:rsidR="0039221C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uma escola situada no distrito de Nova Esperança em Montes Claros</w:t>
      </w:r>
      <w:r w:rsidR="00633B4E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-MG</w:t>
      </w:r>
      <w:r w:rsidR="0078179B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Os resultados da pesquisa indicam a importância do transporte escolar para o acesso e permanência dos alunos na escola. Entretanto, foram evidenciados  muitos problemas pelos participantes do programa</w:t>
      </w:r>
      <w:r w:rsidR="00082575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relacionados à rota, segurança dos alunos</w:t>
      </w:r>
      <w:r w:rsidR="00633B4E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 w:rsidR="00082575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falta de </w:t>
      </w:r>
      <w:r w:rsidR="00082575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monitor, problemas esses que afetam os destinátarios dos programa</w:t>
      </w:r>
      <w:r w:rsidR="00633B4E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082575" w:rsidRPr="00685D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infuenciando de forma negativa a assiduidade e por consequencia o rendimento dos alunos.</w:t>
      </w:r>
    </w:p>
    <w:p w14:paraId="16C527CC" w14:textId="77777777" w:rsidR="006376E3" w:rsidRPr="00082575" w:rsidRDefault="006376E3" w:rsidP="00F34BE8">
      <w:pPr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B8D5D8" w14:textId="0A179BB3" w:rsidR="00A34F31" w:rsidRPr="00D5738C" w:rsidRDefault="00082575" w:rsidP="00D573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738C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6376E3" w:rsidRPr="00D573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376E3" w:rsidRPr="00D5738C">
        <w:rPr>
          <w:rFonts w:ascii="Times New Roman" w:hAnsi="Times New Roman" w:cs="Times New Roman"/>
          <w:sz w:val="24"/>
          <w:szCs w:val="24"/>
        </w:rPr>
        <w:t>Políticas Públicas de Educação. Transporte escolar</w:t>
      </w:r>
      <w:r w:rsidRPr="00D5738C">
        <w:rPr>
          <w:rFonts w:ascii="Times New Roman" w:hAnsi="Times New Roman" w:cs="Times New Roman"/>
          <w:sz w:val="24"/>
          <w:szCs w:val="24"/>
        </w:rPr>
        <w:t xml:space="preserve"> rural. Municipio de Montes Claros</w:t>
      </w:r>
    </w:p>
    <w:p w14:paraId="2E5D6D06" w14:textId="77777777" w:rsidR="00D5738C" w:rsidRDefault="00D5738C" w:rsidP="00BC330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0817C" w14:textId="3C589BCA" w:rsidR="00082575" w:rsidRPr="0007565E" w:rsidRDefault="00082575" w:rsidP="00BC330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65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5F62937E" w14:textId="2EA063DD" w:rsidR="0039221C" w:rsidRPr="0007565E" w:rsidRDefault="0039221C" w:rsidP="00685DD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565E">
        <w:rPr>
          <w:rFonts w:ascii="Times New Roman" w:hAnsi="Times New Roman" w:cs="Times New Roman"/>
          <w:sz w:val="24"/>
          <w:szCs w:val="24"/>
        </w:rPr>
        <w:t>O direito ao transporte escolar público é fundamental na concretização do direito à educação, porque interfere diretamente no acesso, frequência, permanência, evasão e no processo de ensino e aprendizagem dos alunos.  O Transporte Escolar Rural</w:t>
      </w:r>
      <w:r w:rsidRPr="0007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65E">
        <w:rPr>
          <w:rFonts w:ascii="Times New Roman" w:hAnsi="Times New Roman" w:cs="Times New Roman"/>
          <w:sz w:val="24"/>
          <w:szCs w:val="24"/>
        </w:rPr>
        <w:t>é o meio de deslocamento dos alunos da rede pública de educação, que residem e estudam em áreas rurais. Ocorre a partir de suas residências ou um ponto de embarque e possibilita o acesso às unidades de ensino, por meio de veículos escolares, garantindo a permanência dos alunos nas escolas, melhorando as condições de oferta do ensino público. (FNDE/CEFTRU, 2008a)</w:t>
      </w:r>
      <w:r w:rsidR="00633B4E">
        <w:rPr>
          <w:rFonts w:ascii="Times New Roman" w:hAnsi="Times New Roman" w:cs="Times New Roman"/>
          <w:sz w:val="24"/>
          <w:szCs w:val="24"/>
        </w:rPr>
        <w:t>.</w:t>
      </w:r>
      <w:r w:rsidRPr="0007565E">
        <w:rPr>
          <w:rFonts w:ascii="Times New Roman" w:hAnsi="Times New Roman" w:cs="Times New Roman"/>
          <w:sz w:val="24"/>
          <w:szCs w:val="24"/>
        </w:rPr>
        <w:t xml:space="preserve"> Desse modo, o objetivo deste trabalho é descrever e analisar o transporte escolar público o para os alunos que residem em áreas rurais apresentando uma análise referente aos dados empíricos construídos durante uma visita em uma área rural – Nova esperança. Essa visitas vis</w:t>
      </w:r>
      <w:r w:rsidR="00A52CA4" w:rsidRPr="0007565E">
        <w:rPr>
          <w:rFonts w:ascii="Times New Roman" w:hAnsi="Times New Roman" w:cs="Times New Roman"/>
          <w:sz w:val="24"/>
          <w:szCs w:val="24"/>
        </w:rPr>
        <w:t>ou</w:t>
      </w:r>
      <w:r w:rsidRPr="0007565E">
        <w:rPr>
          <w:rFonts w:ascii="Times New Roman" w:hAnsi="Times New Roman" w:cs="Times New Roman"/>
          <w:sz w:val="24"/>
          <w:szCs w:val="24"/>
        </w:rPr>
        <w:t xml:space="preserve"> conhecer e analisar a realidade da vida de pessoas </w:t>
      </w:r>
      <w:r w:rsidR="00A52CA4" w:rsidRPr="0007565E">
        <w:rPr>
          <w:rFonts w:ascii="Times New Roman" w:hAnsi="Times New Roman" w:cs="Times New Roman"/>
          <w:sz w:val="24"/>
          <w:szCs w:val="24"/>
        </w:rPr>
        <w:t>que utilizam o transporte</w:t>
      </w:r>
      <w:r w:rsidRPr="0007565E">
        <w:rPr>
          <w:rFonts w:ascii="Times New Roman" w:hAnsi="Times New Roman" w:cs="Times New Roman"/>
          <w:sz w:val="24"/>
          <w:szCs w:val="24"/>
        </w:rPr>
        <w:t xml:space="preserve"> </w:t>
      </w:r>
      <w:r w:rsidR="00A52CA4" w:rsidRPr="0007565E">
        <w:rPr>
          <w:rFonts w:ascii="Times New Roman" w:hAnsi="Times New Roman" w:cs="Times New Roman"/>
          <w:sz w:val="24"/>
          <w:szCs w:val="24"/>
        </w:rPr>
        <w:t>e</w:t>
      </w:r>
      <w:r w:rsidRPr="0007565E">
        <w:rPr>
          <w:rFonts w:ascii="Times New Roman" w:hAnsi="Times New Roman" w:cs="Times New Roman"/>
          <w:sz w:val="24"/>
          <w:szCs w:val="24"/>
        </w:rPr>
        <w:t xml:space="preserve"> as condições do transporte escolar público</w:t>
      </w:r>
      <w:r w:rsidR="00A52CA4" w:rsidRPr="0007565E">
        <w:rPr>
          <w:rFonts w:ascii="Times New Roman" w:hAnsi="Times New Roman" w:cs="Times New Roman"/>
          <w:sz w:val="24"/>
          <w:szCs w:val="24"/>
        </w:rPr>
        <w:t xml:space="preserve"> oferecido. As discussões apresentadas contribuem  para a análise sobre como se encontra o campo de lutas e de forças na sociedade civil em relação ao transporte escolar. Por diferentes caminhos, como os movimentos sociais organizados na luta por melhores condi</w:t>
      </w:r>
      <w:r w:rsidR="00633B4E">
        <w:rPr>
          <w:rFonts w:ascii="Times New Roman" w:hAnsi="Times New Roman" w:cs="Times New Roman"/>
          <w:sz w:val="24"/>
          <w:szCs w:val="24"/>
        </w:rPr>
        <w:t xml:space="preserve">ções para os </w:t>
      </w:r>
      <w:r w:rsidR="00A52CA4" w:rsidRPr="0007565E">
        <w:rPr>
          <w:rFonts w:ascii="Times New Roman" w:hAnsi="Times New Roman" w:cs="Times New Roman"/>
          <w:sz w:val="24"/>
          <w:szCs w:val="24"/>
        </w:rPr>
        <w:t xml:space="preserve">trabalhadores do campo têm conquistado espaço na legislação; têm, portanto, conquistado instrumentos jurídicos de luta. </w:t>
      </w:r>
    </w:p>
    <w:p w14:paraId="2FA945EF" w14:textId="67D3CF2E" w:rsidR="00A52CA4" w:rsidRPr="0007565E" w:rsidRDefault="00A52CA4" w:rsidP="00183BD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5E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14:paraId="38F3E657" w14:textId="516CE650" w:rsidR="00AD2750" w:rsidRPr="002264BE" w:rsidRDefault="00A52CA4" w:rsidP="00685DD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565E">
        <w:rPr>
          <w:rFonts w:ascii="Times New Roman" w:hAnsi="Times New Roman" w:cs="Times New Roman"/>
          <w:sz w:val="24"/>
          <w:szCs w:val="24"/>
        </w:rPr>
        <w:t>Um dos maiores desafios nas áreas rurais é o acesso à escola. Muitos alunos enfrentam grandes distâncias entre sua</w:t>
      </w:r>
      <w:r w:rsidR="00633B4E">
        <w:rPr>
          <w:rFonts w:ascii="Times New Roman" w:hAnsi="Times New Roman" w:cs="Times New Roman"/>
          <w:sz w:val="24"/>
          <w:szCs w:val="24"/>
        </w:rPr>
        <w:t>s</w:t>
      </w:r>
      <w:r w:rsidRPr="0007565E">
        <w:rPr>
          <w:rFonts w:ascii="Times New Roman" w:hAnsi="Times New Roman" w:cs="Times New Roman"/>
          <w:sz w:val="24"/>
          <w:szCs w:val="24"/>
        </w:rPr>
        <w:t xml:space="preserve"> casa</w:t>
      </w:r>
      <w:r w:rsidR="00633B4E">
        <w:rPr>
          <w:rFonts w:ascii="Times New Roman" w:hAnsi="Times New Roman" w:cs="Times New Roman"/>
          <w:sz w:val="24"/>
          <w:szCs w:val="24"/>
        </w:rPr>
        <w:t>s</w:t>
      </w:r>
      <w:r w:rsidRPr="0007565E">
        <w:rPr>
          <w:rFonts w:ascii="Times New Roman" w:hAnsi="Times New Roman" w:cs="Times New Roman"/>
          <w:sz w:val="24"/>
          <w:szCs w:val="24"/>
        </w:rPr>
        <w:t xml:space="preserve"> e a escola, muitas vezes em percursos precários. </w:t>
      </w:r>
      <w:r w:rsidRPr="0007565E">
        <w:rPr>
          <w:rFonts w:ascii="Times New Roman" w:hAnsi="Times New Roman" w:cs="Times New Roman"/>
          <w:sz w:val="24"/>
          <w:szCs w:val="24"/>
          <w:lang w:val="pt-BR"/>
        </w:rPr>
        <w:t>Oferecer somente educação pública não é o suficiente para garantir o pleno acesso e a permanência do aluno na escola.</w:t>
      </w:r>
      <w:r w:rsidRPr="0007565E">
        <w:rPr>
          <w:rFonts w:ascii="Times New Roman" w:hAnsi="Times New Roman" w:cs="Times New Roman"/>
          <w:sz w:val="24"/>
          <w:szCs w:val="24"/>
        </w:rPr>
        <w:t xml:space="preserve"> Como direito social, a Constituição Federal de 1988 assegura que o ensino escolar será ministrado em “igualdade de condições para o acesso e permanência na escola” (Art. 206 § I). A Lei de Diretrizes e Bases da Educação Nacional - Lei nº 9394/96 (BRASIL, 1996) destaca que será garantido o “atendimento ao educando, no ensino fundamental público, por meio de programas suplementares de material didático-escolar, transporte, alimentação e assistência à saúde” (Art. 4, § VIII). Conforme a Lei nº 10.880 (BRASIL, 2004) que institui o Programa Nacional de Apoio ao Transporte do Escolar – PNATE.</w:t>
      </w:r>
      <w:r w:rsidRPr="0007565E">
        <w:rPr>
          <w:rFonts w:ascii="Times New Roman" w:hAnsi="Times New Roman" w:cs="Times New Roman"/>
          <w:sz w:val="24"/>
          <w:szCs w:val="24"/>
          <w:lang w:val="pt-BR"/>
        </w:rPr>
        <w:t xml:space="preserve"> Além do direito a educação, </w:t>
      </w:r>
      <w:r w:rsidR="002264BE">
        <w:rPr>
          <w:rFonts w:ascii="Times New Roman" w:hAnsi="Times New Roman" w:cs="Times New Roman"/>
          <w:sz w:val="24"/>
          <w:szCs w:val="24"/>
          <w:lang w:val="pt-BR"/>
        </w:rPr>
        <w:t>o aluno tem</w:t>
      </w:r>
      <w:r w:rsidRPr="0007565E">
        <w:rPr>
          <w:rFonts w:ascii="Times New Roman" w:hAnsi="Times New Roman" w:cs="Times New Roman"/>
          <w:sz w:val="24"/>
          <w:szCs w:val="24"/>
          <w:lang w:val="pt-BR"/>
        </w:rPr>
        <w:t xml:space="preserve"> direito ao transporte, ao material didático, à alimentação, etc.</w:t>
      </w:r>
      <w:r w:rsidR="00B1155B" w:rsidRPr="000756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7565E">
        <w:rPr>
          <w:rFonts w:ascii="Times New Roman" w:hAnsi="Times New Roman" w:cs="Times New Roman"/>
          <w:sz w:val="24"/>
          <w:szCs w:val="24"/>
          <w:lang w:val="pt-BR"/>
        </w:rPr>
        <w:t>(FEIJÓ apud FNDE/CEFTRU, 2007</w:t>
      </w:r>
      <w:r w:rsidR="005E4D0D" w:rsidRPr="0007565E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4B53CB" w:rsidRPr="0007565E">
        <w:rPr>
          <w:rFonts w:ascii="Times New Roman" w:eastAsia="Times New Roman" w:hAnsi="Times New Roman" w:cs="Times New Roman"/>
          <w:sz w:val="24"/>
          <w:szCs w:val="24"/>
        </w:rPr>
        <w:t xml:space="preserve"> O artigo 2º do PNATE consiste na transferência, em caráter suplementar, aos Estados, ao Distrito Federal e aos Municípios, de recursos financeiros destinados a custear a oferta de transporte escolar aos alunos da educação básica pública, residentes em área rural, com o objetivo de melhorar as condições de acesso à educação (RESOLUÇÃO CD/FNDE/MEC nº 05/2015). Os recursos do Programa só podem ser utilizados para o custeio, da seguinte forma: reforma;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l</w:t>
      </w:r>
      <w:r w:rsidR="004B53CB" w:rsidRPr="0007565E">
        <w:rPr>
          <w:rFonts w:ascii="Times New Roman" w:eastAsia="Times New Roman" w:hAnsi="Times New Roman" w:cs="Times New Roman"/>
          <w:sz w:val="24"/>
          <w:szCs w:val="24"/>
        </w:rPr>
        <w:t xml:space="preserve">icenciamento; seguro; 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3CB" w:rsidRPr="0007565E">
        <w:rPr>
          <w:rFonts w:ascii="Times New Roman" w:eastAsia="Times New Roman" w:hAnsi="Times New Roman" w:cs="Times New Roman"/>
          <w:sz w:val="24"/>
          <w:szCs w:val="24"/>
        </w:rPr>
        <w:t xml:space="preserve">mpostos e taxas; 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p</w:t>
      </w:r>
      <w:r w:rsidR="004B53CB" w:rsidRPr="0007565E">
        <w:rPr>
          <w:rFonts w:ascii="Times New Roman" w:eastAsia="Times New Roman" w:hAnsi="Times New Roman" w:cs="Times New Roman"/>
          <w:sz w:val="24"/>
          <w:szCs w:val="24"/>
        </w:rPr>
        <w:t xml:space="preserve">neus; câmaras; 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53CB" w:rsidRPr="0007565E">
        <w:rPr>
          <w:rFonts w:ascii="Times New Roman" w:eastAsia="Times New Roman" w:hAnsi="Times New Roman" w:cs="Times New Roman"/>
          <w:sz w:val="24"/>
          <w:szCs w:val="24"/>
        </w:rPr>
        <w:t>uspensão; câmbio; motor;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9F6" w:rsidRPr="0007565E">
        <w:rPr>
          <w:rFonts w:ascii="Times New Roman" w:eastAsia="Times New Roman" w:hAnsi="Times New Roman" w:cs="Times New Roman"/>
          <w:sz w:val="24"/>
          <w:szCs w:val="24"/>
        </w:rPr>
        <w:t xml:space="preserve">elétrica e funilaria; 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19F6" w:rsidRPr="0007565E">
        <w:rPr>
          <w:rFonts w:ascii="Times New Roman" w:eastAsia="Times New Roman" w:hAnsi="Times New Roman" w:cs="Times New Roman"/>
          <w:sz w:val="24"/>
          <w:szCs w:val="24"/>
        </w:rPr>
        <w:t xml:space="preserve">ecuperação de assentos; </w:t>
      </w:r>
      <w:r w:rsidR="002264BE">
        <w:rPr>
          <w:rFonts w:ascii="Times New Roman" w:eastAsia="Times New Roman" w:hAnsi="Times New Roman" w:cs="Times New Roman"/>
          <w:sz w:val="24"/>
          <w:szCs w:val="24"/>
        </w:rPr>
        <w:t>c</w:t>
      </w:r>
      <w:r w:rsidR="003319F6" w:rsidRPr="0007565E">
        <w:rPr>
          <w:rFonts w:ascii="Times New Roman" w:eastAsia="Times New Roman" w:hAnsi="Times New Roman" w:cs="Times New Roman"/>
          <w:sz w:val="24"/>
          <w:szCs w:val="24"/>
        </w:rPr>
        <w:t xml:space="preserve">ombustível; lubrificante do veículo. </w:t>
      </w:r>
      <w:r w:rsidR="007D6EAB" w:rsidRPr="000756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7770" w:rsidRPr="0007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9F6" w:rsidRPr="0007565E">
        <w:rPr>
          <w:rFonts w:ascii="Times New Roman" w:eastAsia="Times New Roman" w:hAnsi="Times New Roman" w:cs="Times New Roman"/>
          <w:sz w:val="24"/>
          <w:szCs w:val="24"/>
        </w:rPr>
        <w:t xml:space="preserve">PNATE, </w:t>
      </w:r>
      <w:r w:rsidR="00383131" w:rsidRPr="0007565E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>RESOLUÇÃO CD/FNDE/MEC nº 05/2015</w:t>
      </w:r>
      <w:r w:rsidR="00707770" w:rsidRPr="0007565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06061" w:rsidRPr="0007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E6B66" w14:textId="733846CC" w:rsidR="006727F6" w:rsidRPr="0007565E" w:rsidRDefault="005E4D0D" w:rsidP="00183BD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07565E">
        <w:rPr>
          <w:rFonts w:ascii="Times New Roman" w:hAnsi="Times New Roman" w:cs="Times New Roman"/>
          <w:color w:val="000000" w:themeColor="text1"/>
          <w:sz w:val="24"/>
          <w:szCs w:val="24"/>
        </w:rPr>
        <w:t>O serviço</w:t>
      </w:r>
      <w:r w:rsidR="00697C6C" w:rsidRPr="00075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transporte escolar é operado diretamente pela Administração Pública ou por uma entidade de Administração Indireta (autarquia ou empresa pública). O Poder Público pode comprar ou alugar os veículos e as instalações necessárias. Esse processo é todo mediado por licitações e contratos de compra ou locação, de acordo com a lei n° 8.666/93. </w:t>
      </w:r>
      <w:r w:rsidR="006727F6" w:rsidRPr="0007565E">
        <w:rPr>
          <w:rFonts w:ascii="Times New Roman" w:eastAsia="Times New Roman" w:hAnsi="Times New Roman" w:cs="Times New Roman"/>
          <w:sz w:val="24"/>
          <w:szCs w:val="24"/>
        </w:rPr>
        <w:t xml:space="preserve">O repasse dos </w:t>
      </w:r>
      <w:r w:rsidR="006727F6" w:rsidRPr="000756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recursos possui como base o número de alunos da educação escolar pública, residentes na área rural e que, de acordo com o Censo Escolar do INEP, utilizam o Transporte Escolar (CEFTRU; FNDE, 2010). As normas para execução e prestação de contas dos recursos financeiros do PNATE estão disponíveis no sitio www.fnde.gov.br &gt; Programas &gt; PNATE”. </w:t>
      </w:r>
    </w:p>
    <w:p w14:paraId="0F19217E" w14:textId="77777777" w:rsidR="006727F6" w:rsidRPr="0007565E" w:rsidRDefault="006727F6" w:rsidP="00183BD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547BA" w14:textId="287AEE6A" w:rsidR="005E4D0D" w:rsidRPr="00AD2750" w:rsidRDefault="005E4D0D" w:rsidP="00183BD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pt-BR"/>
        </w:rPr>
      </w:pPr>
      <w:r w:rsidRPr="00AD2750">
        <w:rPr>
          <w:rFonts w:ascii="Times New Roman" w:hAnsi="Times New Roman" w:cs="Times New Roman"/>
          <w:b/>
          <w:bCs/>
          <w:color w:val="000000" w:themeColor="text1"/>
          <w:lang w:val="pt-BR"/>
        </w:rPr>
        <w:t>Metodologia</w:t>
      </w:r>
    </w:p>
    <w:p w14:paraId="72714A25" w14:textId="331856E8" w:rsidR="00AD2750" w:rsidRPr="00AD2750" w:rsidRDefault="00056852" w:rsidP="00685D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4BE">
        <w:rPr>
          <w:rFonts w:ascii="Times New Roman" w:eastAsia="Times New Roman" w:hAnsi="Times New Roman" w:cs="Times New Roman"/>
          <w:sz w:val="24"/>
          <w:szCs w:val="24"/>
        </w:rPr>
        <w:t xml:space="preserve">A pesquisa foi realizada no distrito de Nova Esperança que fica a 18 km da cidade de Montes Claros, ocupando a condição de ser o distrito de maior desenvolvimento social, econômico e educacional do município de Montes Claros. </w:t>
      </w:r>
      <w:r w:rsidR="00704E6D" w:rsidRPr="002264BE">
        <w:rPr>
          <w:rFonts w:ascii="Times New Roman" w:hAnsi="Times New Roman" w:cs="Times New Roman"/>
          <w:sz w:val="24"/>
          <w:szCs w:val="24"/>
          <w:lang w:val="pt-BR"/>
        </w:rPr>
        <w:t>No Censo Demográfico de 2010, a população do distrito apresentou um crescimento significativo. Nova Esperança possui 3.474 habitantes, sendo 2.845 na área urbana (vila) e 629 na zona rural (Fonte IBGE</w:t>
      </w:r>
      <w:r w:rsidR="00114764">
        <w:rPr>
          <w:rFonts w:ascii="Times New Roman" w:hAnsi="Times New Roman" w:cs="Times New Roman"/>
          <w:sz w:val="24"/>
          <w:szCs w:val="24"/>
          <w:lang w:val="pt-BR"/>
        </w:rPr>
        <w:t>, 2017</w:t>
      </w:r>
      <w:r w:rsidR="00704E6D" w:rsidRPr="002264BE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  <w:r w:rsidR="00704E6D" w:rsidRPr="002264BE">
        <w:rPr>
          <w:rFonts w:ascii="Times New Roman" w:hAnsi="Times New Roman" w:cs="Times New Roman"/>
          <w:sz w:val="24"/>
          <w:szCs w:val="24"/>
        </w:rPr>
        <w:t xml:space="preserve">Realizamos o trabalho de coleta de dados na </w:t>
      </w:r>
      <w:r w:rsidR="00EF175E" w:rsidRPr="002264BE">
        <w:rPr>
          <w:rFonts w:ascii="Times New Roman" w:hAnsi="Times New Roman" w:cs="Times New Roman"/>
          <w:sz w:val="24"/>
          <w:szCs w:val="24"/>
        </w:rPr>
        <w:t>Escola Estadual Professora Marilda</w:t>
      </w:r>
      <w:r w:rsidR="005862D4" w:rsidRPr="002264BE">
        <w:rPr>
          <w:rFonts w:ascii="Times New Roman" w:hAnsi="Times New Roman" w:cs="Times New Roman"/>
          <w:sz w:val="24"/>
          <w:szCs w:val="24"/>
        </w:rPr>
        <w:t xml:space="preserve"> Oliveira</w:t>
      </w:r>
      <w:r w:rsidR="00704E6D" w:rsidRPr="002264BE">
        <w:rPr>
          <w:rFonts w:ascii="Times New Roman" w:hAnsi="Times New Roman" w:cs="Times New Roman"/>
          <w:sz w:val="24"/>
          <w:szCs w:val="24"/>
        </w:rPr>
        <w:t xml:space="preserve">, no mês de </w:t>
      </w:r>
      <w:r w:rsidR="00D94661" w:rsidRPr="002264BE">
        <w:rPr>
          <w:rFonts w:ascii="Times New Roman" w:hAnsi="Times New Roman" w:cs="Times New Roman"/>
          <w:sz w:val="24"/>
          <w:szCs w:val="24"/>
        </w:rPr>
        <w:t>novembro de 2019</w:t>
      </w:r>
      <w:r w:rsidR="00704E6D" w:rsidRPr="002264BE">
        <w:rPr>
          <w:rFonts w:ascii="Times New Roman" w:hAnsi="Times New Roman" w:cs="Times New Roman"/>
          <w:sz w:val="24"/>
          <w:szCs w:val="24"/>
        </w:rPr>
        <w:t xml:space="preserve">, quando foram realizadas as entrevistas. </w:t>
      </w:r>
      <w:r w:rsidR="00704E6D" w:rsidRPr="00AD2750">
        <w:rPr>
          <w:rFonts w:ascii="Times New Roman" w:hAnsi="Times New Roman" w:cs="Times New Roman"/>
          <w:sz w:val="24"/>
          <w:szCs w:val="24"/>
        </w:rPr>
        <w:t>A entrevista foi semi-estrutura</w:t>
      </w:r>
      <w:r w:rsidR="00295B23">
        <w:rPr>
          <w:rFonts w:ascii="Times New Roman" w:hAnsi="Times New Roman" w:cs="Times New Roman"/>
          <w:sz w:val="24"/>
          <w:szCs w:val="24"/>
        </w:rPr>
        <w:t>da</w:t>
      </w:r>
      <w:r w:rsidR="00704E6D" w:rsidRPr="00AD2750">
        <w:rPr>
          <w:rFonts w:ascii="Times New Roman" w:hAnsi="Times New Roman" w:cs="Times New Roman"/>
          <w:sz w:val="24"/>
          <w:szCs w:val="24"/>
        </w:rPr>
        <w:t xml:space="preserve">. 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A fim de construir conhecimento acerca desse assunto, as entrevistas foram realizadas em grupo. O roteiro de perguntas dessa pesquisa versou sobre as seguintes questões: como os pais estão lidando com o transporte escolar, a situação dos filhos na escola </w:t>
      </w:r>
      <w:r w:rsidR="00BE79F9" w:rsidRPr="00AD2750">
        <w:rPr>
          <w:rFonts w:ascii="Times New Roman" w:hAnsi="Times New Roman" w:cs="Times New Roman"/>
          <w:sz w:val="24"/>
          <w:szCs w:val="24"/>
          <w:lang w:val="pt-BR"/>
        </w:rPr>
        <w:t>polo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, como é realizado o transporte escolar no distrito, suas dificuldades, entre outros. Participaram </w:t>
      </w:r>
      <w:r w:rsidR="00261E5F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entrevista três </w:t>
      </w:r>
      <w:r w:rsidR="005B7D60" w:rsidRPr="00AD2750">
        <w:rPr>
          <w:rFonts w:ascii="Times New Roman" w:hAnsi="Times New Roman" w:cs="Times New Roman"/>
          <w:sz w:val="24"/>
          <w:szCs w:val="24"/>
          <w:lang w:val="pt-BR"/>
        </w:rPr>
        <w:t>grupos de pessoas e p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or razões éticas </w:t>
      </w:r>
      <w:r w:rsidR="00987F74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essas 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>não terão seus dados revelados</w:t>
      </w:r>
      <w:r w:rsidR="008F0406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 como nome, idade e sexo</w:t>
      </w:r>
      <w:r w:rsidR="00704E6D" w:rsidRPr="00AD275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AA87DCD" w14:textId="15009F28" w:rsidR="00803B7B" w:rsidRPr="00AD2750" w:rsidRDefault="00704E6D" w:rsidP="001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50">
        <w:rPr>
          <w:rFonts w:ascii="Times New Roman" w:hAnsi="Times New Roman" w:cs="Times New Roman"/>
          <w:sz w:val="24"/>
          <w:szCs w:val="24"/>
        </w:rPr>
        <w:t xml:space="preserve"> Realizamos a tabulação e análise dessas questões e respostas e os dados foram obtidos para an</w:t>
      </w:r>
      <w:r w:rsidR="002264BE">
        <w:rPr>
          <w:rFonts w:ascii="Times New Roman" w:hAnsi="Times New Roman" w:cs="Times New Roman"/>
          <w:sz w:val="24"/>
          <w:szCs w:val="24"/>
        </w:rPr>
        <w:t>á</w:t>
      </w:r>
      <w:r w:rsidRPr="00AD2750">
        <w:rPr>
          <w:rFonts w:ascii="Times New Roman" w:hAnsi="Times New Roman" w:cs="Times New Roman"/>
          <w:sz w:val="24"/>
          <w:szCs w:val="24"/>
        </w:rPr>
        <w:t>lise. Foram criados padrões para cada questão, onde temos uma visualização inicial melhor antes de aborda</w:t>
      </w:r>
      <w:r w:rsidR="002264BE">
        <w:rPr>
          <w:rFonts w:ascii="Times New Roman" w:hAnsi="Times New Roman" w:cs="Times New Roman"/>
          <w:sz w:val="24"/>
          <w:szCs w:val="24"/>
        </w:rPr>
        <w:t>r</w:t>
      </w:r>
      <w:r w:rsidRPr="00AD2750">
        <w:rPr>
          <w:rFonts w:ascii="Times New Roman" w:hAnsi="Times New Roman" w:cs="Times New Roman"/>
          <w:sz w:val="24"/>
          <w:szCs w:val="24"/>
        </w:rPr>
        <w:t xml:space="preserve">mos os aspectos e detalhes de cada resposta dada pelos sujeitos. </w:t>
      </w:r>
    </w:p>
    <w:p w14:paraId="2739E400" w14:textId="2AD89BFA" w:rsidR="00704E6D" w:rsidRPr="002264BE" w:rsidRDefault="00704E6D" w:rsidP="00183B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4BE">
        <w:rPr>
          <w:rFonts w:ascii="Times New Roman" w:hAnsi="Times New Roman" w:cs="Times New Roman"/>
          <w:b/>
          <w:bCs/>
          <w:sz w:val="24"/>
          <w:szCs w:val="24"/>
        </w:rPr>
        <w:t>Discussões e análises</w:t>
      </w:r>
    </w:p>
    <w:p w14:paraId="024C8FCE" w14:textId="5100FF0A" w:rsidR="00704E6D" w:rsidRPr="00AD2750" w:rsidRDefault="00704E6D" w:rsidP="00183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750">
        <w:rPr>
          <w:rFonts w:ascii="Times New Roman" w:hAnsi="Times New Roman" w:cs="Times New Roman"/>
          <w:sz w:val="24"/>
          <w:szCs w:val="24"/>
        </w:rPr>
        <w:t xml:space="preserve">As análises serão discutidas através de três seções. Na primeira seção procuramos analisar as condições </w:t>
      </w:r>
      <w:r w:rsidR="00725030" w:rsidRPr="00AD2750">
        <w:rPr>
          <w:rFonts w:ascii="Times New Roman" w:hAnsi="Times New Roman" w:cs="Times New Roman"/>
          <w:sz w:val="24"/>
          <w:szCs w:val="24"/>
        </w:rPr>
        <w:t>do tra</w:t>
      </w:r>
      <w:r w:rsidRPr="00AD2750">
        <w:rPr>
          <w:rFonts w:ascii="Times New Roman" w:hAnsi="Times New Roman" w:cs="Times New Roman"/>
          <w:sz w:val="24"/>
          <w:szCs w:val="24"/>
        </w:rPr>
        <w:t xml:space="preserve">nsporte </w:t>
      </w:r>
      <w:r w:rsidR="00803B7B" w:rsidRPr="00AD2750">
        <w:rPr>
          <w:rFonts w:ascii="Times New Roman" w:hAnsi="Times New Roman" w:cs="Times New Roman"/>
          <w:sz w:val="24"/>
          <w:szCs w:val="24"/>
        </w:rPr>
        <w:t>escolar onde abordamos sua capacidade, como número de assentos, a segurança oferecida</w:t>
      </w:r>
      <w:r w:rsidR="002264BE">
        <w:rPr>
          <w:rFonts w:ascii="Times New Roman" w:hAnsi="Times New Roman" w:cs="Times New Roman"/>
          <w:sz w:val="24"/>
          <w:szCs w:val="24"/>
        </w:rPr>
        <w:t xml:space="preserve"> e </w:t>
      </w:r>
      <w:r w:rsidR="00803B7B" w:rsidRPr="00AD2750">
        <w:rPr>
          <w:rFonts w:ascii="Times New Roman" w:hAnsi="Times New Roman" w:cs="Times New Roman"/>
          <w:sz w:val="24"/>
          <w:szCs w:val="24"/>
        </w:rPr>
        <w:t>se existem cintos de segurança.</w:t>
      </w:r>
      <w:r w:rsidRPr="00AD2750">
        <w:rPr>
          <w:rFonts w:ascii="Times New Roman" w:hAnsi="Times New Roman" w:cs="Times New Roman"/>
          <w:sz w:val="24"/>
          <w:szCs w:val="24"/>
        </w:rPr>
        <w:t xml:space="preserve"> Na segunda seção abordamos as situações vivenciadas pelos alunos</w:t>
      </w:r>
      <w:r w:rsidR="002264BE">
        <w:rPr>
          <w:rFonts w:ascii="Times New Roman" w:hAnsi="Times New Roman" w:cs="Times New Roman"/>
          <w:sz w:val="24"/>
          <w:szCs w:val="24"/>
        </w:rPr>
        <w:t>;</w:t>
      </w:r>
      <w:r w:rsidRPr="00AD2750">
        <w:rPr>
          <w:rFonts w:ascii="Times New Roman" w:hAnsi="Times New Roman" w:cs="Times New Roman"/>
          <w:sz w:val="24"/>
          <w:szCs w:val="24"/>
        </w:rPr>
        <w:t xml:space="preserve"> tratamos aqui o olhar sobre os desafios enfrentados pelos participan</w:t>
      </w:r>
      <w:r w:rsidR="00803B7B" w:rsidRPr="00AD2750">
        <w:rPr>
          <w:rFonts w:ascii="Times New Roman" w:hAnsi="Times New Roman" w:cs="Times New Roman"/>
          <w:sz w:val="24"/>
          <w:szCs w:val="24"/>
        </w:rPr>
        <w:t>t</w:t>
      </w:r>
      <w:r w:rsidRPr="00AD2750">
        <w:rPr>
          <w:rFonts w:ascii="Times New Roman" w:hAnsi="Times New Roman" w:cs="Times New Roman"/>
          <w:sz w:val="24"/>
          <w:szCs w:val="24"/>
        </w:rPr>
        <w:t>es do transporte escolar. Na terceira seção evidenciamos as vantagens apresentadas pelos entrevistados construindo assim, nossas an</w:t>
      </w:r>
      <w:r w:rsidR="002264BE">
        <w:rPr>
          <w:rFonts w:ascii="Times New Roman" w:hAnsi="Times New Roman" w:cs="Times New Roman"/>
          <w:sz w:val="24"/>
          <w:szCs w:val="24"/>
        </w:rPr>
        <w:t>á</w:t>
      </w:r>
      <w:r w:rsidRPr="00AD2750">
        <w:rPr>
          <w:rFonts w:ascii="Times New Roman" w:hAnsi="Times New Roman" w:cs="Times New Roman"/>
          <w:sz w:val="24"/>
          <w:szCs w:val="24"/>
        </w:rPr>
        <w:t>lises e a discu</w:t>
      </w:r>
      <w:r w:rsidR="002264BE">
        <w:rPr>
          <w:rFonts w:ascii="Times New Roman" w:hAnsi="Times New Roman" w:cs="Times New Roman"/>
          <w:sz w:val="24"/>
          <w:szCs w:val="24"/>
        </w:rPr>
        <w:t>s</w:t>
      </w:r>
      <w:r w:rsidRPr="00AD2750">
        <w:rPr>
          <w:rFonts w:ascii="Times New Roman" w:hAnsi="Times New Roman" w:cs="Times New Roman"/>
          <w:sz w:val="24"/>
          <w:szCs w:val="24"/>
        </w:rPr>
        <w:t>são dos dados obtidos.</w:t>
      </w:r>
    </w:p>
    <w:p w14:paraId="43B5443E" w14:textId="71301324" w:rsidR="00970EB5" w:rsidRDefault="000058DC" w:rsidP="0097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750">
        <w:rPr>
          <w:rFonts w:ascii="Times New Roman" w:hAnsi="Times New Roman" w:cs="Times New Roman"/>
          <w:sz w:val="24"/>
          <w:szCs w:val="24"/>
        </w:rPr>
        <w:t>Em relação às cond</w:t>
      </w:r>
      <w:r w:rsidR="00803B7B" w:rsidRPr="00AD2750">
        <w:rPr>
          <w:rFonts w:ascii="Times New Roman" w:hAnsi="Times New Roman" w:cs="Times New Roman"/>
          <w:sz w:val="24"/>
          <w:szCs w:val="24"/>
        </w:rPr>
        <w:t>iç</w:t>
      </w:r>
      <w:r w:rsidR="00725030" w:rsidRPr="00AD2750">
        <w:rPr>
          <w:rFonts w:ascii="Times New Roman" w:hAnsi="Times New Roman" w:cs="Times New Roman"/>
          <w:sz w:val="24"/>
          <w:szCs w:val="24"/>
        </w:rPr>
        <w:t>ões do transporte os usuários relataram</w:t>
      </w:r>
      <w:r w:rsidR="00803B7B" w:rsidRPr="00AD2750">
        <w:rPr>
          <w:rFonts w:ascii="Times New Roman" w:hAnsi="Times New Roman" w:cs="Times New Roman"/>
          <w:sz w:val="24"/>
          <w:szCs w:val="24"/>
        </w:rPr>
        <w:t xml:space="preserve"> sua tranquilidade quanto ao uso do transporte</w:t>
      </w:r>
      <w:r w:rsidR="00725030" w:rsidRPr="00AD2750">
        <w:rPr>
          <w:rFonts w:ascii="Times New Roman" w:hAnsi="Times New Roman" w:cs="Times New Roman"/>
          <w:sz w:val="24"/>
          <w:szCs w:val="24"/>
        </w:rPr>
        <w:t xml:space="preserve"> </w:t>
      </w:r>
      <w:r w:rsidR="008F0406" w:rsidRPr="00AD2750">
        <w:rPr>
          <w:rFonts w:ascii="Times New Roman" w:hAnsi="Times New Roman" w:cs="Times New Roman"/>
          <w:sz w:val="24"/>
          <w:szCs w:val="24"/>
        </w:rPr>
        <w:t xml:space="preserve">mas apontaram um problema de segurança, que diz respeito à falta de um monitor durante as viagens </w:t>
      </w:r>
      <w:r w:rsidR="00725030" w:rsidRPr="00AD2750">
        <w:rPr>
          <w:rFonts w:ascii="Times New Roman" w:hAnsi="Times New Roman" w:cs="Times New Roman"/>
          <w:sz w:val="24"/>
          <w:szCs w:val="24"/>
        </w:rPr>
        <w:t xml:space="preserve">e falaram sobre a sua atual situação. </w:t>
      </w:r>
      <w:r w:rsidR="002264BE">
        <w:rPr>
          <w:rFonts w:ascii="Times New Roman" w:hAnsi="Times New Roman" w:cs="Times New Roman"/>
          <w:sz w:val="24"/>
          <w:szCs w:val="24"/>
        </w:rPr>
        <w:t xml:space="preserve">Segundo um pai relatou que </w:t>
      </w:r>
      <w:r w:rsidR="00803B7B" w:rsidRPr="00AD2750">
        <w:rPr>
          <w:rFonts w:ascii="Times New Roman" w:hAnsi="Times New Roman" w:cs="Times New Roman"/>
          <w:sz w:val="24"/>
          <w:szCs w:val="24"/>
          <w:lang w:val="pt-BR"/>
        </w:rPr>
        <w:t>“O transporte está bem tranquilo, o desafio maior que a gente enfrenta é porque as localidades têm pouco acesso, as pessoas que moram lá necessitam de um transporte e por isso elas querem usar o transporte escolar, então muitas vezes usamos o processo de autorização porque antes os pais usavam como lotação e isso não é permitido por lei. Essa é a parte mais difícil ter que dizer não para alguns pais</w:t>
      </w:r>
      <w:r w:rsidR="0050604B">
        <w:rPr>
          <w:rFonts w:ascii="Times New Roman" w:hAnsi="Times New Roman" w:cs="Times New Roman"/>
          <w:sz w:val="24"/>
          <w:szCs w:val="24"/>
          <w:lang w:val="pt-BR"/>
        </w:rPr>
        <w:t>.”</w:t>
      </w:r>
      <w:r w:rsidR="002264BE">
        <w:rPr>
          <w:rFonts w:ascii="Times New Roman" w:hAnsi="Times New Roman" w:cs="Times New Roman"/>
          <w:sz w:val="24"/>
          <w:szCs w:val="24"/>
        </w:rPr>
        <w:t xml:space="preserve"> O</w:t>
      </w:r>
      <w:r w:rsidR="0050604B">
        <w:rPr>
          <w:rFonts w:ascii="Times New Roman" w:hAnsi="Times New Roman" w:cs="Times New Roman"/>
          <w:sz w:val="24"/>
          <w:szCs w:val="24"/>
        </w:rPr>
        <w:t xml:space="preserve"> motorista revela a necessidade de um monitor e </w:t>
      </w:r>
      <w:r w:rsidR="002264BE">
        <w:rPr>
          <w:rFonts w:ascii="Times New Roman" w:hAnsi="Times New Roman" w:cs="Times New Roman"/>
          <w:sz w:val="24"/>
          <w:szCs w:val="24"/>
        </w:rPr>
        <w:t xml:space="preserve"> </w:t>
      </w:r>
      <w:r w:rsidR="00803B7B" w:rsidRPr="00AD275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2264BE" w:rsidRP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>a</w:t>
      </w:r>
      <w:r w:rsidR="00803B7B" w:rsidRP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falta de um monitor durante a viagem prejudica a atenção, e dificulta o serviço, porque são 20 alunos no ônibus conversando e levantando, as vezes é preciso parar e chamar a atenção deles</w:t>
      </w:r>
      <w:r w:rsid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>.</w:t>
      </w:r>
      <w:r w:rsidR="0050604B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803B7B" w:rsidRPr="00AD27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64BE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Evidenciamos que não havia monitor </w:t>
      </w:r>
      <w:r w:rsidR="00970EB5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para orientar/auxiliar as </w:t>
      </w:r>
      <w:r w:rsidR="002264BE">
        <w:rPr>
          <w:rFonts w:ascii="Times New Roman" w:hAnsi="Times New Roman" w:cs="Times New Roman"/>
          <w:color w:val="231F20"/>
          <w:sz w:val="24"/>
          <w:szCs w:val="24"/>
          <w:lang w:val="pt-BR"/>
        </w:rPr>
        <w:t>crianças durante o trajeto</w:t>
      </w:r>
      <w:r w:rsidR="002264BE" w:rsidRPr="00970EB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70EB5" w:rsidRP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pesar de não ser exigido por lei, </w:t>
      </w:r>
      <w:r w:rsidR="00970EB5" w:rsidRPr="00970EB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970EB5" w:rsidRPr="00970EB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ondutores responsáveis e comprometidos com um transporte escolar seguro e de qualidade sempre contam com um monitor (ajudante)</w:t>
      </w:r>
      <w:r w:rsidR="00970EB5" w:rsidRP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 para gerenciar o fluxo de crianças no veículo e também verificar se todos estão usando o cinto de segurança</w:t>
      </w:r>
      <w:r w:rsidR="00970E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1EE216" w14:textId="0B0840C9" w:rsidR="00725030" w:rsidRPr="00970EB5" w:rsidRDefault="00970EB5" w:rsidP="0097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775F35" w14:textId="77777777" w:rsidR="0050604B" w:rsidRDefault="0050604B" w:rsidP="00725030">
      <w:pPr>
        <w:spacing w:line="360" w:lineRule="auto"/>
        <w:jc w:val="both"/>
        <w:rPr>
          <w:sz w:val="24"/>
          <w:szCs w:val="24"/>
          <w:lang w:val="pt-BR"/>
        </w:rPr>
      </w:pPr>
    </w:p>
    <w:p w14:paraId="37D2A396" w14:textId="3A377B06" w:rsidR="00725030" w:rsidRDefault="00295B23" w:rsidP="00725030">
      <w:pPr>
        <w:spacing w:line="360" w:lineRule="auto"/>
        <w:jc w:val="both"/>
        <w:rPr>
          <w:sz w:val="24"/>
          <w:szCs w:val="24"/>
          <w:lang w:val="pt-BR"/>
        </w:rPr>
      </w:pPr>
      <w:r w:rsidRPr="00725030">
        <w:rPr>
          <w:noProof/>
          <w:sz w:val="24"/>
          <w:szCs w:val="24"/>
          <w:lang w:val="pt-BR"/>
        </w:rPr>
        <w:drawing>
          <wp:anchor distT="0" distB="0" distL="114300" distR="114300" simplePos="0" relativeHeight="251667456" behindDoc="0" locked="0" layoutInCell="1" allowOverlap="1" wp14:anchorId="66F8CCD1" wp14:editId="6A3C58A2">
            <wp:simplePos x="0" y="0"/>
            <wp:positionH relativeFrom="margin">
              <wp:posOffset>1704975</wp:posOffset>
            </wp:positionH>
            <wp:positionV relativeFrom="paragraph">
              <wp:posOffset>309245</wp:posOffset>
            </wp:positionV>
            <wp:extent cx="2905125" cy="3000375"/>
            <wp:effectExtent l="0" t="0" r="9525" b="9525"/>
            <wp:wrapNone/>
            <wp:docPr id="210" name="Google Shape;210;p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oogle Shape;210;p31"/>
                    <pic:cNvPicPr preferRelativeResize="0"/>
                  </pic:nvPicPr>
                  <pic:blipFill rotWithShape="1">
                    <a:blip r:embed="rId29"/>
                    <a:srcRect l="15305" t="36163" r="22263" b="26154"/>
                    <a:stretch/>
                  </pic:blipFill>
                  <pic:spPr bwMode="auto">
                    <a:xfrm>
                      <a:off x="0" y="0"/>
                      <a:ext cx="2905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2C174" w14:textId="43FD3E43" w:rsidR="00725030" w:rsidRDefault="00725030" w:rsidP="00725030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                                                    </w:t>
      </w:r>
    </w:p>
    <w:p w14:paraId="157460B3" w14:textId="31FCD377" w:rsid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2CAE7989" w14:textId="4B1D7804" w:rsid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3C7953B0" w14:textId="1E82DD71" w:rsid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158C5564" w14:textId="44309299" w:rsid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43B4979F" w14:textId="77777777" w:rsid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022994BE" w14:textId="5DF568C0" w:rsidR="00725030" w:rsidRPr="00725030" w:rsidRDefault="00725030" w:rsidP="007250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598082A9" w14:textId="32217FE3" w:rsidR="00295B23" w:rsidRDefault="00295B23" w:rsidP="00704E6D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4A33EFEC" w14:textId="3F9470DF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>Imagem 1 – Ônibus escolar</w:t>
      </w:r>
    </w:p>
    <w:p w14:paraId="3CBAFAC5" w14:textId="36A58618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>Fo</w:t>
      </w:r>
      <w:r w:rsidR="00685DD7">
        <w:rPr>
          <w:rFonts w:ascii="Times New Roman" w:hAnsi="Times New Roman" w:cs="Times New Roman"/>
          <w:sz w:val="24"/>
          <w:szCs w:val="24"/>
          <w:lang w:val="pt-BR"/>
        </w:rPr>
        <w:t>nte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>: Acervo dos pesquisadores</w:t>
      </w:r>
    </w:p>
    <w:p w14:paraId="606BC16B" w14:textId="77777777" w:rsidR="00295B23" w:rsidRDefault="00295B23" w:rsidP="00970EB5">
      <w:pPr>
        <w:spacing w:line="360" w:lineRule="auto"/>
        <w:rPr>
          <w:noProof/>
          <w:sz w:val="24"/>
          <w:szCs w:val="24"/>
          <w:lang w:val="pt-BR"/>
        </w:rPr>
      </w:pPr>
    </w:p>
    <w:p w14:paraId="748EC521" w14:textId="20E80482" w:rsidR="00295B23" w:rsidRPr="00295B23" w:rsidRDefault="00725030" w:rsidP="00295B23">
      <w:pPr>
        <w:spacing w:line="360" w:lineRule="auto"/>
        <w:jc w:val="center"/>
        <w:rPr>
          <w:sz w:val="24"/>
          <w:szCs w:val="24"/>
        </w:rPr>
      </w:pPr>
      <w:r w:rsidRPr="00725030">
        <w:rPr>
          <w:noProof/>
          <w:sz w:val="24"/>
          <w:szCs w:val="24"/>
          <w:lang w:val="pt-BR"/>
        </w:rPr>
        <w:drawing>
          <wp:inline distT="0" distB="0" distL="0" distR="0" wp14:anchorId="0DFD45B0" wp14:editId="7D3D0A6A">
            <wp:extent cx="3981450" cy="2486025"/>
            <wp:effectExtent l="0" t="0" r="0" b="9525"/>
            <wp:docPr id="216" name="Google Shape;216;p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Google Shape;216;p32"/>
                    <pic:cNvPicPr preferRelativeResize="0"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DA95" w14:textId="1826DA53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Imagem </w:t>
      </w: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t-BR"/>
        </w:rPr>
        <w:t>Interior do ô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>nibus escolar</w:t>
      </w:r>
    </w:p>
    <w:p w14:paraId="39DF70AD" w14:textId="0BB19048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>Fo</w:t>
      </w:r>
      <w:r w:rsidR="00685DD7">
        <w:rPr>
          <w:rFonts w:ascii="Times New Roman" w:hAnsi="Times New Roman" w:cs="Times New Roman"/>
          <w:sz w:val="24"/>
          <w:szCs w:val="24"/>
          <w:lang w:val="pt-BR"/>
        </w:rPr>
        <w:t>nte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>: Acervo dos pesquisadores</w:t>
      </w:r>
    </w:p>
    <w:p w14:paraId="669CD735" w14:textId="77777777" w:rsidR="00295B23" w:rsidRDefault="00295B23" w:rsidP="00295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7F45B508" w14:textId="5D1EAB6B" w:rsidR="00295B23" w:rsidRDefault="00970EB5" w:rsidP="006C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>Em relação à segurança e manutenção, p</w:t>
      </w:r>
      <w:r w:rsidR="00295B23" w:rsidRPr="00295B23">
        <w:rPr>
          <w:rFonts w:ascii="Times New Roman" w:hAnsi="Times New Roman" w:cs="Times New Roman"/>
          <w:color w:val="231F20"/>
          <w:sz w:val="24"/>
          <w:szCs w:val="24"/>
          <w:lang w:val="pt-BR"/>
        </w:rPr>
        <w:t>ercebe-se a precariedade d</w:t>
      </w:r>
      <w:r w:rsidR="00FA0B13">
        <w:rPr>
          <w:rFonts w:ascii="Times New Roman" w:hAnsi="Times New Roman" w:cs="Times New Roman"/>
          <w:color w:val="231F20"/>
          <w:sz w:val="24"/>
          <w:szCs w:val="24"/>
          <w:lang w:val="pt-BR"/>
        </w:rPr>
        <w:t>o</w:t>
      </w:r>
      <w:r w:rsidR="00295B23" w:rsidRPr="00295B2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transporte escolar </w:t>
      </w:r>
      <w:r w:rsidR="006C552C">
        <w:rPr>
          <w:rFonts w:ascii="Times New Roman" w:hAnsi="Times New Roman" w:cs="Times New Roman"/>
          <w:color w:val="231F20"/>
          <w:sz w:val="24"/>
          <w:szCs w:val="24"/>
          <w:lang w:val="pt-BR"/>
        </w:rPr>
        <w:t>na área pesquisada</w:t>
      </w:r>
      <w:r w:rsidR="00295B23" w:rsidRPr="00295B2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6C552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com </w:t>
      </w:r>
      <w:r w:rsidR="00295B23">
        <w:rPr>
          <w:rFonts w:ascii="Times New Roman" w:hAnsi="Times New Roman" w:cs="Times New Roman"/>
          <w:color w:val="231F20"/>
          <w:sz w:val="24"/>
          <w:szCs w:val="24"/>
          <w:lang w:val="pt-BR"/>
        </w:rPr>
        <w:t>muitas deficiências em termos de segurança</w:t>
      </w: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 manutenção do veícul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. 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>O motorista relata que “</w:t>
      </w:r>
      <w:r w:rsidR="0050604B" w:rsidRPr="00685DD7">
        <w:rPr>
          <w:rFonts w:ascii="Times New Roman" w:hAnsi="Times New Roman" w:cs="Times New Roman"/>
          <w:sz w:val="24"/>
          <w:szCs w:val="24"/>
          <w:lang w:val="pt-BR"/>
        </w:rPr>
        <w:t>a falta de cinto de segurança, aumenta a responsabilidade da condução do veículo</w:t>
      </w:r>
      <w:r w:rsidR="0050604B" w:rsidRPr="002264BE">
        <w:rPr>
          <w:rFonts w:ascii="Times New Roman" w:hAnsi="Times New Roman" w:cs="Times New Roman"/>
          <w:sz w:val="24"/>
          <w:szCs w:val="24"/>
          <w:lang w:val="pt-BR"/>
        </w:rPr>
        <w:t>.”</w:t>
      </w:r>
      <w:r w:rsidR="005060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95B23">
        <w:rPr>
          <w:rFonts w:ascii="Times New Roman" w:hAnsi="Times New Roman" w:cs="Times New Roman"/>
          <w:color w:val="231F20"/>
          <w:sz w:val="24"/>
          <w:szCs w:val="24"/>
          <w:lang w:val="pt-BR"/>
        </w:rPr>
        <w:t>(Imagem 2).</w:t>
      </w:r>
    </w:p>
    <w:p w14:paraId="7B7E0200" w14:textId="2C1FB110" w:rsidR="00295B23" w:rsidRDefault="00295B23" w:rsidP="00295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56D87E6A" w14:textId="4A768CE9" w:rsidR="00295B23" w:rsidRDefault="00295B23" w:rsidP="00295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4108AFC5" w14:textId="77777777" w:rsidR="00295B23" w:rsidRPr="00295B23" w:rsidRDefault="00295B23" w:rsidP="00295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3DA21A28" w14:textId="77777777" w:rsidR="00803B7B" w:rsidRDefault="00803B7B" w:rsidP="00295B23">
      <w:pPr>
        <w:spacing w:line="360" w:lineRule="auto"/>
        <w:jc w:val="center"/>
        <w:rPr>
          <w:sz w:val="24"/>
          <w:szCs w:val="24"/>
        </w:rPr>
      </w:pPr>
      <w:r w:rsidRPr="00803B7B">
        <w:rPr>
          <w:noProof/>
          <w:sz w:val="24"/>
          <w:szCs w:val="24"/>
          <w:lang w:val="pt-BR"/>
        </w:rPr>
        <w:lastRenderedPageBreak/>
        <w:drawing>
          <wp:inline distT="0" distB="0" distL="0" distR="0" wp14:anchorId="4A9F79C7" wp14:editId="3CFFD52E">
            <wp:extent cx="4762500" cy="2552700"/>
            <wp:effectExtent l="0" t="0" r="0" b="0"/>
            <wp:docPr id="16" name="Google Shape;217;p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Shape;217;p32"/>
                    <pic:cNvPicPr preferRelativeResize="0"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3765" cy="25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BC89" w14:textId="3F60C976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Imagem </w:t>
      </w: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t-BR"/>
        </w:rPr>
        <w:t>Interior do ô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>nibus escolar</w:t>
      </w:r>
    </w:p>
    <w:p w14:paraId="0C7AC00B" w14:textId="498B34BB" w:rsidR="00295B23" w:rsidRPr="00295B23" w:rsidRDefault="00295B23" w:rsidP="00295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>Fo</w:t>
      </w:r>
      <w:r w:rsidR="00685DD7">
        <w:rPr>
          <w:rFonts w:ascii="Times New Roman" w:hAnsi="Times New Roman" w:cs="Times New Roman"/>
          <w:sz w:val="24"/>
          <w:szCs w:val="24"/>
          <w:lang w:val="pt-BR"/>
        </w:rPr>
        <w:t>nte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>: Acervo dos pesquisadores</w:t>
      </w:r>
    </w:p>
    <w:p w14:paraId="343289D1" w14:textId="77777777" w:rsidR="00295B23" w:rsidRDefault="00295B23" w:rsidP="00295B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39393" w14:textId="66FBDD7D" w:rsidR="00295B23" w:rsidRPr="00685DD7" w:rsidRDefault="00970EB5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  <w:lang w:val="pt-BR"/>
        </w:rPr>
      </w:pPr>
      <w:r w:rsidRPr="00970EB5">
        <w:rPr>
          <w:rFonts w:ascii="Times New Roman" w:hAnsi="Times New Roman" w:cs="Times New Roman"/>
          <w:color w:val="231F20"/>
          <w:sz w:val="24"/>
          <w:szCs w:val="24"/>
          <w:lang w:val="pt-BR"/>
        </w:rPr>
        <w:t>A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visita </w:t>
      </w:r>
      <w:r w:rsidR="009A0ED3">
        <w:rPr>
          <w:rFonts w:ascii="Times New Roman" w:hAnsi="Times New Roman" w:cs="Times New Roman"/>
          <w:color w:val="231F20"/>
          <w:sz w:val="24"/>
          <w:szCs w:val="24"/>
          <w:lang w:val="pt-BR"/>
        </w:rPr>
        <w:t>a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campo</w:t>
      </w:r>
      <w:r w:rsidRPr="00970EB5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nesta pesquisa revel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>ou</w:t>
      </w:r>
      <w:r w:rsidRPr="00970EB5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>a relação do transporte escolar e a frequência dos alunos na escola.</w:t>
      </w:r>
      <w:r w:rsidRPr="00970EB5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50604B">
        <w:rPr>
          <w:rFonts w:ascii="Times New Roman" w:hAnsi="Times New Roman" w:cs="Times New Roman"/>
          <w:color w:val="231F20"/>
          <w:sz w:val="24"/>
          <w:szCs w:val="24"/>
          <w:lang w:val="pt-BR"/>
        </w:rPr>
        <w:t>Segundo a diretora da escola “</w:t>
      </w:r>
      <w:r w:rsidR="0050604B" w:rsidRP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>O transporte é muito importante pois nós temos na escola 974 alunos</w:t>
      </w:r>
      <w:r w:rsidR="009A0ED3">
        <w:rPr>
          <w:rFonts w:ascii="Times New Roman" w:hAnsi="Times New Roman" w:cs="Times New Roman"/>
          <w:i/>
          <w:iCs/>
          <w:sz w:val="24"/>
          <w:szCs w:val="24"/>
          <w:lang w:val="pt-BR"/>
        </w:rPr>
        <w:t>. D</w:t>
      </w:r>
      <w:r w:rsidR="0050604B" w:rsidRP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>esses</w:t>
      </w:r>
      <w:r w:rsidR="009A0ED3">
        <w:rPr>
          <w:rFonts w:ascii="Times New Roman" w:hAnsi="Times New Roman" w:cs="Times New Roman"/>
          <w:i/>
          <w:iCs/>
          <w:sz w:val="24"/>
          <w:szCs w:val="24"/>
          <w:lang w:val="pt-BR"/>
        </w:rPr>
        <w:t>,</w:t>
      </w:r>
      <w:r w:rsidR="0050604B" w:rsidRPr="0050604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301 usam o transporte escolar. Sem o transporte os alunos não viriam porque tem aluno que sai de casa quase cinco horas da manhã para estar aqui às sete e dez. No início do ano quando estava sem o transporte por dois meses teve uma evasão enorme na escola.”</w:t>
      </w:r>
      <w:r w:rsidR="00685DD7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>Com o</w:t>
      </w:r>
      <w:r w:rsidRP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relato da diretora </w:t>
      </w:r>
      <w:r w:rsidR="0050604B" w:rsidRP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>constata</w:t>
      </w:r>
      <w:r w:rsid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mos que o </w:t>
      </w:r>
      <w:r w:rsidR="0050604B" w:rsidRP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>transporte escolar interfer</w:t>
      </w:r>
      <w:r w:rsid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>e</w:t>
      </w:r>
      <w:r w:rsidR="0050604B" w:rsidRP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no acesso, frequência, permanência e evasão dos alunos que vivem no campo e utilizam o transporte escola</w:t>
      </w:r>
      <w:r w:rsidRPr="00685DD7">
        <w:rPr>
          <w:rFonts w:ascii="Times New Roman" w:hAnsi="Times New Roman" w:cs="Times New Roman"/>
          <w:color w:val="231F20"/>
          <w:sz w:val="24"/>
          <w:szCs w:val="24"/>
          <w:lang w:val="pt-BR"/>
        </w:rPr>
        <w:t>.</w:t>
      </w:r>
      <w:r w:rsidR="0050604B" w:rsidRPr="00685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D5E4F" w14:textId="77777777" w:rsidR="00295B23" w:rsidRDefault="00295B23" w:rsidP="00295B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31C5E" w14:textId="11DDD365" w:rsidR="005E4D0D" w:rsidRPr="00295B23" w:rsidRDefault="000058DC" w:rsidP="00295B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B23"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103B4D1E" w14:textId="228B2F44" w:rsidR="003553F5" w:rsidRPr="00685DD7" w:rsidRDefault="000058DC" w:rsidP="00D57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O desenvolvimento da presente pesquisa possibilitou </w:t>
      </w:r>
      <w:r w:rsidR="009A0ED3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 análise de como é feito o transporte escolar rural, além de enriquecer o estudo sobre os programas usados </w:t>
      </w:r>
      <w:r w:rsidR="00725030" w:rsidRPr="00685DD7">
        <w:rPr>
          <w:rFonts w:ascii="Times New Roman" w:hAnsi="Times New Roman" w:cs="Times New Roman"/>
          <w:sz w:val="24"/>
          <w:szCs w:val="24"/>
          <w:lang w:val="pt-BR"/>
        </w:rPr>
        <w:t>para financiar</w:t>
      </w:r>
      <w:r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 esses processos. Além disso, também permitiu uma pesquisa de campo para obter dados mais consistentes sobre as etapas do processo, onde cada ator estava envolvido, e quais suas atribuições nessas. Através disso foi adquirido o conhecimento de que o transporte Escolar Rural é de extrema importância para a vida estudantil do aluno, contribuindo para o seu futuro. Por isso, conclui-se que o desenvolvimento dessas políticas públicas dependerá de Gestores que vislumbre</w:t>
      </w:r>
      <w:r w:rsidR="009A0ED3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 de novas possibilidades que criem ações efetivas e de impacto</w:t>
      </w:r>
      <w:r w:rsidR="00685DD7"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  sobre o direito ao transporte escolar para todos os alunos e fomenta</w:t>
      </w:r>
      <w:r w:rsidR="009A0ED3">
        <w:rPr>
          <w:rFonts w:ascii="Times New Roman" w:hAnsi="Times New Roman" w:cs="Times New Roman"/>
          <w:sz w:val="24"/>
          <w:szCs w:val="24"/>
          <w:lang w:val="pt-BR"/>
        </w:rPr>
        <w:t>rem</w:t>
      </w:r>
      <w:r w:rsidR="00685DD7" w:rsidRPr="00685DD7">
        <w:rPr>
          <w:rFonts w:ascii="Times New Roman" w:hAnsi="Times New Roman" w:cs="Times New Roman"/>
          <w:sz w:val="24"/>
          <w:szCs w:val="24"/>
          <w:lang w:val="pt-BR"/>
        </w:rPr>
        <w:t xml:space="preserve"> a produção do conhecimento sobre as concretas condições de vida dos alunos, filhos de trabalhadores do campo.</w:t>
      </w:r>
    </w:p>
    <w:p w14:paraId="0E1586EA" w14:textId="77777777" w:rsidR="00685DD7" w:rsidRPr="00685DD7" w:rsidRDefault="00685DD7" w:rsidP="000058DC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0DB26E41" w14:textId="3B6ADFB9" w:rsidR="000058DC" w:rsidRPr="00685DD7" w:rsidRDefault="00803B7B" w:rsidP="000058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5DD7">
        <w:rPr>
          <w:rFonts w:ascii="Times New Roman" w:hAnsi="Times New Roman" w:cs="Times New Roman"/>
          <w:b/>
          <w:sz w:val="24"/>
          <w:szCs w:val="24"/>
          <w:lang w:val="pt-BR"/>
        </w:rPr>
        <w:t>Referê</w:t>
      </w:r>
      <w:r w:rsidR="000058DC" w:rsidRPr="00685DD7">
        <w:rPr>
          <w:rFonts w:ascii="Times New Roman" w:hAnsi="Times New Roman" w:cs="Times New Roman"/>
          <w:b/>
          <w:sz w:val="24"/>
          <w:szCs w:val="24"/>
          <w:lang w:val="pt-BR"/>
        </w:rPr>
        <w:t>ncias</w:t>
      </w:r>
    </w:p>
    <w:p w14:paraId="1DDDE6FE" w14:textId="13571DBE" w:rsidR="00685DD7" w:rsidRPr="00D5738C" w:rsidRDefault="00685DD7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BRASIL. Ministério da Educação. Fundo Nacional de Desenvolvimento da Educação. </w:t>
      </w:r>
      <w:r w:rsidRPr="00D5738C">
        <w:rPr>
          <w:rFonts w:ascii="Times New Roman" w:hAnsi="Times New Roman" w:cs="Times New Roman"/>
          <w:b/>
          <w:bCs/>
          <w:color w:val="231F20"/>
          <w:sz w:val="24"/>
          <w:szCs w:val="24"/>
          <w:lang w:val="pt-BR"/>
        </w:rPr>
        <w:t>Programa Nacional de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Pr="00D5738C">
        <w:rPr>
          <w:rFonts w:ascii="Times New Roman" w:hAnsi="Times New Roman" w:cs="Times New Roman"/>
          <w:b/>
          <w:bCs/>
          <w:color w:val="231F20"/>
          <w:sz w:val="24"/>
          <w:szCs w:val="24"/>
          <w:lang w:val="pt-BR"/>
        </w:rPr>
        <w:t xml:space="preserve">Apoio ao Transporte Escolar. 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Disponível em: &lt;http://www.fnde.gov.br/index.php/programas-transporte-escolar&gt;. Acesso em: 11 </w:t>
      </w:r>
      <w:r w:rsidR="00D5738C"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nov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. 20</w:t>
      </w:r>
      <w:r w:rsidR="00D5738C"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19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.</w:t>
      </w:r>
    </w:p>
    <w:p w14:paraId="5BA23AE3" w14:textId="79B9F2A0" w:rsidR="00D5738C" w:rsidRPr="00D5738C" w:rsidRDefault="00D5738C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6D9DCDFF" w14:textId="46770AB0" w:rsidR="00D5738C" w:rsidRPr="00D5738C" w:rsidRDefault="00D5738C" w:rsidP="00D57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pt-BR"/>
        </w:rPr>
      </w:pP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BRASIL. Ministério da Educação. </w:t>
      </w:r>
      <w:r w:rsidRPr="00D5738C">
        <w:rPr>
          <w:rFonts w:ascii="Times New Roman" w:hAnsi="Times New Roman" w:cs="Times New Roman"/>
          <w:b/>
          <w:bCs/>
          <w:color w:val="231F20"/>
          <w:sz w:val="24"/>
          <w:szCs w:val="24"/>
          <w:lang w:val="pt-BR"/>
        </w:rPr>
        <w:t>Fundo Nacional de Desenvolvimento da Educação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. Disponível em:</w:t>
      </w:r>
      <w:r w:rsidRPr="00D5738C">
        <w:rPr>
          <w:rFonts w:ascii="Times New Roman" w:hAnsi="Times New Roman" w:cs="Times New Roman"/>
          <w:b/>
          <w:bCs/>
          <w:color w:val="231F20"/>
          <w:sz w:val="24"/>
          <w:szCs w:val="24"/>
          <w:lang w:val="pt-BR"/>
        </w:rPr>
        <w:t xml:space="preserve"> </w:t>
      </w:r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&lt;http://www. fnde.gov.br/index. </w:t>
      </w:r>
      <w:proofErr w:type="spellStart"/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php</w:t>
      </w:r>
      <w:proofErr w:type="spellEnd"/>
      <w:r w:rsidRPr="00D5738C">
        <w:rPr>
          <w:rFonts w:ascii="Times New Roman" w:hAnsi="Times New Roman" w:cs="Times New Roman"/>
          <w:color w:val="231F20"/>
          <w:sz w:val="24"/>
          <w:szCs w:val="24"/>
          <w:lang w:val="pt-BR"/>
        </w:rPr>
        <w:t>&gt; Data de acesso:11 nov. 2019.</w:t>
      </w:r>
    </w:p>
    <w:p w14:paraId="395C2707" w14:textId="1F521B33" w:rsidR="00685DD7" w:rsidRPr="00D5738C" w:rsidRDefault="00685DD7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543FBC7F" w14:textId="77777777" w:rsidR="00685DD7" w:rsidRPr="00295B23" w:rsidRDefault="00685DD7" w:rsidP="00685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</w:rPr>
        <w:lastRenderedPageBreak/>
        <w:t xml:space="preserve">CAIADO, Katia Regina Moreno. </w:t>
      </w:r>
      <w:r w:rsidRPr="00295B23">
        <w:rPr>
          <w:rFonts w:ascii="Times New Roman" w:hAnsi="Times New Roman" w:cs="Times New Roman"/>
          <w:i/>
          <w:sz w:val="24"/>
          <w:szCs w:val="24"/>
          <w:lang w:val="pt-BR"/>
        </w:rPr>
        <w:t>Transporte Escolar Público para os Alunos do Campo com Necessidades Educacionais Especiais.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Revista Teoria e Pratica.  Disponível em</w:t>
      </w:r>
      <w:r w:rsidRPr="00295B2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95B23">
          <w:rPr>
            <w:rStyle w:val="Hyperlink"/>
            <w:rFonts w:ascii="Times New Roman" w:hAnsi="Times New Roman" w:cs="Times New Roman"/>
            <w:sz w:val="24"/>
            <w:szCs w:val="24"/>
          </w:rPr>
          <w:t>http://ppeees.ufms.br/wp-content/uploads/2016/02/transporte-escolar-publico.pdf</w:t>
        </w:r>
      </w:hyperlink>
      <w:r w:rsidRPr="00295B23">
        <w:rPr>
          <w:rFonts w:ascii="Times New Roman" w:hAnsi="Times New Roman" w:cs="Times New Roman"/>
          <w:sz w:val="24"/>
          <w:szCs w:val="24"/>
          <w:lang w:val="pt-BR"/>
        </w:rPr>
        <w:t>; acesso em 12 mar. 2020.</w:t>
      </w:r>
    </w:p>
    <w:p w14:paraId="2BEA3D55" w14:textId="37057F9A" w:rsidR="00685DD7" w:rsidRPr="00D5738C" w:rsidRDefault="00D5738C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C">
        <w:rPr>
          <w:rFonts w:ascii="Times New Roman" w:hAnsi="Times New Roman" w:cs="Times New Roman"/>
          <w:sz w:val="24"/>
          <w:szCs w:val="24"/>
        </w:rPr>
        <w:t xml:space="preserve">FEIJÓ, P. C. B. Transporte escolar: a obrigação do poder público municipal no desenvolvimento do programa. Aspectos jurídicos relevantes. Jus Navigandi, ano 11, n. 1259, Teresina. Disponível em: . Acesso em: 21 </w:t>
      </w:r>
      <w:r>
        <w:rPr>
          <w:rFonts w:ascii="Times New Roman" w:hAnsi="Times New Roman" w:cs="Times New Roman"/>
          <w:sz w:val="24"/>
          <w:szCs w:val="24"/>
        </w:rPr>
        <w:t>nov</w:t>
      </w:r>
      <w:r w:rsidRPr="00D5738C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5738C">
        <w:rPr>
          <w:rFonts w:ascii="Times New Roman" w:hAnsi="Times New Roman" w:cs="Times New Roman"/>
          <w:sz w:val="24"/>
          <w:szCs w:val="24"/>
        </w:rPr>
        <w:t>.</w:t>
      </w:r>
    </w:p>
    <w:p w14:paraId="44E891F4" w14:textId="77777777" w:rsidR="00D5738C" w:rsidRPr="00D5738C" w:rsidRDefault="00D5738C" w:rsidP="00685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466E5FB8" w14:textId="1FB27FCF" w:rsidR="00B312D3" w:rsidRPr="00295B23" w:rsidRDefault="00B312D3" w:rsidP="00AD27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5B23">
        <w:rPr>
          <w:rFonts w:ascii="Times New Roman" w:hAnsi="Times New Roman" w:cs="Times New Roman"/>
          <w:sz w:val="24"/>
          <w:szCs w:val="24"/>
          <w:lang w:val="pt-BR"/>
        </w:rPr>
        <w:t>GAVIOLI, Edilene Vargas.</w:t>
      </w:r>
      <w:r w:rsidR="00DC7F11"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7F11" w:rsidRPr="00295B23">
        <w:rPr>
          <w:rFonts w:ascii="Times New Roman" w:hAnsi="Times New Roman" w:cs="Times New Roman"/>
          <w:i/>
          <w:sz w:val="24"/>
          <w:szCs w:val="24"/>
          <w:lang w:val="pt-BR"/>
        </w:rPr>
        <w:t>O cotidiano das crianças usuárias do transporte escolar e a educação do campo em Buritis/RO.</w:t>
      </w:r>
      <w:r w:rsidR="00DC7F11"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 Fundação Universidade Federal de Rondônia Campus de A</w:t>
      </w:r>
      <w:r w:rsidR="00DC7F11" w:rsidRPr="00295B23">
        <w:rPr>
          <w:rFonts w:ascii="Times New Roman" w:hAnsi="Times New Roman" w:cs="Times New Roman"/>
          <w:sz w:val="24"/>
          <w:szCs w:val="24"/>
          <w:lang w:val="pt-BR"/>
        </w:rPr>
        <w:t xml:space="preserve">riquemes Departamento de Ciências da Educação (DECED) Licenciatura em Pedagogia. Disponível em </w:t>
      </w:r>
      <w:hyperlink r:id="rId33" w:history="1">
        <w:r w:rsidR="00DC7F11" w:rsidRPr="00295B23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http://www.ri.unir.br/jspui/bitstream/123456789/1120/1/Gavioli%2C%20Edilene%20Vargas.pdf</w:t>
        </w:r>
      </w:hyperlink>
      <w:r w:rsidR="003553F5" w:rsidRPr="00295B23">
        <w:rPr>
          <w:rFonts w:ascii="Times New Roman" w:hAnsi="Times New Roman" w:cs="Times New Roman"/>
          <w:sz w:val="24"/>
          <w:szCs w:val="24"/>
          <w:lang w:val="pt-BR"/>
        </w:rPr>
        <w:t>; acesso em 12 mar. 2020.</w:t>
      </w:r>
    </w:p>
    <w:p w14:paraId="44D5E897" w14:textId="77777777" w:rsidR="00B312D3" w:rsidRPr="00295B23" w:rsidRDefault="00B312D3" w:rsidP="00005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A42680" w14:textId="77777777" w:rsidR="00082575" w:rsidRDefault="00082575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2F5496" w:themeColor="accent1" w:themeShade="BF"/>
          <w:sz w:val="24"/>
          <w:szCs w:val="24"/>
        </w:rPr>
      </w:pPr>
    </w:p>
    <w:sectPr w:rsidR="00082575" w:rsidSect="00F24F82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1AC4F" w14:textId="77777777" w:rsidR="00A72584" w:rsidRDefault="00A72584" w:rsidP="00B443CE">
      <w:pPr>
        <w:spacing w:line="240" w:lineRule="auto"/>
      </w:pPr>
      <w:r>
        <w:separator/>
      </w:r>
    </w:p>
  </w:endnote>
  <w:endnote w:type="continuationSeparator" w:id="0">
    <w:p w14:paraId="14B4E039" w14:textId="77777777" w:rsidR="00A72584" w:rsidRDefault="00A7258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tarSymbol">
    <w:altName w:val="Cambria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olonna MT">
    <w:altName w:val="Calibri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D828" w14:textId="77777777" w:rsidR="00664C58" w:rsidRDefault="003A7D0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8871C60" wp14:editId="72588496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51682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8E3561E" wp14:editId="546B9ED4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0C01A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5F49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595959" w:themeColor="text1" w:themeTint="A6"/>
                              <w:sz w:val="24"/>
                              <w:szCs w:val="24"/>
                            </w:rPr>
                            <w:t>10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3561E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2150C01A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55F49">
                      <w:rPr>
                        <w:rFonts w:ascii="Garamond" w:hAnsi="Garamond"/>
                        <w:b/>
                        <w:bCs/>
                        <w:noProof/>
                        <w:color w:val="595959" w:themeColor="text1" w:themeTint="A6"/>
                        <w:sz w:val="24"/>
                        <w:szCs w:val="24"/>
                      </w:rPr>
                      <w:t>10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5F76" w14:textId="77777777" w:rsidR="00977931" w:rsidRDefault="003A7D0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803AB32" wp14:editId="0FCB45DA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91F3F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44387E0" wp14:editId="2DC06163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54BBA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595959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387E0"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6F554BBA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595959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6CA8A" w14:textId="77777777" w:rsidR="00A72584" w:rsidRDefault="00A72584" w:rsidP="00B443CE">
      <w:pPr>
        <w:spacing w:line="240" w:lineRule="auto"/>
      </w:pPr>
      <w:r>
        <w:separator/>
      </w:r>
    </w:p>
  </w:footnote>
  <w:footnote w:type="continuationSeparator" w:id="0">
    <w:p w14:paraId="6CEFA2DC" w14:textId="77777777" w:rsidR="00A72584" w:rsidRDefault="00A7258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34D33" w14:textId="77777777" w:rsidR="00F24F82" w:rsidRDefault="003A7D0F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AA009E6" wp14:editId="78A8A32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5A95E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009E6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ff2cc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949494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7b7b7b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5735A95E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4EFA" w14:textId="77777777" w:rsidR="00B443CE" w:rsidRDefault="003A7D0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FB9145D" wp14:editId="3A4F1C76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0027F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0AD"/>
    <w:multiLevelType w:val="hybridMultilevel"/>
    <w:tmpl w:val="CDDACD2C"/>
    <w:lvl w:ilvl="0" w:tplc="CDC0FE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C694CA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014F5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B31226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780B0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45D8F8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8A6CB8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7F23B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384889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F5496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2F5496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2234"/>
    <w:multiLevelType w:val="multilevel"/>
    <w:tmpl w:val="488A2D90"/>
    <w:numStyleLink w:val="Listacommarcadores"/>
  </w:abstractNum>
  <w:abstractNum w:abstractNumId="7" w15:restartNumberingAfterBreak="0">
    <w:nsid w:val="26856DB6"/>
    <w:multiLevelType w:val="hybridMultilevel"/>
    <w:tmpl w:val="5E7403DC"/>
    <w:lvl w:ilvl="0" w:tplc="601447F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5C56EA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644E3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39E4F0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54AB0A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780061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01C655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6824FE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D8475F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 w15:restartNumberingAfterBreak="0">
    <w:nsid w:val="272C01F2"/>
    <w:multiLevelType w:val="multilevel"/>
    <w:tmpl w:val="488A2D90"/>
    <w:numStyleLink w:val="Listacommarcadores"/>
  </w:abstractNum>
  <w:abstractNum w:abstractNumId="9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2F5496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EA1B68"/>
    <w:multiLevelType w:val="hybridMultilevel"/>
    <w:tmpl w:val="4BE4033C"/>
    <w:lvl w:ilvl="0" w:tplc="5B983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6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6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2B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6F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7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29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80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PersonalInformation/>
  <w:removeDateAndTime/>
  <w:displayBackgroundShap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31"/>
    <w:rsid w:val="000058DC"/>
    <w:rsid w:val="00006061"/>
    <w:rsid w:val="000114DA"/>
    <w:rsid w:val="0001638D"/>
    <w:rsid w:val="000419B7"/>
    <w:rsid w:val="00053497"/>
    <w:rsid w:val="00056852"/>
    <w:rsid w:val="00074293"/>
    <w:rsid w:val="000755B8"/>
    <w:rsid w:val="0007565E"/>
    <w:rsid w:val="00082575"/>
    <w:rsid w:val="00087910"/>
    <w:rsid w:val="000B56B2"/>
    <w:rsid w:val="000B6235"/>
    <w:rsid w:val="000B65A5"/>
    <w:rsid w:val="000D7554"/>
    <w:rsid w:val="00114764"/>
    <w:rsid w:val="001147F9"/>
    <w:rsid w:val="001367E0"/>
    <w:rsid w:val="00171EBC"/>
    <w:rsid w:val="00180E8A"/>
    <w:rsid w:val="00183BD7"/>
    <w:rsid w:val="00193101"/>
    <w:rsid w:val="00194C61"/>
    <w:rsid w:val="001A3E51"/>
    <w:rsid w:val="001E16AE"/>
    <w:rsid w:val="001E3D30"/>
    <w:rsid w:val="001F06C1"/>
    <w:rsid w:val="001F39B6"/>
    <w:rsid w:val="002068DC"/>
    <w:rsid w:val="002264BE"/>
    <w:rsid w:val="00237E4C"/>
    <w:rsid w:val="00261E5F"/>
    <w:rsid w:val="00264870"/>
    <w:rsid w:val="002763DD"/>
    <w:rsid w:val="00295B23"/>
    <w:rsid w:val="00297AEF"/>
    <w:rsid w:val="002B2AFD"/>
    <w:rsid w:val="002E0007"/>
    <w:rsid w:val="002E22BA"/>
    <w:rsid w:val="003319F6"/>
    <w:rsid w:val="003535E2"/>
    <w:rsid w:val="003553F5"/>
    <w:rsid w:val="00356916"/>
    <w:rsid w:val="00362C96"/>
    <w:rsid w:val="00363753"/>
    <w:rsid w:val="00383131"/>
    <w:rsid w:val="00385736"/>
    <w:rsid w:val="00391645"/>
    <w:rsid w:val="0039221C"/>
    <w:rsid w:val="0039699A"/>
    <w:rsid w:val="00397EDF"/>
    <w:rsid w:val="003A7D0F"/>
    <w:rsid w:val="003B301A"/>
    <w:rsid w:val="003B6A7C"/>
    <w:rsid w:val="003C09C9"/>
    <w:rsid w:val="003D227C"/>
    <w:rsid w:val="003E6C62"/>
    <w:rsid w:val="00401D51"/>
    <w:rsid w:val="00407633"/>
    <w:rsid w:val="00415F37"/>
    <w:rsid w:val="004520F8"/>
    <w:rsid w:val="004745CE"/>
    <w:rsid w:val="004842C7"/>
    <w:rsid w:val="00490C39"/>
    <w:rsid w:val="004B53CB"/>
    <w:rsid w:val="004E3C90"/>
    <w:rsid w:val="0050604B"/>
    <w:rsid w:val="005075B6"/>
    <w:rsid w:val="005075CA"/>
    <w:rsid w:val="00523B33"/>
    <w:rsid w:val="0056794A"/>
    <w:rsid w:val="005862D4"/>
    <w:rsid w:val="00592F85"/>
    <w:rsid w:val="005B7D60"/>
    <w:rsid w:val="005C1D60"/>
    <w:rsid w:val="005C200F"/>
    <w:rsid w:val="005C494E"/>
    <w:rsid w:val="005D1CB3"/>
    <w:rsid w:val="005E4D0D"/>
    <w:rsid w:val="006110D7"/>
    <w:rsid w:val="00633B4E"/>
    <w:rsid w:val="006376E3"/>
    <w:rsid w:val="00647693"/>
    <w:rsid w:val="00654DFC"/>
    <w:rsid w:val="006614CD"/>
    <w:rsid w:val="00661587"/>
    <w:rsid w:val="00664C58"/>
    <w:rsid w:val="006727F6"/>
    <w:rsid w:val="00685DD7"/>
    <w:rsid w:val="00697C6C"/>
    <w:rsid w:val="006A0F2F"/>
    <w:rsid w:val="006A53DC"/>
    <w:rsid w:val="006C0FD6"/>
    <w:rsid w:val="006C291B"/>
    <w:rsid w:val="006C552C"/>
    <w:rsid w:val="006C5665"/>
    <w:rsid w:val="006C7046"/>
    <w:rsid w:val="006F76D3"/>
    <w:rsid w:val="00704E6D"/>
    <w:rsid w:val="00707770"/>
    <w:rsid w:val="007241DE"/>
    <w:rsid w:val="00725030"/>
    <w:rsid w:val="00727C5C"/>
    <w:rsid w:val="007321C2"/>
    <w:rsid w:val="00760737"/>
    <w:rsid w:val="00761D75"/>
    <w:rsid w:val="0077391A"/>
    <w:rsid w:val="0077463E"/>
    <w:rsid w:val="0077516E"/>
    <w:rsid w:val="00780475"/>
    <w:rsid w:val="0078179B"/>
    <w:rsid w:val="007C0F8C"/>
    <w:rsid w:val="007D6EAB"/>
    <w:rsid w:val="007E0D76"/>
    <w:rsid w:val="00803B7B"/>
    <w:rsid w:val="00831B70"/>
    <w:rsid w:val="00836E90"/>
    <w:rsid w:val="00845DE0"/>
    <w:rsid w:val="00856BDC"/>
    <w:rsid w:val="00873B0F"/>
    <w:rsid w:val="008B2021"/>
    <w:rsid w:val="008D1681"/>
    <w:rsid w:val="008F0406"/>
    <w:rsid w:val="009120C9"/>
    <w:rsid w:val="00924E18"/>
    <w:rsid w:val="009270FB"/>
    <w:rsid w:val="00941E95"/>
    <w:rsid w:val="0094417E"/>
    <w:rsid w:val="00970EB5"/>
    <w:rsid w:val="00972C58"/>
    <w:rsid w:val="00973CBF"/>
    <w:rsid w:val="009741DB"/>
    <w:rsid w:val="00977931"/>
    <w:rsid w:val="00987F74"/>
    <w:rsid w:val="0099281E"/>
    <w:rsid w:val="009A0ED3"/>
    <w:rsid w:val="009A25FC"/>
    <w:rsid w:val="009B0B15"/>
    <w:rsid w:val="009F4527"/>
    <w:rsid w:val="00A34F31"/>
    <w:rsid w:val="00A46CEF"/>
    <w:rsid w:val="00A52CA4"/>
    <w:rsid w:val="00A63EC7"/>
    <w:rsid w:val="00A72584"/>
    <w:rsid w:val="00A96557"/>
    <w:rsid w:val="00AA4F39"/>
    <w:rsid w:val="00AD2750"/>
    <w:rsid w:val="00AF50DA"/>
    <w:rsid w:val="00B102C6"/>
    <w:rsid w:val="00B1155B"/>
    <w:rsid w:val="00B13241"/>
    <w:rsid w:val="00B140FD"/>
    <w:rsid w:val="00B21F52"/>
    <w:rsid w:val="00B312D3"/>
    <w:rsid w:val="00B443CE"/>
    <w:rsid w:val="00B4778F"/>
    <w:rsid w:val="00B47C27"/>
    <w:rsid w:val="00B90A22"/>
    <w:rsid w:val="00B95E3C"/>
    <w:rsid w:val="00BA46D7"/>
    <w:rsid w:val="00BC1D40"/>
    <w:rsid w:val="00BC2596"/>
    <w:rsid w:val="00BC330B"/>
    <w:rsid w:val="00BE3008"/>
    <w:rsid w:val="00BE79F9"/>
    <w:rsid w:val="00BF7211"/>
    <w:rsid w:val="00C00BDC"/>
    <w:rsid w:val="00C12390"/>
    <w:rsid w:val="00C265B9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4088E"/>
    <w:rsid w:val="00D4516B"/>
    <w:rsid w:val="00D5738C"/>
    <w:rsid w:val="00D74159"/>
    <w:rsid w:val="00D824BB"/>
    <w:rsid w:val="00D94661"/>
    <w:rsid w:val="00D96F87"/>
    <w:rsid w:val="00D97405"/>
    <w:rsid w:val="00DC7F11"/>
    <w:rsid w:val="00E01BB6"/>
    <w:rsid w:val="00E35310"/>
    <w:rsid w:val="00E42571"/>
    <w:rsid w:val="00E55F49"/>
    <w:rsid w:val="00E57984"/>
    <w:rsid w:val="00E7123F"/>
    <w:rsid w:val="00E72650"/>
    <w:rsid w:val="00EB09CF"/>
    <w:rsid w:val="00EC33C0"/>
    <w:rsid w:val="00EC5C91"/>
    <w:rsid w:val="00EE2FC4"/>
    <w:rsid w:val="00EF175E"/>
    <w:rsid w:val="00EF7408"/>
    <w:rsid w:val="00EF77BC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A0B13"/>
    <w:rsid w:val="00FB50A9"/>
    <w:rsid w:val="00FC0774"/>
    <w:rsid w:val="00FD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36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ED7D31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FC000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7B7B7B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ED7D31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ED7D31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2F5496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ED7D31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FC000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FC000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292929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FC000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292929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2F5496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2F5496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7B7B7B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292929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292929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Refdecomentrio">
    <w:name w:val="annotation reference"/>
    <w:uiPriority w:val="99"/>
    <w:semiHidden/>
    <w:rsid w:val="0078179B"/>
    <w:rPr>
      <w:sz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8179B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5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0FB"/>
    <w:pPr>
      <w:spacing w:after="160"/>
    </w:pPr>
    <w:rPr>
      <w:rFonts w:asciiTheme="minorHAnsi" w:eastAsiaTheme="minorHAnsi" w:hAnsiTheme="minorHAnsi" w:cstheme="minorBidi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0FB"/>
    <w:rPr>
      <w:rFonts w:ascii="Times New Roman" w:eastAsia="Times New Roman" w:hAnsi="Times New Roman" w:cs="Times New Roman"/>
      <w:b/>
      <w:bCs/>
      <w:color w:val="auto"/>
      <w:sz w:val="20"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970EB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A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3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8.png" /><Relationship Id="rId26" Type="http://schemas.openxmlformats.org/officeDocument/2006/relationships/image" Target="media/image16.png" /><Relationship Id="rId39" Type="http://schemas.openxmlformats.org/officeDocument/2006/relationships/theme" Target="theme/theme1.xml" /><Relationship Id="rId3" Type="http://schemas.openxmlformats.org/officeDocument/2006/relationships/customXml" Target="../customXml/item3.xml" /><Relationship Id="rId21" Type="http://schemas.openxmlformats.org/officeDocument/2006/relationships/image" Target="media/image11.png" /><Relationship Id="rId34" Type="http://schemas.openxmlformats.org/officeDocument/2006/relationships/header" Target="header1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image" Target="media/image7.png" /><Relationship Id="rId25" Type="http://schemas.openxmlformats.org/officeDocument/2006/relationships/image" Target="media/image15.png" /><Relationship Id="rId33" Type="http://schemas.openxmlformats.org/officeDocument/2006/relationships/hyperlink" Target="http://www.ri.unir.br/jspui/bitstream/123456789/1120/1/Gavioli%2C%20Edilene%20Vargas.pdf" TargetMode="External" /><Relationship Id="rId38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6.png" /><Relationship Id="rId20" Type="http://schemas.openxmlformats.org/officeDocument/2006/relationships/image" Target="media/image10.png" /><Relationship Id="rId29" Type="http://schemas.openxmlformats.org/officeDocument/2006/relationships/image" Target="media/image9.jp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image" Target="media/image14.png" /><Relationship Id="rId32" Type="http://schemas.openxmlformats.org/officeDocument/2006/relationships/hyperlink" Target="http://ppeees.ufms.br/wp-content/uploads/2016/02/transporte-escolar-publico.pdf" TargetMode="External" /><Relationship Id="rId37" Type="http://schemas.openxmlformats.org/officeDocument/2006/relationships/footer" Target="footer2.xml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23" Type="http://schemas.openxmlformats.org/officeDocument/2006/relationships/image" Target="media/image13.png" /><Relationship Id="rId28" Type="http://schemas.openxmlformats.org/officeDocument/2006/relationships/hyperlink" Target="mailto:mariajacym@gmail.com" TargetMode="External" /><Relationship Id="rId36" Type="http://schemas.openxmlformats.org/officeDocument/2006/relationships/header" Target="header2.xml" /><Relationship Id="rId10" Type="http://schemas.openxmlformats.org/officeDocument/2006/relationships/endnotes" Target="endnotes.xml" /><Relationship Id="rId19" Type="http://schemas.openxmlformats.org/officeDocument/2006/relationships/image" Target="media/image9.png" /><Relationship Id="rId31" Type="http://schemas.openxmlformats.org/officeDocument/2006/relationships/image" Target="media/image11.jpg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Relationship Id="rId22" Type="http://schemas.openxmlformats.org/officeDocument/2006/relationships/image" Target="media/image12.png" /><Relationship Id="rId27" Type="http://schemas.openxmlformats.org/officeDocument/2006/relationships/hyperlink" Target="mailto:jose1996lucas@gmail.com" TargetMode="External" /><Relationship Id="rId30" Type="http://schemas.openxmlformats.org/officeDocument/2006/relationships/image" Target="media/image10.jpg" /><Relationship Id="rId35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3" Type="http://schemas.openxmlformats.org/officeDocument/2006/relationships/image" Target="media/image3.png" /><Relationship Id="rId7" Type="http://schemas.openxmlformats.org/officeDocument/2006/relationships/image" Target="media/image9.png" /><Relationship Id="rId12" Type="http://schemas.openxmlformats.org/officeDocument/2006/relationships/image" Target="media/image21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17.png" /><Relationship Id="rId11" Type="http://schemas.openxmlformats.org/officeDocument/2006/relationships/image" Target="media/image13.png" /><Relationship Id="rId5" Type="http://schemas.openxmlformats.org/officeDocument/2006/relationships/image" Target="media/image5.png" /><Relationship Id="rId10" Type="http://schemas.openxmlformats.org/officeDocument/2006/relationships/image" Target="media/image12.png" /><Relationship Id="rId4" Type="http://schemas.openxmlformats.org/officeDocument/2006/relationships/image" Target="media/image4.png" /><Relationship Id="rId9" Type="http://schemas.openxmlformats.org/officeDocument/2006/relationships/image" Target="media/image1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7E3C53EF-E10D-304B-BD94-ADD647F58F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Boletim%20informativo%20corporativo%20financeiro%20(2%20páginas).dotx</Template>
  <TotalTime>0</TotalTime>
  <Pages>6</Pages>
  <Words>1926</Words>
  <Characters>10406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2020-03-15T19:24:00Z</dcterms:created>
  <dcterms:modified xsi:type="dcterms:W3CDTF">2020-03-15T19:24:00Z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611377503</vt:i4>
  </property>
</Properties>
</file>