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31" w:rsidRDefault="006B5863" w:rsidP="00A737D3">
      <w:pPr>
        <w:spacing w:before="2280" w:after="0" w:line="240" w:lineRule="auto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8255" r="8255" b="190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margin-left:-62.15pt;margin-top:-70.25pt;width:577.85pt;height:176.95pt;z-index:251658240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AgpsZp4wAAAA4BAAAPAAAAZHJzL2Rvd25y&#10;ZXYueG1sTI/BasMwDIbvg72D0WC31nGSjpLFKaVsO5XB2sHoTY3VJDS2Q+wm6dvPOW03CX38+v58&#10;M+mWDdS7xhoJYhkBI1Na1ZhKwvfxfbEG5jwaha01JOFODjbF40OOmbKj+aLh4CsWQozLUELtfZdx&#10;7sqaNLql7ciE28X2Gn1Y+4qrHscQrlseR9EL19iY8KHGjnY1ldfDTUv4GHHcJuJt2F8vu/vpuPr8&#10;2QuS8vlp2r4C8zT5Pxhm/aAORXA625tRjrUSFiJOk8DOUxqtgM1MlIgU2FlCLJIUeJHz/zWKX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</w:p>
    <w:p w:rsidR="006B5863" w:rsidRDefault="00A329FD" w:rsidP="00A737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UM RELATO DE EXPERIÊNCIA SOBRE </w:t>
      </w:r>
      <w:r w:rsidR="006B5863">
        <w:rPr>
          <w:rFonts w:ascii="Times New Roman" w:eastAsia="Times New Roman" w:hAnsi="Times New Roman" w:cs="Times New Roman"/>
          <w:b/>
          <w:sz w:val="24"/>
        </w:rPr>
        <w:t>OS ASPECTOS PSICOPEDAGÓGICOS E SISTÊMICOS DO PROCESSO DE ENSINO E DE APRENDIZAG</w:t>
      </w:r>
      <w:r>
        <w:rPr>
          <w:rFonts w:ascii="Times New Roman" w:eastAsia="Times New Roman" w:hAnsi="Times New Roman" w:cs="Times New Roman"/>
          <w:b/>
          <w:sz w:val="24"/>
        </w:rPr>
        <w:t>EM DA ALFABETIZAÇÃO MATEMÁTICA</w:t>
      </w:r>
    </w:p>
    <w:p w:rsidR="006B5863" w:rsidRDefault="006B5863" w:rsidP="006B5863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Ana Clara Silva Lucas</w:t>
      </w:r>
    </w:p>
    <w:p w:rsidR="006B5863" w:rsidRDefault="006B5863" w:rsidP="006B5863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Unimontes</w:t>
      </w:r>
    </w:p>
    <w:p w:rsidR="006B5863" w:rsidRDefault="006B5863" w:rsidP="006B5863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color w:val="0563C1"/>
          <w:sz w:val="24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clara.lucas99@gmail.com</w:t>
      </w:r>
    </w:p>
    <w:p w:rsidR="006B5863" w:rsidRDefault="006B5863" w:rsidP="006B5863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Francely Aparecida dos Santos</w:t>
      </w:r>
    </w:p>
    <w:p w:rsidR="006B5863" w:rsidRDefault="006B5863" w:rsidP="006B5863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Professora da Unimontes</w:t>
      </w:r>
    </w:p>
    <w:p w:rsidR="006B5863" w:rsidRDefault="002276EB" w:rsidP="006B5863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hyperlink r:id="rId27">
        <w:r w:rsidR="006B5863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francely.santos@unimontes.br</w:t>
        </w:r>
      </w:hyperlink>
      <w:r w:rsidR="006B5863">
        <w:rPr>
          <w:rFonts w:ascii="Times New Roman" w:eastAsia="Times New Roman" w:hAnsi="Times New Roman" w:cs="Times New Roman"/>
          <w:sz w:val="24"/>
        </w:rPr>
        <w:t xml:space="preserve"> </w:t>
      </w:r>
    </w:p>
    <w:p w:rsidR="006B5863" w:rsidRDefault="006B5863" w:rsidP="006B5863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</w:p>
    <w:p w:rsidR="006B5863" w:rsidRDefault="006B5863" w:rsidP="00A7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</w:rPr>
        <w:t xml:space="preserve">Este trabalho trata-se de um relato de experiência do projeto de ensino, intitulado “Os Aspectos Psicopedagógicos e Sistêmicos do Processo de Ensino e de Aprendizagem da Alfabetização Matemática, de Crianças de Turmas do Primeiro ano de Escolarização”. Com início no dia 26 de setembro de 2019, em andamento até o presente momento, é conduzido pela Professora Doutora Francely Aparecida dos Santos, contou com </w:t>
      </w:r>
      <w:r>
        <w:rPr>
          <w:rFonts w:ascii="Times New Roman" w:hAnsi="Times New Roman" w:cs="Times New Roman"/>
          <w:sz w:val="24"/>
          <w:szCs w:val="24"/>
        </w:rPr>
        <w:t>acadêmicos do 3°,4° e 5° períodos do curso de Pedagogia e Mestrandos em Educação, com objetivo de entender os aspectos sistêmicos no processo de aprendizagem da alfabetização Matemática, mais especificamente no primeiro ano de escolarização.</w:t>
      </w:r>
    </w:p>
    <w:p w:rsidR="006B5863" w:rsidRDefault="006B5863" w:rsidP="00A7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5863" w:rsidRDefault="006B5863" w:rsidP="00A737D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Palavras Chaves</w:t>
      </w:r>
      <w:r>
        <w:rPr>
          <w:rFonts w:ascii="Times New Roman" w:eastAsia="Times New Roman" w:hAnsi="Times New Roman" w:cs="Times New Roman"/>
          <w:sz w:val="24"/>
        </w:rPr>
        <w:t>: Ensino- Alfabetização Matemática - Psicopedagogia Sistêmica.</w:t>
      </w:r>
    </w:p>
    <w:p w:rsidR="006B5863" w:rsidRDefault="006B5863" w:rsidP="00A737D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Assim como existente a alfabetização da língua materna, existe também a alfabetização matemática, mas, a mesma tem sido ignorada muitas vezes, por professores que priorizam apenas a fala e leitura da língua materna. Trazendo prejuízos futuros para a aprendizagem da criança lá na frente que já lida com rótulos negativos de pessoas que dizem odiar a matemática por não conseguir compreendê-la. Isso acontece porque muitos educadores esquecem que os números já são uma realidade cotidiana na vida dos alunos, anterior ao seu ingresso na escola e não aproveitam disso para contextualizar e iniciar a alfabetização com eles.  No entanto não é só isso que interfere no processo de aprendizado, o projeto traz a apresentação dos aspectos psicopedagógicos e sistêmicos, onde busca compreender o aluno como um todo, levando em conta a família, o aspecto social e principalmente respeitando a história dele. A professora Francely, focou em introduzir o assunto com os educandos, antes de leva-los para o campo de pesquisa (escola) visto a importância de compreensão do objetivo do projeto, para sua eficácia. Pándua </w:t>
      </w:r>
      <w:r w:rsidR="00A84E06">
        <w:rPr>
          <w:rFonts w:ascii="Times New Roman" w:eastAsia="Times New Roman" w:hAnsi="Times New Roman" w:cs="Times New Roman"/>
          <w:sz w:val="24"/>
        </w:rPr>
        <w:t xml:space="preserve">nos alerta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84E06">
        <w:rPr>
          <w:rFonts w:ascii="Times New Roman" w:eastAsia="Times New Roman" w:hAnsi="Times New Roman" w:cs="Times New Roman"/>
          <w:sz w:val="24"/>
        </w:rPr>
        <w:t>sobre a importância da pesquisa, dizendo que</w:t>
      </w:r>
    </w:p>
    <w:p w:rsidR="006B5863" w:rsidRPr="00A737D3" w:rsidRDefault="006B5863" w:rsidP="00A737D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737D3">
        <w:rPr>
          <w:rFonts w:ascii="Times New Roman" w:hAnsi="Times New Roman" w:cs="Times New Roman"/>
          <w:sz w:val="20"/>
          <w:szCs w:val="20"/>
        </w:rPr>
        <w:t>Tomada num sentido amplo, pesquisa é toda atividade voltada para a solução de problemas; como atividade de busca, indagação, investigação, inquirição da realidade, é a atividade que vai nos permitir, no âmbito da ciência, elaborar um conhecimento, ou um conjunto de conhecimentos, que nos auxilie na compreensão desta realidade e nos oriente em nossas ações (1996, p. 29).</w:t>
      </w:r>
    </w:p>
    <w:p w:rsidR="006B5863" w:rsidRPr="00E335C9" w:rsidRDefault="006B5863" w:rsidP="00A737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experiência tem sido de muito proveito e contribuído para formação de </w:t>
      </w:r>
      <w:r w:rsidR="00627B05">
        <w:rPr>
          <w:rFonts w:ascii="Times New Roman" w:hAnsi="Times New Roman" w:cs="Times New Roman"/>
          <w:sz w:val="24"/>
          <w:szCs w:val="24"/>
        </w:rPr>
        <w:t xml:space="preserve">profissionais </w:t>
      </w:r>
      <w:r>
        <w:rPr>
          <w:rFonts w:ascii="Times New Roman" w:hAnsi="Times New Roman" w:cs="Times New Roman"/>
          <w:sz w:val="24"/>
          <w:szCs w:val="24"/>
        </w:rPr>
        <w:t>conscientes do seu papel de professor e seus deveres em sala de aula, evitando julgamentos precipitados e e ações negligentes com os alunos.</w:t>
      </w:r>
    </w:p>
    <w:p w:rsidR="006B5863" w:rsidRDefault="006B5863" w:rsidP="00A737D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5863" w:rsidRDefault="006B5863" w:rsidP="00A737D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Referências:</w:t>
      </w:r>
    </w:p>
    <w:p w:rsidR="006B5863" w:rsidRDefault="006B5863" w:rsidP="00A737D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SANTOS, Francely Aparecida dos; ALMEIRA; Cecídia Barreto. </w:t>
      </w:r>
      <w:r>
        <w:rPr>
          <w:rFonts w:ascii="Times New Roman" w:eastAsia="Times New Roman" w:hAnsi="Times New Roman" w:cs="Times New Roman"/>
          <w:b/>
          <w:sz w:val="24"/>
        </w:rPr>
        <w:t>Os aspectos Psicopedagógicos e Sistêmicos do Processo de Ensino e de Aprendizagem da Alfabetização Matemática, de crianças de turmas do primeiro ano de escolarização</w:t>
      </w:r>
      <w:r>
        <w:rPr>
          <w:rFonts w:ascii="Times New Roman" w:eastAsia="Times New Roman" w:hAnsi="Times New Roman" w:cs="Times New Roman"/>
          <w:sz w:val="24"/>
        </w:rPr>
        <w:t>. Projeto de Ensino, Unimontes, 2019.</w:t>
      </w:r>
    </w:p>
    <w:p w:rsidR="006B5863" w:rsidRPr="00E335C9" w:rsidRDefault="006B5863" w:rsidP="00A737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5C9">
        <w:rPr>
          <w:rFonts w:ascii="Times New Roman" w:hAnsi="Times New Roman" w:cs="Times New Roman"/>
          <w:sz w:val="24"/>
          <w:szCs w:val="24"/>
        </w:rPr>
        <w:t xml:space="preserve">PÁDUA Elisabete Matallo Marchesini de. </w:t>
      </w:r>
      <w:r w:rsidRPr="00E335C9">
        <w:rPr>
          <w:rFonts w:ascii="Times New Roman" w:hAnsi="Times New Roman" w:cs="Times New Roman"/>
          <w:b/>
          <w:sz w:val="24"/>
          <w:szCs w:val="24"/>
        </w:rPr>
        <w:t>Metodologia da pesquisa Abordagem teórico-prática</w:t>
      </w:r>
      <w:r w:rsidRPr="00E335C9">
        <w:rPr>
          <w:rFonts w:ascii="Times New Roman" w:hAnsi="Times New Roman" w:cs="Times New Roman"/>
          <w:sz w:val="24"/>
          <w:szCs w:val="24"/>
        </w:rPr>
        <w:t>. Campinas: Papirus, 1996.</w:t>
      </w:r>
    </w:p>
    <w:p w:rsidR="006B5863" w:rsidRPr="006B5863" w:rsidRDefault="006B5863" w:rsidP="00A737D3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:rsidR="00A34F31" w:rsidRPr="000B56B2" w:rsidRDefault="00A34F31" w:rsidP="00A737D3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A34F31" w:rsidRPr="000B56B2" w:rsidRDefault="00A34F31" w:rsidP="00A737D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3E6C62" w:rsidRPr="006B5863" w:rsidRDefault="003E6C62" w:rsidP="006B5863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sectPr w:rsidR="003E6C62" w:rsidRPr="006B5863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EB" w:rsidRDefault="002276EB" w:rsidP="00B443CE">
      <w:pPr>
        <w:spacing w:line="240" w:lineRule="auto"/>
      </w:pPr>
      <w:r>
        <w:separator/>
      </w:r>
    </w:p>
  </w:endnote>
  <w:endnote w:type="continuationSeparator" w:id="0">
    <w:p w:rsidR="002276EB" w:rsidRDefault="002276EB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6B58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5A3824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737D3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A737D3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6B58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5F3B4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EB" w:rsidRDefault="002276EB" w:rsidP="00B443CE">
      <w:pPr>
        <w:spacing w:line="240" w:lineRule="auto"/>
      </w:pPr>
      <w:r>
        <w:separator/>
      </w:r>
    </w:p>
  </w:footnote>
  <w:footnote w:type="continuationSeparator" w:id="0">
    <w:p w:rsidR="002276EB" w:rsidRDefault="002276EB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6B5863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6B586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2CA06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5849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276EB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C6F80"/>
    <w:rsid w:val="004E3C90"/>
    <w:rsid w:val="005075B6"/>
    <w:rsid w:val="005075CA"/>
    <w:rsid w:val="00523B33"/>
    <w:rsid w:val="00592F85"/>
    <w:rsid w:val="005F3572"/>
    <w:rsid w:val="00627B05"/>
    <w:rsid w:val="00647693"/>
    <w:rsid w:val="00654DFC"/>
    <w:rsid w:val="006614CD"/>
    <w:rsid w:val="00661587"/>
    <w:rsid w:val="00664C58"/>
    <w:rsid w:val="00692E44"/>
    <w:rsid w:val="006A0F2F"/>
    <w:rsid w:val="006B5863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29FD"/>
    <w:rsid w:val="00A34F31"/>
    <w:rsid w:val="00A46CEF"/>
    <w:rsid w:val="00A63EC7"/>
    <w:rsid w:val="00A737D3"/>
    <w:rsid w:val="00A84E06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francely.santos@unimontes.br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9C84E-570F-4611-B3EF-D66D6E27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2020-03-10T00:50:00Z</dcterms:created>
  <dcterms:modified xsi:type="dcterms:W3CDTF">2020-03-10T00:50:00Z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