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226AD" w14:textId="131C1A06" w:rsidR="00664C58" w:rsidRPr="000B56B2" w:rsidRDefault="00D824BB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59BEAC03">
                <wp:simplePos x="0" y="0"/>
                <wp:positionH relativeFrom="column">
                  <wp:posOffset>-789112</wp:posOffset>
                </wp:positionH>
                <wp:positionV relativeFrom="paragraph">
                  <wp:posOffset>-892479</wp:posOffset>
                </wp:positionV>
                <wp:extent cx="7338445" cy="2247265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44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8D73BE" w:rsidRPr="00E42571" w:rsidRDefault="008D73BE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8D73BE" w:rsidRDefault="008D73BE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8D73BE" w:rsidRDefault="008D73BE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8D73BE" w:rsidRPr="00E42571" w:rsidRDefault="008D73BE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5D0B44D5" w14:textId="77777777" w:rsidR="008D73BE" w:rsidRPr="00E42571" w:rsidRDefault="008D73BE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14:paraId="145C8536" w14:textId="77777777" w:rsidR="008D73BE" w:rsidRPr="00E42571" w:rsidRDefault="008D73BE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7DB233"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8OcIA&#10;AADaAAAADwAAAGRycy9kb3ducmV2LnhtbESPQWsCMRSE70L/Q3gFb5qtoJat2aWUFjzYg1pKj4/k&#10;dXfp5mXZxBj/vSkIHoeZ+YbZ1Mn2ItLoO8cKnuYFCGLtTMeNgq/jx+wZhA/IBnvHpOBCHurqYbLB&#10;0rgz7ykeQiMyhH2JCtoQhlJKr1uy6OduIM7erxsthizHRpoRzxlue7koipW02HFeaHGgt5b03+Fk&#10;FTS8SLuf99jppdbfnzqdVjGSUtPH9PoCIlAK9/CtvTUK1vB/Jd8AW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Dw5wgAAANoAAAAPAAAAAAAAAAAAAAAAAJgCAABkcnMvZG93&#10;bnJldi54bWxQSwUGAAAAAAQABAD1AAAAhwMAAAAA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ACT8MA&#10;AADaAAAADwAAAGRycy9kb3ducmV2LnhtbESPQWvCQBSE7wX/w/KE3pqNBYtEVxFFUBRK1YO5PbLP&#10;ZDX7Ns1uNf333YLgcZiZb5jJrLO1uFHrjWMFgyQFQVw4bbhUcDys3kYgfEDWWDsmBb/kYTbtvUww&#10;0+7OX3Tbh1JECPsMFVQhNJmUvqjIok9cQxy9s2sthijbUuoW7xFua/meph/SouG4UGFDi4qK6/7H&#10;KtjlDi/1Nv885x1dNpul+T55o9Rrv5uPQQTqwjP8aK+1giH8X4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ACT8MAAADaAAAADwAAAAAAAAAAAAAAAACYAgAAZHJzL2Rv&#10;d25yZXYueG1sUEsFBgAAAAAEAAQA9QAAAIgDAAAAAA==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9q78A&#10;AADaAAAADwAAAGRycy9kb3ducmV2LnhtbERPz2vCMBS+D/wfwhO8rakiY1SjiDjwMti6Hjw+mmcT&#10;2ryUJtb2v18Ogx0/vt/74+Q6MdIQrGcF6ywHQVx7bblRUP18vL6DCBFZY+eZFMwU4HhYvOyx0P7J&#10;3zSWsREphEOBCkyMfSFlqA05DJnviRN394PDmODQSD3gM4W7Tm7y/E06tJwaDPZ0NlS35cMpGNvL&#10;Zuxnc2vna5V/lnf7tQ2lUqvldNqBiDTFf/Gf+6oVpK3pSro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zv2rvwAAANoAAAAPAAAAAAAAAAAAAAAAAJgCAABkcnMvZG93bnJl&#10;di54bWxQSwUGAAAAAAQABAD1AAAAhAMAAAAA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XWsQA&#10;AADaAAAADwAAAGRycy9kb3ducmV2LnhtbESPQWsCMRSE74X+h/AKvdVsaxFdjdIWxJ4qrooeH5vn&#10;ZunmZU3Sdf33TaHgcZiZb5jZoreN6MiH2rGC50EGgrh0uuZKwW67fBqDCBFZY+OYFFwpwGJ+fzfD&#10;XLsLb6grYiUShEOOCkyMbS5lKA1ZDAPXEifv5LzFmKSvpPZ4SXDbyJcsG0mLNacFgy19GCq/ix+r&#10;4L24rvbm9bz7Gg3P69WhOx21Xyv1+NC/TUFE6uMt/N/+1Aom8Hcl3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11rEAAAA2gAAAA8AAAAAAAAAAAAAAAAAmAIAAGRycy9k&#10;b3ducmV2LnhtbFBLBQYAAAAABAAEAPUAAACJ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BT8MA&#10;AADbAAAADwAAAGRycy9kb3ducmV2LnhtbESPT2vDMAzF74N+B6NCb4uzdoQtq1tKoVB2W1Z2FrHy&#10;p4vlYLttuk8/HQa7Sbyn935abyc3qCuF2Hs28JTloIhrb3tuDZw+D48voGJCtjh4JgN3irDdzB7W&#10;WFp/4w+6VqlVEsKxRANdSmOpdaw7chgzPxKL1vjgMMkaWm0D3iTcDXqZ54V22LM0dDjSvqP6u7o4&#10;A1NYvd+fX+15OH21ePTNz6HgszGL+bR7A5VoSv/mv+uj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BBT8MAAADbAAAADwAAAAAAAAAAAAAAAACYAgAAZHJzL2Rv&#10;d25yZXYueG1sUEsFBgAAAAAEAAQA9QAAAIgDAAAAAA=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14:paraId="53FA190E" w14:textId="77777777" w:rsidR="008D73BE" w:rsidRPr="00E42571" w:rsidRDefault="008D73BE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8D73BE" w:rsidRDefault="008D73BE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8D73BE" w:rsidRDefault="008D73BE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8D73BE" w:rsidRPr="00E42571" w:rsidRDefault="008D73BE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5D0B44D5" w14:textId="77777777" w:rsidR="008D73BE" w:rsidRPr="00E42571" w:rsidRDefault="008D73BE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14:paraId="145C8536" w14:textId="77777777" w:rsidR="008D73BE" w:rsidRPr="00E42571" w:rsidRDefault="008D73BE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19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0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1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2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3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4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5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6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  <w:r w:rsidR="009063CC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A Educação Física em movimento com a Matemática: um relato de experiência numa escola pública de Montes Claros</w:t>
      </w:r>
    </w:p>
    <w:p w14:paraId="72D291D6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1331BA87" w14:textId="10F3807B" w:rsidR="0099281E" w:rsidRPr="000B56B2" w:rsidRDefault="009063CC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Lívia Suely Souto</w:t>
      </w:r>
    </w:p>
    <w:p w14:paraId="75CD8337" w14:textId="74BBCAF1" w:rsidR="0099281E" w:rsidRPr="000B56B2" w:rsidRDefault="009063CC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Acadêmica da Unimontes-PPGE</w:t>
      </w:r>
    </w:p>
    <w:p w14:paraId="682FBB55" w14:textId="212120D5" w:rsidR="0099281E" w:rsidRDefault="006017CB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7" w:history="1">
        <w:r w:rsidR="0066211A" w:rsidRPr="000F5BB8">
          <w:rPr>
            <w:rStyle w:val="Hyperlink"/>
            <w:rFonts w:ascii="Garamond" w:hAnsi="Garamond"/>
            <w:sz w:val="24"/>
            <w:szCs w:val="24"/>
          </w:rPr>
          <w:t>liviasuelysouto@gmail.com</w:t>
        </w:r>
      </w:hyperlink>
    </w:p>
    <w:p w14:paraId="0A328A84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4FF8AD3D" w14:textId="65168497" w:rsidR="0099281E" w:rsidRPr="000B56B2" w:rsidRDefault="009063CC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Kátia Lima</w:t>
      </w:r>
    </w:p>
    <w:p w14:paraId="121ADB59" w14:textId="0BD69707" w:rsidR="0099281E" w:rsidRPr="000B56B2" w:rsidRDefault="009063CC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</w:t>
      </w:r>
      <w:r w:rsidR="006E45CC">
        <w:rPr>
          <w:rFonts w:ascii="Garamond" w:hAnsi="Garamond"/>
          <w:sz w:val="24"/>
          <w:szCs w:val="24"/>
        </w:rPr>
        <w:t>a. Dra. da</w:t>
      </w:r>
      <w:r>
        <w:rPr>
          <w:rFonts w:ascii="Garamond" w:hAnsi="Garamond"/>
          <w:sz w:val="24"/>
          <w:szCs w:val="24"/>
        </w:rPr>
        <w:t>UFRB</w:t>
      </w:r>
    </w:p>
    <w:p w14:paraId="2B5DA52C" w14:textId="39611EE9" w:rsidR="0099281E" w:rsidRDefault="006017CB" w:rsidP="000B56B2">
      <w:pPr>
        <w:spacing w:after="0" w:line="240" w:lineRule="auto"/>
        <w:jc w:val="right"/>
        <w:rPr>
          <w:rStyle w:val="Hyperlink"/>
          <w:rFonts w:ascii="Garamond" w:hAnsi="Garamond"/>
          <w:sz w:val="24"/>
          <w:szCs w:val="24"/>
        </w:rPr>
      </w:pPr>
      <w:hyperlink r:id="rId28" w:history="1">
        <w:r w:rsidR="0066211A" w:rsidRPr="000F5BB8">
          <w:rPr>
            <w:rStyle w:val="Hyperlink"/>
            <w:rFonts w:ascii="Garamond" w:hAnsi="Garamond"/>
            <w:sz w:val="24"/>
            <w:szCs w:val="24"/>
          </w:rPr>
          <w:t>katialimaufrb@gmail.com</w:t>
        </w:r>
      </w:hyperlink>
    </w:p>
    <w:p w14:paraId="2AECBF7E" w14:textId="77777777" w:rsidR="00FA4B30" w:rsidRDefault="00FA4B30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1E51E522" w14:textId="77777777" w:rsidR="00FA4B30" w:rsidRPr="000B56B2" w:rsidRDefault="00FA4B30" w:rsidP="00FA4B30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Shirley Patrícia Nogueira de Castro e Almeida</w:t>
      </w:r>
    </w:p>
    <w:p w14:paraId="46D00D29" w14:textId="77777777" w:rsidR="00FA4B30" w:rsidRPr="00352B3F" w:rsidRDefault="00FA4B30" w:rsidP="00FA4B30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352B3F">
        <w:rPr>
          <w:rFonts w:ascii="Garamond" w:hAnsi="Garamond"/>
          <w:sz w:val="24"/>
          <w:szCs w:val="24"/>
        </w:rPr>
        <w:t>Doutora em Educação – UFMG. Professora do Departamento de Métodos e Técnicas Educacionais e do Programa de Pós-graduação em Educação (PPGE)/ Unimontes</w:t>
      </w:r>
    </w:p>
    <w:p w14:paraId="3695C67F" w14:textId="77777777" w:rsidR="00FA4B30" w:rsidRDefault="00FA4B30" w:rsidP="00FA4B30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9" w:history="1">
        <w:r w:rsidRPr="000F5BB8">
          <w:rPr>
            <w:rStyle w:val="Hyperlink"/>
            <w:rFonts w:ascii="Garamond" w:hAnsi="Garamond"/>
            <w:sz w:val="24"/>
            <w:szCs w:val="24"/>
          </w:rPr>
          <w:t>shirley.castroalmeida@yahoo.com.br</w:t>
        </w:r>
      </w:hyperlink>
    </w:p>
    <w:p w14:paraId="70A728DC" w14:textId="77777777" w:rsidR="0066211A" w:rsidRDefault="0066211A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2ED478A3" w14:textId="4EE5ED9D" w:rsidR="00A34F31" w:rsidRDefault="00A34F31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65D976A6" w14:textId="15C17670" w:rsidR="00A34F31" w:rsidRPr="009063CC" w:rsidRDefault="00A34F31" w:rsidP="009063C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4D59034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2009FDF3" w14:textId="76A249E4" w:rsidR="00F34BE8" w:rsidRPr="00EC783D" w:rsidRDefault="009063CC" w:rsidP="00F34BE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 w:rsidRPr="00EC783D"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Resumo</w:t>
      </w:r>
    </w:p>
    <w:p w14:paraId="2D5E9A9F" w14:textId="77777777" w:rsidR="00FA4B30" w:rsidRPr="00A25F7F" w:rsidRDefault="00FA4B30" w:rsidP="00FA4B30">
      <w:pPr>
        <w:pStyle w:val="Recuodecorpodetexto"/>
        <w:spacing w:after="80"/>
        <w:ind w:left="0"/>
        <w:jc w:val="both"/>
        <w:rPr>
          <w:sz w:val="24"/>
          <w:szCs w:val="24"/>
        </w:rPr>
      </w:pPr>
      <w:r w:rsidRPr="00A25F7F">
        <w:rPr>
          <w:sz w:val="24"/>
          <w:szCs w:val="24"/>
        </w:rPr>
        <w:t xml:space="preserve">Este relato tem o intuito de descrever o caminho percorrido durante um projeto realizado numa escola pública de Montes Claros/MG, que teve como </w:t>
      </w:r>
      <w:r w:rsidRPr="00FA4B30">
        <w:rPr>
          <w:b/>
          <w:sz w:val="24"/>
          <w:szCs w:val="24"/>
        </w:rPr>
        <w:t>objetivo principal</w:t>
      </w:r>
      <w:r w:rsidRPr="00A25F7F">
        <w:rPr>
          <w:sz w:val="24"/>
          <w:szCs w:val="24"/>
        </w:rPr>
        <w:t xml:space="preserve"> analisar se e como os estudantes do 4ºano do Ensino Fundamental desta escola reconhecem a integração da Educação Física e a Matemática por meio do Jogo da Amarelinha. Como </w:t>
      </w:r>
      <w:r w:rsidRPr="00FA4B30">
        <w:rPr>
          <w:b/>
          <w:sz w:val="24"/>
          <w:szCs w:val="24"/>
        </w:rPr>
        <w:t>problema norteador</w:t>
      </w:r>
      <w:r w:rsidRPr="00A25F7F">
        <w:rPr>
          <w:sz w:val="24"/>
          <w:szCs w:val="24"/>
        </w:rPr>
        <w:t xml:space="preserve"> deste projeto temos: Como e se os alunos do 4º ano do Ensino Fundamental percebem a relação entre as disciplinas Educação Física e Matemática por meio do jogo da amarelinha? A fim de atingir o objetivo principal, e utilizando como </w:t>
      </w:r>
      <w:r w:rsidRPr="00FA4B30">
        <w:rPr>
          <w:b/>
          <w:sz w:val="24"/>
          <w:szCs w:val="24"/>
        </w:rPr>
        <w:t>referenciais teóricos</w:t>
      </w:r>
      <w:r w:rsidRPr="00183970">
        <w:rPr>
          <w:sz w:val="24"/>
          <w:szCs w:val="24"/>
        </w:rPr>
        <w:t>:</w:t>
      </w:r>
      <w:r w:rsidRPr="00A25F7F">
        <w:rPr>
          <w:sz w:val="24"/>
          <w:szCs w:val="24"/>
        </w:rPr>
        <w:t xml:space="preserve">  </w:t>
      </w:r>
      <w:proofErr w:type="spellStart"/>
      <w:r w:rsidRPr="00A25F7F">
        <w:rPr>
          <w:sz w:val="24"/>
          <w:szCs w:val="24"/>
        </w:rPr>
        <w:t>Beane</w:t>
      </w:r>
      <w:proofErr w:type="spellEnd"/>
      <w:r w:rsidRPr="00A25F7F">
        <w:rPr>
          <w:sz w:val="24"/>
          <w:szCs w:val="24"/>
        </w:rPr>
        <w:t xml:space="preserve"> (2003), Lopes e Macedo (2002) e </w:t>
      </w:r>
      <w:proofErr w:type="spellStart"/>
      <w:r w:rsidRPr="00A25F7F">
        <w:rPr>
          <w:sz w:val="24"/>
          <w:szCs w:val="24"/>
        </w:rPr>
        <w:t>Smolle</w:t>
      </w:r>
      <w:proofErr w:type="spellEnd"/>
      <w:r w:rsidRPr="00A25F7F">
        <w:rPr>
          <w:sz w:val="24"/>
          <w:szCs w:val="24"/>
        </w:rPr>
        <w:t xml:space="preserve"> e Diniz (2000), procuramos por meio do projeto problematizar junto a estes estudantes sobre o que trabalhamos na Educação Física que nos remete a conceitos matemáticos, e vice-versa; conceituar sobre as habilidades do Jogo da Amarelinha e sua relação com a Matemática; realizar um Mini Campeonato de Amarelinha, incentivando os alunos da importância do lúdico na aprendizagem de algumas habilidades de Educação Física e de Matemática e realizar um questionário avaliativo para os alunos sobre o projeto. Por meio de atividades práticas e teóricas realizadas durante a aplicação do projeto</w:t>
      </w:r>
      <w:r w:rsidRPr="00183970">
        <w:rPr>
          <w:sz w:val="24"/>
          <w:szCs w:val="24"/>
        </w:rPr>
        <w:t xml:space="preserve">, pontuamos que </w:t>
      </w:r>
      <w:r w:rsidRPr="00FA4B30">
        <w:rPr>
          <w:b/>
          <w:sz w:val="24"/>
          <w:szCs w:val="24"/>
        </w:rPr>
        <w:t>foi</w:t>
      </w:r>
      <w:r w:rsidRPr="00183970">
        <w:rPr>
          <w:sz w:val="24"/>
          <w:szCs w:val="24"/>
        </w:rPr>
        <w:t xml:space="preserve"> </w:t>
      </w:r>
      <w:r w:rsidRPr="00FA4B30">
        <w:rPr>
          <w:b/>
          <w:sz w:val="24"/>
          <w:szCs w:val="24"/>
        </w:rPr>
        <w:t>possível verificar</w:t>
      </w:r>
      <w:r w:rsidRPr="00A25F7F">
        <w:rPr>
          <w:sz w:val="24"/>
          <w:szCs w:val="24"/>
        </w:rPr>
        <w:t xml:space="preserve"> por meio dos registros o quanto essa aproximação da Educação Física com a Matemática foi perceptível aos alunos. Isso foi possível ao passo que estes alunos conseguiram aliar o movimento corporal do jogo da amarelinha com os números, espaço e formas da Matemática presentes neste jogo a partir de uma problematização sobre essa integração das disciplinas. Para além de um projeto escolar, </w:t>
      </w:r>
      <w:r>
        <w:rPr>
          <w:sz w:val="24"/>
          <w:szCs w:val="24"/>
        </w:rPr>
        <w:t>reiteramos</w:t>
      </w:r>
      <w:r w:rsidRPr="00A25F7F">
        <w:rPr>
          <w:sz w:val="24"/>
          <w:szCs w:val="24"/>
        </w:rPr>
        <w:t xml:space="preserve"> que esta foi uma oportunidade ímpar de colocar em prática o conhecimento construído no Mestrado em Educação da </w:t>
      </w:r>
      <w:proofErr w:type="spellStart"/>
      <w:r w:rsidRPr="00A25F7F">
        <w:rPr>
          <w:sz w:val="24"/>
          <w:szCs w:val="24"/>
        </w:rPr>
        <w:t>Unimontes</w:t>
      </w:r>
      <w:proofErr w:type="spellEnd"/>
      <w:r w:rsidRPr="00A25F7F">
        <w:rPr>
          <w:sz w:val="24"/>
          <w:szCs w:val="24"/>
        </w:rPr>
        <w:t xml:space="preserve">/MG, além de estar relacionado à nossa pesquisa neste curso. </w:t>
      </w:r>
      <w:r>
        <w:rPr>
          <w:sz w:val="24"/>
          <w:szCs w:val="24"/>
        </w:rPr>
        <w:t xml:space="preserve">Por fim, </w:t>
      </w:r>
      <w:r w:rsidRPr="00183970">
        <w:rPr>
          <w:sz w:val="24"/>
          <w:szCs w:val="24"/>
        </w:rPr>
        <w:lastRenderedPageBreak/>
        <w:t xml:space="preserve">a </w:t>
      </w:r>
      <w:r w:rsidRPr="00FA4B30">
        <w:rPr>
          <w:b/>
          <w:sz w:val="24"/>
          <w:szCs w:val="24"/>
        </w:rPr>
        <w:t>relevância desta experiência</w:t>
      </w:r>
      <w:r w:rsidRPr="00A25F7F">
        <w:rPr>
          <w:sz w:val="24"/>
          <w:szCs w:val="24"/>
        </w:rPr>
        <w:t xml:space="preserve"> relatada para o campo da pesquisa em educação e na prática </w:t>
      </w:r>
      <w:r>
        <w:rPr>
          <w:sz w:val="24"/>
          <w:szCs w:val="24"/>
        </w:rPr>
        <w:t>quotidiana das escolas</w:t>
      </w:r>
      <w:r w:rsidRPr="00A25F7F">
        <w:rPr>
          <w:sz w:val="24"/>
          <w:szCs w:val="24"/>
        </w:rPr>
        <w:t>, se encontra nessa aproximação do ensino acadêmico ao chão da escola. Pois ao trazer</w:t>
      </w:r>
      <w:r>
        <w:rPr>
          <w:sz w:val="24"/>
          <w:szCs w:val="24"/>
        </w:rPr>
        <w:t>mos</w:t>
      </w:r>
      <w:r w:rsidRPr="00A25F7F">
        <w:rPr>
          <w:sz w:val="24"/>
          <w:szCs w:val="24"/>
        </w:rPr>
        <w:t xml:space="preserve"> possibilidades claras para a melhoria da aprendizagem global d</w:t>
      </w:r>
      <w:r>
        <w:rPr>
          <w:sz w:val="24"/>
          <w:szCs w:val="24"/>
        </w:rPr>
        <w:t>o aluno, não estamos</w:t>
      </w:r>
      <w:r w:rsidRPr="00A25F7F">
        <w:rPr>
          <w:sz w:val="24"/>
          <w:szCs w:val="24"/>
        </w:rPr>
        <w:t xml:space="preserve"> preocupada</w:t>
      </w:r>
      <w:r>
        <w:rPr>
          <w:sz w:val="24"/>
          <w:szCs w:val="24"/>
        </w:rPr>
        <w:t>s</w:t>
      </w:r>
      <w:r w:rsidRPr="00A25F7F">
        <w:rPr>
          <w:sz w:val="24"/>
          <w:szCs w:val="24"/>
        </w:rPr>
        <w:t xml:space="preserve"> com a transmissão do conhecimento de forma isolada somente, mas sim com a </w:t>
      </w:r>
      <w:r w:rsidRPr="00FA4B30">
        <w:rPr>
          <w:b/>
          <w:sz w:val="24"/>
          <w:szCs w:val="24"/>
        </w:rPr>
        <w:t>relevância social</w:t>
      </w:r>
      <w:r w:rsidRPr="00A25F7F">
        <w:rPr>
          <w:sz w:val="24"/>
          <w:szCs w:val="24"/>
        </w:rPr>
        <w:t xml:space="preserve"> que esta investigação</w:t>
      </w:r>
      <w:r>
        <w:rPr>
          <w:sz w:val="24"/>
          <w:szCs w:val="24"/>
        </w:rPr>
        <w:t xml:space="preserve"> possa promover nas</w:t>
      </w:r>
      <w:r w:rsidRPr="00A25F7F">
        <w:rPr>
          <w:sz w:val="24"/>
          <w:szCs w:val="24"/>
        </w:rPr>
        <w:t xml:space="preserve"> prática</w:t>
      </w:r>
      <w:r>
        <w:rPr>
          <w:sz w:val="24"/>
          <w:szCs w:val="24"/>
        </w:rPr>
        <w:t>s</w:t>
      </w:r>
      <w:r w:rsidRPr="00A25F7F">
        <w:rPr>
          <w:sz w:val="24"/>
          <w:szCs w:val="24"/>
        </w:rPr>
        <w:t xml:space="preserve"> diária</w:t>
      </w:r>
      <w:r>
        <w:rPr>
          <w:sz w:val="24"/>
          <w:szCs w:val="24"/>
        </w:rPr>
        <w:t>s dos professores</w:t>
      </w:r>
      <w:r w:rsidRPr="00A25F7F">
        <w:rPr>
          <w:sz w:val="24"/>
          <w:szCs w:val="24"/>
        </w:rPr>
        <w:t>, bem como na escola como um todo e junto a outros professores que queiram desenvolver o projeto em outras escolas. Ademais, esperamos contribuir para futuras reflexões sobre as práticas escolares e outros estudos, firmando nosso compromisso com as demandas reais destas práticas.</w:t>
      </w:r>
    </w:p>
    <w:p w14:paraId="215E981C" w14:textId="77777777" w:rsidR="00FA4B30" w:rsidRPr="00A25F7F" w:rsidRDefault="00FA4B30" w:rsidP="00F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44FE358D" w14:textId="77777777" w:rsidR="00FA4B30" w:rsidRPr="00A25F7F" w:rsidRDefault="00FA4B30" w:rsidP="00F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25F7F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Palavras-chave: </w:t>
      </w:r>
      <w:r w:rsidRPr="00A25F7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Currículo;</w:t>
      </w:r>
      <w:r w:rsidRPr="00A25F7F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 </w:t>
      </w:r>
      <w:r w:rsidRPr="00A25F7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Integração Curricular; Lúdico; Educação Física; Matemática.</w:t>
      </w:r>
    </w:p>
    <w:p w14:paraId="4FA717DD" w14:textId="1D0073FC" w:rsidR="00FB50A9" w:rsidRPr="0053374D" w:rsidRDefault="00FB50A9" w:rsidP="00FB50A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BD1633" w:themeColor="accent1" w:themeShade="BF"/>
          <w:sz w:val="24"/>
          <w:szCs w:val="24"/>
        </w:rPr>
      </w:pPr>
    </w:p>
    <w:p w14:paraId="5E8B5217" w14:textId="77777777" w:rsidR="00F46D76" w:rsidRPr="00EC783D" w:rsidRDefault="00F46D76" w:rsidP="00F46D76">
      <w:pPr>
        <w:rPr>
          <w:rFonts w:ascii="Times New Roman" w:hAnsi="Times New Roman" w:cs="Times New Roman"/>
          <w:b/>
          <w:color w:val="BD1633" w:themeColor="accent1" w:themeShade="BF"/>
          <w:sz w:val="24"/>
          <w:szCs w:val="24"/>
        </w:rPr>
      </w:pPr>
      <w:r w:rsidRPr="00EC783D">
        <w:rPr>
          <w:rFonts w:ascii="Times New Roman" w:hAnsi="Times New Roman" w:cs="Times New Roman"/>
          <w:b/>
          <w:color w:val="BD1633" w:themeColor="accent1" w:themeShade="BF"/>
          <w:sz w:val="24"/>
          <w:szCs w:val="24"/>
        </w:rPr>
        <w:t>Introdução</w:t>
      </w:r>
    </w:p>
    <w:p w14:paraId="21D92F39" w14:textId="6E2D5DDE" w:rsidR="00F46D76" w:rsidRPr="0053374D" w:rsidRDefault="00F46D76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74D">
        <w:rPr>
          <w:rFonts w:ascii="Times New Roman" w:hAnsi="Times New Roman" w:cs="Times New Roman"/>
          <w:sz w:val="24"/>
          <w:szCs w:val="24"/>
        </w:rPr>
        <w:t>Ao pens</w:t>
      </w:r>
      <w:r w:rsidR="00502265">
        <w:rPr>
          <w:rFonts w:ascii="Times New Roman" w:hAnsi="Times New Roman" w:cs="Times New Roman"/>
          <w:sz w:val="24"/>
          <w:szCs w:val="24"/>
        </w:rPr>
        <w:t>ar numa integração</w:t>
      </w:r>
      <w:r w:rsidRPr="0053374D">
        <w:rPr>
          <w:rFonts w:ascii="Times New Roman" w:hAnsi="Times New Roman" w:cs="Times New Roman"/>
          <w:sz w:val="24"/>
          <w:szCs w:val="24"/>
        </w:rPr>
        <w:t xml:space="preserve"> entre a M</w:t>
      </w:r>
      <w:r w:rsidR="00502265">
        <w:rPr>
          <w:rFonts w:ascii="Times New Roman" w:hAnsi="Times New Roman" w:cs="Times New Roman"/>
          <w:sz w:val="24"/>
          <w:szCs w:val="24"/>
        </w:rPr>
        <w:t xml:space="preserve">atemática e a Educação Física </w:t>
      </w:r>
      <w:r w:rsidRPr="0053374D">
        <w:rPr>
          <w:rFonts w:ascii="Times New Roman" w:hAnsi="Times New Roman" w:cs="Times New Roman"/>
          <w:sz w:val="24"/>
          <w:szCs w:val="24"/>
        </w:rPr>
        <w:t>utilizando o lúdico por meio do Jogo da Amarelinha, situamos este relato no caminho do desenvolvimento de um projeto numa escola pública da cidade de Montes Claros/Mg, com alunos de duas turmas do 4º ano do Ensino Fundamental.</w:t>
      </w:r>
    </w:p>
    <w:p w14:paraId="17D60B9E" w14:textId="3B865414" w:rsidR="00F46D76" w:rsidRPr="0053374D" w:rsidRDefault="00F46D76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74D">
        <w:rPr>
          <w:rFonts w:ascii="Times New Roman" w:hAnsi="Times New Roman" w:cs="Times New Roman"/>
          <w:sz w:val="24"/>
          <w:szCs w:val="24"/>
        </w:rPr>
        <w:t>O Jogo da Amarelinha foi o jogo escolhido para subsidiar o projeto, pois segundo Smolle e Diniz (2000) citando Freire (1994), a criança pelo jogo da amarelinha consegue trabalhar a noção de espaço se orientando ao se deslocar em relação às casas em todas as direções e simultaneamente desenvolver e utilizar sua inteligência corporal ao interagir com o outro, com ela mesma, com os elementos do jogo e com os espaço onde este acontece.</w:t>
      </w:r>
    </w:p>
    <w:p w14:paraId="280C09D3" w14:textId="7B098A83" w:rsidR="00F46D76" w:rsidRPr="0053374D" w:rsidRDefault="00F46D76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74D">
        <w:rPr>
          <w:rFonts w:ascii="Times New Roman" w:hAnsi="Times New Roman" w:cs="Times New Roman"/>
          <w:sz w:val="24"/>
          <w:szCs w:val="24"/>
        </w:rPr>
        <w:t xml:space="preserve">Este projeto se justifica pela minha própria vivência na escola na qual percebo uma aproximação entre a Educação Física e a Matemática e por entender que posso contribuir para uma aprendizagem global dos alunos nos anos iniciais utilizando o conhecimento vivido no Mestrado em Educação da Unimontes/PPGE. </w:t>
      </w:r>
    </w:p>
    <w:p w14:paraId="70E1BA57" w14:textId="28D28DE9" w:rsidR="00F46D76" w:rsidRPr="0053374D" w:rsidRDefault="00F46D76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74D">
        <w:rPr>
          <w:rFonts w:ascii="Times New Roman" w:hAnsi="Times New Roman" w:cs="Times New Roman"/>
          <w:sz w:val="24"/>
          <w:szCs w:val="24"/>
        </w:rPr>
        <w:t>Sendo a Educação Física e a Matemática partes integrantes da grade curricular e obrigatória</w:t>
      </w:r>
      <w:r w:rsidR="00502265">
        <w:rPr>
          <w:rFonts w:ascii="Times New Roman" w:hAnsi="Times New Roman" w:cs="Times New Roman"/>
          <w:sz w:val="24"/>
          <w:szCs w:val="24"/>
        </w:rPr>
        <w:t>s no ensino fundamental</w:t>
      </w:r>
      <w:r w:rsidR="00F97293" w:rsidRPr="0053374D">
        <w:rPr>
          <w:rFonts w:ascii="Times New Roman" w:hAnsi="Times New Roman" w:cs="Times New Roman"/>
          <w:sz w:val="24"/>
          <w:szCs w:val="24"/>
        </w:rPr>
        <w:t>, evidencio</w:t>
      </w:r>
      <w:r w:rsidRPr="0053374D">
        <w:rPr>
          <w:rFonts w:ascii="Times New Roman" w:hAnsi="Times New Roman" w:cs="Times New Roman"/>
          <w:sz w:val="24"/>
          <w:szCs w:val="24"/>
        </w:rPr>
        <w:t xml:space="preserve"> a importância de todos neste contexto, contribuir para</w:t>
      </w:r>
      <w:r w:rsidR="00502265">
        <w:rPr>
          <w:rFonts w:ascii="Times New Roman" w:hAnsi="Times New Roman" w:cs="Times New Roman"/>
          <w:sz w:val="24"/>
          <w:szCs w:val="24"/>
        </w:rPr>
        <w:t xml:space="preserve"> uma formação integral do aluno</w:t>
      </w:r>
      <w:r w:rsidR="00F97293" w:rsidRPr="0053374D">
        <w:rPr>
          <w:rFonts w:ascii="Times New Roman" w:hAnsi="Times New Roman" w:cs="Times New Roman"/>
          <w:sz w:val="24"/>
          <w:szCs w:val="24"/>
        </w:rPr>
        <w:t xml:space="preserve"> num </w:t>
      </w:r>
      <w:r w:rsidRPr="0053374D">
        <w:rPr>
          <w:rFonts w:ascii="Times New Roman" w:hAnsi="Times New Roman" w:cs="Times New Roman"/>
          <w:sz w:val="24"/>
          <w:szCs w:val="24"/>
        </w:rPr>
        <w:t>ambiente</w:t>
      </w:r>
      <w:r w:rsidR="00F97293" w:rsidRPr="0053374D">
        <w:rPr>
          <w:rFonts w:ascii="Times New Roman" w:hAnsi="Times New Roman" w:cs="Times New Roman"/>
          <w:sz w:val="24"/>
          <w:szCs w:val="24"/>
        </w:rPr>
        <w:t xml:space="preserve"> de aprendizagem via lúdico</w:t>
      </w:r>
      <w:r w:rsidRPr="0053374D">
        <w:rPr>
          <w:rFonts w:ascii="Times New Roman" w:hAnsi="Times New Roman" w:cs="Times New Roman"/>
          <w:sz w:val="24"/>
          <w:szCs w:val="24"/>
        </w:rPr>
        <w:t xml:space="preserve"> num viés integrador da Educação Física com a Matemática.</w:t>
      </w:r>
    </w:p>
    <w:p w14:paraId="1EB6A1E1" w14:textId="7F40E258" w:rsidR="00F46D76" w:rsidRPr="0053374D" w:rsidRDefault="00F46D76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74D">
        <w:rPr>
          <w:rFonts w:ascii="Times New Roman" w:hAnsi="Times New Roman" w:cs="Times New Roman"/>
          <w:sz w:val="24"/>
          <w:szCs w:val="24"/>
        </w:rPr>
        <w:t>Nesse sentido,</w:t>
      </w:r>
      <w:r w:rsidR="00D761A8">
        <w:rPr>
          <w:rFonts w:ascii="Times New Roman" w:hAnsi="Times New Roman" w:cs="Times New Roman"/>
          <w:sz w:val="24"/>
          <w:szCs w:val="24"/>
        </w:rPr>
        <w:t xml:space="preserve"> como professora preciso </w:t>
      </w:r>
      <w:r w:rsidRPr="0053374D">
        <w:rPr>
          <w:rFonts w:ascii="Times New Roman" w:hAnsi="Times New Roman" w:cs="Times New Roman"/>
          <w:sz w:val="24"/>
          <w:szCs w:val="24"/>
        </w:rPr>
        <w:t>organizar e selecionar o conhecimento escolar de forma integrada bem como as decisões mais democráticas em r</w:t>
      </w:r>
      <w:r w:rsidR="00D761A8">
        <w:rPr>
          <w:rFonts w:ascii="Times New Roman" w:hAnsi="Times New Roman" w:cs="Times New Roman"/>
          <w:sz w:val="24"/>
          <w:szCs w:val="24"/>
        </w:rPr>
        <w:t>elação ao currículo, pois acredito que assim consigo</w:t>
      </w:r>
      <w:r w:rsidRPr="0053374D">
        <w:rPr>
          <w:rFonts w:ascii="Times New Roman" w:hAnsi="Times New Roman" w:cs="Times New Roman"/>
          <w:sz w:val="24"/>
          <w:szCs w:val="24"/>
        </w:rPr>
        <w:t xml:space="preserve"> produzir experiências de aprendizagem mais alargadas e enriquecedoras na vida dos alunos bem como de nós professores.</w:t>
      </w:r>
    </w:p>
    <w:p w14:paraId="45DE95A8" w14:textId="6ED43EBA" w:rsidR="00D14A54" w:rsidRPr="0053374D" w:rsidRDefault="001C0E52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</w:t>
      </w:r>
      <w:r w:rsidR="0057014B" w:rsidRPr="0053374D">
        <w:rPr>
          <w:rFonts w:ascii="Times New Roman" w:hAnsi="Times New Roman" w:cs="Times New Roman"/>
          <w:sz w:val="24"/>
          <w:szCs w:val="24"/>
        </w:rPr>
        <w:t>roblema norteador</w:t>
      </w:r>
      <w:r>
        <w:rPr>
          <w:rFonts w:ascii="Times New Roman" w:hAnsi="Times New Roman" w:cs="Times New Roman"/>
          <w:sz w:val="24"/>
          <w:szCs w:val="24"/>
        </w:rPr>
        <w:t xml:space="preserve"> deste projeto tenho:</w:t>
      </w:r>
      <w:r w:rsidR="0086370C">
        <w:rPr>
          <w:rFonts w:ascii="Times New Roman" w:hAnsi="Times New Roman" w:cs="Times New Roman"/>
          <w:sz w:val="24"/>
          <w:szCs w:val="24"/>
        </w:rPr>
        <w:t xml:space="preserve"> Os alunos do 4º ano do ensino fu</w:t>
      </w:r>
      <w:r w:rsidR="00B25229">
        <w:rPr>
          <w:rFonts w:ascii="Times New Roman" w:hAnsi="Times New Roman" w:cs="Times New Roman"/>
          <w:sz w:val="24"/>
          <w:szCs w:val="24"/>
        </w:rPr>
        <w:t>ndamental de uma escola pública de Montes Claro/MG</w:t>
      </w:r>
      <w:r w:rsidR="0086370C">
        <w:rPr>
          <w:rFonts w:ascii="Times New Roman" w:hAnsi="Times New Roman" w:cs="Times New Roman"/>
          <w:sz w:val="24"/>
          <w:szCs w:val="24"/>
        </w:rPr>
        <w:t xml:space="preserve"> conseguem perceber uma relação das disciplinas Eucação Física e Matemática por meio do jogo da amarelinha?</w:t>
      </w:r>
      <w:r w:rsidR="00D46A59">
        <w:rPr>
          <w:rFonts w:ascii="Times New Roman" w:hAnsi="Times New Roman" w:cs="Times New Roman"/>
          <w:sz w:val="24"/>
          <w:szCs w:val="24"/>
        </w:rPr>
        <w:t xml:space="preserve"> Com isso,</w:t>
      </w:r>
      <w:r w:rsidR="00F46D76" w:rsidRPr="0053374D">
        <w:rPr>
          <w:rFonts w:ascii="Times New Roman" w:hAnsi="Times New Roman" w:cs="Times New Roman"/>
          <w:sz w:val="24"/>
          <w:szCs w:val="24"/>
        </w:rPr>
        <w:t xml:space="preserve"> tem</w:t>
      </w:r>
      <w:r w:rsidR="00D46A59">
        <w:rPr>
          <w:rFonts w:ascii="Times New Roman" w:hAnsi="Times New Roman" w:cs="Times New Roman"/>
          <w:sz w:val="24"/>
          <w:szCs w:val="24"/>
        </w:rPr>
        <w:t>os</w:t>
      </w:r>
      <w:r w:rsidR="00F46D76" w:rsidRPr="0053374D">
        <w:rPr>
          <w:rFonts w:ascii="Times New Roman" w:hAnsi="Times New Roman" w:cs="Times New Roman"/>
          <w:sz w:val="24"/>
          <w:szCs w:val="24"/>
        </w:rPr>
        <w:t xml:space="preserve"> como </w:t>
      </w:r>
      <w:r w:rsidR="00F46D76" w:rsidRPr="0053374D">
        <w:rPr>
          <w:rFonts w:ascii="Times New Roman" w:hAnsi="Times New Roman" w:cs="Times New Roman"/>
          <w:b/>
          <w:sz w:val="24"/>
          <w:szCs w:val="24"/>
        </w:rPr>
        <w:t>objetivo principal</w:t>
      </w:r>
      <w:r w:rsidR="00F46D76" w:rsidRPr="0053374D">
        <w:rPr>
          <w:rFonts w:ascii="Times New Roman" w:hAnsi="Times New Roman" w:cs="Times New Roman"/>
          <w:sz w:val="24"/>
          <w:szCs w:val="24"/>
        </w:rPr>
        <w:t xml:space="preserve"> </w:t>
      </w:r>
      <w:r w:rsidR="00FA4B30" w:rsidRPr="00A25F7F">
        <w:rPr>
          <w:sz w:val="24"/>
          <w:szCs w:val="24"/>
        </w:rPr>
        <w:t>analisar se e como os estudantes do 4ºano do Ensino Fundamental desta escola reconhecem a integração da Educação Física e a Matemática por meio do Jogo da Amarelinha</w:t>
      </w:r>
      <w:r w:rsidR="00FA4B30">
        <w:rPr>
          <w:sz w:val="24"/>
          <w:szCs w:val="24"/>
        </w:rPr>
        <w:t>.</w:t>
      </w:r>
    </w:p>
    <w:p w14:paraId="0E8A92FF" w14:textId="6AD458EB" w:rsidR="0053374D" w:rsidRDefault="00EA038D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Afim de atingir o</w:t>
      </w:r>
      <w:r w:rsidR="00F46D76" w:rsidRPr="0053374D">
        <w:rPr>
          <w:rFonts w:ascii="Times New Roman" w:hAnsi="Times New Roman" w:cs="Times New Roman"/>
          <w:sz w:val="24"/>
          <w:szCs w:val="24"/>
        </w:rPr>
        <w:t xml:space="preserve"> ob</w:t>
      </w:r>
      <w:r>
        <w:rPr>
          <w:rFonts w:ascii="Times New Roman" w:hAnsi="Times New Roman" w:cs="Times New Roman"/>
          <w:sz w:val="24"/>
          <w:szCs w:val="24"/>
        </w:rPr>
        <w:t>jetivo principal, tem se</w:t>
      </w:r>
      <w:r w:rsidR="00F46D76" w:rsidRPr="0053374D">
        <w:rPr>
          <w:rFonts w:ascii="Times New Roman" w:hAnsi="Times New Roman" w:cs="Times New Roman"/>
          <w:sz w:val="24"/>
          <w:szCs w:val="24"/>
        </w:rPr>
        <w:t xml:space="preserve"> como </w:t>
      </w:r>
      <w:r w:rsidR="00F46D76" w:rsidRPr="0053374D">
        <w:rPr>
          <w:rFonts w:ascii="Times New Roman" w:hAnsi="Times New Roman" w:cs="Times New Roman"/>
          <w:b/>
          <w:sz w:val="24"/>
          <w:szCs w:val="24"/>
        </w:rPr>
        <w:t>objetivos específicos</w:t>
      </w:r>
      <w:r w:rsidR="00F46D76" w:rsidRPr="0053374D">
        <w:rPr>
          <w:rFonts w:ascii="Times New Roman" w:hAnsi="Times New Roman" w:cs="Times New Roman"/>
          <w:sz w:val="24"/>
          <w:szCs w:val="24"/>
        </w:rPr>
        <w:t xml:space="preserve">: </w:t>
      </w:r>
      <w:r w:rsidR="00FA4B30" w:rsidRPr="00A25F7F">
        <w:rPr>
          <w:sz w:val="24"/>
          <w:szCs w:val="24"/>
        </w:rPr>
        <w:t>problematizar junto a estes estudantes sobre o que trabalhamos na Educação Física que nos remete a conceitos matemáticos, e vice-versa; conceituar sobre as habilidades do Jogo da Amarelinha e sua relação com a Matemática; realizar um Mini Campeonato de Amarelinha, incentivando os alunos da importância do lúdico na aprendizagem de algumas habilidades de Educação Física e de Matemática e realizar um questionário avaliativo para os alunos sobre o projeto.</w:t>
      </w:r>
    </w:p>
    <w:p w14:paraId="6F64327E" w14:textId="77777777" w:rsidR="00FA4B30" w:rsidRPr="0053374D" w:rsidRDefault="00FA4B30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B2DA63" w14:textId="2B5FA004" w:rsidR="0053374D" w:rsidRDefault="0053374D" w:rsidP="00F17C5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color w:val="BD1633" w:themeColor="accent1" w:themeShade="BF"/>
          <w:sz w:val="24"/>
          <w:szCs w:val="24"/>
        </w:rPr>
      </w:pPr>
      <w:r w:rsidRPr="00EC783D">
        <w:rPr>
          <w:rFonts w:ascii="Times New Roman" w:hAnsi="Times New Roman" w:cs="Times New Roman"/>
          <w:b/>
          <w:color w:val="BD1633" w:themeColor="accent1" w:themeShade="BF"/>
          <w:sz w:val="24"/>
          <w:szCs w:val="24"/>
        </w:rPr>
        <w:t>Procedimentos e ou estratégias metodológicas</w:t>
      </w:r>
    </w:p>
    <w:p w14:paraId="48A7EB83" w14:textId="55677DB8" w:rsidR="00BE39AA" w:rsidRDefault="00BE39AA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Este projeto, foi desenvolvido nas minhas aulas de Educação Física nos anos iniciais como professora de uma</w:t>
      </w:r>
      <w:r w:rsidR="00502265" w:rsidRPr="0053374D">
        <w:rPr>
          <w:rFonts w:ascii="Times New Roman" w:hAnsi="Times New Roman" w:cs="Times New Roman"/>
          <w:sz w:val="24"/>
          <w:szCs w:val="24"/>
        </w:rPr>
        <w:t xml:space="preserve"> escola</w:t>
      </w:r>
      <w:r>
        <w:rPr>
          <w:rFonts w:ascii="Times New Roman" w:hAnsi="Times New Roman" w:cs="Times New Roman"/>
          <w:sz w:val="24"/>
          <w:szCs w:val="24"/>
        </w:rPr>
        <w:t xml:space="preserve"> pública de Montes Claros</w:t>
      </w:r>
      <w:r w:rsidR="00B25229">
        <w:rPr>
          <w:rFonts w:ascii="Times New Roman" w:hAnsi="Times New Roman" w:cs="Times New Roman"/>
          <w:sz w:val="24"/>
          <w:szCs w:val="24"/>
        </w:rPr>
        <w:t>/MG</w:t>
      </w:r>
      <w:r w:rsidR="00502265" w:rsidRPr="00533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Nas atividades realizadas utilizei os ambientes da escola </w:t>
      </w:r>
      <w:r w:rsidR="00502265" w:rsidRPr="0053374D">
        <w:rPr>
          <w:rFonts w:ascii="Times New Roman" w:hAnsi="Times New Roman" w:cs="Times New Roman"/>
          <w:sz w:val="24"/>
          <w:szCs w:val="24"/>
        </w:rPr>
        <w:t>como: quadra esportiva, sala de aula, auditório e biblioteca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E9642" w14:textId="138D67A4" w:rsidR="008931B3" w:rsidRDefault="00BE39AA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As ativi</w:t>
      </w:r>
      <w:r w:rsidR="008931B3">
        <w:rPr>
          <w:rFonts w:ascii="Times New Roman" w:hAnsi="Times New Roman" w:cs="Times New Roman"/>
          <w:sz w:val="24"/>
          <w:szCs w:val="24"/>
        </w:rPr>
        <w:t>dades desenvolvidas foram as segu</w:t>
      </w:r>
      <w:r>
        <w:rPr>
          <w:rFonts w:ascii="Times New Roman" w:hAnsi="Times New Roman" w:cs="Times New Roman"/>
          <w:sz w:val="24"/>
          <w:szCs w:val="24"/>
        </w:rPr>
        <w:t xml:space="preserve">intes: </w:t>
      </w:r>
      <w:r w:rsidRPr="00BE39AA">
        <w:rPr>
          <w:rFonts w:ascii="Times New Roman" w:hAnsi="Times New Roman" w:cs="Times New Roman"/>
          <w:sz w:val="24"/>
          <w:szCs w:val="24"/>
          <w:lang w:val="pt-BR"/>
        </w:rPr>
        <w:t>problematização do projeto, conceituação teórica do projeto, um minicampeonato de amarelinha e a avaliação final do projeto por me</w:t>
      </w:r>
      <w:r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CE6BC5">
        <w:rPr>
          <w:rFonts w:ascii="Times New Roman" w:hAnsi="Times New Roman" w:cs="Times New Roman"/>
          <w:sz w:val="24"/>
          <w:szCs w:val="24"/>
          <w:lang w:val="pt-BR"/>
        </w:rPr>
        <w:t>o de um questionário aos alunos. Nesse percurso, lancei mão de materiais impressos, giz e quadro.</w:t>
      </w:r>
    </w:p>
    <w:p w14:paraId="32CDA7B7" w14:textId="77777777" w:rsidR="001172D1" w:rsidRPr="001172D1" w:rsidRDefault="001172D1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F9F5816" w14:textId="3B272C3B" w:rsidR="00730FB4" w:rsidRPr="008931B3" w:rsidRDefault="00F46D76" w:rsidP="00F17C50">
      <w:pPr>
        <w:spacing w:line="240" w:lineRule="auto"/>
        <w:jc w:val="both"/>
        <w:rPr>
          <w:rFonts w:ascii="Times New Roman" w:hAnsi="Times New Roman" w:cs="Times New Roman"/>
          <w:b/>
          <w:color w:val="BD1633" w:themeColor="accent1" w:themeShade="BF"/>
          <w:sz w:val="24"/>
          <w:szCs w:val="24"/>
        </w:rPr>
      </w:pPr>
      <w:r w:rsidRPr="00EC783D">
        <w:rPr>
          <w:rFonts w:ascii="Times New Roman" w:hAnsi="Times New Roman" w:cs="Times New Roman"/>
          <w:b/>
          <w:color w:val="BD1633" w:themeColor="accent1" w:themeShade="BF"/>
          <w:sz w:val="24"/>
          <w:szCs w:val="24"/>
        </w:rPr>
        <w:t>Por que o Jogo da Amarelinha?</w:t>
      </w:r>
    </w:p>
    <w:p w14:paraId="6812F41E" w14:textId="77777777" w:rsidR="00F46D76" w:rsidRPr="0053374D" w:rsidRDefault="00F46D76" w:rsidP="00F17C5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74D">
        <w:rPr>
          <w:rFonts w:ascii="Times New Roman" w:hAnsi="Times New Roman" w:cs="Times New Roman"/>
          <w:sz w:val="24"/>
          <w:szCs w:val="24"/>
        </w:rPr>
        <w:t>De acordo com Smole e Diniz (2000, p.21) “a amarelinha é conhecida também como sapata, macaca, academia, jogo da pedrinha e pula macaco, e constitui-se basicamente em um diagrama riscado no chão, que deve ser percorrido seguindo as regras estabelecidas.”</w:t>
      </w:r>
    </w:p>
    <w:p w14:paraId="3A2C201B" w14:textId="77777777" w:rsidR="00F46D76" w:rsidRPr="0053374D" w:rsidRDefault="00F46D76" w:rsidP="00F17C5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74D">
        <w:rPr>
          <w:rFonts w:ascii="Times New Roman" w:hAnsi="Times New Roman" w:cs="Times New Roman"/>
          <w:sz w:val="24"/>
          <w:szCs w:val="24"/>
        </w:rPr>
        <w:t>Para além do movimento corporal e na sua organização, a amarelinha desenvolve em muito a noção espacial, colaborando segundo Smole e Diniz (2000, p.21) “para a base da formação de aspectos importantes para as crianças relacionados a localização espacial, coordenação motora e lateralidade.”</w:t>
      </w:r>
    </w:p>
    <w:p w14:paraId="49D8734A" w14:textId="77777777" w:rsidR="00F46D76" w:rsidRPr="0053374D" w:rsidRDefault="00F46D76" w:rsidP="00F17C5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74D">
        <w:rPr>
          <w:rFonts w:ascii="Times New Roman" w:hAnsi="Times New Roman" w:cs="Times New Roman"/>
          <w:sz w:val="24"/>
          <w:szCs w:val="24"/>
        </w:rPr>
        <w:t>Para a Matemática e de acordo com a colaboração das mesmas autoras, a amarelinha promove o desenvolvimento da noção de número, medidas e geometria, além do pensamento matemático envolvido, desde o reconhecimento dos algarismos até o raciocínio espacial.</w:t>
      </w:r>
    </w:p>
    <w:p w14:paraId="0FCBC2AA" w14:textId="77777777" w:rsidR="00F46D76" w:rsidRDefault="00F46D76" w:rsidP="00F17C5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74D">
        <w:rPr>
          <w:rFonts w:ascii="Times New Roman" w:hAnsi="Times New Roman" w:cs="Times New Roman"/>
          <w:sz w:val="24"/>
          <w:szCs w:val="24"/>
        </w:rPr>
        <w:t>Nesse cenário, a Educação Física pautada na linguagem corporal, vislumbra no jogo da amarelinha que as crianças adquiram: equilíbrio corporal e emocional.</w:t>
      </w:r>
    </w:p>
    <w:p w14:paraId="4C65CB9A" w14:textId="4E63FAF5" w:rsidR="00EC783D" w:rsidRPr="0053374D" w:rsidRDefault="004D0C84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cenário, ao utilizar</w:t>
      </w:r>
      <w:r w:rsidR="00EC783D" w:rsidRPr="0053374D">
        <w:rPr>
          <w:rFonts w:ascii="Times New Roman" w:hAnsi="Times New Roman" w:cs="Times New Roman"/>
          <w:sz w:val="24"/>
          <w:szCs w:val="24"/>
        </w:rPr>
        <w:t xml:space="preserve"> os Jogos e as Brincadeiras, para Schneider e Bueno (2005), a Educação Física privilegia o saber concretizado por meio do domínio de uma atividade, podemos assim dizer que as crianças tem um encanto natural pelo brincar.</w:t>
      </w:r>
    </w:p>
    <w:p w14:paraId="7840B64C" w14:textId="77777777" w:rsidR="00EC783D" w:rsidRPr="0053374D" w:rsidRDefault="00EC783D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74D">
        <w:rPr>
          <w:rFonts w:ascii="Times New Roman" w:hAnsi="Times New Roman" w:cs="Times New Roman"/>
          <w:sz w:val="24"/>
          <w:szCs w:val="24"/>
        </w:rPr>
        <w:t xml:space="preserve"> De acordo com Smolle e Diniz (2000), ao utilizar jogos e brincadeiras nas aulas de matemática, as crianças ampliam sua capacidade corporal, sua consciência do outro, a percepção delas sobre si mesmas como seres sociais, do espaço que as cercam e de como explorá-la.</w:t>
      </w:r>
    </w:p>
    <w:p w14:paraId="659E7C44" w14:textId="568FEE21" w:rsidR="00EC783D" w:rsidRPr="0053374D" w:rsidRDefault="004D0C84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ao estabelecer</w:t>
      </w:r>
      <w:r w:rsidR="00EC783D" w:rsidRPr="0053374D">
        <w:rPr>
          <w:rFonts w:ascii="Times New Roman" w:hAnsi="Times New Roman" w:cs="Times New Roman"/>
          <w:sz w:val="24"/>
          <w:szCs w:val="24"/>
        </w:rPr>
        <w:t xml:space="preserve"> uma dinâmica integradora entre a Educação Física e a Matemática, utilizando </w:t>
      </w:r>
      <w:r>
        <w:rPr>
          <w:rFonts w:ascii="Times New Roman" w:hAnsi="Times New Roman" w:cs="Times New Roman"/>
          <w:sz w:val="24"/>
          <w:szCs w:val="24"/>
        </w:rPr>
        <w:t>Jogos e Brincadeiras, pode se</w:t>
      </w:r>
      <w:r w:rsidR="00EC783D" w:rsidRPr="0053374D">
        <w:rPr>
          <w:rFonts w:ascii="Times New Roman" w:hAnsi="Times New Roman" w:cs="Times New Roman"/>
          <w:sz w:val="24"/>
          <w:szCs w:val="24"/>
        </w:rPr>
        <w:t xml:space="preserve"> privilegiar um fazer curricular para além de uma organização disciplinar e que possa proporcionar um movimento dinâmico na construção e apropriação dos saberes profissionais docentes e discentes envolvidos nos tempos e espaços educativos. </w:t>
      </w:r>
    </w:p>
    <w:p w14:paraId="0C1223E2" w14:textId="77777777" w:rsidR="00EC783D" w:rsidRPr="0053374D" w:rsidRDefault="00EC783D" w:rsidP="00F17C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74D">
        <w:rPr>
          <w:rFonts w:ascii="Times New Roman" w:hAnsi="Times New Roman" w:cs="Times New Roman"/>
          <w:sz w:val="24"/>
          <w:szCs w:val="24"/>
        </w:rPr>
        <w:t xml:space="preserve">Para Beane (1997) integrar disciplinas significa antes de tudo, integrar experiências, que fazem parte de nós mesmos e do nosso mundo, mas que também nós aprendemos e de tal maneira que podemos utilizá-las em novas situações de aprendizagens, como ao integrar a Educação Física e a Matemática. </w:t>
      </w:r>
    </w:p>
    <w:p w14:paraId="0FF8AA28" w14:textId="77777777" w:rsidR="0053374D" w:rsidRPr="0053374D" w:rsidRDefault="0053374D" w:rsidP="00F17C5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E22C2" w14:textId="01E2FA4A" w:rsidR="00EC783D" w:rsidRPr="00741C0E" w:rsidRDefault="0053374D" w:rsidP="00F17C5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BD1633" w:themeColor="accent1" w:themeShade="BF"/>
          <w:sz w:val="24"/>
          <w:szCs w:val="24"/>
        </w:rPr>
      </w:pPr>
      <w:r w:rsidRPr="00EC783D">
        <w:rPr>
          <w:rFonts w:ascii="Times New Roman" w:eastAsia="Times New Roman" w:hAnsi="Times New Roman" w:cs="Times New Roman"/>
          <w:b/>
          <w:color w:val="BD1633" w:themeColor="accent1" w:themeShade="BF"/>
          <w:sz w:val="24"/>
          <w:szCs w:val="24"/>
        </w:rPr>
        <w:t>Resultados da prática e a relevância social da experiência para o contexto/público destinado</w:t>
      </w:r>
    </w:p>
    <w:p w14:paraId="6856CF99" w14:textId="32376C45" w:rsidR="00C916A1" w:rsidRDefault="00C916A1" w:rsidP="00F17C50">
      <w:pPr>
        <w:pStyle w:val="Recuodecorpodetexto"/>
        <w:spacing w:after="80"/>
        <w:ind w:left="0" w:firstLine="709"/>
        <w:jc w:val="both"/>
        <w:rPr>
          <w:sz w:val="24"/>
          <w:szCs w:val="24"/>
        </w:rPr>
      </w:pPr>
      <w:r w:rsidRPr="0053374D">
        <w:rPr>
          <w:sz w:val="24"/>
          <w:szCs w:val="24"/>
        </w:rPr>
        <w:t>Os resultados espe</w:t>
      </w:r>
      <w:r>
        <w:rPr>
          <w:sz w:val="24"/>
          <w:szCs w:val="24"/>
        </w:rPr>
        <w:t>rados deste projeto, situam as disciplinas Educação Física e Matemática</w:t>
      </w:r>
      <w:r w:rsidRPr="0053374D">
        <w:rPr>
          <w:sz w:val="24"/>
          <w:szCs w:val="24"/>
        </w:rPr>
        <w:t xml:space="preserve"> numa perspectiva integradora, para além do caráter isolado e disciplinar que na maioria das vezes encontramos as práticas nas escolas de forma a alargar as possibilidades e situações de aprendizagem dos alunos. </w:t>
      </w:r>
    </w:p>
    <w:p w14:paraId="7AFEC217" w14:textId="5AA75354" w:rsidR="00C916A1" w:rsidRDefault="00C916A1" w:rsidP="00F17C50">
      <w:pPr>
        <w:pStyle w:val="Recuodecorpodetexto"/>
        <w:spacing w:after="80"/>
        <w:ind w:left="0" w:firstLine="709"/>
        <w:jc w:val="both"/>
        <w:rPr>
          <w:sz w:val="24"/>
          <w:szCs w:val="24"/>
        </w:rPr>
      </w:pPr>
      <w:r w:rsidRPr="00BE39AA">
        <w:rPr>
          <w:sz w:val="24"/>
          <w:szCs w:val="24"/>
        </w:rPr>
        <w:t>P</w:t>
      </w:r>
      <w:r w:rsidR="00A67B55">
        <w:rPr>
          <w:sz w:val="24"/>
          <w:szCs w:val="24"/>
        </w:rPr>
        <w:t>ode se</w:t>
      </w:r>
      <w:r w:rsidRPr="00BE39AA">
        <w:rPr>
          <w:sz w:val="24"/>
          <w:szCs w:val="24"/>
        </w:rPr>
        <w:t xml:space="preserve"> perceber de antemão, o quanto para os alunos essa integração s</w:t>
      </w:r>
      <w:r>
        <w:rPr>
          <w:sz w:val="24"/>
          <w:szCs w:val="24"/>
        </w:rPr>
        <w:t xml:space="preserve">e tornou perceptível </w:t>
      </w:r>
      <w:r w:rsidRPr="00BE39AA">
        <w:rPr>
          <w:sz w:val="24"/>
          <w:szCs w:val="24"/>
        </w:rPr>
        <w:t>ao aproximarmos os números da Matemática ao movimento corporal da Educação Física e vice-versa, o que já foi possível evidenciar através das falas dos alunos, nos seus desenhos e atividades registradas no decorrer do processo.</w:t>
      </w:r>
      <w:r w:rsidR="00A67B55">
        <w:rPr>
          <w:sz w:val="24"/>
          <w:szCs w:val="24"/>
        </w:rPr>
        <w:t xml:space="preserve"> Os números, a quantidade da força, da distância, a velocidade, a quantidade das equipes foram alguns dos elementos matemáticos </w:t>
      </w:r>
      <w:r w:rsidR="00A67B55">
        <w:rPr>
          <w:sz w:val="24"/>
          <w:szCs w:val="24"/>
        </w:rPr>
        <w:lastRenderedPageBreak/>
        <w:t>percebidos pelos alunos durante a realização das atividades do projeto por meio do Jogo da Amarelinha.</w:t>
      </w:r>
    </w:p>
    <w:p w14:paraId="64CAF95B" w14:textId="61FD1052" w:rsidR="004A1EAD" w:rsidRPr="004A1EAD" w:rsidRDefault="00C916A1" w:rsidP="00F17C50">
      <w:pPr>
        <w:pStyle w:val="Recuodecorpodetexto"/>
        <w:spacing w:after="80"/>
        <w:ind w:left="0" w:firstLine="709"/>
        <w:jc w:val="both"/>
        <w:rPr>
          <w:sz w:val="24"/>
          <w:szCs w:val="24"/>
        </w:rPr>
      </w:pPr>
      <w:r w:rsidRPr="00BE39AA">
        <w:rPr>
          <w:sz w:val="24"/>
          <w:szCs w:val="24"/>
        </w:rPr>
        <w:t>Adiante,</w:t>
      </w:r>
      <w:r w:rsidR="00A67B55">
        <w:rPr>
          <w:sz w:val="24"/>
          <w:szCs w:val="24"/>
        </w:rPr>
        <w:t xml:space="preserve"> ao</w:t>
      </w:r>
      <w:r w:rsidR="005D0238">
        <w:rPr>
          <w:sz w:val="24"/>
          <w:szCs w:val="24"/>
        </w:rPr>
        <w:t xml:space="preserve"> aplicar um questionário</w:t>
      </w:r>
      <w:r w:rsidR="005D7A88">
        <w:rPr>
          <w:sz w:val="24"/>
          <w:szCs w:val="24"/>
        </w:rPr>
        <w:t xml:space="preserve"> aos alunos,</w:t>
      </w:r>
      <w:r w:rsidR="008D73BE">
        <w:rPr>
          <w:sz w:val="24"/>
          <w:szCs w:val="24"/>
        </w:rPr>
        <w:t xml:space="preserve"> ficou evidente pelas respostas dadas</w:t>
      </w:r>
      <w:r w:rsidR="004A1EAD">
        <w:rPr>
          <w:sz w:val="24"/>
          <w:szCs w:val="24"/>
        </w:rPr>
        <w:t xml:space="preserve"> que eles reconhecem </w:t>
      </w:r>
      <w:r w:rsidR="008D73BE">
        <w:rPr>
          <w:sz w:val="24"/>
          <w:szCs w:val="24"/>
        </w:rPr>
        <w:t>a pos</w:t>
      </w:r>
      <w:r w:rsidR="004A1EAD">
        <w:rPr>
          <w:sz w:val="24"/>
          <w:szCs w:val="24"/>
        </w:rPr>
        <w:t>sibilidade de integração entre a Educação Física e a Matemática por meio do Jogo da Amarelinha como podemos ver a seguir nas falas deles abaixo transcritas:</w:t>
      </w:r>
      <w:r w:rsidR="004A1EAD" w:rsidRPr="004A1EAD">
        <w:rPr>
          <w:sz w:val="24"/>
          <w:szCs w:val="24"/>
        </w:rPr>
        <w:t xml:space="preserve"> </w:t>
      </w:r>
    </w:p>
    <w:p w14:paraId="59CCFE8F" w14:textId="77777777" w:rsidR="004A1EAD" w:rsidRPr="004A1EAD" w:rsidRDefault="004A1EAD" w:rsidP="00F17C50">
      <w:pPr>
        <w:spacing w:after="33" w:line="240" w:lineRule="auto"/>
        <w:ind w:right="-2"/>
        <w:jc w:val="both"/>
        <w:rPr>
          <w:sz w:val="24"/>
          <w:szCs w:val="24"/>
        </w:rPr>
      </w:pPr>
      <w:r w:rsidRPr="004A1EAD">
        <w:rPr>
          <w:i/>
          <w:sz w:val="24"/>
          <w:szCs w:val="24"/>
        </w:rPr>
        <w:t xml:space="preserve">Aluno 18: “Eu gostei muito do projeto, você enxerga tanta coisa de Matemática nos jogos e nas atividades.” </w:t>
      </w:r>
    </w:p>
    <w:p w14:paraId="284EA05F" w14:textId="77777777" w:rsidR="004A1EAD" w:rsidRPr="004A1EAD" w:rsidRDefault="004A1EAD" w:rsidP="00F17C50">
      <w:pPr>
        <w:spacing w:after="33" w:line="240" w:lineRule="auto"/>
        <w:ind w:right="-2"/>
        <w:jc w:val="both"/>
        <w:rPr>
          <w:sz w:val="24"/>
          <w:szCs w:val="24"/>
        </w:rPr>
      </w:pPr>
      <w:r w:rsidRPr="004A1EAD">
        <w:rPr>
          <w:i/>
          <w:sz w:val="24"/>
          <w:szCs w:val="24"/>
        </w:rPr>
        <w:t xml:space="preserve">Aluno 12: “Professora Lívia, eu gostei de suas aulas. Que pena que acabou, você é uma ótima professora e suas aulas e brincadeiras são muito boas.” </w:t>
      </w:r>
    </w:p>
    <w:p w14:paraId="6B6B2FFB" w14:textId="77777777" w:rsidR="004A1EAD" w:rsidRPr="004A1EAD" w:rsidRDefault="004A1EAD" w:rsidP="00F17C50">
      <w:pPr>
        <w:spacing w:after="33" w:line="240" w:lineRule="auto"/>
        <w:ind w:right="-2"/>
        <w:jc w:val="both"/>
        <w:rPr>
          <w:sz w:val="24"/>
          <w:szCs w:val="24"/>
        </w:rPr>
      </w:pPr>
      <w:r w:rsidRPr="004A1EAD">
        <w:rPr>
          <w:i/>
          <w:sz w:val="24"/>
          <w:szCs w:val="24"/>
        </w:rPr>
        <w:t xml:space="preserve">Aluno 4: “Gostei por ter me ajudado nas atividades.” </w:t>
      </w:r>
    </w:p>
    <w:p w14:paraId="0A1C975D" w14:textId="42912E66" w:rsidR="004A1EAD" w:rsidRPr="00F42902" w:rsidRDefault="004A1EAD" w:rsidP="00F17C50">
      <w:pPr>
        <w:spacing w:after="33" w:line="240" w:lineRule="auto"/>
        <w:ind w:right="-2"/>
        <w:jc w:val="both"/>
        <w:rPr>
          <w:i/>
          <w:sz w:val="24"/>
          <w:szCs w:val="24"/>
        </w:rPr>
      </w:pPr>
      <w:r w:rsidRPr="004A1EAD">
        <w:rPr>
          <w:i/>
          <w:sz w:val="24"/>
          <w:szCs w:val="24"/>
        </w:rPr>
        <w:t xml:space="preserve">Aluno 2: “Eu gostei porque as aulas de Educação Física nos faz aprender sobre a Matemática.”  </w:t>
      </w:r>
    </w:p>
    <w:p w14:paraId="05E782E9" w14:textId="77777777" w:rsidR="004A1EAD" w:rsidRPr="004A1EAD" w:rsidRDefault="004A1EAD" w:rsidP="00F17C50">
      <w:pPr>
        <w:spacing w:after="33" w:line="240" w:lineRule="auto"/>
        <w:ind w:right="-2"/>
        <w:jc w:val="both"/>
        <w:rPr>
          <w:sz w:val="24"/>
          <w:szCs w:val="24"/>
        </w:rPr>
      </w:pPr>
      <w:r w:rsidRPr="004A1EAD">
        <w:rPr>
          <w:i/>
          <w:sz w:val="24"/>
          <w:szCs w:val="24"/>
        </w:rPr>
        <w:t xml:space="preserve">Aluno 23: “Gostei muito e tô esperando chegar ano que vem para a gente brincar bastante. Suas brincadeiras foram muito legais, eu gostei bastante e gostei também do projeto. Ou melhor, amei!!!” </w:t>
      </w:r>
    </w:p>
    <w:p w14:paraId="1D95D9FF" w14:textId="77777777" w:rsidR="004A1EAD" w:rsidRPr="004A1EAD" w:rsidRDefault="004A1EAD" w:rsidP="00F17C50">
      <w:pPr>
        <w:spacing w:after="33" w:line="240" w:lineRule="auto"/>
        <w:ind w:right="-2"/>
        <w:jc w:val="both"/>
        <w:rPr>
          <w:sz w:val="24"/>
          <w:szCs w:val="24"/>
        </w:rPr>
      </w:pPr>
      <w:r w:rsidRPr="004A1EAD">
        <w:rPr>
          <w:i/>
          <w:sz w:val="24"/>
          <w:szCs w:val="24"/>
        </w:rPr>
        <w:t xml:space="preserve">Aluno 9: “Eu gostei, porque foi muito legal, as matérias são muito importantes e você continua sendo muito legal. Obrigada por ter me ensinado tudo o que eu não sabia.” </w:t>
      </w:r>
    </w:p>
    <w:p w14:paraId="18D8CBB4" w14:textId="77777777" w:rsidR="004A1EAD" w:rsidRPr="004A1EAD" w:rsidRDefault="004A1EAD" w:rsidP="00F17C50">
      <w:pPr>
        <w:spacing w:after="33" w:line="240" w:lineRule="auto"/>
        <w:ind w:right="-2"/>
        <w:jc w:val="both"/>
        <w:rPr>
          <w:sz w:val="24"/>
          <w:szCs w:val="24"/>
        </w:rPr>
      </w:pPr>
      <w:r w:rsidRPr="004A1EAD">
        <w:rPr>
          <w:i/>
          <w:sz w:val="24"/>
          <w:szCs w:val="24"/>
        </w:rPr>
        <w:t xml:space="preserve">Aluno 17: “Gostei da ideia de fazer a Matemática com a Educação Física e das brincadeiras que aprendemos, eu me diverti muito, vou sentir saudades.” </w:t>
      </w:r>
    </w:p>
    <w:p w14:paraId="500B777B" w14:textId="77777777" w:rsidR="004A1EAD" w:rsidRPr="004A1EAD" w:rsidRDefault="004A1EAD" w:rsidP="00F17C50">
      <w:pPr>
        <w:spacing w:after="33" w:line="240" w:lineRule="auto"/>
        <w:ind w:right="-2"/>
        <w:jc w:val="both"/>
        <w:rPr>
          <w:sz w:val="24"/>
          <w:szCs w:val="24"/>
        </w:rPr>
      </w:pPr>
      <w:r w:rsidRPr="004A1EAD">
        <w:rPr>
          <w:i/>
          <w:sz w:val="24"/>
          <w:szCs w:val="24"/>
        </w:rPr>
        <w:t xml:space="preserve">Aluno 10: “Eu gostei porque eu não sabia brincar de Amarelinha.” </w:t>
      </w:r>
    </w:p>
    <w:p w14:paraId="62F38146" w14:textId="77777777" w:rsidR="004A1EAD" w:rsidRPr="004A1EAD" w:rsidRDefault="004A1EAD" w:rsidP="00F17C50">
      <w:pPr>
        <w:spacing w:after="33" w:line="240" w:lineRule="auto"/>
        <w:ind w:right="-2"/>
        <w:jc w:val="both"/>
        <w:rPr>
          <w:sz w:val="24"/>
          <w:szCs w:val="24"/>
        </w:rPr>
      </w:pPr>
      <w:r w:rsidRPr="004A1EAD">
        <w:rPr>
          <w:i/>
          <w:sz w:val="24"/>
          <w:szCs w:val="24"/>
        </w:rPr>
        <w:t xml:space="preserve">Aluno 19: “Eu gostei muito das atividades realizadas com a professora Lívia e eu gostaria de ter mais aulas com ela.” </w:t>
      </w:r>
    </w:p>
    <w:p w14:paraId="32B3413C" w14:textId="77777777" w:rsidR="004A1EAD" w:rsidRPr="004A1EAD" w:rsidRDefault="004A1EAD" w:rsidP="00F17C50">
      <w:pPr>
        <w:spacing w:after="33" w:line="240" w:lineRule="auto"/>
        <w:ind w:right="-2"/>
        <w:jc w:val="both"/>
        <w:rPr>
          <w:sz w:val="24"/>
          <w:szCs w:val="24"/>
        </w:rPr>
      </w:pPr>
      <w:r w:rsidRPr="004A1EAD">
        <w:rPr>
          <w:i/>
          <w:sz w:val="24"/>
          <w:szCs w:val="24"/>
        </w:rPr>
        <w:t xml:space="preserve">Aluo 16: “Eu gostei porque foi muito interessante fazer esse projeto com a Educação Física em movimento com a Matemática.” </w:t>
      </w:r>
    </w:p>
    <w:p w14:paraId="21DA565E" w14:textId="77777777" w:rsidR="004A1EAD" w:rsidRPr="004A1EAD" w:rsidRDefault="004A1EAD" w:rsidP="00F17C50">
      <w:pPr>
        <w:spacing w:after="33" w:line="240" w:lineRule="auto"/>
        <w:ind w:right="-2"/>
        <w:jc w:val="both"/>
        <w:rPr>
          <w:sz w:val="24"/>
          <w:szCs w:val="24"/>
        </w:rPr>
      </w:pPr>
      <w:r w:rsidRPr="004A1EAD">
        <w:rPr>
          <w:i/>
          <w:sz w:val="24"/>
          <w:szCs w:val="24"/>
        </w:rPr>
        <w:t xml:space="preserve">Aluno 13: “Gostei porque percebi que a Matemática está presente em algumas brincadeiras e alguns esportes.” </w:t>
      </w:r>
    </w:p>
    <w:p w14:paraId="50301722" w14:textId="77777777" w:rsidR="004A1EAD" w:rsidRPr="004A1EAD" w:rsidRDefault="004A1EAD" w:rsidP="00F17C50">
      <w:pPr>
        <w:spacing w:after="33" w:line="240" w:lineRule="auto"/>
        <w:ind w:right="-2"/>
        <w:jc w:val="both"/>
        <w:rPr>
          <w:sz w:val="24"/>
          <w:szCs w:val="24"/>
        </w:rPr>
      </w:pPr>
      <w:r w:rsidRPr="004A1EAD">
        <w:rPr>
          <w:i/>
          <w:sz w:val="24"/>
          <w:szCs w:val="24"/>
        </w:rPr>
        <w:t xml:space="preserve">Aluno 8: “Foi divertido, teve uma professora criativa e eu aprendi muito.” </w:t>
      </w:r>
    </w:p>
    <w:p w14:paraId="095C4A96" w14:textId="77777777" w:rsidR="004A1EAD" w:rsidRDefault="004A1EAD" w:rsidP="00F17C50">
      <w:pPr>
        <w:spacing w:after="33" w:line="240" w:lineRule="auto"/>
        <w:ind w:right="1833"/>
        <w:jc w:val="both"/>
        <w:rPr>
          <w:i/>
          <w:sz w:val="24"/>
          <w:szCs w:val="24"/>
        </w:rPr>
      </w:pPr>
      <w:r w:rsidRPr="004A1EAD">
        <w:rPr>
          <w:i/>
          <w:sz w:val="24"/>
          <w:szCs w:val="24"/>
        </w:rPr>
        <w:t xml:space="preserve">Aluno 7: “Gostei professora Lívia de você me ajudar a entender a Matemática.” </w:t>
      </w:r>
    </w:p>
    <w:p w14:paraId="66F39B30" w14:textId="325553CA" w:rsidR="004A1EAD" w:rsidRDefault="004A1EAD" w:rsidP="00F17C50">
      <w:pPr>
        <w:spacing w:after="33" w:line="240" w:lineRule="auto"/>
        <w:ind w:right="1833"/>
        <w:jc w:val="both"/>
        <w:rPr>
          <w:i/>
          <w:sz w:val="24"/>
          <w:szCs w:val="24"/>
        </w:rPr>
      </w:pPr>
      <w:r w:rsidRPr="004A1EAD">
        <w:rPr>
          <w:i/>
          <w:sz w:val="24"/>
          <w:szCs w:val="24"/>
        </w:rPr>
        <w:t xml:space="preserve">Aluno 5: “Eu gostei muito porque a gente se diverti e aprende a Matemática.” </w:t>
      </w:r>
    </w:p>
    <w:p w14:paraId="0E7C3242" w14:textId="77777777" w:rsidR="00A52EE8" w:rsidRDefault="00A52EE8" w:rsidP="00F17C50">
      <w:pPr>
        <w:spacing w:after="33" w:line="240" w:lineRule="auto"/>
        <w:ind w:right="1833"/>
        <w:jc w:val="both"/>
        <w:rPr>
          <w:sz w:val="24"/>
          <w:szCs w:val="24"/>
        </w:rPr>
      </w:pPr>
    </w:p>
    <w:p w14:paraId="650C0FA2" w14:textId="333D7983" w:rsidR="00B93686" w:rsidRPr="00C916A1" w:rsidRDefault="00C916A1" w:rsidP="00F17C50">
      <w:pPr>
        <w:pStyle w:val="Recuodecorpodetexto"/>
        <w:spacing w:after="8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relevância desta experiência </w:t>
      </w:r>
      <w:r w:rsidR="003F7DFA">
        <w:rPr>
          <w:sz w:val="24"/>
          <w:szCs w:val="24"/>
        </w:rPr>
        <w:t>relatada para o campo da</w:t>
      </w:r>
      <w:r>
        <w:rPr>
          <w:sz w:val="24"/>
          <w:szCs w:val="24"/>
        </w:rPr>
        <w:t xml:space="preserve"> pesquisa em educação e na prática quotidiana das escolas</w:t>
      </w:r>
      <w:r w:rsidR="00A52EE8">
        <w:rPr>
          <w:sz w:val="24"/>
          <w:szCs w:val="24"/>
        </w:rPr>
        <w:t xml:space="preserve"> a meu ver, se encontra nessa aproximação do ensino acadêmico ao chão da escola.</w:t>
      </w:r>
      <w:r w:rsidR="002C6096">
        <w:rPr>
          <w:sz w:val="24"/>
          <w:szCs w:val="24"/>
        </w:rPr>
        <w:t xml:space="preserve"> Pois ao trazer</w:t>
      </w:r>
      <w:r w:rsidR="00A52EE8">
        <w:rPr>
          <w:sz w:val="24"/>
          <w:szCs w:val="24"/>
        </w:rPr>
        <w:t xml:space="preserve"> possibilidades claras para a melhoria da aprendizagem global do aluno, não es</w:t>
      </w:r>
      <w:r w:rsidR="002C6096">
        <w:rPr>
          <w:sz w:val="24"/>
          <w:szCs w:val="24"/>
        </w:rPr>
        <w:t>tou preocupada</w:t>
      </w:r>
      <w:r w:rsidR="0051324E">
        <w:rPr>
          <w:sz w:val="24"/>
          <w:szCs w:val="24"/>
        </w:rPr>
        <w:t xml:space="preserve"> com a transmissão do</w:t>
      </w:r>
      <w:r w:rsidR="00A52EE8">
        <w:rPr>
          <w:sz w:val="24"/>
          <w:szCs w:val="24"/>
        </w:rPr>
        <w:t xml:space="preserve"> conhecimento de forma isolada</w:t>
      </w:r>
      <w:r w:rsidR="0051324E">
        <w:rPr>
          <w:sz w:val="24"/>
          <w:szCs w:val="24"/>
        </w:rPr>
        <w:t xml:space="preserve"> somente</w:t>
      </w:r>
      <w:r w:rsidR="00A52EE8">
        <w:rPr>
          <w:sz w:val="24"/>
          <w:szCs w:val="24"/>
        </w:rPr>
        <w:t>, mas sim com a</w:t>
      </w:r>
      <w:r>
        <w:rPr>
          <w:sz w:val="24"/>
          <w:szCs w:val="24"/>
        </w:rPr>
        <w:t xml:space="preserve"> relevância</w:t>
      </w:r>
      <w:r w:rsidR="00A52EE8">
        <w:rPr>
          <w:sz w:val="24"/>
          <w:szCs w:val="24"/>
        </w:rPr>
        <w:t xml:space="preserve"> social que esta</w:t>
      </w:r>
      <w:r>
        <w:rPr>
          <w:sz w:val="24"/>
          <w:szCs w:val="24"/>
        </w:rPr>
        <w:t xml:space="preserve"> investigação</w:t>
      </w:r>
      <w:r w:rsidR="00A52EE8">
        <w:rPr>
          <w:sz w:val="24"/>
          <w:szCs w:val="24"/>
        </w:rPr>
        <w:t xml:space="preserve"> pode promover n</w:t>
      </w:r>
      <w:r w:rsidR="003F7DFA">
        <w:rPr>
          <w:sz w:val="24"/>
          <w:szCs w:val="24"/>
        </w:rPr>
        <w:t>a minha própria prática diária como professora de Educação Física de escola pública da cidade de Montes Claros</w:t>
      </w:r>
      <w:r w:rsidR="00A52EE8">
        <w:rPr>
          <w:sz w:val="24"/>
          <w:szCs w:val="24"/>
        </w:rPr>
        <w:t>, na escola como um todo e para outros professores que queiram desenvolver o projeto em outras escolas.</w:t>
      </w:r>
    </w:p>
    <w:p w14:paraId="16F7B300" w14:textId="77777777" w:rsidR="00F46D76" w:rsidRPr="0053374D" w:rsidRDefault="00F46D76" w:rsidP="00F17C5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FB2BC" w14:textId="03E9D338" w:rsidR="00BE39AA" w:rsidRPr="00C916A1" w:rsidRDefault="00B93686" w:rsidP="00F17C5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color w:val="BD1633" w:themeColor="accent1" w:themeShade="BF"/>
          <w:sz w:val="24"/>
          <w:szCs w:val="24"/>
        </w:rPr>
      </w:pPr>
      <w:r w:rsidRPr="00EC783D">
        <w:rPr>
          <w:rFonts w:ascii="Times New Roman" w:hAnsi="Times New Roman" w:cs="Times New Roman"/>
          <w:b/>
          <w:color w:val="BD1633" w:themeColor="accent1" w:themeShade="BF"/>
          <w:sz w:val="24"/>
          <w:szCs w:val="24"/>
        </w:rPr>
        <w:t xml:space="preserve">Considerações </w:t>
      </w:r>
    </w:p>
    <w:p w14:paraId="6FEB8F9B" w14:textId="0BD371DB" w:rsidR="00F46D76" w:rsidRPr="0053374D" w:rsidRDefault="00A3793A" w:rsidP="00F17C50">
      <w:pPr>
        <w:pStyle w:val="Recuodecorpodetexto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Ao promover</w:t>
      </w:r>
      <w:r w:rsidR="00567E9B">
        <w:rPr>
          <w:sz w:val="24"/>
          <w:szCs w:val="24"/>
        </w:rPr>
        <w:t xml:space="preserve"> a união de</w:t>
      </w:r>
      <w:r w:rsidR="00730FB4" w:rsidRPr="0053374D">
        <w:rPr>
          <w:sz w:val="24"/>
          <w:szCs w:val="24"/>
        </w:rPr>
        <w:t xml:space="preserve"> duas </w:t>
      </w:r>
      <w:r w:rsidR="00F46D76" w:rsidRPr="0053374D">
        <w:rPr>
          <w:sz w:val="24"/>
          <w:szCs w:val="24"/>
        </w:rPr>
        <w:t>disciplinas diferentes</w:t>
      </w:r>
      <w:r w:rsidR="00567E9B">
        <w:rPr>
          <w:sz w:val="24"/>
          <w:szCs w:val="24"/>
        </w:rPr>
        <w:t xml:space="preserve">, Educação Física e Matemática, </w:t>
      </w:r>
      <w:r w:rsidR="00F46D76" w:rsidRPr="0053374D">
        <w:rPr>
          <w:sz w:val="24"/>
          <w:szCs w:val="24"/>
        </w:rPr>
        <w:t>compartilhando con</w:t>
      </w:r>
      <w:r>
        <w:rPr>
          <w:sz w:val="24"/>
          <w:szCs w:val="24"/>
        </w:rPr>
        <w:t>hecimentos e práticas, espera se</w:t>
      </w:r>
      <w:r w:rsidR="00F46D76" w:rsidRPr="0053374D">
        <w:rPr>
          <w:sz w:val="24"/>
          <w:szCs w:val="24"/>
        </w:rPr>
        <w:t xml:space="preserve"> que esta situação possa oportunizar a formação continuada dos docentes participantes bem como contribuir para a reflexão da prática de outros agentes, ao pensar num currículo que possa formar conceitos, ampliar seus </w:t>
      </w:r>
      <w:r w:rsidR="00F46D76" w:rsidRPr="0053374D">
        <w:rPr>
          <w:sz w:val="24"/>
          <w:szCs w:val="24"/>
        </w:rPr>
        <w:lastRenderedPageBreak/>
        <w:t xml:space="preserve">conhecimentos e refletir sobre a prática de ensinar numa perspectiva integradora da Educação Física </w:t>
      </w:r>
      <w:r w:rsidR="00730FB4" w:rsidRPr="0053374D">
        <w:rPr>
          <w:sz w:val="24"/>
          <w:szCs w:val="24"/>
        </w:rPr>
        <w:t>utilizando o lúdico</w:t>
      </w:r>
      <w:r w:rsidR="00F46D76" w:rsidRPr="0053374D">
        <w:rPr>
          <w:sz w:val="24"/>
          <w:szCs w:val="24"/>
        </w:rPr>
        <w:t xml:space="preserve"> com a Matemática.</w:t>
      </w:r>
    </w:p>
    <w:p w14:paraId="4FCF1D9B" w14:textId="2BDA99D1" w:rsidR="0057014B" w:rsidRDefault="000032CB" w:rsidP="00F17C50">
      <w:pPr>
        <w:pStyle w:val="Recuodecorpodetexto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cenário, lançar o </w:t>
      </w:r>
      <w:r w:rsidR="00F46D76" w:rsidRPr="0053374D">
        <w:rPr>
          <w:sz w:val="24"/>
          <w:szCs w:val="24"/>
        </w:rPr>
        <w:t>olhar sobre esses</w:t>
      </w:r>
      <w:r>
        <w:rPr>
          <w:sz w:val="24"/>
          <w:szCs w:val="24"/>
        </w:rPr>
        <w:t xml:space="preserve"> sujeitos escolares, os alunos do 4º ano do ensino fundamental e professores, faz com que isso </w:t>
      </w:r>
      <w:r w:rsidR="00F46D76" w:rsidRPr="0053374D">
        <w:rPr>
          <w:sz w:val="24"/>
          <w:szCs w:val="24"/>
        </w:rPr>
        <w:t>permita surpreendê-los na sua aprendizagem,</w:t>
      </w:r>
      <w:r w:rsidR="00F46D76" w:rsidRPr="0053374D">
        <w:rPr>
          <w:color w:val="0000CC"/>
          <w:sz w:val="24"/>
          <w:szCs w:val="24"/>
        </w:rPr>
        <w:t xml:space="preserve"> </w:t>
      </w:r>
      <w:r w:rsidR="00F46D76" w:rsidRPr="0053374D">
        <w:rPr>
          <w:sz w:val="24"/>
          <w:szCs w:val="24"/>
        </w:rPr>
        <w:t>apontando possibilidades e desafios, por meio do entendimento das suas relações co</w:t>
      </w:r>
      <w:r>
        <w:rPr>
          <w:sz w:val="24"/>
          <w:szCs w:val="24"/>
        </w:rPr>
        <w:t>m os conhecimentos, currículos, ações e</w:t>
      </w:r>
      <w:r w:rsidR="00F46D76" w:rsidRPr="0053374D">
        <w:rPr>
          <w:sz w:val="24"/>
          <w:szCs w:val="24"/>
        </w:rPr>
        <w:t xml:space="preserve"> materiais mobilizados</w:t>
      </w:r>
      <w:r w:rsidR="001F3DEF">
        <w:rPr>
          <w:sz w:val="24"/>
          <w:szCs w:val="24"/>
        </w:rPr>
        <w:t xml:space="preserve"> durante este percurso.</w:t>
      </w:r>
    </w:p>
    <w:p w14:paraId="653467DB" w14:textId="77777777" w:rsidR="00615062" w:rsidRPr="0053374D" w:rsidRDefault="00615062" w:rsidP="00615062">
      <w:pPr>
        <w:pStyle w:val="Recuodecorpodetexto"/>
        <w:spacing w:after="0" w:line="360" w:lineRule="auto"/>
        <w:ind w:left="0" w:firstLine="709"/>
        <w:jc w:val="both"/>
        <w:rPr>
          <w:sz w:val="24"/>
          <w:szCs w:val="24"/>
        </w:rPr>
      </w:pPr>
    </w:p>
    <w:p w14:paraId="4FC8F55B" w14:textId="2738AD11" w:rsidR="00F46D76" w:rsidRPr="00EC783D" w:rsidRDefault="00F46D76" w:rsidP="00EC783D">
      <w:pPr>
        <w:rPr>
          <w:rFonts w:ascii="Times New Roman" w:hAnsi="Times New Roman" w:cs="Times New Roman"/>
          <w:b/>
          <w:color w:val="BD1633" w:themeColor="accent1" w:themeShade="BF"/>
          <w:sz w:val="24"/>
          <w:szCs w:val="24"/>
        </w:rPr>
      </w:pPr>
      <w:r w:rsidRPr="00EC783D">
        <w:rPr>
          <w:rFonts w:ascii="Times New Roman" w:hAnsi="Times New Roman" w:cs="Times New Roman"/>
          <w:b/>
          <w:color w:val="BD1633" w:themeColor="accent1" w:themeShade="BF"/>
          <w:sz w:val="24"/>
          <w:szCs w:val="24"/>
        </w:rPr>
        <w:t>Referências</w:t>
      </w:r>
    </w:p>
    <w:p w14:paraId="2DBA7F6B" w14:textId="4D1CDABC" w:rsidR="00F46D76" w:rsidRDefault="00F46D76" w:rsidP="00F46D76">
      <w:pPr>
        <w:widowControl w:val="0"/>
        <w:spacing w:line="240" w:lineRule="auto"/>
        <w:rPr>
          <w:rFonts w:ascii="Times New Roman" w:hAnsi="Times New Roman" w:cs="Times New Roman"/>
          <w:color w:val="0E0E0E"/>
          <w:sz w:val="24"/>
          <w:szCs w:val="24"/>
        </w:rPr>
      </w:pPr>
      <w:r w:rsidRPr="0053374D">
        <w:rPr>
          <w:rFonts w:ascii="Times New Roman" w:hAnsi="Times New Roman" w:cs="Times New Roman"/>
          <w:bCs/>
          <w:iCs/>
          <w:color w:val="0E0E0E"/>
          <w:sz w:val="24"/>
          <w:szCs w:val="24"/>
        </w:rPr>
        <w:t>BEANE</w:t>
      </w:r>
      <w:r w:rsidRPr="0053374D">
        <w:rPr>
          <w:rFonts w:ascii="Times New Roman" w:hAnsi="Times New Roman" w:cs="Times New Roman"/>
          <w:b/>
          <w:bCs/>
          <w:iCs/>
          <w:color w:val="0E0E0E"/>
          <w:sz w:val="24"/>
          <w:szCs w:val="24"/>
        </w:rPr>
        <w:t xml:space="preserve">, </w:t>
      </w:r>
      <w:r w:rsidRPr="0053374D">
        <w:rPr>
          <w:rFonts w:ascii="Times New Roman" w:hAnsi="Times New Roman" w:cs="Times New Roman"/>
          <w:bCs/>
          <w:iCs/>
          <w:color w:val="0E0E0E"/>
          <w:sz w:val="24"/>
          <w:szCs w:val="24"/>
        </w:rPr>
        <w:t xml:space="preserve">James A. </w:t>
      </w:r>
      <w:r w:rsidRPr="0053374D">
        <w:rPr>
          <w:rFonts w:ascii="Times New Roman" w:hAnsi="Times New Roman" w:cs="Times New Roman"/>
          <w:bCs/>
          <w:i/>
          <w:iCs/>
          <w:color w:val="0E0E0E"/>
          <w:sz w:val="24"/>
          <w:szCs w:val="24"/>
        </w:rPr>
        <w:t>Integração curricular: a essência de uma escola democrática.</w:t>
      </w:r>
      <w:r w:rsidRPr="0053374D">
        <w:rPr>
          <w:rFonts w:ascii="Times New Roman" w:hAnsi="Times New Roman" w:cs="Times New Roman"/>
          <w:b/>
          <w:bCs/>
          <w:i/>
          <w:iCs/>
          <w:color w:val="0E0E0E"/>
          <w:sz w:val="24"/>
          <w:szCs w:val="24"/>
        </w:rPr>
        <w:t xml:space="preserve"> </w:t>
      </w:r>
      <w:r w:rsidRPr="0053374D">
        <w:rPr>
          <w:rFonts w:ascii="Times New Roman" w:hAnsi="Times New Roman" w:cs="Times New Roman"/>
          <w:bCs/>
          <w:iCs/>
          <w:color w:val="0E0E0E"/>
          <w:sz w:val="24"/>
          <w:szCs w:val="24"/>
        </w:rPr>
        <w:t>Currículo sem Fronteiras</w:t>
      </w:r>
      <w:r w:rsidRPr="0053374D">
        <w:rPr>
          <w:rFonts w:ascii="Times New Roman" w:hAnsi="Times New Roman" w:cs="Times New Roman"/>
          <w:color w:val="0E0E0E"/>
          <w:sz w:val="24"/>
          <w:szCs w:val="24"/>
        </w:rPr>
        <w:t>, v.3, n.2, pp. 91-110, Jul/Dez 2003.</w:t>
      </w:r>
    </w:p>
    <w:p w14:paraId="0734A3F5" w14:textId="6BAF7467" w:rsidR="00F46D76" w:rsidRPr="0053374D" w:rsidRDefault="00F46D76" w:rsidP="00F46D76">
      <w:pPr>
        <w:widowControl w:val="0"/>
        <w:spacing w:line="240" w:lineRule="auto"/>
        <w:rPr>
          <w:rFonts w:ascii="Times New Roman" w:hAnsi="Times New Roman" w:cs="Times New Roman"/>
          <w:color w:val="0E0E0E"/>
          <w:sz w:val="24"/>
          <w:szCs w:val="24"/>
        </w:rPr>
      </w:pPr>
      <w:r w:rsidRPr="0053374D">
        <w:rPr>
          <w:rFonts w:ascii="Times New Roman" w:hAnsi="Times New Roman" w:cs="Times New Roman"/>
          <w:color w:val="0E0E0E"/>
          <w:sz w:val="24"/>
          <w:szCs w:val="24"/>
        </w:rPr>
        <w:t>SMOLLE, Kátia Stocco. DINIZ, Maria Ignez. CÂNDIDO, Patrícia. B</w:t>
      </w:r>
      <w:r w:rsidRPr="0053374D">
        <w:rPr>
          <w:rFonts w:ascii="Times New Roman" w:hAnsi="Times New Roman" w:cs="Times New Roman"/>
          <w:i/>
          <w:color w:val="0E0E0E"/>
          <w:sz w:val="24"/>
          <w:szCs w:val="24"/>
        </w:rPr>
        <w:t>rincadeiras matemáticas na educação infantil</w:t>
      </w:r>
      <w:r w:rsidRPr="0053374D">
        <w:rPr>
          <w:rFonts w:ascii="Times New Roman" w:hAnsi="Times New Roman" w:cs="Times New Roman"/>
          <w:color w:val="0E0E0E"/>
          <w:sz w:val="24"/>
          <w:szCs w:val="24"/>
        </w:rPr>
        <w:t>, vol 1. Porto Alegre: Artmed, 2000.</w:t>
      </w:r>
    </w:p>
    <w:p w14:paraId="5D550F0B" w14:textId="2B7833A9" w:rsidR="003E6C62" w:rsidRPr="00A026A8" w:rsidRDefault="000C1C88" w:rsidP="00A026A8">
      <w:pPr>
        <w:widowControl w:val="0"/>
        <w:spacing w:line="240" w:lineRule="auto"/>
        <w:rPr>
          <w:rFonts w:ascii="Times New Roman" w:hAnsi="Times New Roman" w:cs="Times New Roman"/>
          <w:color w:val="0E0E0E"/>
          <w:sz w:val="24"/>
          <w:szCs w:val="24"/>
        </w:rPr>
      </w:pPr>
      <w:r w:rsidRPr="005337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CHNEIDER, Omar ; BUENO, José Geraldo Silveira.</w:t>
      </w:r>
      <w:r w:rsidRPr="000C1C88">
        <w:t xml:space="preserve"> </w:t>
      </w:r>
      <w:r w:rsidRPr="000C1C88">
        <w:rPr>
          <w:i/>
        </w:rPr>
        <w:t>A relação dos alunos com os saberes compartilhados1 nas aulas de educação física</w:t>
      </w:r>
      <w:r w:rsidRPr="000C1C88">
        <w:t xml:space="preserve"> </w:t>
      </w:r>
      <w:r>
        <w:t>.Movimento, Porto Alegre, v. 11, n. 1, p.23-46, janeiro/abril de 2005</w:t>
      </w:r>
      <w:r w:rsidR="00F46D76" w:rsidRPr="0053374D">
        <w:rPr>
          <w:rFonts w:ascii="Times New Roman" w:hAnsi="Times New Roman" w:cs="Times New Roman"/>
          <w:i/>
          <w:color w:val="0E0E0E"/>
          <w:sz w:val="24"/>
          <w:szCs w:val="24"/>
        </w:rPr>
        <w:t> </w:t>
      </w:r>
    </w:p>
    <w:sectPr w:rsidR="003E6C62" w:rsidRPr="00A026A8" w:rsidSect="00F24F82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3EAF0" w14:textId="77777777" w:rsidR="006017CB" w:rsidRDefault="006017CB" w:rsidP="00B443CE">
      <w:pPr>
        <w:spacing w:line="240" w:lineRule="auto"/>
      </w:pPr>
      <w:r>
        <w:separator/>
      </w:r>
    </w:p>
  </w:endnote>
  <w:endnote w:type="continuationSeparator" w:id="0">
    <w:p w14:paraId="008E1770" w14:textId="77777777" w:rsidR="006017CB" w:rsidRDefault="006017CB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CD14" w14:textId="4710F48C" w:rsidR="008D73BE" w:rsidRDefault="008D73BE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656BDE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Pr="00F24F8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77777777" w:rsidR="008D73BE" w:rsidRPr="00E42571" w:rsidRDefault="008D73BE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A4B30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5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312252" id="Retângulo 2261" o:spid="_x0000_s1058" style="position:absolute;margin-left:269.1pt;margin-top:-2.95pt;width:27.6pt;height:2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57F2CF9" w14:textId="77777777" w:rsidR="008D73BE" w:rsidRPr="00E42571" w:rsidRDefault="008D73BE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FA4B30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5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29907" w14:textId="77777777" w:rsidR="008D73BE" w:rsidRDefault="008D73BE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284F9C7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8D73BE" w:rsidRPr="00E42571" w:rsidRDefault="008D73BE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3B082" id="Retângulo 2260" o:spid="_x0000_s1059" style="position:absolute;margin-left:276.8pt;margin-top:1.3pt;width:27.6pt;height:25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CBA7AC6" w14:textId="77777777" w:rsidR="008D73BE" w:rsidRPr="00E42571" w:rsidRDefault="008D73BE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6B440" w14:textId="77777777" w:rsidR="006017CB" w:rsidRDefault="006017CB" w:rsidP="00B443CE">
      <w:pPr>
        <w:spacing w:line="240" w:lineRule="auto"/>
      </w:pPr>
      <w:r>
        <w:separator/>
      </w:r>
    </w:p>
  </w:footnote>
  <w:footnote w:type="continuationSeparator" w:id="0">
    <w:p w14:paraId="389A79A6" w14:textId="77777777" w:rsidR="006017CB" w:rsidRDefault="006017CB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3823A" w14:textId="77777777" w:rsidR="008D73BE" w:rsidRDefault="008D73BE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8D73BE" w:rsidRPr="00A63EC7" w:rsidRDefault="008D73BE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BFD4DD"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z3MUA&#10;AADdAAAADwAAAGRycy9kb3ducmV2LnhtbESPzWrDMBCE74W8g9hALiaR69JgnCghmJqWQg9Nk/ti&#10;rX+ItTKWYrtvXxUKPQ4z8w2zP86mEyMNrrWs4HETgyAurW65VnD5KtYpCOeRNXaWScE3OTgeFg97&#10;zLSd+JPGs69FgLDLUEHjfZ9J6cqGDLqN7YmDV9nBoA9yqKUecApw08kkjrfSYMthocGe8obK2/lu&#10;FEQfhUzzDl/N1b6k0fM7VVFFSq2W82kHwtPs/8N/7TetIEm2T/D7Jjw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7PcxQAAAN0AAAAPAAAAAAAAAAAAAAAAAJgCAABkcnMv&#10;ZG93bnJldi54bWxQSwUGAAAAAAQABAD1AAAAigM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Z88UA&#10;AADdAAAADwAAAGRycy9kb3ducmV2LnhtbESPQWvCQBSE70L/w/IKvenGUERTN8FahPamseL1kX3N&#10;ps2+DdlVk3/vFgo9DjPzDbMuBtuKK/W+caxgPktAEFdON1wr+DzupksQPiBrbB2TgpE8FPnDZI2Z&#10;djc+0LUMtYgQ9hkqMCF0mZS+MmTRz1xHHL0v11sMUfa11D3eIty2Mk2ShbTYcFww2NHWUPVTXqyC&#10;6rRfjWWDbx+rs99+H8cBzfiq1NPjsHkBEWgI/+G/9rtWkKaLZ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tnzxQAAAN0AAAAPAAAAAAAAAAAAAAAAAJgCAABkcnMv&#10;ZG93bnJldi54bWxQSwUGAAAAAAQABAD1AAAAigM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z2cQA&#10;AADdAAAADwAAAGRycy9kb3ducmV2LnhtbESPS4vCMBSF94L/IVxhdpraGR9Uo4igDIww42Pj7tJc&#10;22JzE5qonX8/GRBcHs7j48yXranFnRpfWVYwHCQgiHOrKy4UnI6b/hSED8gaa8uk4Jc8LBfdzhwz&#10;bR+8p/shFCKOsM9QQRmCy6T0eUkG/cA64uhdbGMwRNkUUjf4iOOmlmmSjKXBiiOhREfrkvLr4WYi&#10;dzg506b9cZi/0/f2qzjv6MMp9dZrVzMQgdrwCj/bn1pBmo5H8P8mP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s9nEAAAA3QAAAA8AAAAAAAAAAAAAAAAAmAIAAGRycy9k&#10;b3ducmV2LnhtbFBLBQYAAAAABAAEAPUAAACJAw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14:paraId="13897A24" w14:textId="77777777" w:rsidR="008D73BE" w:rsidRPr="00A63EC7" w:rsidRDefault="008D73BE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8F15F" w14:textId="77777777" w:rsidR="008D73BE" w:rsidRDefault="008D73B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468724" id="Conector reto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032CB"/>
    <w:rsid w:val="000114DA"/>
    <w:rsid w:val="00031BD7"/>
    <w:rsid w:val="00053497"/>
    <w:rsid w:val="00074293"/>
    <w:rsid w:val="000A1F6B"/>
    <w:rsid w:val="000B56B2"/>
    <w:rsid w:val="000B6235"/>
    <w:rsid w:val="000B65A5"/>
    <w:rsid w:val="000C1C88"/>
    <w:rsid w:val="000F0768"/>
    <w:rsid w:val="001172D1"/>
    <w:rsid w:val="001367E0"/>
    <w:rsid w:val="00171EBC"/>
    <w:rsid w:val="00177D43"/>
    <w:rsid w:val="00180E8A"/>
    <w:rsid w:val="00184A94"/>
    <w:rsid w:val="001858B1"/>
    <w:rsid w:val="00194C61"/>
    <w:rsid w:val="001C0E52"/>
    <w:rsid w:val="001E3D30"/>
    <w:rsid w:val="001F06C1"/>
    <w:rsid w:val="001F39B6"/>
    <w:rsid w:val="001F3DEF"/>
    <w:rsid w:val="001F7B09"/>
    <w:rsid w:val="002068DC"/>
    <w:rsid w:val="00264870"/>
    <w:rsid w:val="002763DD"/>
    <w:rsid w:val="00295B84"/>
    <w:rsid w:val="002A6419"/>
    <w:rsid w:val="002A75C5"/>
    <w:rsid w:val="002C6096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D227C"/>
    <w:rsid w:val="003E6C62"/>
    <w:rsid w:val="003F7DFA"/>
    <w:rsid w:val="00401D51"/>
    <w:rsid w:val="0041300F"/>
    <w:rsid w:val="00416DAC"/>
    <w:rsid w:val="004745CE"/>
    <w:rsid w:val="004842C7"/>
    <w:rsid w:val="00490C39"/>
    <w:rsid w:val="004A1EAD"/>
    <w:rsid w:val="004A2B01"/>
    <w:rsid w:val="004D0C84"/>
    <w:rsid w:val="004E3C90"/>
    <w:rsid w:val="00502265"/>
    <w:rsid w:val="005075B6"/>
    <w:rsid w:val="005075CA"/>
    <w:rsid w:val="0051324E"/>
    <w:rsid w:val="00523B33"/>
    <w:rsid w:val="0053374D"/>
    <w:rsid w:val="00537265"/>
    <w:rsid w:val="00567E9B"/>
    <w:rsid w:val="0057014B"/>
    <w:rsid w:val="00592F85"/>
    <w:rsid w:val="005B2973"/>
    <w:rsid w:val="005D0238"/>
    <w:rsid w:val="005D7A88"/>
    <w:rsid w:val="005E6B09"/>
    <w:rsid w:val="006017CB"/>
    <w:rsid w:val="006052E9"/>
    <w:rsid w:val="00615062"/>
    <w:rsid w:val="00647693"/>
    <w:rsid w:val="00654DFC"/>
    <w:rsid w:val="006614CD"/>
    <w:rsid w:val="00661587"/>
    <w:rsid w:val="0066211A"/>
    <w:rsid w:val="00664C58"/>
    <w:rsid w:val="006A0F2F"/>
    <w:rsid w:val="006A227C"/>
    <w:rsid w:val="006C7046"/>
    <w:rsid w:val="006E45CC"/>
    <w:rsid w:val="006F76D3"/>
    <w:rsid w:val="007241DE"/>
    <w:rsid w:val="00727C5C"/>
    <w:rsid w:val="00730FB4"/>
    <w:rsid w:val="00741C0E"/>
    <w:rsid w:val="00760299"/>
    <w:rsid w:val="00760737"/>
    <w:rsid w:val="00761D75"/>
    <w:rsid w:val="0077391A"/>
    <w:rsid w:val="0077463E"/>
    <w:rsid w:val="0077516E"/>
    <w:rsid w:val="00780475"/>
    <w:rsid w:val="007A4CC3"/>
    <w:rsid w:val="007C0F8C"/>
    <w:rsid w:val="00831B70"/>
    <w:rsid w:val="00836E90"/>
    <w:rsid w:val="00845DE0"/>
    <w:rsid w:val="00854A0E"/>
    <w:rsid w:val="0086370C"/>
    <w:rsid w:val="008931B3"/>
    <w:rsid w:val="008D1681"/>
    <w:rsid w:val="008D73BE"/>
    <w:rsid w:val="009063CC"/>
    <w:rsid w:val="009120C9"/>
    <w:rsid w:val="00924E18"/>
    <w:rsid w:val="00935FA2"/>
    <w:rsid w:val="00941E95"/>
    <w:rsid w:val="0094417E"/>
    <w:rsid w:val="00954ED1"/>
    <w:rsid w:val="00960E53"/>
    <w:rsid w:val="00972C58"/>
    <w:rsid w:val="009741DB"/>
    <w:rsid w:val="00977931"/>
    <w:rsid w:val="0099281E"/>
    <w:rsid w:val="009A25FC"/>
    <w:rsid w:val="009B0B15"/>
    <w:rsid w:val="009F4527"/>
    <w:rsid w:val="00A026A8"/>
    <w:rsid w:val="00A34F31"/>
    <w:rsid w:val="00A3793A"/>
    <w:rsid w:val="00A42FD4"/>
    <w:rsid w:val="00A46CEF"/>
    <w:rsid w:val="00A52EE8"/>
    <w:rsid w:val="00A63EC7"/>
    <w:rsid w:val="00A67B55"/>
    <w:rsid w:val="00A96557"/>
    <w:rsid w:val="00AA4F39"/>
    <w:rsid w:val="00AF50DA"/>
    <w:rsid w:val="00B102C6"/>
    <w:rsid w:val="00B13241"/>
    <w:rsid w:val="00B140FD"/>
    <w:rsid w:val="00B21F52"/>
    <w:rsid w:val="00B25229"/>
    <w:rsid w:val="00B443CE"/>
    <w:rsid w:val="00B4778F"/>
    <w:rsid w:val="00B93686"/>
    <w:rsid w:val="00B95E3C"/>
    <w:rsid w:val="00BA46D7"/>
    <w:rsid w:val="00BC1D40"/>
    <w:rsid w:val="00BC2442"/>
    <w:rsid w:val="00BC2596"/>
    <w:rsid w:val="00BC330B"/>
    <w:rsid w:val="00BE3008"/>
    <w:rsid w:val="00BE39AA"/>
    <w:rsid w:val="00C00BDC"/>
    <w:rsid w:val="00C05D4E"/>
    <w:rsid w:val="00C10005"/>
    <w:rsid w:val="00C137D6"/>
    <w:rsid w:val="00C3398E"/>
    <w:rsid w:val="00C3783B"/>
    <w:rsid w:val="00C52BE2"/>
    <w:rsid w:val="00C647F5"/>
    <w:rsid w:val="00C745A0"/>
    <w:rsid w:val="00C77FB2"/>
    <w:rsid w:val="00C810C4"/>
    <w:rsid w:val="00C87858"/>
    <w:rsid w:val="00C916A1"/>
    <w:rsid w:val="00CA77FF"/>
    <w:rsid w:val="00CB5DFE"/>
    <w:rsid w:val="00CD52B7"/>
    <w:rsid w:val="00CD6505"/>
    <w:rsid w:val="00CE6BC5"/>
    <w:rsid w:val="00CE7258"/>
    <w:rsid w:val="00D14A54"/>
    <w:rsid w:val="00D15EF9"/>
    <w:rsid w:val="00D27DCE"/>
    <w:rsid w:val="00D32E87"/>
    <w:rsid w:val="00D3561D"/>
    <w:rsid w:val="00D358F4"/>
    <w:rsid w:val="00D46A59"/>
    <w:rsid w:val="00D674F2"/>
    <w:rsid w:val="00D74159"/>
    <w:rsid w:val="00D761A8"/>
    <w:rsid w:val="00D824BB"/>
    <w:rsid w:val="00D923D7"/>
    <w:rsid w:val="00D96F87"/>
    <w:rsid w:val="00E26B60"/>
    <w:rsid w:val="00E42571"/>
    <w:rsid w:val="00E53BAE"/>
    <w:rsid w:val="00E57984"/>
    <w:rsid w:val="00E72650"/>
    <w:rsid w:val="00EA038D"/>
    <w:rsid w:val="00EB09CF"/>
    <w:rsid w:val="00EC33C0"/>
    <w:rsid w:val="00EC783D"/>
    <w:rsid w:val="00ED6778"/>
    <w:rsid w:val="00EE2FC4"/>
    <w:rsid w:val="00EF7408"/>
    <w:rsid w:val="00F17C50"/>
    <w:rsid w:val="00F24F82"/>
    <w:rsid w:val="00F34BE8"/>
    <w:rsid w:val="00F35827"/>
    <w:rsid w:val="00F40F58"/>
    <w:rsid w:val="00F42902"/>
    <w:rsid w:val="00F4450A"/>
    <w:rsid w:val="00F46D76"/>
    <w:rsid w:val="00F60CBF"/>
    <w:rsid w:val="00F62C2F"/>
    <w:rsid w:val="00F6562E"/>
    <w:rsid w:val="00F81A6F"/>
    <w:rsid w:val="00F82CC0"/>
    <w:rsid w:val="00F97293"/>
    <w:rsid w:val="00FA4B30"/>
    <w:rsid w:val="00FB50A9"/>
    <w:rsid w:val="00F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8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F46D76"/>
    <w:pPr>
      <w:spacing w:after="120" w:line="240" w:lineRule="auto"/>
      <w:ind w:left="283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46D76"/>
    <w:rPr>
      <w:rFonts w:ascii="Times New Roman" w:eastAsia="Times New Roman" w:hAnsi="Times New Roman" w:cs="Times New Roman"/>
      <w:color w:val="auto"/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mailto:shirley.castroalmeida@yahoo.com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mailto:katialimaufrb@gmail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liviasuelysouto@gmail.com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E1859A1-BD09-4E72-AB0A-8C21D5FD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5</Pages>
  <Words>2110</Words>
  <Characters>11399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2020-03-08T19:52:00Z</dcterms:created>
  <dcterms:modified xsi:type="dcterms:W3CDTF">2020-03-22T12:36:00Z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