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8" w:rsidRPr="009D50CD" w:rsidRDefault="00DB0096" w:rsidP="000B56B2">
      <w:pPr>
        <w:spacing w:before="2280" w:after="0" w:line="240" w:lineRule="auto"/>
        <w:jc w:val="center"/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</w:pPr>
      <w:r w:rsidRPr="00DB0096">
        <w:rPr>
          <w:rFonts w:ascii="Garamond" w:hAnsi="Garamond" w:cs="Times New Roman"/>
          <w:b/>
          <w:bCs/>
          <w:noProof/>
          <w:color w:val="BD1633" w:themeColor="accent1" w:themeShade="BF"/>
          <w:sz w:val="24"/>
          <w:szCs w:val="24"/>
        </w:rPr>
        <w:pict>
          <v:group id="Agrupar 11" o:spid="_x0000_s1026" style="position:absolute;left:0;text-align:left;margin-left:-62.15pt;margin-top:-70.25pt;width:577.85pt;height:176.95pt;z-index:251664384" coordsize="73384,22472">
            <v:group id="Agrupar 2248" o:spid="_x0000_s1027" style="position:absolute;width:73384;height:22472" coordorigin="-397" coordsize="73384,2247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">
              <v:group id="Grupo 28" o:spid="_x0000_s1028" style="position:absolute;left:-397;width:73383;height:22472" coordorigin="-899" coordsize="78361,2455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">
                <v:rect id="Forma Livre 34" o:spid="_x0000_s1029" style="position:absolute;left:-899;width:40206;height:2455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" fillcolor="#deeaf6 [664]" stroked="f"/>
                <v:shape id="Forma Livre 35" o:spid="_x0000_s1030" style="position:absolute;left:29671;width:47791;height:24558;visibility:visible;mso-wrap-style:square;v-text-anchor:top" coordsize="1686,969" path="m619,c471,359,222,699,,969v1685,,1685,,1685,c1686,,1686,,1686,l619,xe" fillcolor="#dfd8c8 [2886]" stroked="f"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path="m919,c,,,,,,340,472,630,687,630,687,801,681,989,570,1134,461v-46,-9,-92,-20,-137,-32c997,429,947,234,919,xe" fillcolor="#f08598 [1940]" stroked="f"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" path="m462,244c442,162,419,81,393,,,,,,,,28,234,78,429,78,429v45,12,91,23,137,32c360,352,462,244,462,244xe" fillcolor="#ff5050" stroked="f"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" path="m178,v26,81,49,162,69,244c247,244,145,352,,461v233,46,464,48,618,41c618,,618,,618,l178,xe" fillcolor="#ff6" stroked="f"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>
                    <v:imagedata r:id="rId11" o:title="Uma imagem contendo gráficos vetoriais&#10;&#10;Descrição gerada automaticamente" croptop="5567f" cropbottom="9503f" cropleft="7711f" cropright="7912f"/>
                    <o:lock v:ext="edit" aspectratio="f"/>
                  </v:shape>
                  <v:shape id="Imagem 2244" o:spid="_x0000_s1038" type="#_x0000_t75" style="position:absolute;left:12877;top:76;width:5626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">
                    <v:imagedata r:id="rId12" o:title="" croptop="6114f" cropbottom="7039f" cropleft="11790f" cropright="8111f"/>
                    <o:lock v:ext="edit" aspectratio="f"/>
                  </v:shape>
                  <v:shape id="Imagem 2247" o:spid="_x0000_s1039" type="#_x0000_t75" style="position:absolute;left:23964;top:38;width:6541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">
                    <v:imagedata r:id="rId13" o:title="" croptop="5385f" cropbottom="4939f" cropleft="9217f" cropright="6138f"/>
                    <o:lock v:ext="edit" aspectratio="f"/>
                  </v:shape>
                  <v:shape id="Imagem 2240" o:spid="_x0000_s1040" type="#_x0000_t75" style="position:absolute;left:18478;top:38;width:5378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">
                    <v:imagedata r:id="rId14" o:title="" croptop="6206f" cropbottom="5761f" cropleft="10586f" cropright="11919f"/>
                    <o:lock v:ext="edit" aspectratio="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">
                    <v:imagedata r:id="rId15" o:title="Uma imagem contendo transporte&#10;&#10;Descrição gerada automaticamente" croptop="5019f" cropbottom="6035f" cropleft="4107f" cropright="6400f"/>
                    <o:lock v:ext="edit" aspectratio="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>
              <v:imagedata r:id="rId16" o:title="Resultado de imagem para logo capes png"/>
              <o:lock v:ext="edit" aspectratio="f"/>
            </v:shape>
            <v:shape id="Imagem 3" o:spid="_x0000_s1043" type="#_x0000_t75" style="position:absolute;left:43732;top:16538;width:8325;height:539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">
              <v:imagedata r:id="rId17" o:title=""/>
              <o:lock v:ext="edit" aspectratio="f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">
              <v:imagedata r:id="rId18" o:title="Uma imagem contendo texto&#10;&#10;Descrição gerada automaticamente" croptop="9537f" cropbottom="9672f" cropleft="5322f" cropright="5447f"/>
              <o:lock v:ext="edit" aspectratio="f"/>
            </v:shape>
          </v:group>
        </w:pict>
      </w:r>
      <w:r w:rsidR="00A47F23" w:rsidRPr="00A4294C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>Uma</w:t>
      </w:r>
      <w:r w:rsidR="00FD4555" w:rsidRPr="00A4294C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 xml:space="preserve"> páscoa </w:t>
      </w:r>
      <w:r w:rsidR="00A4294C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 xml:space="preserve">atípica </w:t>
      </w:r>
      <w:r w:rsidR="00FD4555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 xml:space="preserve">e a </w:t>
      </w:r>
      <w:r w:rsidR="00FF2028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>importância da ludicidade na aula</w:t>
      </w:r>
      <w:r w:rsidR="00FD4555">
        <w:rPr>
          <w:rFonts w:ascii="Garamond" w:hAnsi="Garamond" w:cs="Times New Roman"/>
          <w:b/>
          <w:bCs/>
          <w:color w:val="BD1633" w:themeColor="accent1" w:themeShade="BF"/>
          <w:sz w:val="24"/>
          <w:szCs w:val="24"/>
        </w:rPr>
        <w:t xml:space="preserve"> de Educação Física no Ensino Infantil: Um relato de experiência. </w:t>
      </w:r>
    </w:p>
    <w:p w:rsidR="000B56B2" w:rsidRPr="009D50CD" w:rsidRDefault="000B56B2" w:rsidP="00A4294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A6236" w:rsidRPr="009D50CD" w:rsidRDefault="006A6236" w:rsidP="000B56B2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6A6236" w:rsidRPr="009D50CD" w:rsidRDefault="006A6236" w:rsidP="000B56B2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9D50CD">
        <w:rPr>
          <w:rFonts w:ascii="Garamond" w:hAnsi="Garamond" w:cs="Times New Roman"/>
          <w:b/>
          <w:sz w:val="24"/>
          <w:szCs w:val="24"/>
        </w:rPr>
        <w:t>Rafaela Vitória Gomes Cardoso</w:t>
      </w:r>
    </w:p>
    <w:p w:rsidR="006A6236" w:rsidRPr="009D50CD" w:rsidRDefault="006A6236" w:rsidP="006A623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A4294C" w:rsidRDefault="00DB0096" w:rsidP="00A4294C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hyperlink r:id="rId19" w:history="1">
        <w:r w:rsidR="00A4294C" w:rsidRPr="00E77D9E">
          <w:rPr>
            <w:rStyle w:val="Hyperlink"/>
          </w:rPr>
          <w:t>rafaelagoomes39@gmail.com</w:t>
        </w:r>
      </w:hyperlink>
    </w:p>
    <w:p w:rsidR="002403A0" w:rsidRPr="009D50CD" w:rsidRDefault="002403A0" w:rsidP="000B56B2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:rsidR="00A4294C" w:rsidRPr="009D50CD" w:rsidRDefault="00A4294C" w:rsidP="00A4294C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9D50CD">
        <w:rPr>
          <w:rFonts w:ascii="Garamond" w:hAnsi="Garamond" w:cs="Times New Roman"/>
          <w:b/>
          <w:bCs/>
          <w:sz w:val="24"/>
          <w:szCs w:val="24"/>
        </w:rPr>
        <w:t>Adrielle Barbosa Rodrigues</w:t>
      </w:r>
    </w:p>
    <w:p w:rsidR="00A4294C" w:rsidRPr="009D50CD" w:rsidRDefault="00A4294C" w:rsidP="00A4294C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2403A0" w:rsidRDefault="00DB0096" w:rsidP="00A4294C">
      <w:pPr>
        <w:spacing w:after="0" w:line="240" w:lineRule="auto"/>
        <w:jc w:val="right"/>
      </w:pPr>
      <w:hyperlink r:id="rId20" w:history="1">
        <w:r w:rsidR="00A4294C" w:rsidRPr="009D50CD">
          <w:rPr>
            <w:rStyle w:val="Hyperlink"/>
            <w:rFonts w:ascii="Garamond" w:hAnsi="Garamond" w:cs="Times New Roman"/>
            <w:sz w:val="24"/>
            <w:szCs w:val="24"/>
          </w:rPr>
          <w:t>adriellebarbosarodrigues@gmail.com</w:t>
        </w:r>
      </w:hyperlink>
    </w:p>
    <w:p w:rsidR="00A00508" w:rsidRDefault="00A00508" w:rsidP="00A4294C">
      <w:pPr>
        <w:spacing w:after="0" w:line="240" w:lineRule="auto"/>
        <w:jc w:val="right"/>
      </w:pPr>
    </w:p>
    <w:p w:rsidR="00A00508" w:rsidRPr="009D50CD" w:rsidRDefault="00A00508" w:rsidP="00A00508">
      <w:pPr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9D50CD">
        <w:rPr>
          <w:rFonts w:ascii="Garamond" w:hAnsi="Garamond" w:cs="Times New Roman"/>
          <w:b/>
          <w:bCs/>
          <w:sz w:val="24"/>
          <w:szCs w:val="24"/>
        </w:rPr>
        <w:t>Carla Chagas Ramalho</w:t>
      </w:r>
    </w:p>
    <w:p w:rsidR="00A00508" w:rsidRPr="009D50CD" w:rsidRDefault="00A00508" w:rsidP="00A0050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A00508" w:rsidRDefault="00DB0096" w:rsidP="00A00508">
      <w:pPr>
        <w:spacing w:after="0" w:line="240" w:lineRule="auto"/>
        <w:jc w:val="right"/>
      </w:pPr>
      <w:hyperlink r:id="rId21" w:history="1">
        <w:r w:rsidR="00A00508" w:rsidRPr="009D50CD">
          <w:rPr>
            <w:rStyle w:val="Hyperlink"/>
            <w:rFonts w:ascii="Garamond" w:hAnsi="Garamond" w:cs="Times New Roman"/>
            <w:sz w:val="24"/>
            <w:szCs w:val="24"/>
          </w:rPr>
          <w:t>carlaramalho.ccr@gmail.com</w:t>
        </w:r>
      </w:hyperlink>
    </w:p>
    <w:p w:rsidR="003231BF" w:rsidRDefault="003231BF" w:rsidP="00A00508">
      <w:pPr>
        <w:spacing w:after="0" w:line="240" w:lineRule="auto"/>
        <w:jc w:val="right"/>
      </w:pPr>
    </w:p>
    <w:p w:rsidR="003231BF" w:rsidRPr="003231BF" w:rsidRDefault="003231BF" w:rsidP="00A00508">
      <w:pPr>
        <w:spacing w:after="0" w:line="240" w:lineRule="auto"/>
        <w:jc w:val="right"/>
        <w:rPr>
          <w:b/>
        </w:rPr>
      </w:pPr>
      <w:r w:rsidRPr="003231BF">
        <w:rPr>
          <w:b/>
        </w:rPr>
        <w:t>Berenilde Valéria de Oliveira Sousa</w:t>
      </w:r>
    </w:p>
    <w:p w:rsidR="003231BF" w:rsidRPr="003231BF" w:rsidRDefault="003231BF" w:rsidP="003231BF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9D50CD">
        <w:rPr>
          <w:rFonts w:ascii="Garamond" w:hAnsi="Garamond" w:cs="Times New Roman"/>
          <w:sz w:val="24"/>
          <w:szCs w:val="24"/>
        </w:rPr>
        <w:t>Universidade Estadual de Montes Claros</w:t>
      </w:r>
    </w:p>
    <w:p w:rsidR="003231BF" w:rsidRDefault="00DB0096" w:rsidP="00A00508">
      <w:pPr>
        <w:spacing w:after="0" w:line="240" w:lineRule="auto"/>
        <w:jc w:val="right"/>
      </w:pPr>
      <w:hyperlink r:id="rId22" w:history="1">
        <w:r w:rsidR="003231BF" w:rsidRPr="003478B3">
          <w:rPr>
            <w:rStyle w:val="Hyperlink"/>
          </w:rPr>
          <w:t>Berenilde.valeria7@gmail.com</w:t>
        </w:r>
      </w:hyperlink>
    </w:p>
    <w:p w:rsidR="003231BF" w:rsidRPr="009D50CD" w:rsidRDefault="003231BF" w:rsidP="00A0050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A00508" w:rsidRPr="009D50CD" w:rsidRDefault="00A00508" w:rsidP="00A4294C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A14CE2" w:rsidRPr="009D50CD" w:rsidRDefault="00A14CE2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0102FB" w:rsidRPr="009D50CD" w:rsidRDefault="000102FB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Resumo</w:t>
      </w:r>
    </w:p>
    <w:p w:rsidR="004767C8" w:rsidRPr="003D4A6B" w:rsidRDefault="003D4A6B" w:rsidP="00A005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0F5">
        <w:rPr>
          <w:rFonts w:ascii="Garamond" w:hAnsi="Garamond" w:cs="Arial"/>
          <w:sz w:val="24"/>
          <w:szCs w:val="24"/>
        </w:rPr>
        <w:t>A ludicidade é um tema que deve ser valorizado nas escolas, principalmente na Educação Infantil, onde as crianças se desenvolvem integralmente através de atividades prazerosas e que já são pertencentes ao seu mundo. A</w:t>
      </w:r>
      <w:r w:rsidR="005E2F7B" w:rsidRPr="006C10F5">
        <w:rPr>
          <w:rFonts w:ascii="Garamond" w:hAnsi="Garamond" w:cs="Arial"/>
          <w:sz w:val="24"/>
          <w:szCs w:val="24"/>
        </w:rPr>
        <w:t>ssim, t</w:t>
      </w:r>
      <w:r w:rsidRPr="006C10F5">
        <w:rPr>
          <w:rFonts w:ascii="Garamond" w:hAnsi="Garamond" w:cs="Arial"/>
          <w:sz w:val="24"/>
          <w:szCs w:val="24"/>
        </w:rPr>
        <w:t>ivemos</w:t>
      </w:r>
      <w:r w:rsidR="005E2F7B" w:rsidRPr="006C10F5">
        <w:rPr>
          <w:rFonts w:ascii="Garamond" w:hAnsi="Garamond" w:cs="Arial"/>
          <w:sz w:val="24"/>
          <w:szCs w:val="24"/>
        </w:rPr>
        <w:t xml:space="preserve"> como objetivo </w:t>
      </w:r>
      <w:r w:rsidRPr="006C10F5">
        <w:rPr>
          <w:rFonts w:ascii="Garamond" w:hAnsi="Garamond" w:cs="Arial"/>
          <w:sz w:val="24"/>
          <w:szCs w:val="24"/>
        </w:rPr>
        <w:t xml:space="preserve">deste trabalho </w:t>
      </w:r>
      <w:r w:rsidR="005E2F7B" w:rsidRPr="006C10F5">
        <w:rPr>
          <w:rFonts w:ascii="Garamond" w:hAnsi="Garamond" w:cs="Arial"/>
          <w:sz w:val="24"/>
          <w:szCs w:val="24"/>
        </w:rPr>
        <w:t xml:space="preserve">descrever </w:t>
      </w:r>
      <w:r w:rsidR="005E2F7B" w:rsidRPr="006C10F5">
        <w:rPr>
          <w:rFonts w:ascii="Garamond" w:hAnsi="Garamond" w:cs="Times New Roman"/>
          <w:sz w:val="24"/>
          <w:szCs w:val="24"/>
        </w:rPr>
        <w:t xml:space="preserve">uma aula com atividades voltadas para </w:t>
      </w:r>
      <w:r w:rsidRPr="006C10F5">
        <w:rPr>
          <w:rFonts w:ascii="Garamond" w:hAnsi="Garamond" w:cs="Times New Roman"/>
          <w:sz w:val="24"/>
          <w:szCs w:val="24"/>
        </w:rPr>
        <w:t>a ludicidade embas</w:t>
      </w:r>
      <w:r w:rsidR="005E2F7B" w:rsidRPr="006C10F5">
        <w:rPr>
          <w:rFonts w:ascii="Garamond" w:hAnsi="Garamond" w:cs="Times New Roman"/>
          <w:sz w:val="24"/>
          <w:szCs w:val="24"/>
        </w:rPr>
        <w:t>ada no tema “páscoa</w:t>
      </w:r>
      <w:r w:rsidR="00A835BA" w:rsidRPr="006C10F5">
        <w:rPr>
          <w:rFonts w:ascii="Garamond" w:hAnsi="Garamond" w:cs="Times New Roman"/>
          <w:sz w:val="24"/>
          <w:szCs w:val="24"/>
        </w:rPr>
        <w:t>”</w:t>
      </w:r>
      <w:r w:rsidRPr="006C10F5">
        <w:rPr>
          <w:rFonts w:ascii="Garamond" w:hAnsi="Garamond" w:cs="Times New Roman"/>
          <w:sz w:val="24"/>
          <w:szCs w:val="24"/>
        </w:rPr>
        <w:t xml:space="preserve"> para crianças do Ensino Infantil</w:t>
      </w:r>
      <w:r w:rsidR="00A835BA" w:rsidRPr="006C10F5">
        <w:rPr>
          <w:rFonts w:ascii="Garamond" w:hAnsi="Garamond" w:cs="Times New Roman"/>
          <w:sz w:val="24"/>
          <w:szCs w:val="24"/>
        </w:rPr>
        <w:t>.</w:t>
      </w:r>
      <w:r w:rsidR="007C41AF">
        <w:rPr>
          <w:rFonts w:ascii="Garamond" w:hAnsi="Garamond" w:cs="Times New Roman"/>
          <w:sz w:val="24"/>
          <w:szCs w:val="24"/>
        </w:rPr>
        <w:t xml:space="preserve"> As atividades foram aplicadas em</w:t>
      </w:r>
      <w:r w:rsidR="007C41AF">
        <w:rPr>
          <w:rFonts w:ascii="Garamond" w:hAnsi="Garamond"/>
          <w:sz w:val="24"/>
          <w:szCs w:val="24"/>
        </w:rPr>
        <w:t xml:space="preserve"> duas turmas do maternal III</w:t>
      </w:r>
      <w:r w:rsidR="00B9363E" w:rsidRPr="006C10F5">
        <w:rPr>
          <w:rFonts w:ascii="Garamond" w:hAnsi="Garamond"/>
          <w:sz w:val="24"/>
          <w:szCs w:val="24"/>
        </w:rPr>
        <w:t>, cuja</w:t>
      </w:r>
      <w:r w:rsidRPr="006C10F5">
        <w:rPr>
          <w:rFonts w:ascii="Garamond" w:hAnsi="Garamond"/>
          <w:sz w:val="24"/>
          <w:szCs w:val="24"/>
        </w:rPr>
        <w:t xml:space="preserve"> a</w:t>
      </w:r>
      <w:r w:rsidR="00B9363E" w:rsidRPr="006C10F5">
        <w:rPr>
          <w:rFonts w:ascii="Garamond" w:hAnsi="Garamond"/>
          <w:sz w:val="24"/>
          <w:szCs w:val="24"/>
        </w:rPr>
        <w:t xml:space="preserve"> faixa etária varia entre 2 e 3 anos e meio. </w:t>
      </w:r>
      <w:r w:rsidRPr="006C10F5">
        <w:rPr>
          <w:rFonts w:ascii="Garamond" w:hAnsi="Garamond"/>
          <w:sz w:val="24"/>
          <w:szCs w:val="24"/>
        </w:rPr>
        <w:t>Tivemos como resultado</w:t>
      </w:r>
      <w:r w:rsidR="009F6811" w:rsidRPr="006C10F5">
        <w:rPr>
          <w:rFonts w:ascii="Garamond" w:hAnsi="Garamond"/>
          <w:sz w:val="24"/>
          <w:szCs w:val="24"/>
        </w:rPr>
        <w:t xml:space="preserve"> a prática prazerosa de todas as crianças envolvidas como também o aprendizado de qualidade físicas estimuladas, como a coordenação motora global e coordenação morota fina. Consideramos que</w:t>
      </w:r>
      <w:r w:rsidR="009F6811">
        <w:rPr>
          <w:rFonts w:ascii="Garamond" w:hAnsi="Garamond"/>
          <w:sz w:val="24"/>
          <w:szCs w:val="24"/>
        </w:rPr>
        <w:t xml:space="preserve"> </w:t>
      </w:r>
      <w:r w:rsidR="004767C8" w:rsidRPr="003D4A6B">
        <w:rPr>
          <w:rFonts w:ascii="Garamond" w:hAnsi="Garamond" w:cs="Arial"/>
          <w:sz w:val="24"/>
          <w:szCs w:val="24"/>
        </w:rPr>
        <w:t xml:space="preserve">a Educação Física escolar pode usar de diversos artificios para fazer uma aula prazerosa e </w:t>
      </w:r>
      <w:r w:rsidR="007C41AF">
        <w:rPr>
          <w:rFonts w:ascii="Garamond" w:hAnsi="Garamond" w:cs="Arial"/>
          <w:sz w:val="24"/>
          <w:szCs w:val="24"/>
        </w:rPr>
        <w:t xml:space="preserve">que </w:t>
      </w:r>
      <w:r w:rsidR="004767C8" w:rsidRPr="003D4A6B">
        <w:rPr>
          <w:rFonts w:ascii="Garamond" w:hAnsi="Garamond" w:cs="Arial"/>
          <w:sz w:val="24"/>
          <w:szCs w:val="24"/>
        </w:rPr>
        <w:t>traga desenvolvimento para o aluno,</w:t>
      </w:r>
      <w:r w:rsidR="00A835BA" w:rsidRPr="003D4A6B">
        <w:rPr>
          <w:rFonts w:ascii="Garamond" w:hAnsi="Garamond" w:cs="Arial"/>
          <w:sz w:val="24"/>
          <w:szCs w:val="24"/>
        </w:rPr>
        <w:t xml:space="preserve"> principalmente a ludicidade.</w:t>
      </w:r>
      <w:r w:rsidR="004767C8" w:rsidRPr="003D4A6B">
        <w:rPr>
          <w:rFonts w:ascii="Garamond" w:hAnsi="Garamond" w:cs="Arial"/>
          <w:sz w:val="24"/>
          <w:szCs w:val="24"/>
        </w:rPr>
        <w:t xml:space="preserve"> </w:t>
      </w:r>
    </w:p>
    <w:p w:rsidR="000102FB" w:rsidRDefault="000102FB" w:rsidP="00A00508">
      <w:pPr>
        <w:spacing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sz w:val="24"/>
          <w:szCs w:val="24"/>
        </w:rPr>
        <w:t>Palavras-chave:</w:t>
      </w:r>
      <w:r w:rsidRPr="009D50CD">
        <w:rPr>
          <w:rFonts w:ascii="Garamond" w:eastAsia="Times New Roman" w:hAnsi="Garamond" w:cs="Times New Roman"/>
          <w:sz w:val="24"/>
          <w:szCs w:val="24"/>
        </w:rPr>
        <w:t xml:space="preserve"> Educação Física; </w:t>
      </w:r>
      <w:r w:rsidR="00BE7AA2">
        <w:rPr>
          <w:rFonts w:ascii="Garamond" w:eastAsia="Times New Roman" w:hAnsi="Garamond" w:cs="Times New Roman"/>
          <w:sz w:val="24"/>
          <w:szCs w:val="24"/>
        </w:rPr>
        <w:t>Ensino infantil; Páscoa; Ludicidade</w:t>
      </w:r>
      <w:r w:rsidR="004767C8">
        <w:rPr>
          <w:rFonts w:ascii="Garamond" w:eastAsia="Times New Roman" w:hAnsi="Garamond" w:cs="Times New Roman"/>
          <w:sz w:val="24"/>
          <w:szCs w:val="24"/>
        </w:rPr>
        <w:t>.</w:t>
      </w:r>
    </w:p>
    <w:p w:rsidR="004767C8" w:rsidRDefault="004767C8" w:rsidP="00A4294C">
      <w:pPr>
        <w:jc w:val="both"/>
        <w:rPr>
          <w:b/>
          <w:bCs/>
          <w:color w:val="BD1633" w:themeColor="accent1" w:themeShade="BF"/>
        </w:rPr>
      </w:pPr>
    </w:p>
    <w:p w:rsidR="007C41AF" w:rsidRDefault="007C41AF" w:rsidP="00A4294C">
      <w:pPr>
        <w:jc w:val="both"/>
        <w:rPr>
          <w:b/>
          <w:bCs/>
          <w:color w:val="BD1633" w:themeColor="accent1" w:themeShade="BF"/>
        </w:rPr>
      </w:pPr>
    </w:p>
    <w:p w:rsidR="007C41AF" w:rsidRDefault="007C41AF" w:rsidP="00A4294C">
      <w:pPr>
        <w:jc w:val="both"/>
        <w:rPr>
          <w:b/>
          <w:bCs/>
          <w:color w:val="BD1633" w:themeColor="accent1" w:themeShade="BF"/>
        </w:rPr>
      </w:pPr>
    </w:p>
    <w:p w:rsidR="007C41AF" w:rsidRPr="00A4294C" w:rsidRDefault="007C41AF" w:rsidP="00A4294C">
      <w:pPr>
        <w:jc w:val="both"/>
        <w:rPr>
          <w:b/>
          <w:bCs/>
          <w:color w:val="BD1633" w:themeColor="accent1" w:themeShade="BF"/>
        </w:rPr>
      </w:pPr>
    </w:p>
    <w:p w:rsidR="00727C74" w:rsidRPr="009D50CD" w:rsidRDefault="00A14CE2" w:rsidP="00A47F23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lastRenderedPageBreak/>
        <w:t>Contextualização e j</w:t>
      </w:r>
      <w:r w:rsidR="00727C74"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ustificativa </w:t>
      </w:r>
    </w:p>
    <w:p w:rsidR="00474B6D" w:rsidRDefault="00963D0A" w:rsidP="0082111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212120" w:themeColor="text1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J</w:t>
      </w:r>
      <w:r w:rsidR="00AF583D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ustifica-se pela </w:t>
      </w:r>
      <w:r w:rsidR="00474B6D" w:rsidRPr="009D50CD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importância 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>d</w:t>
      </w:r>
      <w:r w:rsidR="00AF583D">
        <w:rPr>
          <w:rFonts w:ascii="Garamond" w:hAnsi="Garamond" w:cs="Times New Roman"/>
          <w:color w:val="000000"/>
          <w:sz w:val="24"/>
          <w:szCs w:val="24"/>
          <w:lang w:val="pt-BR"/>
        </w:rPr>
        <w:t>e tr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>a</w:t>
      </w:r>
      <w:r w:rsidR="00AF583D">
        <w:rPr>
          <w:rFonts w:ascii="Garamond" w:hAnsi="Garamond" w:cs="Times New Roman"/>
          <w:color w:val="000000"/>
          <w:sz w:val="24"/>
          <w:szCs w:val="24"/>
          <w:lang w:val="pt-BR"/>
        </w:rPr>
        <w:t>balhar a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 ludicidade </w:t>
      </w:r>
      <w:r w:rsidR="007C41AF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na Educação Infantil e 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>nas aulas de Educação Física</w:t>
      </w:r>
      <w:r w:rsidR="00A00508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, considerando </w:t>
      </w:r>
      <w:r w:rsidR="00312BF5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a importância </w:t>
      </w:r>
      <w:r w:rsidR="00A00508">
        <w:rPr>
          <w:rFonts w:ascii="Garamond" w:hAnsi="Garamond" w:cs="Times New Roman"/>
          <w:color w:val="000000"/>
          <w:sz w:val="24"/>
          <w:szCs w:val="24"/>
          <w:lang w:val="pt-BR"/>
        </w:rPr>
        <w:t>para a prática pedagógica</w:t>
      </w:r>
      <w:r w:rsidR="007C41AF">
        <w:rPr>
          <w:rFonts w:ascii="Garamond" w:hAnsi="Garamond" w:cs="Times New Roman"/>
          <w:color w:val="000000"/>
          <w:sz w:val="24"/>
          <w:szCs w:val="24"/>
          <w:lang w:val="pt-BR"/>
        </w:rPr>
        <w:t>.</w:t>
      </w:r>
      <w:r w:rsidR="00A00508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 Utilizamos o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 </w:t>
      </w:r>
      <w:r w:rsidR="00AF583D">
        <w:rPr>
          <w:rFonts w:ascii="Garamond" w:hAnsi="Garamond" w:cs="Times New Roman"/>
          <w:color w:val="000000"/>
          <w:sz w:val="24"/>
          <w:szCs w:val="24"/>
          <w:lang w:val="pt-BR"/>
        </w:rPr>
        <w:t>tema “páscoa” busc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>ando</w:t>
      </w:r>
      <w:r w:rsidR="007C41AF">
        <w:rPr>
          <w:rFonts w:ascii="Garamond" w:hAnsi="Garamond" w:cs="Times New Roman"/>
          <w:color w:val="000000"/>
          <w:sz w:val="24"/>
          <w:szCs w:val="24"/>
          <w:lang w:val="pt-BR"/>
        </w:rPr>
        <w:t>, através de suas características,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 </w:t>
      </w:r>
      <w:r w:rsidR="00A00508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trazer </w:t>
      </w:r>
      <w:r w:rsidR="007C41AF">
        <w:rPr>
          <w:rFonts w:ascii="Garamond" w:hAnsi="Garamond" w:cs="Times New Roman"/>
          <w:color w:val="000000"/>
          <w:sz w:val="24"/>
          <w:szCs w:val="24"/>
          <w:lang w:val="pt-BR"/>
        </w:rPr>
        <w:t>a</w:t>
      </w:r>
      <w:r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 </w:t>
      </w:r>
      <w:r w:rsidR="00AF583D">
        <w:rPr>
          <w:rFonts w:ascii="Garamond" w:hAnsi="Garamond" w:cs="Times New Roman"/>
          <w:color w:val="000000"/>
          <w:sz w:val="24"/>
          <w:szCs w:val="24"/>
          <w:lang w:val="pt-BR"/>
        </w:rPr>
        <w:t>descoberta de novas</w:t>
      </w:r>
      <w:r w:rsidR="000C4764">
        <w:rPr>
          <w:rFonts w:ascii="Garamond" w:hAnsi="Garamond" w:cs="Times New Roman"/>
          <w:color w:val="000000"/>
          <w:sz w:val="24"/>
          <w:szCs w:val="24"/>
          <w:lang w:val="pt-BR"/>
        </w:rPr>
        <w:t xml:space="preserve"> aprendizagens</w:t>
      </w:r>
      <w:r w:rsidR="00312BF5">
        <w:rPr>
          <w:rFonts w:ascii="Garamond" w:hAnsi="Garamond" w:cs="Times New Roman"/>
          <w:color w:val="000000"/>
          <w:sz w:val="24"/>
          <w:szCs w:val="24"/>
          <w:lang w:val="pt-BR"/>
        </w:rPr>
        <w:t>.</w:t>
      </w:r>
    </w:p>
    <w:p w:rsidR="000C4764" w:rsidRPr="000C4764" w:rsidRDefault="000C4764" w:rsidP="000C47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212120" w:themeColor="text1"/>
          <w:sz w:val="24"/>
          <w:szCs w:val="24"/>
        </w:rPr>
      </w:pPr>
    </w:p>
    <w:p w:rsidR="00727C74" w:rsidRPr="009D50CD" w:rsidRDefault="00AA3F98" w:rsidP="00A47F23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Objetivo</w:t>
      </w:r>
    </w:p>
    <w:p w:rsidR="000102FB" w:rsidRPr="009D50CD" w:rsidRDefault="00963D0A" w:rsidP="00A32D60">
      <w:pPr>
        <w:spacing w:after="0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B446A6">
        <w:rPr>
          <w:rFonts w:ascii="Garamond" w:hAnsi="Garamond" w:cs="Times New Roman"/>
          <w:sz w:val="24"/>
          <w:szCs w:val="24"/>
        </w:rPr>
        <w:t xml:space="preserve">presentar </w:t>
      </w:r>
      <w:r w:rsidR="00452F64" w:rsidRPr="009D50CD">
        <w:rPr>
          <w:rFonts w:ascii="Garamond" w:hAnsi="Garamond" w:cs="Times New Roman"/>
          <w:sz w:val="24"/>
          <w:szCs w:val="24"/>
        </w:rPr>
        <w:t xml:space="preserve">uma </w:t>
      </w:r>
      <w:r w:rsidR="00A32D60">
        <w:rPr>
          <w:rFonts w:ascii="Garamond" w:hAnsi="Garamond" w:cs="Times New Roman"/>
          <w:sz w:val="24"/>
          <w:szCs w:val="24"/>
        </w:rPr>
        <w:t>aula</w:t>
      </w:r>
      <w:r w:rsidR="00452F64" w:rsidRPr="009D50CD">
        <w:rPr>
          <w:rFonts w:ascii="Garamond" w:hAnsi="Garamond" w:cs="Times New Roman"/>
          <w:sz w:val="24"/>
          <w:szCs w:val="24"/>
        </w:rPr>
        <w:t xml:space="preserve"> com atividades voltadas para </w:t>
      </w:r>
      <w:r w:rsidR="00A32D60">
        <w:rPr>
          <w:rFonts w:ascii="Garamond" w:hAnsi="Garamond" w:cs="Times New Roman"/>
          <w:sz w:val="24"/>
          <w:szCs w:val="24"/>
        </w:rPr>
        <w:t>a ludicidade emba</w:t>
      </w:r>
      <w:r w:rsidR="00A00508">
        <w:rPr>
          <w:rFonts w:ascii="Garamond" w:hAnsi="Garamond" w:cs="Times New Roman"/>
          <w:sz w:val="24"/>
          <w:szCs w:val="24"/>
        </w:rPr>
        <w:t>s</w:t>
      </w:r>
      <w:r w:rsidR="00A32D60">
        <w:rPr>
          <w:rFonts w:ascii="Garamond" w:hAnsi="Garamond" w:cs="Times New Roman"/>
          <w:sz w:val="24"/>
          <w:szCs w:val="24"/>
        </w:rPr>
        <w:t>ada no tema “páscoa”, com</w:t>
      </w:r>
      <w:r w:rsidR="00B446A6">
        <w:rPr>
          <w:rFonts w:ascii="Garamond" w:hAnsi="Garamond" w:cs="Times New Roman"/>
          <w:sz w:val="24"/>
          <w:szCs w:val="24"/>
        </w:rPr>
        <w:t xml:space="preserve"> alunos d</w:t>
      </w:r>
      <w:r w:rsidR="00452F64" w:rsidRPr="009D50CD">
        <w:rPr>
          <w:rFonts w:ascii="Garamond" w:hAnsi="Garamond" w:cs="Times New Roman"/>
          <w:sz w:val="24"/>
          <w:szCs w:val="24"/>
        </w:rPr>
        <w:t xml:space="preserve">o </w:t>
      </w:r>
      <w:r w:rsidR="00A32D60">
        <w:rPr>
          <w:rFonts w:ascii="Garamond" w:hAnsi="Garamond" w:cs="Times New Roman"/>
          <w:sz w:val="24"/>
          <w:szCs w:val="24"/>
        </w:rPr>
        <w:t>Ensino Infantil</w:t>
      </w:r>
      <w:r w:rsidR="009C34A0" w:rsidRPr="009D50CD">
        <w:rPr>
          <w:rFonts w:ascii="Garamond" w:hAnsi="Garamond" w:cs="Times New Roman"/>
          <w:sz w:val="24"/>
          <w:szCs w:val="24"/>
        </w:rPr>
        <w:t xml:space="preserve">, </w:t>
      </w:r>
      <w:r w:rsidR="00B446A6">
        <w:rPr>
          <w:rFonts w:ascii="Garamond" w:hAnsi="Garamond" w:cs="Times New Roman"/>
          <w:sz w:val="24"/>
          <w:szCs w:val="24"/>
        </w:rPr>
        <w:t>ressaltando a importância do</w:t>
      </w:r>
      <w:r w:rsidR="00A32D60">
        <w:rPr>
          <w:rFonts w:ascii="Garamond" w:hAnsi="Garamond" w:cs="Times New Roman"/>
          <w:sz w:val="24"/>
          <w:szCs w:val="24"/>
        </w:rPr>
        <w:t xml:space="preserve"> aprender brincando. </w:t>
      </w:r>
    </w:p>
    <w:p w:rsidR="00DF4D7F" w:rsidRPr="009D50CD" w:rsidRDefault="00DF4D7F" w:rsidP="00DF4D7F">
      <w:pPr>
        <w:spacing w:after="0"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821112" w:rsidRPr="00821112" w:rsidRDefault="00727C74" w:rsidP="00821112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21112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Procedimentos metodológicos</w:t>
      </w:r>
    </w:p>
    <w:p w:rsidR="00727C74" w:rsidRPr="00BB4016" w:rsidRDefault="00821112" w:rsidP="00821112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BB4016">
        <w:rPr>
          <w:rFonts w:ascii="Garamond" w:hAnsi="Garamond"/>
          <w:color w:val="000000" w:themeColor="text2"/>
          <w:sz w:val="24"/>
          <w:szCs w:val="24"/>
        </w:rPr>
        <w:t>O presente relato</w:t>
      </w:r>
      <w:r w:rsidRPr="00BB4016">
        <w:rPr>
          <w:rFonts w:ascii="Garamond" w:hAnsi="Garamond" w:cs="Times New Roman"/>
          <w:color w:val="000000" w:themeColor="text2"/>
          <w:sz w:val="24"/>
          <w:szCs w:val="24"/>
        </w:rPr>
        <w:t xml:space="preserve"> de caráter descritivo</w:t>
      </w:r>
      <w:r w:rsidRPr="00BB4016">
        <w:rPr>
          <w:rFonts w:ascii="Garamond" w:hAnsi="Garamond"/>
          <w:color w:val="000000" w:themeColor="text2"/>
          <w:sz w:val="24"/>
          <w:szCs w:val="24"/>
        </w:rPr>
        <w:t xml:space="preserve"> fundamenta-se nas observações e experiências vivenciadas durante uma aula temática com o tema “páscoa”. F</w:t>
      </w:r>
      <w:r w:rsidRPr="00BB4016">
        <w:rPr>
          <w:rFonts w:ascii="Garamond" w:hAnsi="Garamond"/>
          <w:iCs/>
          <w:sz w:val="24"/>
          <w:szCs w:val="24"/>
        </w:rPr>
        <w:t>oi realizada</w:t>
      </w:r>
      <w:r w:rsidR="00AA3F98" w:rsidRPr="00BB4016">
        <w:rPr>
          <w:rFonts w:ascii="Garamond" w:hAnsi="Garamond"/>
          <w:iCs/>
          <w:sz w:val="24"/>
          <w:szCs w:val="24"/>
        </w:rPr>
        <w:t xml:space="preserve"> </w:t>
      </w:r>
      <w:r w:rsidR="007C41AF">
        <w:rPr>
          <w:rFonts w:ascii="Garamond" w:hAnsi="Garamond"/>
          <w:iCs/>
          <w:sz w:val="24"/>
          <w:szCs w:val="24"/>
        </w:rPr>
        <w:t xml:space="preserve">em </w:t>
      </w:r>
      <w:r w:rsidR="00A00508" w:rsidRPr="00BB4016">
        <w:rPr>
          <w:rFonts w:ascii="Garamond" w:hAnsi="Garamond"/>
          <w:iCs/>
          <w:sz w:val="24"/>
          <w:szCs w:val="24"/>
        </w:rPr>
        <w:t>uma tarde ano</w:t>
      </w:r>
      <w:r w:rsidR="00BB4016" w:rsidRPr="00BB4016">
        <w:rPr>
          <w:rFonts w:ascii="Garamond" w:hAnsi="Garamond"/>
          <w:iCs/>
          <w:sz w:val="24"/>
          <w:szCs w:val="24"/>
        </w:rPr>
        <w:t xml:space="preserve"> d</w:t>
      </w:r>
      <w:r w:rsidR="00A00508" w:rsidRPr="00BB4016">
        <w:rPr>
          <w:rFonts w:ascii="Garamond" w:hAnsi="Garamond"/>
          <w:iCs/>
          <w:sz w:val="24"/>
          <w:szCs w:val="24"/>
        </w:rPr>
        <w:t>e 2019</w:t>
      </w:r>
      <w:r w:rsidR="00AA3F98" w:rsidRPr="00BB4016">
        <w:rPr>
          <w:rFonts w:ascii="Garamond" w:hAnsi="Garamond"/>
          <w:iCs/>
          <w:sz w:val="24"/>
          <w:szCs w:val="24"/>
        </w:rPr>
        <w:t xml:space="preserve">, </w:t>
      </w:r>
      <w:r w:rsidR="00702C19" w:rsidRPr="00BB4016">
        <w:rPr>
          <w:rFonts w:ascii="Garamond" w:hAnsi="Garamond"/>
          <w:iCs/>
          <w:sz w:val="24"/>
          <w:szCs w:val="24"/>
        </w:rPr>
        <w:t>numa escola privada</w:t>
      </w:r>
      <w:r w:rsidR="00A32D60" w:rsidRPr="00BB4016">
        <w:rPr>
          <w:rFonts w:ascii="Garamond" w:hAnsi="Garamond"/>
          <w:iCs/>
          <w:sz w:val="24"/>
          <w:szCs w:val="24"/>
        </w:rPr>
        <w:t xml:space="preserve"> na cidade de Montes Claros –MG.</w:t>
      </w:r>
      <w:r w:rsidR="00702C19" w:rsidRPr="00BB4016">
        <w:rPr>
          <w:rFonts w:ascii="Garamond" w:hAnsi="Garamond"/>
          <w:iCs/>
          <w:sz w:val="24"/>
          <w:szCs w:val="24"/>
        </w:rPr>
        <w:t xml:space="preserve"> </w:t>
      </w:r>
      <w:r w:rsidR="00AA154C">
        <w:rPr>
          <w:rFonts w:ascii="Garamond" w:hAnsi="Garamond"/>
          <w:sz w:val="24"/>
          <w:szCs w:val="24"/>
        </w:rPr>
        <w:t>O público</w:t>
      </w:r>
      <w:r w:rsidR="007C41AF">
        <w:rPr>
          <w:rFonts w:ascii="Garamond" w:hAnsi="Garamond"/>
          <w:sz w:val="24"/>
          <w:szCs w:val="24"/>
        </w:rPr>
        <w:t xml:space="preserve"> foi</w:t>
      </w:r>
      <w:r w:rsidRPr="00BB4016">
        <w:rPr>
          <w:rFonts w:ascii="Garamond" w:hAnsi="Garamond"/>
          <w:sz w:val="24"/>
          <w:szCs w:val="24"/>
        </w:rPr>
        <w:t xml:space="preserve"> composto por</w:t>
      </w:r>
      <w:r w:rsidR="00AA3F98" w:rsidRPr="00BB4016">
        <w:rPr>
          <w:rFonts w:ascii="Garamond" w:hAnsi="Garamond"/>
          <w:sz w:val="24"/>
          <w:szCs w:val="24"/>
        </w:rPr>
        <w:t xml:space="preserve"> </w:t>
      </w:r>
      <w:r w:rsidR="00702C19" w:rsidRPr="00BB4016">
        <w:rPr>
          <w:rFonts w:ascii="Garamond" w:hAnsi="Garamond"/>
          <w:sz w:val="24"/>
          <w:szCs w:val="24"/>
        </w:rPr>
        <w:t>duas</w:t>
      </w:r>
      <w:r w:rsidR="00AA3F98" w:rsidRPr="00BB4016">
        <w:rPr>
          <w:rFonts w:ascii="Garamond" w:hAnsi="Garamond"/>
          <w:sz w:val="24"/>
          <w:szCs w:val="24"/>
        </w:rPr>
        <w:t xml:space="preserve"> turmas do </w:t>
      </w:r>
      <w:r w:rsidR="00702C19" w:rsidRPr="00BB4016">
        <w:rPr>
          <w:rFonts w:ascii="Garamond" w:hAnsi="Garamond"/>
          <w:sz w:val="24"/>
          <w:szCs w:val="24"/>
        </w:rPr>
        <w:t xml:space="preserve">maternal III do Ensino Infantil, </w:t>
      </w:r>
      <w:r w:rsidR="007C41AF">
        <w:rPr>
          <w:rFonts w:ascii="Garamond" w:hAnsi="Garamond"/>
          <w:sz w:val="24"/>
          <w:szCs w:val="24"/>
        </w:rPr>
        <w:t xml:space="preserve">no total de 24 alunos, </w:t>
      </w:r>
      <w:r w:rsidR="00702C19" w:rsidRPr="00BB4016">
        <w:rPr>
          <w:rFonts w:ascii="Garamond" w:hAnsi="Garamond"/>
          <w:sz w:val="24"/>
          <w:szCs w:val="24"/>
        </w:rPr>
        <w:t>entre 2 e 3 anos e meio</w:t>
      </w:r>
      <w:r w:rsidRPr="00BB4016">
        <w:rPr>
          <w:rFonts w:ascii="Garamond" w:hAnsi="Garamond"/>
          <w:sz w:val="24"/>
          <w:szCs w:val="24"/>
        </w:rPr>
        <w:t>.</w:t>
      </w:r>
    </w:p>
    <w:p w:rsidR="00A4294C" w:rsidRDefault="00A4294C" w:rsidP="00702C19">
      <w:pPr>
        <w:spacing w:after="0" w:line="360" w:lineRule="auto"/>
        <w:ind w:firstLine="709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A4294C" w:rsidRDefault="00A4294C" w:rsidP="00A4294C">
      <w:pPr>
        <w:spacing w:after="0" w:line="360" w:lineRule="auto"/>
        <w:jc w:val="both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 w:rsidRPr="00A4294C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Fundamentação teórica</w:t>
      </w:r>
    </w:p>
    <w:p w:rsidR="002039F6" w:rsidRPr="00FC2006" w:rsidRDefault="002039F6" w:rsidP="00FC2006">
      <w:pPr>
        <w:spacing w:after="0" w:line="360" w:lineRule="auto"/>
        <w:jc w:val="both"/>
        <w:rPr>
          <w:rFonts w:ascii="Garamond" w:hAnsi="Garamond" w:cs="Arial"/>
          <w:color w:val="000000" w:themeColor="text2"/>
          <w:sz w:val="24"/>
          <w:szCs w:val="24"/>
        </w:rPr>
      </w:pPr>
      <w:r>
        <w:rPr>
          <w:rFonts w:ascii="Garamond" w:hAnsi="Garamond" w:cs="Arial"/>
          <w:color w:val="000000" w:themeColor="text2"/>
          <w:sz w:val="24"/>
          <w:szCs w:val="24"/>
        </w:rPr>
        <w:tab/>
        <w:t>A criança deve ser vista como um todo, não fragmentada no campo intelectual, social ou moral. Por este motivo, as atividades que trabalham com a ludicidade, são pertencentes ao mundo infantil, pois, dificilmente veremos crianças que co</w:t>
      </w:r>
      <w:r w:rsidR="00506DBA">
        <w:rPr>
          <w:rFonts w:ascii="Garamond" w:hAnsi="Garamond" w:cs="Arial"/>
          <w:color w:val="000000" w:themeColor="text2"/>
          <w:sz w:val="24"/>
          <w:szCs w:val="24"/>
        </w:rPr>
        <w:t xml:space="preserve">mpõe a Educação Infantil </w:t>
      </w:r>
      <w:r>
        <w:rPr>
          <w:rFonts w:ascii="Garamond" w:hAnsi="Garamond" w:cs="Arial"/>
          <w:color w:val="000000" w:themeColor="text2"/>
          <w:sz w:val="24"/>
          <w:szCs w:val="24"/>
        </w:rPr>
        <w:t>realiza</w:t>
      </w:r>
      <w:r w:rsidR="00BB4016">
        <w:rPr>
          <w:rFonts w:ascii="Garamond" w:hAnsi="Garamond" w:cs="Arial"/>
          <w:color w:val="000000" w:themeColor="text2"/>
          <w:sz w:val="24"/>
          <w:szCs w:val="24"/>
        </w:rPr>
        <w:t>ndo</w:t>
      </w:r>
      <w:r>
        <w:rPr>
          <w:rFonts w:ascii="Garamond" w:hAnsi="Garamond" w:cs="Arial"/>
          <w:color w:val="000000" w:themeColor="text2"/>
          <w:sz w:val="24"/>
          <w:szCs w:val="24"/>
        </w:rPr>
        <w:t xml:space="preserve"> atividades livres que não sejam voltadas para o brincar (FREIRE; </w:t>
      </w:r>
      <w:r w:rsidRPr="001C1EC0">
        <w:rPr>
          <w:rFonts w:ascii="Garamond" w:hAnsi="Garamond" w:cs="Times New Roman"/>
          <w:sz w:val="24"/>
          <w:szCs w:val="24"/>
        </w:rPr>
        <w:t>SCAGLIA, 2009)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FC2006" w:rsidRDefault="00FC2006" w:rsidP="00A4294C">
      <w:pPr>
        <w:spacing w:after="0" w:line="36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BE7AA2">
        <w:rPr>
          <w:rFonts w:ascii="Garamond" w:hAnsi="Garamond" w:cs="Arial"/>
          <w:sz w:val="24"/>
          <w:szCs w:val="24"/>
        </w:rPr>
        <w:t xml:space="preserve">Segundo </w:t>
      </w:r>
      <w:r w:rsidRPr="00BE7AA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De Arruda e Silva (2014, p.43)</w:t>
      </w:r>
      <w:r w:rsidRPr="00BE7AA2">
        <w:rPr>
          <w:rFonts w:ascii="Garamond" w:hAnsi="Garamond" w:cs="Arial"/>
          <w:sz w:val="24"/>
          <w:szCs w:val="24"/>
        </w:rPr>
        <w:t xml:space="preserve"> “as atividades lúdicas são recomendadas por vários autores para favorecer o desenvolvimento cognitivo, motor, social e afetivo de crianças, principalmente, na idade infantil.”</w:t>
      </w:r>
    </w:p>
    <w:p w:rsidR="00AA3F98" w:rsidRPr="00A4294C" w:rsidRDefault="00AA3F98" w:rsidP="00A47F23">
      <w:pPr>
        <w:spacing w:after="0" w:line="360" w:lineRule="auto"/>
        <w:ind w:firstLine="708"/>
        <w:jc w:val="both"/>
        <w:rPr>
          <w:rFonts w:ascii="Garamond" w:hAnsi="Garamond" w:cs="Times New Roman"/>
          <w:iCs/>
          <w:sz w:val="24"/>
          <w:szCs w:val="24"/>
        </w:rPr>
      </w:pPr>
    </w:p>
    <w:p w:rsidR="00727C74" w:rsidRPr="009D50CD" w:rsidRDefault="00727C74" w:rsidP="00A47F23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</w:t>
      </w:r>
      <w:r w:rsidR="002403A0"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sultados </w:t>
      </w:r>
      <w:r w:rsidR="00A14CE2"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da prática</w:t>
      </w:r>
    </w:p>
    <w:p w:rsidR="00A00508" w:rsidRPr="00A00508" w:rsidRDefault="007C41AF" w:rsidP="007C41AF">
      <w:pPr>
        <w:spacing w:after="0" w:line="360" w:lineRule="auto"/>
        <w:ind w:firstLine="709"/>
        <w:jc w:val="both"/>
        <w:rPr>
          <w:rFonts w:ascii="Garamond" w:hAnsi="Garamond" w:cs="Arial"/>
          <w:color w:val="000000" w:themeColor="text2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As crianças alcançaram, com satisfação, as habilidades requeridas, que eram voltadas para o </w:t>
      </w:r>
      <w:r w:rsidR="00A00508">
        <w:rPr>
          <w:rFonts w:ascii="Garamond" w:hAnsi="Garamond" w:cs="Arial"/>
          <w:color w:val="000000" w:themeColor="text2"/>
          <w:sz w:val="24"/>
          <w:szCs w:val="24"/>
        </w:rPr>
        <w:t xml:space="preserve">desenvolvimento </w:t>
      </w:r>
      <w:r w:rsidR="00A00508" w:rsidRPr="00E52141">
        <w:rPr>
          <w:rFonts w:ascii="Garamond" w:hAnsi="Garamond" w:cs="Arial"/>
          <w:color w:val="000000" w:themeColor="text2"/>
          <w:sz w:val="24"/>
          <w:szCs w:val="24"/>
        </w:rPr>
        <w:t>dos planos motores, afetivo ou cognitivo, o</w:t>
      </w:r>
      <w:r w:rsidR="00A00508" w:rsidRPr="00A00508">
        <w:rPr>
          <w:rFonts w:ascii="Garamond" w:hAnsi="Garamond" w:cs="Arial"/>
          <w:color w:val="000000" w:themeColor="text2"/>
          <w:sz w:val="24"/>
          <w:szCs w:val="24"/>
        </w:rPr>
        <w:t xml:space="preserve"> que pode </w:t>
      </w:r>
      <w:r>
        <w:rPr>
          <w:rFonts w:ascii="Garamond" w:hAnsi="Garamond" w:cs="Arial"/>
          <w:color w:val="000000" w:themeColor="text2"/>
          <w:sz w:val="24"/>
          <w:szCs w:val="24"/>
        </w:rPr>
        <w:t xml:space="preserve">vir a </w:t>
      </w:r>
      <w:r w:rsidR="00A00508" w:rsidRPr="00A00508">
        <w:rPr>
          <w:rFonts w:ascii="Garamond" w:hAnsi="Garamond" w:cs="Arial"/>
          <w:color w:val="000000" w:themeColor="text2"/>
          <w:sz w:val="24"/>
          <w:szCs w:val="24"/>
        </w:rPr>
        <w:t>proporcionar hábitos de vida saudável e qualidades de vida futura (CAMPÃO E CECCONELLO, 2008).</w:t>
      </w:r>
    </w:p>
    <w:p w:rsidR="00BB4016" w:rsidRPr="00A00508" w:rsidRDefault="00BB4016" w:rsidP="00BB4016">
      <w:pPr>
        <w:spacing w:after="0" w:line="360" w:lineRule="auto"/>
        <w:ind w:firstLine="709"/>
        <w:jc w:val="both"/>
        <w:rPr>
          <w:rFonts w:ascii="Garamond" w:hAnsi="Garamond" w:cs="Arial"/>
          <w:color w:val="000000" w:themeColor="text2"/>
          <w:sz w:val="24"/>
          <w:szCs w:val="24"/>
        </w:rPr>
      </w:pPr>
      <w:r w:rsidRPr="006C10F5">
        <w:rPr>
          <w:rFonts w:ascii="Garamond" w:hAnsi="Garamond" w:cs="Arial"/>
          <w:color w:val="000000" w:themeColor="text2"/>
          <w:sz w:val="24"/>
          <w:szCs w:val="24"/>
        </w:rPr>
        <w:t xml:space="preserve">A </w:t>
      </w:r>
      <w:r w:rsidR="00A00508" w:rsidRPr="006C10F5">
        <w:rPr>
          <w:rFonts w:ascii="Garamond" w:hAnsi="Garamond" w:cs="Arial"/>
          <w:color w:val="000000" w:themeColor="text2"/>
          <w:sz w:val="24"/>
          <w:szCs w:val="24"/>
        </w:rPr>
        <w:t xml:space="preserve">prática de todas as crianças envolvidas e </w:t>
      </w:r>
      <w:r w:rsidR="006640F8" w:rsidRPr="006C10F5">
        <w:rPr>
          <w:rFonts w:ascii="Garamond" w:hAnsi="Garamond" w:cs="Arial"/>
          <w:color w:val="000000" w:themeColor="text2"/>
          <w:sz w:val="24"/>
          <w:szCs w:val="24"/>
        </w:rPr>
        <w:t xml:space="preserve">todas as atividades requeridas foram realizadas </w:t>
      </w:r>
      <w:r w:rsidRPr="006C10F5">
        <w:rPr>
          <w:rFonts w:ascii="Garamond" w:hAnsi="Garamond" w:cs="Arial"/>
          <w:color w:val="000000" w:themeColor="text2"/>
          <w:sz w:val="24"/>
          <w:szCs w:val="24"/>
        </w:rPr>
        <w:t>com satisfação, podendo observar que resultou na alegria e aprendizado de todos os envolvidos.</w:t>
      </w:r>
      <w:r w:rsidR="009F6811">
        <w:rPr>
          <w:rFonts w:ascii="Garamond" w:hAnsi="Garamond" w:cs="Arial"/>
          <w:color w:val="000000" w:themeColor="text2"/>
          <w:sz w:val="24"/>
          <w:szCs w:val="24"/>
        </w:rPr>
        <w:t xml:space="preserve"> </w:t>
      </w:r>
      <w:r w:rsidR="006C10F5">
        <w:rPr>
          <w:rFonts w:ascii="Garamond" w:hAnsi="Garamond" w:cs="Arial"/>
          <w:color w:val="000000" w:themeColor="text2"/>
          <w:sz w:val="24"/>
          <w:szCs w:val="24"/>
        </w:rPr>
        <w:t xml:space="preserve">Além de </w:t>
      </w:r>
      <w:r w:rsidR="006C10F5">
        <w:rPr>
          <w:rFonts w:ascii="Garamond" w:hAnsi="Garamond"/>
          <w:sz w:val="24"/>
          <w:szCs w:val="24"/>
        </w:rPr>
        <w:t>interferir diretamente no</w:t>
      </w:r>
      <w:r w:rsidR="006C10F5" w:rsidRPr="006C10F5">
        <w:rPr>
          <w:rFonts w:ascii="Garamond" w:hAnsi="Garamond"/>
          <w:sz w:val="24"/>
          <w:szCs w:val="24"/>
        </w:rPr>
        <w:t xml:space="preserve"> aprendizado de qualidade físicas estimuladas, como a coordenação motora global e coordenação morota fina</w:t>
      </w:r>
      <w:r w:rsidR="006C10F5">
        <w:rPr>
          <w:rFonts w:ascii="Garamond" w:hAnsi="Garamond" w:cs="Arial"/>
          <w:color w:val="000000" w:themeColor="text2"/>
          <w:sz w:val="24"/>
          <w:szCs w:val="24"/>
        </w:rPr>
        <w:t>.</w:t>
      </w:r>
    </w:p>
    <w:p w:rsidR="00DF4D7F" w:rsidRPr="009D50CD" w:rsidRDefault="00DF4D7F" w:rsidP="00DF4D7F">
      <w:pPr>
        <w:pStyle w:val="PargrafodaLista"/>
        <w:spacing w:after="0" w:line="360" w:lineRule="auto"/>
        <w:ind w:left="0" w:firstLine="708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:rsidR="002403A0" w:rsidRPr="009D50CD" w:rsidRDefault="002403A0" w:rsidP="00A47F23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lastRenderedPageBreak/>
        <w:t>Considerações</w:t>
      </w:r>
    </w:p>
    <w:p w:rsidR="0014637A" w:rsidRDefault="00FF2028" w:rsidP="0014637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202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Tendo em vista os aspectos observados</w:t>
      </w:r>
      <w:r>
        <w:rPr>
          <w:rFonts w:ascii="Garamond" w:hAnsi="Garamond" w:cs="Arial"/>
          <w:sz w:val="24"/>
          <w:szCs w:val="24"/>
        </w:rPr>
        <w:t xml:space="preserve"> é</w:t>
      </w:r>
      <w:r w:rsidR="00D21862">
        <w:rPr>
          <w:rFonts w:ascii="Garamond" w:hAnsi="Garamond" w:cs="Arial"/>
          <w:sz w:val="24"/>
          <w:szCs w:val="24"/>
        </w:rPr>
        <w:t xml:space="preserve"> possivel salientar que a </w:t>
      </w:r>
      <w:r w:rsidR="0014637A" w:rsidRPr="0014637A">
        <w:rPr>
          <w:rFonts w:ascii="Garamond" w:hAnsi="Garamond" w:cs="Arial"/>
          <w:sz w:val="24"/>
          <w:szCs w:val="24"/>
        </w:rPr>
        <w:t xml:space="preserve">Educação Física escolar </w:t>
      </w:r>
      <w:r w:rsidR="00506DBA">
        <w:rPr>
          <w:rFonts w:ascii="Garamond" w:hAnsi="Garamond" w:cs="Arial"/>
          <w:sz w:val="24"/>
          <w:szCs w:val="24"/>
        </w:rPr>
        <w:t>n</w:t>
      </w:r>
      <w:r w:rsidR="007C41AF">
        <w:rPr>
          <w:rFonts w:ascii="Garamond" w:hAnsi="Garamond" w:cs="Arial"/>
          <w:sz w:val="24"/>
          <w:szCs w:val="24"/>
        </w:rPr>
        <w:t>a</w:t>
      </w:r>
      <w:r w:rsidR="00506DBA">
        <w:rPr>
          <w:rFonts w:ascii="Garamond" w:hAnsi="Garamond" w:cs="Arial"/>
          <w:sz w:val="24"/>
          <w:szCs w:val="24"/>
        </w:rPr>
        <w:t xml:space="preserve"> E</w:t>
      </w:r>
      <w:r w:rsidR="007C41AF">
        <w:rPr>
          <w:rFonts w:ascii="Garamond" w:hAnsi="Garamond" w:cs="Arial"/>
          <w:sz w:val="24"/>
          <w:szCs w:val="24"/>
        </w:rPr>
        <w:t xml:space="preserve">ducação </w:t>
      </w:r>
      <w:r w:rsidR="00506DBA">
        <w:rPr>
          <w:rFonts w:ascii="Garamond" w:hAnsi="Garamond" w:cs="Arial"/>
          <w:sz w:val="24"/>
          <w:szCs w:val="24"/>
        </w:rPr>
        <w:t xml:space="preserve">Infantil </w:t>
      </w:r>
      <w:r w:rsidR="007C41AF">
        <w:rPr>
          <w:rFonts w:ascii="Garamond" w:hAnsi="Garamond" w:cs="Arial"/>
          <w:sz w:val="24"/>
          <w:szCs w:val="24"/>
        </w:rPr>
        <w:t>pode usar de diversos artifí</w:t>
      </w:r>
      <w:r w:rsidR="0014637A" w:rsidRPr="0014637A">
        <w:rPr>
          <w:rFonts w:ascii="Garamond" w:hAnsi="Garamond" w:cs="Arial"/>
          <w:sz w:val="24"/>
          <w:szCs w:val="24"/>
        </w:rPr>
        <w:t xml:space="preserve">cios para </w:t>
      </w:r>
      <w:r w:rsidR="00D21862">
        <w:rPr>
          <w:rFonts w:ascii="Garamond" w:hAnsi="Garamond" w:cs="Arial"/>
          <w:sz w:val="24"/>
          <w:szCs w:val="24"/>
        </w:rPr>
        <w:t>f</w:t>
      </w:r>
      <w:r w:rsidR="0014637A" w:rsidRPr="0014637A">
        <w:rPr>
          <w:rFonts w:ascii="Garamond" w:hAnsi="Garamond" w:cs="Arial"/>
          <w:sz w:val="24"/>
          <w:szCs w:val="24"/>
        </w:rPr>
        <w:t>az</w:t>
      </w:r>
      <w:r w:rsidR="00506DBA">
        <w:rPr>
          <w:rFonts w:ascii="Garamond" w:hAnsi="Garamond" w:cs="Arial"/>
          <w:sz w:val="24"/>
          <w:szCs w:val="24"/>
        </w:rPr>
        <w:t xml:space="preserve">er uma aula prazerosa </w:t>
      </w:r>
      <w:r w:rsidR="0014637A" w:rsidRPr="0014637A">
        <w:rPr>
          <w:rFonts w:ascii="Garamond" w:hAnsi="Garamond" w:cs="Arial"/>
          <w:sz w:val="24"/>
          <w:szCs w:val="24"/>
        </w:rPr>
        <w:t xml:space="preserve">e que a ludicidade se torna um dos fatores principais para que isso ocorra, pois </w:t>
      </w:r>
      <w:r w:rsidR="002039F6">
        <w:rPr>
          <w:rFonts w:ascii="Garamond" w:hAnsi="Garamond" w:cs="Arial"/>
          <w:sz w:val="24"/>
          <w:szCs w:val="24"/>
        </w:rPr>
        <w:t>trabalha com o mundo simbólico da criança, fator importante para ela passar a compreender o mundo e o ambiente que a cerca</w:t>
      </w:r>
      <w:r w:rsidR="00BB4016">
        <w:rPr>
          <w:rFonts w:ascii="Garamond" w:hAnsi="Garamond" w:cs="Arial"/>
          <w:sz w:val="24"/>
          <w:szCs w:val="24"/>
        </w:rPr>
        <w:t>.</w:t>
      </w:r>
    </w:p>
    <w:p w:rsidR="00FF2028" w:rsidRDefault="00FF2028" w:rsidP="00BC330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:rsidR="00BC330B" w:rsidRPr="009D50CD" w:rsidRDefault="002403A0" w:rsidP="00BC330B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9D50C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Referências</w:t>
      </w:r>
    </w:p>
    <w:p w:rsidR="00AA3F98" w:rsidRDefault="00B470BF" w:rsidP="002039F6">
      <w:pPr>
        <w:spacing w:after="120" w:line="240" w:lineRule="auto"/>
        <w:jc w:val="both"/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</w:pPr>
      <w:r w:rsidRPr="00821112"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  <w:t xml:space="preserve">DE ARRUDA, Kleiton Marcelo Ferreira; SILVA, Eduardo Adrião Araujo. </w:t>
      </w:r>
      <w:r w:rsidRPr="00821112">
        <w:rPr>
          <w:rFonts w:ascii="Garamond" w:hAnsi="Garamond" w:cs="Arial"/>
          <w:i/>
          <w:color w:val="000000" w:themeColor="text2"/>
          <w:sz w:val="24"/>
          <w:szCs w:val="24"/>
          <w:shd w:val="clear" w:color="auto" w:fill="FFFFFF"/>
        </w:rPr>
        <w:t>Desenvolvimento Motor na Educação Infantil através da ludicidade</w:t>
      </w:r>
      <w:r w:rsidRPr="00821112"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  <w:t>. </w:t>
      </w:r>
      <w:r w:rsidRPr="00821112">
        <w:rPr>
          <w:rFonts w:ascii="Garamond" w:hAnsi="Garamond" w:cs="Arial"/>
          <w:bCs/>
          <w:color w:val="000000" w:themeColor="text2"/>
          <w:sz w:val="24"/>
          <w:szCs w:val="24"/>
          <w:shd w:val="clear" w:color="auto" w:fill="FFFFFF"/>
        </w:rPr>
        <w:t>Connection Line</w:t>
      </w:r>
      <w:r w:rsidRPr="00821112"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  <w:t>, n. 4, 2014</w:t>
      </w:r>
      <w:r w:rsidR="00FF2028"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  <w:t>.</w:t>
      </w:r>
    </w:p>
    <w:p w:rsidR="002039F6" w:rsidRDefault="002039F6" w:rsidP="002039F6">
      <w:pPr>
        <w:spacing w:after="120" w:line="240" w:lineRule="auto"/>
        <w:jc w:val="both"/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</w:pPr>
    </w:p>
    <w:p w:rsidR="003B7162" w:rsidRPr="00E41F26" w:rsidRDefault="003B7162" w:rsidP="003B7162">
      <w:pPr>
        <w:autoSpaceDE w:val="0"/>
        <w:autoSpaceDN w:val="0"/>
        <w:adjustRightInd w:val="0"/>
        <w:spacing w:after="12" w:line="240" w:lineRule="auto"/>
        <w:rPr>
          <w:rFonts w:ascii="Garamond" w:hAnsi="Garamond" w:cs="Times New Roman"/>
          <w:color w:val="000000" w:themeColor="text2"/>
          <w:sz w:val="24"/>
          <w:szCs w:val="24"/>
        </w:rPr>
      </w:pPr>
      <w:r w:rsidRPr="00E41F26">
        <w:rPr>
          <w:rFonts w:ascii="Garamond" w:hAnsi="Garamond" w:cs="Times New Roman"/>
          <w:color w:val="000000" w:themeColor="text2"/>
          <w:sz w:val="24"/>
          <w:szCs w:val="24"/>
        </w:rPr>
        <w:t xml:space="preserve">FREIRE, João Batista; SCAGLIA, Alcides José. </w:t>
      </w:r>
      <w:r w:rsidRPr="00E41F26">
        <w:rPr>
          <w:rFonts w:ascii="Garamond" w:hAnsi="Garamond" w:cs="Times New Roman"/>
          <w:i/>
          <w:color w:val="000000" w:themeColor="text2"/>
          <w:sz w:val="24"/>
          <w:szCs w:val="24"/>
        </w:rPr>
        <w:t>Educação como prática corporal</w:t>
      </w:r>
      <w:r w:rsidRPr="00E41F26">
        <w:rPr>
          <w:rFonts w:ascii="Garamond" w:hAnsi="Garamond" w:cs="Times New Roman"/>
          <w:color w:val="000000" w:themeColor="text2"/>
          <w:sz w:val="24"/>
          <w:szCs w:val="24"/>
        </w:rPr>
        <w:t>. São Paulo: Scipione, 2009.</w:t>
      </w:r>
    </w:p>
    <w:p w:rsidR="003B7162" w:rsidRDefault="003B7162" w:rsidP="002039F6">
      <w:pPr>
        <w:spacing w:after="120" w:line="240" w:lineRule="auto"/>
        <w:jc w:val="both"/>
        <w:rPr>
          <w:rFonts w:ascii="Garamond" w:hAnsi="Garamond" w:cs="Arial"/>
          <w:color w:val="000000" w:themeColor="text2"/>
          <w:sz w:val="24"/>
          <w:szCs w:val="24"/>
          <w:shd w:val="clear" w:color="auto" w:fill="FFFFFF"/>
        </w:rPr>
      </w:pPr>
    </w:p>
    <w:p w:rsidR="0014637A" w:rsidRPr="003B7162" w:rsidRDefault="00FF2028" w:rsidP="003B7162">
      <w:pPr>
        <w:spacing w:after="120" w:line="240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FF202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CAMPÃO, Daiana Dos Santos; CECCONELLO, Alessandra Marques. </w:t>
      </w:r>
      <w:r w:rsidRPr="00FF2028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A contribuição da Educação Física no desenvolvimento psicomotor na educação infantil</w:t>
      </w:r>
      <w:r w:rsidRPr="00FF202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 </w:t>
      </w:r>
      <w:r w:rsidRPr="00FF2028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Lecturas, Educación Física y Deportes. Revista Digital. Ano</w:t>
      </w:r>
      <w:r w:rsidRPr="00FF202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v. 13, 2008.</w:t>
      </w:r>
    </w:p>
    <w:sectPr w:rsidR="0014637A" w:rsidRPr="003B7162" w:rsidSect="00F24F82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4A" w:rsidRDefault="0004594A" w:rsidP="00B443CE">
      <w:pPr>
        <w:spacing w:line="240" w:lineRule="auto"/>
      </w:pPr>
      <w:r>
        <w:separator/>
      </w:r>
    </w:p>
  </w:endnote>
  <w:endnote w:type="continuationSeparator" w:id="1">
    <w:p w:rsidR="0004594A" w:rsidRDefault="0004594A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DB0096">
    <w:pPr>
      <w:pStyle w:val="Rodap"/>
    </w:pPr>
    <w:r w:rsidRPr="00DB0096">
      <w:rPr>
        <w:noProof/>
      </w:rPr>
      <w:pict>
        <v:group id="_x0000_s6152" style="position:absolute;margin-left:-62.15pt;margin-top:-127.6pt;width:578.25pt;height:156.05pt;z-index:25168998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">
          <v:shape id="Forma Livre 5" o:spid="_x0000_s6155" style="position:absolute;left:36624;width:32837;height:20764;visibility:visible;mso-wrap-style:square;v-text-anchor:top" coordsize="1127,769" path="m315,769v812,,812,,812,c1127,,1127,,1127,,414,163,13,538,13,538,8,559,4,580,,602v105,31,210,66,313,108c313,710,314,731,315,769xe" fillcolor="#fce7d4 [663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54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53" style="position:absolute;left:36238;top:15480;width:9870;height:5367;visibility:visible;mso-wrap-style:square;v-text-anchor:top" coordsize="334,167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 w:rsidRPr="00DB0096">
      <w:rPr>
        <w:noProof/>
      </w:rPr>
      <w:pict>
        <v:rect id="Retângulo 2261" o:spid="_x0000_s6151" style="position:absolute;margin-left:269.1pt;margin-top:-2.95pt;width:27.6pt;height:25.95pt;z-index:2516920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" filled="f" stroked="f">
          <v:textbox style="mso-next-textbox:#Retângulo 2261">
            <w:txbxContent>
              <w:p w:rsidR="002E22BA" w:rsidRPr="00E42571" w:rsidRDefault="00DB0096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7C41AF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3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DB0096">
    <w:pPr>
      <w:pStyle w:val="Rodap"/>
    </w:pPr>
    <w:r w:rsidRPr="00DB0096">
      <w:rPr>
        <w:noProof/>
      </w:rPr>
      <w:pict>
        <v:group id="Grupo 54" o:spid="_x0000_s6146" style="position:absolute;margin-left:-63.1pt;margin-top:-123.7pt;width:578.25pt;height:156.1pt;z-index:-251649024" coordorigin="-7607" coordsize="77068,208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">
          <v:shape id="Forma Livre 5" o:spid="_x0000_s6149" style="position:absolute;left:36624;width:32837;height:20764;visibility:visible;mso-wrap-style:square;v-text-anchor:top" coordsize="1127,7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" path="m315,769v812,,812,,812,c1127,,1127,,1127,,414,163,13,538,13,538,8,559,4,580,,602v105,31,210,66,313,108c313,710,314,731,315,769xe" fillcolor="#f1eee7 [3206]" stroked="f">
            <v:path arrowok="t" o:connecttype="custom" o:connectlocs="917806,2076451;3283705,2076451;3283705,0;37878,1452706;0,1625518;911978,1917139;917806,2076451" o:connectangles="0,0,0,0,0,0,0"/>
          </v:shape>
          <v:shape id="Forma livre 6" o:spid="_x0000_s6148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" path="m1327,167c829,25,316,,,2,,334,,334,,334v1308,,1308,,1308,c1311,276,1317,220,1327,167xe" fillcolor="#dfd8c8 [2886]" stroked="f">
            <v:path arrowok="t" o:connecttype="custom" o:connectlocs="4483487,520942;0,6239;0,1041884;4419292,1041884;4483487,520942" o:connectangles="0,0,0,0,0"/>
          </v:shape>
          <v:shape id="Forma Livre 7" o:spid="_x0000_s6147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" path="m334,167v-1,-38,-2,-59,-2,-59c229,66,124,31,19,,9,53,3,109,,167r334,xe" fillcolor="#c5b89c [2406]" stroked="f">
            <v:path arrowok="t" o:connecttype="custom" o:connectlocs="986962,536710;981052,347094;56145,0;0,536710;986962,536710" o:connectangles="0,0,0,0,0"/>
          </v:shape>
        </v:group>
      </w:pict>
    </w:r>
    <w:r w:rsidRPr="00DB0096">
      <w:rPr>
        <w:noProof/>
      </w:rPr>
      <w:pict>
        <v:rect id="Retângulo 2260" o:spid="_x0000_s6145" style="position:absolute;margin-left:276.8pt;margin-top:1.3pt;width:27.6pt;height:25.95pt;z-index:-2516480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" filled="f" stroked="f">
          <v:textbox style="mso-next-textbox:#Retângulo 2260">
            <w:txbxContent>
              <w:p w:rsidR="00E42571" w:rsidRPr="00E42571" w:rsidRDefault="00DB0096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4A" w:rsidRDefault="0004594A" w:rsidP="00B443CE">
      <w:pPr>
        <w:spacing w:line="240" w:lineRule="auto"/>
      </w:pPr>
      <w:r>
        <w:separator/>
      </w:r>
    </w:p>
  </w:footnote>
  <w:footnote w:type="continuationSeparator" w:id="1">
    <w:p w:rsidR="0004594A" w:rsidRDefault="0004594A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DB0096">
    <w:pPr>
      <w:pStyle w:val="Cabealho"/>
    </w:pPr>
    <w:r w:rsidRPr="00DB0096">
      <w:rPr>
        <w:noProof/>
      </w:rPr>
      <w:pict>
        <v:group id="Agrupar 56" o:spid="_x0000_s6156" style="position:absolute;margin-left:-62.85pt;margin-top:-7.1pt;width:578.25pt;height:156.1pt;z-index:251685888" coordsize="73437,1982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">
          <v:group id="_x0000_s6165" style="position:absolute;width:73437;height:19821;rotation:180" coordorigin="-7607" coordsize="77068,2084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">
            <v:shape id="Forma Livre 5" o:spid="_x0000_s6168" style="position:absolute;left:36624;width:32837;height:20764;visibility:visible;mso-wrap-style:square;v-text-anchor:top" coordsize="1127,769" path="m315,769v812,,812,,812,c1127,,1127,,1127,,414,163,13,538,13,538,8,559,4,580,,602v105,31,210,66,313,108c313,710,314,731,315,769xe" fillcolor="#fce7d4 [663]" stroked="f"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6167" style="position:absolute;left:-7607;top:10352;width:44834;height:10418;visibility:visible;mso-wrap-style:square;v-text-anchor:top" coordsize="1327,33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" path="m1327,167c829,25,316,,,2,,334,,334,,334v1308,,1308,,1308,c1311,276,1317,220,1327,167xe" fillcolor="#dfd8c8 [2886]" stroked="f">
              <v:path arrowok="t" o:connecttype="custom" o:connectlocs="4483487,520942;0,6239;0,1041884;4419292,1041884;4483487,520942" o:connectangles="0,0,0,0,0"/>
            </v:shape>
            <v:shape id="Forma Livre 7" o:spid="_x0000_s6166" style="position:absolute;left:36238;top:15480;width:9870;height:5367;visibility:visible;mso-wrap-style:square;v-text-anchor:top" coordsize="334,16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" path="m334,167v-1,-38,-2,-59,-2,-59c229,66,124,31,19,,9,53,3,109,,167r334,xe" fillcolor="#c5b89c [2406]" stroked="f"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6164" type="#_x0000_t202" style="position:absolute;left:56619;top:5486;width:16527;height:285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" filled="f" stroked="f">
            <v:textbox style="mso-next-textbox:#Caixa de Texto 13"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6158" style="position:absolute;left:57278;top:1682;width:15095;height:3600" coordsize="30505,727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6163" type="#_x0000_t75" alt="Uma imagem contendo gráficos vetoriais&#10;&#10;Descrição gerada automaticamente" style="position:absolute;width:6235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">
              <v:imagedata r:id="rId1" o:title="Uma imagem contendo gráficos vetoriais&#10;&#10;Descrição gerada automaticamente" croptop="5567f" cropbottom="9503f" cropleft="7711f" cropright="7912f"/>
              <o:lock v:ext="edit" aspectratio="f"/>
            </v:shape>
            <v:shape id="Imagem 43" o:spid="_x0000_s6162" type="#_x0000_t75" style="position:absolute;left:12877;top:76;width:5626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">
              <v:imagedata r:id="rId2" o:title="" croptop="6114f" cropbottom="7039f" cropleft="11790f" cropright="8111f"/>
              <o:lock v:ext="edit" aspectratio="f"/>
            </v:shape>
            <v:shape id="Imagem 44" o:spid="_x0000_s6161" type="#_x0000_t75" style="position:absolute;left:23964;top:38;width:6541;height:7194;visibility:visible">
              <v:imagedata r:id="rId3" o:title="" croptop="5385f" cropbottom="4939f" cropleft="9217f" cropright="6138f"/>
              <o:lock v:ext="edit" aspectratio="f"/>
            </v:shape>
            <v:shape id="Imagem 45" o:spid="_x0000_s6160" type="#_x0000_t75" style="position:absolute;left:18478;top:38;width:5378;height:71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">
              <v:imagedata r:id="rId4" o:title="" croptop="6206f" cropbottom="5761f" cropleft="10586f" cropright="11919f"/>
              <o:lock v:ext="edit" aspectratio="f"/>
            </v:shape>
            <v:shape id="Imagem 46" o:spid="_x0000_s6159" type="#_x0000_t75" alt="Uma imagem contendo transporte&#10;&#10;Descrição gerada automaticamente" style="position:absolute;left:5600;top:38;width:7271;height:7194;visibility:visible">
              <v:imagedata r:id="rId5" o:title="Uma imagem contendo transporte&#10;&#10;Descrição gerada automaticamente" croptop="5019f" cropbottom="6035f" cropleft="4107f" cropright="6400f"/>
              <o:lock v:ext="edit" aspectratio="f"/>
            </v:shape>
          </v:group>
          <v:shape id="Imagem 2241" o:spid="_x0000_s6157" type="#_x0000_t75" alt="Uma imagem contendo texto&#10;&#10;Descrição gerada automaticamente" style="position:absolute;left:804;top:1755;width:7773;height:387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">
            <v:imagedata r:id="rId6" o:title="Uma imagem contendo texto&#10;&#10;Descrição gerada automaticamente" croptop="7402f" cropbottom="6959f" cropleft="5577f" cropright="5431f"/>
            <o:lock v:ext="edit" aspectratio="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DB0096">
    <w:pPr>
      <w:pStyle w:val="Cabealho"/>
    </w:pPr>
    <w:r w:rsidRPr="00DB0096">
      <w:rPr>
        <w:noProof/>
      </w:rPr>
      <w:pict>
        <v:line id="Conector reto 30" o:spid="_x0000_s6150" style="position:absolute;z-index:251671552;visibility:visible;mso-wrap-distance-top:-3e-5mm;mso-wrap-distance-bottom:-3e-5mm" from="12.35pt,120.9pt" to="295.15pt,120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" strokecolor="white [3212]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8E11FBE"/>
    <w:multiLevelType w:val="hybridMultilevel"/>
    <w:tmpl w:val="75FE08FE"/>
    <w:lvl w:ilvl="0" w:tplc="5778039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1843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02FB"/>
    <w:rsid w:val="000114DA"/>
    <w:rsid w:val="00027011"/>
    <w:rsid w:val="0004536C"/>
    <w:rsid w:val="0004594A"/>
    <w:rsid w:val="00053497"/>
    <w:rsid w:val="00074293"/>
    <w:rsid w:val="000822C2"/>
    <w:rsid w:val="000B4F40"/>
    <w:rsid w:val="000B56B2"/>
    <w:rsid w:val="000B6235"/>
    <w:rsid w:val="000B65A5"/>
    <w:rsid w:val="000C4764"/>
    <w:rsid w:val="00132789"/>
    <w:rsid w:val="001367E0"/>
    <w:rsid w:val="0014637A"/>
    <w:rsid w:val="00153235"/>
    <w:rsid w:val="00171EBC"/>
    <w:rsid w:val="00180E8A"/>
    <w:rsid w:val="00194C61"/>
    <w:rsid w:val="001C0229"/>
    <w:rsid w:val="001D18DA"/>
    <w:rsid w:val="001E3D30"/>
    <w:rsid w:val="001F06C1"/>
    <w:rsid w:val="001F39B6"/>
    <w:rsid w:val="002039F6"/>
    <w:rsid w:val="002068DC"/>
    <w:rsid w:val="002403A0"/>
    <w:rsid w:val="00264870"/>
    <w:rsid w:val="00267F33"/>
    <w:rsid w:val="002763DD"/>
    <w:rsid w:val="002E0007"/>
    <w:rsid w:val="002E22BA"/>
    <w:rsid w:val="00312BF5"/>
    <w:rsid w:val="003231BF"/>
    <w:rsid w:val="00337035"/>
    <w:rsid w:val="00345217"/>
    <w:rsid w:val="003535E2"/>
    <w:rsid w:val="00356916"/>
    <w:rsid w:val="00363753"/>
    <w:rsid w:val="00371333"/>
    <w:rsid w:val="00385736"/>
    <w:rsid w:val="00391645"/>
    <w:rsid w:val="0039699A"/>
    <w:rsid w:val="00397EDF"/>
    <w:rsid w:val="003B301A"/>
    <w:rsid w:val="003B6A7C"/>
    <w:rsid w:val="003B7162"/>
    <w:rsid w:val="003D227C"/>
    <w:rsid w:val="003D4A6B"/>
    <w:rsid w:val="003E6C62"/>
    <w:rsid w:val="00401D51"/>
    <w:rsid w:val="00412E49"/>
    <w:rsid w:val="0042612C"/>
    <w:rsid w:val="00452F64"/>
    <w:rsid w:val="004745CE"/>
    <w:rsid w:val="00474B6D"/>
    <w:rsid w:val="004767C8"/>
    <w:rsid w:val="004842C7"/>
    <w:rsid w:val="00490C39"/>
    <w:rsid w:val="004E3C90"/>
    <w:rsid w:val="00506DBA"/>
    <w:rsid w:val="005075B6"/>
    <w:rsid w:val="005075CA"/>
    <w:rsid w:val="00523B33"/>
    <w:rsid w:val="00585AD5"/>
    <w:rsid w:val="00592F85"/>
    <w:rsid w:val="005B78E0"/>
    <w:rsid w:val="005D7945"/>
    <w:rsid w:val="005E2F7B"/>
    <w:rsid w:val="006366A7"/>
    <w:rsid w:val="00647693"/>
    <w:rsid w:val="00654DFC"/>
    <w:rsid w:val="006614CD"/>
    <w:rsid w:val="00661587"/>
    <w:rsid w:val="006640F8"/>
    <w:rsid w:val="0066464B"/>
    <w:rsid w:val="00664C58"/>
    <w:rsid w:val="006A0F2F"/>
    <w:rsid w:val="006A6236"/>
    <w:rsid w:val="006C10F5"/>
    <w:rsid w:val="006C7046"/>
    <w:rsid w:val="006F76D3"/>
    <w:rsid w:val="00702C19"/>
    <w:rsid w:val="007241DE"/>
    <w:rsid w:val="00727C5C"/>
    <w:rsid w:val="00727C74"/>
    <w:rsid w:val="007512D0"/>
    <w:rsid w:val="00760737"/>
    <w:rsid w:val="00761D75"/>
    <w:rsid w:val="0077391A"/>
    <w:rsid w:val="0077463E"/>
    <w:rsid w:val="0077516E"/>
    <w:rsid w:val="00780475"/>
    <w:rsid w:val="007C0F8C"/>
    <w:rsid w:val="007C41AF"/>
    <w:rsid w:val="00821112"/>
    <w:rsid w:val="00831B70"/>
    <w:rsid w:val="00836E90"/>
    <w:rsid w:val="00845DE0"/>
    <w:rsid w:val="0085681F"/>
    <w:rsid w:val="0086267C"/>
    <w:rsid w:val="0088292D"/>
    <w:rsid w:val="008B0D07"/>
    <w:rsid w:val="008C7C6F"/>
    <w:rsid w:val="008D1681"/>
    <w:rsid w:val="00905CF1"/>
    <w:rsid w:val="009120C9"/>
    <w:rsid w:val="00924E18"/>
    <w:rsid w:val="00934B14"/>
    <w:rsid w:val="00941E95"/>
    <w:rsid w:val="0094417E"/>
    <w:rsid w:val="00954B5F"/>
    <w:rsid w:val="00963D0A"/>
    <w:rsid w:val="00970E4A"/>
    <w:rsid w:val="00972C58"/>
    <w:rsid w:val="009741DB"/>
    <w:rsid w:val="00977931"/>
    <w:rsid w:val="0099281E"/>
    <w:rsid w:val="009A25FC"/>
    <w:rsid w:val="009B0B15"/>
    <w:rsid w:val="009C34A0"/>
    <w:rsid w:val="009D50CD"/>
    <w:rsid w:val="009F4527"/>
    <w:rsid w:val="009F6811"/>
    <w:rsid w:val="00A00508"/>
    <w:rsid w:val="00A14CE2"/>
    <w:rsid w:val="00A32D60"/>
    <w:rsid w:val="00A34F31"/>
    <w:rsid w:val="00A4294C"/>
    <w:rsid w:val="00A444F0"/>
    <w:rsid w:val="00A44E7E"/>
    <w:rsid w:val="00A46CEF"/>
    <w:rsid w:val="00A47F23"/>
    <w:rsid w:val="00A63EC7"/>
    <w:rsid w:val="00A70C5E"/>
    <w:rsid w:val="00A835BA"/>
    <w:rsid w:val="00A87EE6"/>
    <w:rsid w:val="00A92F7D"/>
    <w:rsid w:val="00A96557"/>
    <w:rsid w:val="00AA154C"/>
    <w:rsid w:val="00AA3F98"/>
    <w:rsid w:val="00AA4F39"/>
    <w:rsid w:val="00AC7D60"/>
    <w:rsid w:val="00AC7F8A"/>
    <w:rsid w:val="00AF50DA"/>
    <w:rsid w:val="00AF583D"/>
    <w:rsid w:val="00B053E2"/>
    <w:rsid w:val="00B102C6"/>
    <w:rsid w:val="00B13241"/>
    <w:rsid w:val="00B140FD"/>
    <w:rsid w:val="00B21F52"/>
    <w:rsid w:val="00B443CE"/>
    <w:rsid w:val="00B446A6"/>
    <w:rsid w:val="00B470BF"/>
    <w:rsid w:val="00B4778F"/>
    <w:rsid w:val="00B6366B"/>
    <w:rsid w:val="00B80E9B"/>
    <w:rsid w:val="00B83485"/>
    <w:rsid w:val="00B9363E"/>
    <w:rsid w:val="00B95E3C"/>
    <w:rsid w:val="00BA46D7"/>
    <w:rsid w:val="00BB4016"/>
    <w:rsid w:val="00BC1D40"/>
    <w:rsid w:val="00BC2596"/>
    <w:rsid w:val="00BC330B"/>
    <w:rsid w:val="00BE3008"/>
    <w:rsid w:val="00BE7AA2"/>
    <w:rsid w:val="00C00BDC"/>
    <w:rsid w:val="00C27A89"/>
    <w:rsid w:val="00C3398E"/>
    <w:rsid w:val="00C3783B"/>
    <w:rsid w:val="00C647F5"/>
    <w:rsid w:val="00C83305"/>
    <w:rsid w:val="00CA77FF"/>
    <w:rsid w:val="00CB5DFE"/>
    <w:rsid w:val="00CC49C8"/>
    <w:rsid w:val="00CD52B7"/>
    <w:rsid w:val="00CD6505"/>
    <w:rsid w:val="00CE7258"/>
    <w:rsid w:val="00CF5139"/>
    <w:rsid w:val="00D15EF9"/>
    <w:rsid w:val="00D21862"/>
    <w:rsid w:val="00D26308"/>
    <w:rsid w:val="00D27DCE"/>
    <w:rsid w:val="00D3561D"/>
    <w:rsid w:val="00D358F4"/>
    <w:rsid w:val="00D4697F"/>
    <w:rsid w:val="00D60BC9"/>
    <w:rsid w:val="00D74159"/>
    <w:rsid w:val="00D824BB"/>
    <w:rsid w:val="00D96F87"/>
    <w:rsid w:val="00DB0096"/>
    <w:rsid w:val="00DF4D7F"/>
    <w:rsid w:val="00E42571"/>
    <w:rsid w:val="00E52141"/>
    <w:rsid w:val="00E57984"/>
    <w:rsid w:val="00E70482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875B5"/>
    <w:rsid w:val="00FB50A9"/>
    <w:rsid w:val="00FC0774"/>
    <w:rsid w:val="00FC2006"/>
    <w:rsid w:val="00FD4555"/>
    <w:rsid w:val="00FE58BF"/>
    <w:rsid w:val="00FF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Default">
    <w:name w:val="Default"/>
    <w:rsid w:val="00AA3F9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AA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A3F98"/>
    <w:rPr>
      <w:i/>
      <w:iCs/>
    </w:rPr>
  </w:style>
  <w:style w:type="character" w:styleId="Forte">
    <w:name w:val="Strong"/>
    <w:basedOn w:val="Fontepargpadro"/>
    <w:uiPriority w:val="22"/>
    <w:qFormat/>
    <w:rsid w:val="000C4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arlaramalho.ccr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adriellebarbosarodrigues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faelagoomes39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Berenilde.valeria7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00C2D-D17F-4B16-8034-67F05E8A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2020-03-10T18:33:00Z</dcterms:created>
  <dcterms:modified xsi:type="dcterms:W3CDTF">2020-03-10T18:33:00Z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