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9D50CD" w:rsidRDefault="00736228" w:rsidP="000B56B2">
      <w:pPr>
        <w:spacing w:before="2280" w:after="0" w:line="240" w:lineRule="auto"/>
        <w:jc w:val="center"/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</w:pPr>
      <w:r w:rsidRPr="00736228">
        <w:rPr>
          <w:rFonts w:ascii="Garamond" w:hAnsi="Garamond" w:cs="Times New Roman"/>
          <w:b/>
          <w:bCs/>
          <w:noProof/>
          <w:color w:val="BD1633" w:themeColor="accent1" w:themeShade="BF"/>
          <w:sz w:val="24"/>
          <w:szCs w:val="24"/>
        </w:rPr>
        <w:pict>
          <v:group id="Agrupar 11" o:spid="_x0000_s1026" style="position:absolute;left:0;text-align:left;margin-left:-62.15pt;margin-top:-70.25pt;width:577.85pt;height:176.95pt;z-index:251664384" coordsize="73384,22472">
            <v:group id="Agrupar 2248" o:spid="_x0000_s1027" style="position:absolute;width:73384;height:22472" coordorigin="-397" coordsize="73384,2247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">
              <v:group id="Grupo 28" o:spid="_x0000_s1028" style="position:absolute;left:-397;width:73383;height:22472" coordorigin="-899" coordsize="78361,245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">
                <v:rect id="Forma Livre 34" o:spid="_x0000_s1029" style="position:absolute;left:-899;width:40206;height:2455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" fillcolor="#deeaf6 [664]" stroked="f"/>
                <v:shape id="Forma Livre 35" o:spid="_x0000_s1030" style="position:absolute;left:29671;width:47791;height:24558;visibility:visible;mso-wrap-style:square;v-text-anchor:top" coordsize="1686,969" path="m619,c471,359,222,699,,969v1685,,1685,,1685,c1686,,1686,,1686,l619,xe" fillcolor="#dfd8c8 [2886]" stroked="f"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path="m919,c,,,,,,340,472,630,687,630,687,801,681,989,570,1134,461v-46,-9,-92,-20,-137,-32c997,429,947,234,919,xe" fillcolor="#f08598 [1940]" stroked="f"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" path="m462,244c442,162,419,81,393,,,,,,,,28,234,78,429,78,429v45,12,91,23,137,32c360,352,462,244,462,244xe" fillcolor="#ff5050" stroked="f"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" path="m178,v26,81,49,162,69,244c247,244,145,352,,461v233,46,464,48,618,41c618,,618,,618,l178,xe" fillcolor="#ff6" stroked="f"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" filled="f" stroked="f">
                  <v:textbox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 xml:space="preserve">31 mar., </w:t>
                        </w:r>
                        <w:proofErr w:type="gramStart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1</w:t>
                        </w:r>
                        <w:proofErr w:type="gramEnd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 xml:space="preserve">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</w:t>
                        </w:r>
                        <w:proofErr w:type="spellStart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Unimontes</w:t>
                        </w:r>
                        <w:proofErr w:type="spellEnd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>
                    <v:imagedata r:id="rId11" o:title="Uma imagem contendo gráficos vetoriais&#10;&#10;Descrição gerada automaticamente" croptop="5567f" cropbottom="9503f" cropleft="7711f" cropright="7912f"/>
                    <o:lock v:ext="edit" aspectratio="f"/>
                  </v:shape>
                  <v:shape id="Imagem 2244" o:spid="_x0000_s1038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">
                    <v:imagedata r:id="rId12" o:title="" croptop="6114f" cropbottom="7039f" cropleft="11790f" cropright="8111f"/>
                    <o:lock v:ext="edit" aspectratio="f"/>
                  </v:shape>
                  <v:shape id="Imagem 2247" o:spid="_x0000_s1039" type="#_x0000_t75" style="position:absolute;left:23964;top:38;width:654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">
                    <v:imagedata r:id="rId13" o:title="" croptop="5385f" cropbottom="4939f" cropleft="9217f" cropright="6138f"/>
                    <o:lock v:ext="edit" aspectratio="f"/>
                  </v:shape>
                  <v:shape id="Imagem 2240" o:spid="_x0000_s104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">
                    <v:imagedata r:id="rId14" o:title="" croptop="6206f" cropbottom="5761f" cropleft="10586f" cropright="11919f"/>
                    <o:lock v:ext="edit" aspectratio="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">
                    <v:imagedata r:id="rId15" o:title="Uma imagem contendo transporte&#10;&#10;Descrição gerada automaticamente" croptop="5019f" cropbottom="6035f" cropleft="4107f" cropright="6400f"/>
                    <o:lock v:ext="edit" aspectratio="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>
              <v:imagedata r:id="rId16" o:title="Resultado de imagem para logo capes png"/>
              <o:lock v:ext="edit" aspectratio="f"/>
            </v:shape>
            <v:shape id="Imagem 3" o:spid="_x0000_s1043" type="#_x0000_t75" style="position:absolute;left:43732;top:16538;width:8325;height:539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">
              <v:imagedata r:id="rId17" o:title=""/>
              <o:lock v:ext="edit" aspectratio="f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">
              <v:imagedata r:id="rId18" o:title="Uma imagem contendo texto&#10;&#10;Descrição gerada automaticamente" croptop="9537f" cropbottom="9672f" cropleft="5322f" cropright="5447f"/>
              <o:lock v:ext="edit" aspectratio="f"/>
            </v:shape>
          </v:group>
        </w:pict>
      </w:r>
      <w:r w:rsidR="00A47F23" w:rsidRPr="009D50CD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>Uma tarde de recreação e lazer através de uma aula de Educação Física no Ensino Fundamental I em uma escola norte-mineira: Um relato de experiência</w:t>
      </w:r>
    </w:p>
    <w:p w:rsidR="000B56B2" w:rsidRPr="009D50CD" w:rsidRDefault="000B56B2" w:rsidP="000B56B2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:rsidR="006A6236" w:rsidRPr="009D50CD" w:rsidRDefault="006A6236" w:rsidP="000B56B2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9D50CD">
        <w:rPr>
          <w:rFonts w:ascii="Garamond" w:hAnsi="Garamond" w:cs="Times New Roman"/>
          <w:b/>
          <w:bCs/>
          <w:sz w:val="24"/>
          <w:szCs w:val="24"/>
        </w:rPr>
        <w:t>Adrielle Barbosa Rodrigues</w:t>
      </w:r>
    </w:p>
    <w:p w:rsidR="0099281E" w:rsidRPr="009D50CD" w:rsidRDefault="002403A0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0B56B2" w:rsidRPr="009D50CD" w:rsidRDefault="00736228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hyperlink r:id="rId19" w:history="1">
        <w:r w:rsidR="006A6236" w:rsidRPr="009D50CD">
          <w:rPr>
            <w:rStyle w:val="Hyperlink"/>
            <w:rFonts w:ascii="Garamond" w:hAnsi="Garamond" w:cs="Times New Roman"/>
            <w:sz w:val="24"/>
            <w:szCs w:val="24"/>
          </w:rPr>
          <w:t>adriellebarbosarodrigues@gmail.com</w:t>
        </w:r>
      </w:hyperlink>
    </w:p>
    <w:p w:rsidR="006A6236" w:rsidRPr="009D50CD" w:rsidRDefault="006A6236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6A6236" w:rsidRPr="009D50CD" w:rsidRDefault="006A6236" w:rsidP="000B56B2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9D50CD">
        <w:rPr>
          <w:rFonts w:ascii="Garamond" w:hAnsi="Garamond" w:cs="Times New Roman"/>
          <w:b/>
          <w:sz w:val="24"/>
          <w:szCs w:val="24"/>
        </w:rPr>
        <w:t>Rafaela Vitória Gomes Cardoso</w:t>
      </w:r>
    </w:p>
    <w:p w:rsidR="006A6236" w:rsidRPr="009D50CD" w:rsidRDefault="006A6236" w:rsidP="006A623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6A6236" w:rsidRDefault="00AE4398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hyperlink r:id="rId20" w:history="1">
        <w:r w:rsidRPr="00E77D9E">
          <w:rPr>
            <w:rStyle w:val="Hyperlink"/>
          </w:rPr>
          <w:t>rafaelagoomes39@gmail.com</w:t>
        </w:r>
      </w:hyperlink>
    </w:p>
    <w:p w:rsidR="002403A0" w:rsidRPr="009D50CD" w:rsidRDefault="002403A0" w:rsidP="00AE439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70E4A" w:rsidRPr="009D50CD" w:rsidRDefault="00970E4A" w:rsidP="000B56B2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9D50CD">
        <w:rPr>
          <w:rFonts w:ascii="Garamond" w:hAnsi="Garamond" w:cs="Times New Roman"/>
          <w:b/>
          <w:bCs/>
          <w:sz w:val="24"/>
          <w:szCs w:val="24"/>
        </w:rPr>
        <w:t>Carla Chagas Ramalho</w:t>
      </w:r>
    </w:p>
    <w:p w:rsidR="0099281E" w:rsidRPr="009D50CD" w:rsidRDefault="00970E4A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1C1EC0" w:rsidRDefault="00736228" w:rsidP="00AE439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hyperlink r:id="rId21" w:history="1">
        <w:r w:rsidR="002403A0" w:rsidRPr="009D50CD">
          <w:rPr>
            <w:rStyle w:val="Hyperlink"/>
            <w:rFonts w:ascii="Garamond" w:hAnsi="Garamond" w:cs="Times New Roman"/>
            <w:sz w:val="24"/>
            <w:szCs w:val="24"/>
          </w:rPr>
          <w:t>carlaramalho.ccr@gmail.com</w:t>
        </w:r>
      </w:hyperlink>
    </w:p>
    <w:p w:rsidR="00AE4398" w:rsidRPr="00AE4398" w:rsidRDefault="00AE4398" w:rsidP="00AE439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0102FB" w:rsidRPr="001C1EC0" w:rsidRDefault="000102FB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Resumo </w:t>
      </w:r>
    </w:p>
    <w:p w:rsidR="00337035" w:rsidRPr="00CA7E2E" w:rsidRDefault="005B78E0" w:rsidP="00D116E1">
      <w:pPr>
        <w:spacing w:after="12" w:line="240" w:lineRule="auto"/>
        <w:ind w:firstLine="720"/>
        <w:jc w:val="both"/>
        <w:rPr>
          <w:rFonts w:ascii="Garamond" w:eastAsia="Times New Roman" w:hAnsi="Garamond" w:cs="Times New Roman"/>
          <w:b/>
          <w:bCs/>
          <w:color w:val="000000" w:themeColor="text2"/>
          <w:sz w:val="24"/>
          <w:szCs w:val="24"/>
        </w:rPr>
      </w:pPr>
      <w:r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>O</w:t>
      </w:r>
      <w:r w:rsidRPr="00CA7E2E">
        <w:rPr>
          <w:rFonts w:ascii="Garamond" w:eastAsia="Times New Roman" w:hAnsi="Garamond" w:cs="Times New Roman"/>
          <w:b/>
          <w:color w:val="000000" w:themeColor="text2"/>
          <w:sz w:val="24"/>
          <w:szCs w:val="24"/>
        </w:rPr>
        <w:t xml:space="preserve"> </w:t>
      </w:r>
      <w:r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>lazer proporciona a satisfação no tempo livre</w:t>
      </w:r>
      <w:r w:rsidRPr="00CA7E2E">
        <w:rPr>
          <w:rFonts w:ascii="Garamond" w:eastAsia="Times New Roman" w:hAnsi="Garamond" w:cs="Times New Roman"/>
          <w:b/>
          <w:color w:val="000000" w:themeColor="text2"/>
          <w:sz w:val="24"/>
          <w:szCs w:val="24"/>
        </w:rPr>
        <w:t>,</w:t>
      </w:r>
      <w:r w:rsidR="005A7135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 e é</w:t>
      </w:r>
      <w:r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 também uma ferramenta enriquecedora </w:t>
      </w:r>
      <w:r w:rsidR="009D50CD"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nas </w:t>
      </w:r>
      <w:r w:rsidR="00216CED">
        <w:rPr>
          <w:rFonts w:ascii="Garamond" w:eastAsia="Times New Roman" w:hAnsi="Garamond" w:cs="Times New Roman"/>
          <w:color w:val="000000" w:themeColor="text2"/>
          <w:sz w:val="24"/>
          <w:szCs w:val="24"/>
        </w:rPr>
        <w:t>aulas de Educação Físca escolar</w:t>
      </w:r>
      <w:r w:rsidR="009D50CD"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 promovendo </w:t>
      </w:r>
      <w:r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>vivências</w:t>
      </w:r>
      <w:r w:rsidR="009D50CD"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 e aprendizagem das crianças.</w:t>
      </w:r>
      <w:r w:rsidRPr="00CA7E2E">
        <w:rPr>
          <w:rFonts w:ascii="Garamond" w:eastAsia="Times New Roman" w:hAnsi="Garamond" w:cs="Times New Roman"/>
          <w:color w:val="000000" w:themeColor="text2"/>
          <w:sz w:val="24"/>
          <w:szCs w:val="24"/>
        </w:rPr>
        <w:t xml:space="preserve"> </w:t>
      </w:r>
      <w:r w:rsidR="00D116E1">
        <w:rPr>
          <w:rFonts w:ascii="Garamond" w:eastAsia="Times New Roman" w:hAnsi="Garamond" w:cs="Times New Roman"/>
          <w:color w:val="000000" w:themeColor="text2"/>
          <w:sz w:val="24"/>
          <w:szCs w:val="24"/>
        </w:rPr>
        <w:t>Assim, temos como objetivo a</w:t>
      </w:r>
      <w:r w:rsidR="00216CED">
        <w:rPr>
          <w:rFonts w:ascii="Garamond" w:hAnsi="Garamond" w:cs="Times New Roman"/>
          <w:color w:val="000000" w:themeColor="text2"/>
          <w:sz w:val="24"/>
          <w:szCs w:val="24"/>
        </w:rPr>
        <w:t xml:space="preserve">nalisar </w:t>
      </w:r>
      <w:r w:rsidR="009D50CD" w:rsidRPr="00CA7E2E">
        <w:rPr>
          <w:rFonts w:ascii="Garamond" w:hAnsi="Garamond" w:cs="Times New Roman"/>
          <w:color w:val="000000" w:themeColor="text2"/>
          <w:sz w:val="24"/>
          <w:szCs w:val="24"/>
        </w:rPr>
        <w:t xml:space="preserve">os benefícios de uma tarde com atividades voltadas para o lazer de crianças no Ensino Fundamental I de uma escola norte mineira. </w:t>
      </w:r>
      <w:r w:rsidR="00D116E1">
        <w:rPr>
          <w:rFonts w:ascii="Garamond" w:hAnsi="Garamond" w:cs="Times New Roman"/>
          <w:color w:val="000000" w:themeColor="text2"/>
          <w:sz w:val="24"/>
          <w:szCs w:val="24"/>
        </w:rPr>
        <w:t xml:space="preserve">Através de um relato de experiência </w:t>
      </w:r>
      <w:r w:rsidR="00337035" w:rsidRPr="00CA7E2E">
        <w:rPr>
          <w:rFonts w:ascii="Garamond" w:hAnsi="Garamond" w:cs="Times New Roman"/>
          <w:color w:val="000000" w:themeColor="text2"/>
          <w:sz w:val="24"/>
          <w:szCs w:val="24"/>
        </w:rPr>
        <w:t>vivenciado por acadêmicas do curso de licenciatur</w:t>
      </w:r>
      <w:r w:rsidR="00D116E1">
        <w:rPr>
          <w:rFonts w:ascii="Garamond" w:hAnsi="Garamond" w:cs="Times New Roman"/>
          <w:color w:val="000000" w:themeColor="text2"/>
          <w:sz w:val="24"/>
          <w:szCs w:val="24"/>
        </w:rPr>
        <w:t>a em Educação Física</w:t>
      </w:r>
      <w:r w:rsidR="00337035" w:rsidRPr="00CA7E2E">
        <w:rPr>
          <w:rFonts w:ascii="Garamond" w:hAnsi="Garamond" w:cs="Times New Roman"/>
          <w:bCs/>
          <w:color w:val="000000" w:themeColor="text2"/>
          <w:sz w:val="24"/>
          <w:szCs w:val="24"/>
        </w:rPr>
        <w:t>.</w:t>
      </w:r>
      <w:r w:rsidR="001C1EC0" w:rsidRPr="00CA7E2E">
        <w:rPr>
          <w:rFonts w:ascii="Garamond" w:hAnsi="Garamond" w:cs="Times New Roman"/>
          <w:color w:val="000000" w:themeColor="text2"/>
          <w:sz w:val="24"/>
          <w:szCs w:val="24"/>
        </w:rPr>
        <w:t xml:space="preserve"> </w:t>
      </w:r>
      <w:r w:rsidR="00216CED">
        <w:rPr>
          <w:rFonts w:ascii="Garamond" w:hAnsi="Garamond" w:cs="Times New Roman"/>
          <w:color w:val="000000" w:themeColor="text2"/>
          <w:sz w:val="24"/>
          <w:szCs w:val="24"/>
        </w:rPr>
        <w:t>O público alvo fo</w:t>
      </w:r>
      <w:r w:rsidR="004C4BE8">
        <w:rPr>
          <w:rFonts w:ascii="Garamond" w:hAnsi="Garamond" w:cs="Times New Roman"/>
          <w:color w:val="000000" w:themeColor="text2"/>
          <w:sz w:val="24"/>
          <w:szCs w:val="24"/>
        </w:rPr>
        <w:t>ram</w:t>
      </w:r>
      <w:r w:rsidR="00337035" w:rsidRPr="00CA7E2E">
        <w:rPr>
          <w:rFonts w:ascii="Garamond" w:hAnsi="Garamond" w:cs="Times New Roman"/>
          <w:color w:val="000000" w:themeColor="text2"/>
          <w:sz w:val="24"/>
          <w:szCs w:val="24"/>
        </w:rPr>
        <w:t xml:space="preserve"> turmas do Ensino Fundamental I. </w:t>
      </w:r>
      <w:r w:rsidR="00D116E1">
        <w:rPr>
          <w:rFonts w:ascii="Garamond" w:hAnsi="Garamond" w:cs="Times New Roman"/>
          <w:color w:val="000000" w:themeColor="text2"/>
          <w:sz w:val="24"/>
          <w:szCs w:val="24"/>
        </w:rPr>
        <w:t>Observamos</w:t>
      </w:r>
      <w:r w:rsidR="00337035" w:rsidRPr="00CA7E2E">
        <w:rPr>
          <w:rFonts w:ascii="Garamond" w:hAnsi="Garamond" w:cs="Times New Roman"/>
          <w:color w:val="000000" w:themeColor="text2"/>
          <w:sz w:val="24"/>
          <w:szCs w:val="24"/>
        </w:rPr>
        <w:t xml:space="preserve"> que os alunos aproveitaram do momento de descontração e aprenderam se divertindo, explorando todas as possibilidades de novas vivências.</w:t>
      </w:r>
      <w:r w:rsidR="00D116E1">
        <w:rPr>
          <w:rFonts w:ascii="Garamond" w:hAnsi="Garamond" w:cs="Times New Roman"/>
          <w:color w:val="000000" w:themeColor="text2"/>
          <w:sz w:val="24"/>
          <w:szCs w:val="24"/>
        </w:rPr>
        <w:t xml:space="preserve"> O que trouxe considerações positivas para este trabalho e para atividades </w:t>
      </w:r>
      <w:r w:rsidR="004C4BE8">
        <w:rPr>
          <w:rFonts w:ascii="Garamond" w:hAnsi="Garamond" w:cs="Times New Roman"/>
          <w:color w:val="000000" w:themeColor="text2"/>
          <w:sz w:val="24"/>
          <w:szCs w:val="24"/>
        </w:rPr>
        <w:t>s</w:t>
      </w:r>
      <w:r w:rsidR="00D116E1">
        <w:rPr>
          <w:rFonts w:ascii="Garamond" w:hAnsi="Garamond" w:cs="Times New Roman"/>
          <w:color w:val="000000" w:themeColor="text2"/>
          <w:sz w:val="24"/>
          <w:szCs w:val="24"/>
        </w:rPr>
        <w:t>emelhantes dentro da Educação Física escolar.</w:t>
      </w:r>
      <w:r w:rsidR="00337035" w:rsidRPr="00CA7E2E">
        <w:rPr>
          <w:rStyle w:val="nfase"/>
          <w:rFonts w:ascii="Garamond" w:hAnsi="Garamond" w:cs="Times New Roman"/>
          <w:i w:val="0"/>
          <w:color w:val="000000" w:themeColor="text2"/>
          <w:sz w:val="24"/>
          <w:szCs w:val="24"/>
          <w:shd w:val="clear" w:color="auto" w:fill="FFFFFF"/>
        </w:rPr>
        <w:t xml:space="preserve"> </w:t>
      </w:r>
    </w:p>
    <w:p w:rsidR="00727C74" w:rsidRDefault="000102FB" w:rsidP="001C1EC0">
      <w:pPr>
        <w:spacing w:after="12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sz w:val="24"/>
          <w:szCs w:val="24"/>
        </w:rPr>
        <w:t>Palavras-chave:</w:t>
      </w:r>
      <w:r w:rsidRPr="001C1EC0">
        <w:rPr>
          <w:rFonts w:ascii="Garamond" w:eastAsia="Times New Roman" w:hAnsi="Garamond" w:cs="Times New Roman"/>
          <w:sz w:val="24"/>
          <w:szCs w:val="24"/>
        </w:rPr>
        <w:t xml:space="preserve"> Educação Física; En</w:t>
      </w:r>
      <w:r w:rsidR="00A14CE2" w:rsidRPr="001C1EC0">
        <w:rPr>
          <w:rFonts w:ascii="Garamond" w:eastAsia="Times New Roman" w:hAnsi="Garamond" w:cs="Times New Roman"/>
          <w:sz w:val="24"/>
          <w:szCs w:val="24"/>
        </w:rPr>
        <w:t xml:space="preserve">sino Fundamental I; Recreação; </w:t>
      </w:r>
      <w:r w:rsidRPr="001C1EC0">
        <w:rPr>
          <w:rFonts w:ascii="Garamond" w:eastAsia="Times New Roman" w:hAnsi="Garamond" w:cs="Times New Roman"/>
          <w:sz w:val="24"/>
          <w:szCs w:val="24"/>
        </w:rPr>
        <w:t>Lazer.</w:t>
      </w:r>
    </w:p>
    <w:p w:rsidR="0013308D" w:rsidRPr="0013308D" w:rsidRDefault="0013308D" w:rsidP="001C1EC0">
      <w:pPr>
        <w:spacing w:after="12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27C74" w:rsidRPr="001C1EC0" w:rsidRDefault="00A14CE2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Contextualização e j</w:t>
      </w:r>
      <w:r w:rsidR="00727C74"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ustificativa </w:t>
      </w:r>
    </w:p>
    <w:p w:rsidR="00727C74" w:rsidRPr="001C1EC0" w:rsidRDefault="00152E62" w:rsidP="00152E62">
      <w:pPr>
        <w:autoSpaceDE w:val="0"/>
        <w:autoSpaceDN w:val="0"/>
        <w:adjustRightInd w:val="0"/>
        <w:spacing w:after="12" w:line="360" w:lineRule="auto"/>
        <w:ind w:firstLine="720"/>
        <w:jc w:val="both"/>
        <w:rPr>
          <w:rFonts w:ascii="Garamond" w:hAnsi="Garamond" w:cs="Times New Roman"/>
          <w:color w:val="000000"/>
          <w:sz w:val="24"/>
          <w:szCs w:val="24"/>
          <w:lang w:val="pt-BR"/>
        </w:rPr>
      </w:pPr>
      <w:r>
        <w:rPr>
          <w:rFonts w:ascii="Garamond" w:hAnsi="Garamond" w:cs="Times New Roman"/>
          <w:color w:val="000000"/>
          <w:sz w:val="24"/>
          <w:szCs w:val="24"/>
          <w:lang w:val="pt-BR"/>
        </w:rPr>
        <w:t>A</w:t>
      </w:r>
      <w:r w:rsidR="00A47F23" w:rsidRPr="001C1EC0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s atividades recreativas e de lazer no âmbito escolar buscam </w:t>
      </w:r>
      <w:r w:rsidR="00474B6D" w:rsidRPr="001C1EC0">
        <w:rPr>
          <w:rFonts w:ascii="Garamond" w:hAnsi="Garamond" w:cs="Times New Roman"/>
          <w:color w:val="000000"/>
          <w:sz w:val="24"/>
          <w:szCs w:val="24"/>
          <w:lang w:val="pt-BR"/>
        </w:rPr>
        <w:t>oportunizar, explorar outras possibilidades como a cultura, a interação, a socialização, momentos de descontração e recreação que o lazer proporciona. Nesse contexto, o projeto visou à importância do lazer</w:t>
      </w:r>
      <w:r w:rsidR="00A47F23" w:rsidRPr="001C1EC0">
        <w:rPr>
          <w:rFonts w:ascii="Garamond" w:hAnsi="Garamond" w:cs="Times New Roman"/>
          <w:color w:val="000000"/>
          <w:sz w:val="24"/>
          <w:szCs w:val="24"/>
          <w:lang w:val="pt-BR"/>
        </w:rPr>
        <w:t>, utilizando o tempo e as ferramentas da Educação Física Escolar.</w:t>
      </w:r>
    </w:p>
    <w:p w:rsidR="00474B6D" w:rsidRPr="001C1EC0" w:rsidRDefault="00474B6D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727C74" w:rsidRPr="001C1EC0" w:rsidRDefault="00AA3F98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</w:t>
      </w:r>
      <w:r w:rsidR="00727C74"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 </w:t>
      </w:r>
    </w:p>
    <w:p w:rsidR="00DF4D7F" w:rsidRDefault="00152E62" w:rsidP="009F6E49">
      <w:pPr>
        <w:spacing w:after="12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452F64" w:rsidRPr="001C1EC0">
        <w:rPr>
          <w:rFonts w:ascii="Garamond" w:hAnsi="Garamond" w:cs="Times New Roman"/>
          <w:sz w:val="24"/>
          <w:szCs w:val="24"/>
        </w:rPr>
        <w:t>nalisar uma tarde com atividades voltadas para o lazer de crianças no Ensino Fundamental I de uma escola norte mineira</w:t>
      </w:r>
      <w:r w:rsidR="009C34A0" w:rsidRPr="001C1EC0">
        <w:rPr>
          <w:rFonts w:ascii="Garamond" w:hAnsi="Garamond" w:cs="Times New Roman"/>
          <w:sz w:val="24"/>
          <w:szCs w:val="24"/>
        </w:rPr>
        <w:t>, enfatizado os benefícios de momentos de lazer dentro das escolas.</w:t>
      </w:r>
    </w:p>
    <w:p w:rsidR="009F6E49" w:rsidRPr="001C1EC0" w:rsidRDefault="009F6E49" w:rsidP="009F6E49">
      <w:pPr>
        <w:spacing w:after="12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727C74" w:rsidRPr="001C1EC0" w:rsidRDefault="00727C74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:rsidR="00CA7E2E" w:rsidRDefault="00AA3F98" w:rsidP="00152E62">
      <w:pPr>
        <w:spacing w:after="12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C1EC0">
        <w:rPr>
          <w:rFonts w:ascii="Garamond" w:hAnsi="Garamond" w:cs="Times New Roman"/>
          <w:sz w:val="24"/>
          <w:szCs w:val="24"/>
        </w:rPr>
        <w:t>Trata-se de um relato de experiência de caráter descritivo, vivenciado p</w:t>
      </w:r>
      <w:r w:rsidR="009C34A0" w:rsidRPr="001C1EC0">
        <w:rPr>
          <w:rFonts w:ascii="Garamond" w:hAnsi="Garamond" w:cs="Times New Roman"/>
          <w:sz w:val="24"/>
          <w:szCs w:val="24"/>
        </w:rPr>
        <w:t xml:space="preserve">or acadêmicas de Educação Física, ocorrido no final do ano de 2019, </w:t>
      </w:r>
      <w:r w:rsidRPr="001C1EC0">
        <w:rPr>
          <w:rFonts w:ascii="Garamond" w:hAnsi="Garamond" w:cs="Times New Roman"/>
          <w:sz w:val="24"/>
          <w:szCs w:val="24"/>
        </w:rPr>
        <w:t>por meio de um projeto do estágio curricular II, onde a</w:t>
      </w:r>
      <w:r w:rsidRPr="00152E62">
        <w:rPr>
          <w:rFonts w:ascii="Garamond" w:hAnsi="Garamond" w:cs="Times New Roman"/>
          <w:sz w:val="24"/>
          <w:szCs w:val="24"/>
        </w:rPr>
        <w:t xml:space="preserve">s acadêmicas deveriam escrever e executar um projeto de intervenção com os alunos. </w:t>
      </w:r>
      <w:r w:rsidR="009F6E49" w:rsidRPr="00152E62">
        <w:rPr>
          <w:rFonts w:ascii="Garamond" w:hAnsi="Garamond"/>
          <w:iCs/>
          <w:sz w:val="24"/>
          <w:szCs w:val="24"/>
        </w:rPr>
        <w:t>O mesm</w:t>
      </w:r>
      <w:r w:rsidR="0013308D" w:rsidRPr="00152E62">
        <w:rPr>
          <w:rFonts w:ascii="Garamond" w:hAnsi="Garamond"/>
          <w:iCs/>
          <w:sz w:val="24"/>
          <w:szCs w:val="24"/>
        </w:rPr>
        <w:t xml:space="preserve">o </w:t>
      </w:r>
      <w:r w:rsidRPr="00152E62">
        <w:rPr>
          <w:rFonts w:ascii="Garamond" w:hAnsi="Garamond"/>
          <w:iCs/>
          <w:sz w:val="24"/>
          <w:szCs w:val="24"/>
        </w:rPr>
        <w:t xml:space="preserve">foi executado </w:t>
      </w:r>
      <w:r w:rsidR="009C34A0" w:rsidRPr="00152E62">
        <w:rPr>
          <w:rFonts w:ascii="Garamond" w:hAnsi="Garamond"/>
          <w:iCs/>
          <w:sz w:val="24"/>
          <w:szCs w:val="24"/>
        </w:rPr>
        <w:t xml:space="preserve">numa escola estadual </w:t>
      </w:r>
      <w:r w:rsidR="00152E62">
        <w:rPr>
          <w:rFonts w:ascii="Garamond" w:hAnsi="Garamond"/>
          <w:iCs/>
          <w:sz w:val="24"/>
          <w:szCs w:val="24"/>
        </w:rPr>
        <w:t xml:space="preserve">do Norte de Minas gerais, tendo </w:t>
      </w:r>
      <w:r w:rsidRPr="00152E62">
        <w:rPr>
          <w:rFonts w:ascii="Garamond" w:hAnsi="Garamond" w:cs="Times New Roman"/>
          <w:sz w:val="24"/>
          <w:szCs w:val="24"/>
        </w:rPr>
        <w:t>como público alvo cinco turmas do 2° ano e as três turmas do 3° ano do Ensino Fundamental I</w:t>
      </w:r>
      <w:r w:rsidR="00152E62">
        <w:rPr>
          <w:rFonts w:ascii="Garamond" w:hAnsi="Garamond" w:cs="Times New Roman"/>
          <w:sz w:val="24"/>
          <w:szCs w:val="24"/>
        </w:rPr>
        <w:t>.</w:t>
      </w:r>
    </w:p>
    <w:p w:rsidR="00CC3EF0" w:rsidRPr="00CC3EF0" w:rsidRDefault="00CC3EF0" w:rsidP="00CC3EF0">
      <w:pPr>
        <w:spacing w:after="12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A7E2E" w:rsidRDefault="00CA7E2E" w:rsidP="00CA7E2E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Fundamentação teórica</w:t>
      </w:r>
    </w:p>
    <w:p w:rsidR="00152E62" w:rsidRDefault="0013308D" w:rsidP="00152E62">
      <w:pPr>
        <w:pStyle w:val="PargrafodaLista"/>
        <w:spacing w:after="12" w:line="360" w:lineRule="auto"/>
        <w:ind w:left="0" w:firstLine="708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1C1EC0">
        <w:rPr>
          <w:rFonts w:ascii="Garamond" w:hAnsi="Garamond" w:cs="Times New Roman"/>
          <w:sz w:val="24"/>
          <w:szCs w:val="24"/>
        </w:rPr>
        <w:t xml:space="preserve">O termo lazer vem do latim </w:t>
      </w:r>
      <w:r w:rsidRPr="001C1EC0">
        <w:rPr>
          <w:rFonts w:ascii="Garamond" w:hAnsi="Garamond" w:cs="Times New Roman"/>
          <w:i/>
          <w:sz w:val="24"/>
          <w:szCs w:val="24"/>
        </w:rPr>
        <w:t>licere</w:t>
      </w:r>
      <w:r w:rsidRPr="001C1EC0">
        <w:rPr>
          <w:rFonts w:ascii="Garamond" w:hAnsi="Garamond" w:cs="Times New Roman"/>
          <w:sz w:val="24"/>
          <w:szCs w:val="24"/>
        </w:rPr>
        <w:t>, que significa “permitido”. É vivenciado preferencialmente no tempo livre que se tem para fazer alguma atividade e tem como intuito causar sensação de satisfação.</w:t>
      </w:r>
      <w:r w:rsidRPr="001C1EC0">
        <w:rPr>
          <w:rFonts w:ascii="Garamond" w:hAnsi="Garamond" w:cs="Times New Roman"/>
          <w:sz w:val="24"/>
          <w:szCs w:val="24"/>
          <w:shd w:val="clear" w:color="auto" w:fill="FFFFFF"/>
        </w:rPr>
        <w:t xml:space="preserve"> Segundo Gomes (2004), o lazer surgiu ainda no século XIX, entre operários que praticavam em seu tempo livre, jogos de dominó, vivências do candomblé, </w:t>
      </w:r>
      <w:r w:rsidR="00D116E1">
        <w:rPr>
          <w:rFonts w:ascii="Garamond" w:hAnsi="Garamond" w:cs="Times New Roman"/>
          <w:sz w:val="24"/>
          <w:szCs w:val="24"/>
          <w:shd w:val="clear" w:color="auto" w:fill="FFFFFF"/>
        </w:rPr>
        <w:t>entre outros</w:t>
      </w:r>
      <w:r w:rsidRPr="001C1EC0">
        <w:rPr>
          <w:rFonts w:ascii="Garamond" w:hAnsi="Garamond" w:cs="Times New Roman"/>
          <w:sz w:val="24"/>
          <w:szCs w:val="24"/>
          <w:shd w:val="clear" w:color="auto" w:fill="FFFFFF"/>
        </w:rPr>
        <w:t xml:space="preserve">. Segundo Dumazedier (1974) </w:t>
      </w:r>
      <w:r w:rsidRPr="001C1EC0">
        <w:rPr>
          <w:rFonts w:ascii="Garamond" w:hAnsi="Garamond" w:cs="Times New Roman"/>
          <w:sz w:val="24"/>
          <w:szCs w:val="24"/>
        </w:rPr>
        <w:t xml:space="preserve">o lazer possui três funções principais: divertimento, descanso e desenvolvimento pessoal. </w:t>
      </w:r>
    </w:p>
    <w:p w:rsidR="00D116E1" w:rsidRDefault="00152E62" w:rsidP="00D116E1">
      <w:pPr>
        <w:pStyle w:val="PargrafodaLista"/>
        <w:spacing w:after="12" w:line="360" w:lineRule="auto"/>
        <w:ind w:left="0" w:firstLine="708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 ambiente escolar, a</w:t>
      </w:r>
      <w:r w:rsidRPr="001C1EC0">
        <w:rPr>
          <w:rFonts w:ascii="Garamond" w:hAnsi="Garamond" w:cs="Times New Roman"/>
          <w:sz w:val="24"/>
          <w:szCs w:val="24"/>
        </w:rPr>
        <w:t>s atividades lúdicas surgem como motivação pedagógica</w:t>
      </w:r>
      <w:r>
        <w:rPr>
          <w:rFonts w:ascii="Garamond" w:hAnsi="Garamond" w:cs="Times New Roman"/>
          <w:sz w:val="24"/>
          <w:szCs w:val="24"/>
        </w:rPr>
        <w:t>,</w:t>
      </w:r>
      <w:r w:rsidRPr="001C1EC0">
        <w:rPr>
          <w:rFonts w:ascii="Garamond" w:hAnsi="Garamond" w:cs="Times New Roman"/>
          <w:sz w:val="24"/>
          <w:szCs w:val="24"/>
        </w:rPr>
        <w:t xml:space="preserve"> valorizando o ensino de conteúdos disciplinares específicos, mas, dando a mesma importância para as relações sociais, resistência aeróbica e diversão</w:t>
      </w:r>
      <w:r>
        <w:rPr>
          <w:rFonts w:ascii="Garamond" w:hAnsi="Garamond" w:cs="Times New Roman"/>
          <w:sz w:val="24"/>
          <w:szCs w:val="24"/>
        </w:rPr>
        <w:t xml:space="preserve">, entre outros </w:t>
      </w:r>
      <w:r w:rsidRPr="001C1EC0">
        <w:rPr>
          <w:rFonts w:ascii="Garamond" w:hAnsi="Garamond" w:cs="Times New Roman"/>
          <w:sz w:val="24"/>
          <w:szCs w:val="24"/>
        </w:rPr>
        <w:t>(FREIRE, SCAGLIA, 2009)</w:t>
      </w:r>
      <w:r w:rsidR="004C4BE8">
        <w:rPr>
          <w:rFonts w:ascii="Garamond" w:hAnsi="Garamond" w:cs="Times New Roman"/>
          <w:sz w:val="24"/>
          <w:szCs w:val="24"/>
        </w:rPr>
        <w:t>.</w:t>
      </w:r>
      <w:r w:rsidR="00D116E1">
        <w:rPr>
          <w:rFonts w:ascii="Garamond" w:hAnsi="Garamond" w:cs="Times New Roman"/>
          <w:sz w:val="24"/>
          <w:szCs w:val="24"/>
        </w:rPr>
        <w:t xml:space="preserve"> P</w:t>
      </w:r>
      <w:r w:rsidR="00D116E1" w:rsidRPr="001C1EC0">
        <w:rPr>
          <w:rFonts w:ascii="Garamond" w:hAnsi="Garamond" w:cs="Times New Roman"/>
          <w:sz w:val="24"/>
          <w:szCs w:val="24"/>
        </w:rPr>
        <w:t xml:space="preserve">ois a brincadeira é importante ferramenta de aprendizado para as crianças (LOPES, 2017). </w:t>
      </w:r>
    </w:p>
    <w:p w:rsidR="00CA7E2E" w:rsidRPr="00CA7E2E" w:rsidRDefault="00CA7E2E" w:rsidP="00CA7E2E">
      <w:pPr>
        <w:spacing w:after="12" w:line="360" w:lineRule="auto"/>
        <w:jc w:val="both"/>
        <w:rPr>
          <w:rFonts w:ascii="Garamond" w:hAnsi="Garamond" w:cs="Times New Roman"/>
          <w:iCs/>
          <w:sz w:val="24"/>
          <w:szCs w:val="24"/>
        </w:rPr>
      </w:pPr>
    </w:p>
    <w:p w:rsidR="00727C74" w:rsidRPr="001C1EC0" w:rsidRDefault="00727C74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</w:t>
      </w:r>
      <w:r w:rsidR="002403A0"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sultados </w:t>
      </w:r>
      <w:r w:rsidR="00A14CE2"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da prática</w:t>
      </w:r>
    </w:p>
    <w:p w:rsidR="00AA3F98" w:rsidRPr="004C4BE8" w:rsidRDefault="00152E62" w:rsidP="004C4BE8">
      <w:pPr>
        <w:spacing w:after="12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D116E1">
        <w:rPr>
          <w:rFonts w:ascii="Garamond" w:hAnsi="Garamond" w:cs="Times New Roman"/>
          <w:sz w:val="24"/>
          <w:szCs w:val="24"/>
        </w:rPr>
        <w:t>Durante a</w:t>
      </w:r>
      <w:r w:rsidR="00AA3F98" w:rsidRPr="00D116E1">
        <w:rPr>
          <w:rFonts w:ascii="Garamond" w:hAnsi="Garamond" w:cs="Times New Roman"/>
          <w:sz w:val="24"/>
          <w:szCs w:val="24"/>
        </w:rPr>
        <w:t xml:space="preserve"> </w:t>
      </w:r>
      <w:r w:rsidR="00AA3F98" w:rsidRPr="00D116E1">
        <w:rPr>
          <w:rFonts w:ascii="Garamond" w:hAnsi="Garamond" w:cs="Times New Roman"/>
          <w:bCs/>
          <w:sz w:val="24"/>
          <w:szCs w:val="24"/>
        </w:rPr>
        <w:t>Tarde de Recreação e Lazer no Ensino Fundamental I</w:t>
      </w:r>
      <w:r w:rsidR="00AA3F98" w:rsidRPr="00D116E1">
        <w:rPr>
          <w:rFonts w:ascii="Garamond" w:hAnsi="Garamond" w:cs="Times New Roman"/>
          <w:sz w:val="24"/>
          <w:szCs w:val="24"/>
        </w:rPr>
        <w:t xml:space="preserve"> </w:t>
      </w:r>
      <w:r w:rsidRPr="00D116E1">
        <w:rPr>
          <w:rFonts w:ascii="Garamond" w:hAnsi="Garamond" w:cs="Times New Roman"/>
          <w:sz w:val="24"/>
          <w:szCs w:val="24"/>
        </w:rPr>
        <w:t>f</w:t>
      </w:r>
      <w:r w:rsidR="00AA3F98" w:rsidRPr="00D116E1">
        <w:rPr>
          <w:rFonts w:ascii="Garamond" w:hAnsi="Garamond"/>
          <w:color w:val="000000"/>
          <w:sz w:val="24"/>
          <w:szCs w:val="24"/>
        </w:rPr>
        <w:t>oi feita a junção de turmas do Ensino Fundamental I</w:t>
      </w:r>
      <w:r w:rsidR="004C4BE8">
        <w:rPr>
          <w:rFonts w:ascii="Garamond" w:hAnsi="Garamond"/>
          <w:color w:val="000000"/>
          <w:sz w:val="24"/>
          <w:szCs w:val="24"/>
        </w:rPr>
        <w:t xml:space="preserve">, para realizarem </w:t>
      </w:r>
      <w:r w:rsidR="009C34A0" w:rsidRPr="00D116E1">
        <w:rPr>
          <w:rFonts w:ascii="Garamond" w:hAnsi="Garamond"/>
          <w:color w:val="000000"/>
          <w:sz w:val="24"/>
          <w:szCs w:val="24"/>
        </w:rPr>
        <w:t>as seguintes atividades: Pula-Pula/ Cama el</w:t>
      </w:r>
      <w:r w:rsidR="00280DA9" w:rsidRPr="00D116E1">
        <w:rPr>
          <w:rFonts w:ascii="Garamond" w:hAnsi="Garamond"/>
          <w:color w:val="000000"/>
          <w:sz w:val="24"/>
          <w:szCs w:val="24"/>
        </w:rPr>
        <w:t>ástica; Slackline; Pebolim</w:t>
      </w:r>
      <w:r w:rsidR="009C34A0" w:rsidRPr="00D116E1">
        <w:rPr>
          <w:rFonts w:ascii="Garamond" w:hAnsi="Garamond"/>
          <w:color w:val="000000"/>
          <w:sz w:val="24"/>
          <w:szCs w:val="24"/>
        </w:rPr>
        <w:t>; Enrolando o palito; Labirinto.</w:t>
      </w:r>
      <w:r w:rsidR="004C4BE8">
        <w:rPr>
          <w:rFonts w:ascii="Garamond" w:hAnsi="Garamond"/>
          <w:color w:val="000000"/>
          <w:sz w:val="24"/>
          <w:szCs w:val="24"/>
        </w:rPr>
        <w:t xml:space="preserve"> </w:t>
      </w:r>
      <w:r w:rsidR="004C4BE8" w:rsidRPr="001C1EC0">
        <w:rPr>
          <w:rStyle w:val="nfase"/>
          <w:rFonts w:ascii="Garamond" w:hAnsi="Garamond" w:cs="Times New Roman"/>
          <w:i w:val="0"/>
          <w:sz w:val="24"/>
          <w:szCs w:val="24"/>
          <w:shd w:val="clear" w:color="auto" w:fill="FFFFFF"/>
        </w:rPr>
        <w:t xml:space="preserve">Foi possível observar que houve muito interesse por parte dos alunos durante o desenvolvimento das atividades, visto que foi algo novo naquele ambiente, </w:t>
      </w:r>
      <w:r w:rsidR="004C4BE8">
        <w:rPr>
          <w:rStyle w:val="nfase"/>
          <w:rFonts w:ascii="Garamond" w:hAnsi="Garamond" w:cs="Times New Roman"/>
          <w:i w:val="0"/>
          <w:sz w:val="24"/>
          <w:szCs w:val="24"/>
          <w:shd w:val="clear" w:color="auto" w:fill="FFFFFF"/>
        </w:rPr>
        <w:t>tod</w:t>
      </w:r>
      <w:r w:rsidR="004C4BE8" w:rsidRPr="001C1EC0">
        <w:rPr>
          <w:rStyle w:val="nfase"/>
          <w:rFonts w:ascii="Garamond" w:hAnsi="Garamond" w:cs="Times New Roman"/>
          <w:i w:val="0"/>
          <w:sz w:val="24"/>
          <w:szCs w:val="24"/>
          <w:shd w:val="clear" w:color="auto" w:fill="FFFFFF"/>
        </w:rPr>
        <w:t>os alunos conseguiram participar de todas as atividades,</w:t>
      </w:r>
      <w:r w:rsidR="004C4BE8" w:rsidRPr="001C1EC0">
        <w:rPr>
          <w:rFonts w:ascii="Garamond" w:hAnsi="Garamond" w:cs="Times New Roman"/>
          <w:sz w:val="24"/>
          <w:szCs w:val="24"/>
        </w:rPr>
        <w:t xml:space="preserve"> o tema da aula foi de grande relevância para a parti</w:t>
      </w:r>
      <w:r w:rsidR="004C4BE8">
        <w:rPr>
          <w:rFonts w:ascii="Garamond" w:hAnsi="Garamond" w:cs="Times New Roman"/>
          <w:sz w:val="24"/>
          <w:szCs w:val="24"/>
        </w:rPr>
        <w:t>cipação ativa de todos</w:t>
      </w:r>
      <w:r w:rsidR="004C4BE8" w:rsidRPr="001C1EC0">
        <w:rPr>
          <w:rFonts w:ascii="Garamond" w:hAnsi="Garamond" w:cs="Times New Roman"/>
          <w:sz w:val="24"/>
          <w:szCs w:val="24"/>
        </w:rPr>
        <w:t>.</w:t>
      </w:r>
    </w:p>
    <w:p w:rsidR="00280DA9" w:rsidRPr="00280DA9" w:rsidRDefault="00280DA9" w:rsidP="00280DA9">
      <w:pPr>
        <w:pStyle w:val="PargrafodaLista"/>
        <w:spacing w:after="12" w:line="360" w:lineRule="auto"/>
        <w:ind w:left="0" w:firstLine="708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2403A0" w:rsidRPr="001C1EC0" w:rsidRDefault="002403A0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Considerações</w:t>
      </w:r>
    </w:p>
    <w:p w:rsidR="00AA3F98" w:rsidRPr="001C1EC0" w:rsidRDefault="00AA3F98" w:rsidP="001C1EC0">
      <w:pPr>
        <w:spacing w:after="12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C1EC0">
        <w:rPr>
          <w:rStyle w:val="nfase"/>
          <w:rFonts w:ascii="Garamond" w:hAnsi="Garamond" w:cs="Times New Roman"/>
          <w:i w:val="0"/>
          <w:sz w:val="24"/>
          <w:szCs w:val="24"/>
          <w:shd w:val="clear" w:color="auto" w:fill="FFFFFF"/>
        </w:rPr>
        <w:t xml:space="preserve">Essa vivência possibilitou compreender a importância de se trabalhar à recreação e o lazer em conjunto com a Educação Física no âmbito escolar, uma vez que os mesmos proporcionam a aprendizagem, satisfação e socialização entre os alunos </w:t>
      </w:r>
      <w:r w:rsidR="00AC7F8A" w:rsidRPr="001C1EC0">
        <w:rPr>
          <w:rStyle w:val="nfase"/>
          <w:rFonts w:ascii="Garamond" w:hAnsi="Garamond" w:cs="Times New Roman"/>
          <w:i w:val="0"/>
          <w:sz w:val="24"/>
          <w:szCs w:val="24"/>
          <w:shd w:val="clear" w:color="auto" w:fill="FFFFFF"/>
        </w:rPr>
        <w:t xml:space="preserve">da faixa etária analisada. </w:t>
      </w:r>
    </w:p>
    <w:p w:rsidR="00AA3F98" w:rsidRPr="001C1EC0" w:rsidRDefault="00AA3F98" w:rsidP="001C1EC0">
      <w:pPr>
        <w:spacing w:after="12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BC330B" w:rsidRPr="001C1EC0" w:rsidRDefault="002403A0" w:rsidP="001C1EC0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1C1EC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:rsidR="00AA3F98" w:rsidRPr="00E41F26" w:rsidRDefault="00AA3F98" w:rsidP="00D116E1">
      <w:pPr>
        <w:autoSpaceDE w:val="0"/>
        <w:autoSpaceDN w:val="0"/>
        <w:adjustRightInd w:val="0"/>
        <w:spacing w:after="12" w:line="240" w:lineRule="auto"/>
        <w:rPr>
          <w:rFonts w:ascii="Garamond" w:hAnsi="Garamond" w:cs="Times New Roman"/>
          <w:color w:val="000000" w:themeColor="text2"/>
          <w:sz w:val="24"/>
          <w:szCs w:val="24"/>
        </w:rPr>
      </w:pP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lastRenderedPageBreak/>
        <w:t xml:space="preserve">DUMAZEDIER, Joffre. </w:t>
      </w:r>
      <w:r w:rsidRPr="00E41F26">
        <w:rPr>
          <w:rFonts w:ascii="Garamond" w:hAnsi="Garamond" w:cs="Times New Roman"/>
          <w:bCs/>
          <w:i/>
          <w:color w:val="000000" w:themeColor="text2"/>
          <w:sz w:val="24"/>
          <w:szCs w:val="24"/>
        </w:rPr>
        <w:t>Sociologia empírica do lazer.</w:t>
      </w:r>
      <w:r w:rsidRPr="00E41F26">
        <w:rPr>
          <w:rFonts w:ascii="Garamond" w:hAnsi="Garamond" w:cs="Times New Roman"/>
          <w:b/>
          <w:bCs/>
          <w:color w:val="000000" w:themeColor="text2"/>
          <w:sz w:val="24"/>
          <w:szCs w:val="24"/>
        </w:rPr>
        <w:t xml:space="preserve"> </w:t>
      </w: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t>São Paulo: Perspectiva: SESC, 1974.</w:t>
      </w:r>
    </w:p>
    <w:p w:rsidR="00AA3F98" w:rsidRPr="00E41F26" w:rsidRDefault="00AA3F98" w:rsidP="00D116E1">
      <w:pPr>
        <w:autoSpaceDE w:val="0"/>
        <w:autoSpaceDN w:val="0"/>
        <w:adjustRightInd w:val="0"/>
        <w:spacing w:after="12" w:line="240" w:lineRule="auto"/>
        <w:rPr>
          <w:rFonts w:ascii="Garamond" w:hAnsi="Garamond" w:cs="Times New Roman"/>
          <w:color w:val="000000" w:themeColor="text2"/>
          <w:sz w:val="24"/>
          <w:szCs w:val="24"/>
        </w:rPr>
      </w:pPr>
    </w:p>
    <w:p w:rsidR="00AC7F8A" w:rsidRPr="00E41F26" w:rsidRDefault="00AC7F8A" w:rsidP="00D116E1">
      <w:pPr>
        <w:autoSpaceDE w:val="0"/>
        <w:autoSpaceDN w:val="0"/>
        <w:adjustRightInd w:val="0"/>
        <w:spacing w:after="12" w:line="240" w:lineRule="auto"/>
        <w:rPr>
          <w:rFonts w:ascii="Garamond" w:hAnsi="Garamond" w:cs="Times New Roman"/>
          <w:color w:val="000000" w:themeColor="text2"/>
          <w:sz w:val="24"/>
          <w:szCs w:val="24"/>
        </w:rPr>
      </w:pP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t xml:space="preserve">FREIRE, João Batista; SCAGLIA, Alcides José. </w:t>
      </w:r>
      <w:r w:rsidRPr="00E41F26">
        <w:rPr>
          <w:rFonts w:ascii="Garamond" w:hAnsi="Garamond" w:cs="Times New Roman"/>
          <w:i/>
          <w:color w:val="000000" w:themeColor="text2"/>
          <w:sz w:val="24"/>
          <w:szCs w:val="24"/>
        </w:rPr>
        <w:t>Educação como prática corporal</w:t>
      </w: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t>. São Paulo: Scipione, 2009.</w:t>
      </w:r>
    </w:p>
    <w:p w:rsidR="00CA7E2E" w:rsidRPr="00E41F26" w:rsidRDefault="00CA7E2E" w:rsidP="00D116E1">
      <w:pPr>
        <w:autoSpaceDE w:val="0"/>
        <w:autoSpaceDN w:val="0"/>
        <w:adjustRightInd w:val="0"/>
        <w:spacing w:after="12" w:line="240" w:lineRule="auto"/>
        <w:rPr>
          <w:rFonts w:ascii="Garamond" w:hAnsi="Garamond" w:cs="Times New Roman"/>
          <w:color w:val="000000" w:themeColor="text2"/>
          <w:sz w:val="24"/>
          <w:szCs w:val="24"/>
        </w:rPr>
      </w:pPr>
    </w:p>
    <w:p w:rsidR="00AA3F98" w:rsidRPr="00E41F26" w:rsidRDefault="00AA3F98" w:rsidP="00D116E1">
      <w:pPr>
        <w:autoSpaceDE w:val="0"/>
        <w:autoSpaceDN w:val="0"/>
        <w:adjustRightInd w:val="0"/>
        <w:spacing w:after="12" w:line="240" w:lineRule="auto"/>
        <w:jc w:val="both"/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</w:pP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 xml:space="preserve">GOMES, Cristina Marques. </w:t>
      </w:r>
      <w:r w:rsidRPr="00E41F26">
        <w:rPr>
          <w:rFonts w:ascii="Garamond" w:hAnsi="Garamond" w:cs="Times New Roman"/>
          <w:i/>
          <w:color w:val="000000" w:themeColor="text2"/>
          <w:sz w:val="24"/>
          <w:szCs w:val="24"/>
          <w:shd w:val="clear" w:color="auto" w:fill="FFFFFF"/>
        </w:rPr>
        <w:t>Dumazedier e os estudos do lazer no Brasil</w:t>
      </w: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>: breve trajetória histórica. </w:t>
      </w:r>
      <w:r w:rsidRPr="00E41F26">
        <w:rPr>
          <w:rFonts w:ascii="Garamond" w:hAnsi="Garamond" w:cs="Times New Roman"/>
          <w:iCs/>
          <w:color w:val="000000" w:themeColor="text2"/>
          <w:sz w:val="24"/>
          <w:szCs w:val="24"/>
          <w:shd w:val="clear" w:color="auto" w:fill="FFFFFF"/>
        </w:rPr>
        <w:t>Seminário Lazer em Debate</w:t>
      </w: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 xml:space="preserve">, 2008, </w:t>
      </w:r>
      <w:r w:rsidR="00371333"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>p.</w:t>
      </w: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>9.</w:t>
      </w:r>
    </w:p>
    <w:p w:rsidR="00AA3F98" w:rsidRPr="00E41F26" w:rsidRDefault="00AA3F98" w:rsidP="00D116E1">
      <w:pPr>
        <w:spacing w:after="12" w:line="240" w:lineRule="auto"/>
        <w:jc w:val="both"/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</w:pPr>
    </w:p>
    <w:p w:rsidR="00AA3F98" w:rsidRPr="00152E62" w:rsidRDefault="00AA3F98" w:rsidP="00D116E1">
      <w:pPr>
        <w:spacing w:after="12" w:line="240" w:lineRule="auto"/>
        <w:jc w:val="both"/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</w:pP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 xml:space="preserve">LOPES, Joária Brito de Oliveira; ABREU, Cleidimar Santos Lopes. </w:t>
      </w:r>
      <w:r w:rsidRPr="00E41F26">
        <w:rPr>
          <w:rFonts w:ascii="Garamond" w:hAnsi="Garamond" w:cs="Times New Roman"/>
          <w:i/>
          <w:color w:val="000000" w:themeColor="text2"/>
          <w:sz w:val="24"/>
          <w:szCs w:val="24"/>
          <w:shd w:val="clear" w:color="auto" w:fill="FFFFFF"/>
        </w:rPr>
        <w:t>O lazer e o recrear na educação física para educação infantil</w:t>
      </w:r>
      <w:r w:rsidRPr="00E41F26">
        <w:rPr>
          <w:rFonts w:ascii="Garamond" w:hAnsi="Garamond" w:cs="Times New Roman"/>
          <w:color w:val="000000" w:themeColor="text2"/>
          <w:sz w:val="24"/>
          <w:szCs w:val="24"/>
          <w:shd w:val="clear" w:color="auto" w:fill="FFFFFF"/>
        </w:rPr>
        <w:t>. 2017. 14 f. Trabalho de Conclusão de Curso (Especialização) - Instituto Federal de Educação, Ciência e Tecnologia do Piauí, Angical do Piauí, 2017.</w:t>
      </w:r>
    </w:p>
    <w:sectPr w:rsidR="00AA3F98" w:rsidRPr="00152E62" w:rsidSect="001C1EC0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47" w:rsidRDefault="00E13547" w:rsidP="00B443CE">
      <w:pPr>
        <w:spacing w:line="240" w:lineRule="auto"/>
      </w:pPr>
      <w:r>
        <w:separator/>
      </w:r>
    </w:p>
  </w:endnote>
  <w:endnote w:type="continuationSeparator" w:id="0">
    <w:p w:rsidR="00E13547" w:rsidRDefault="00E1354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736228">
    <w:pPr>
      <w:pStyle w:val="Rodap"/>
    </w:pPr>
    <w:r w:rsidRPr="00736228">
      <w:rPr>
        <w:noProof/>
      </w:rPr>
      <w:pict>
        <v:group id="_x0000_s6152" style="position:absolute;margin-left:-62.15pt;margin-top:-127.6pt;width:578.25pt;height:156.05pt;z-index:25168998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">
          <v:shape id="Forma Livre 5" o:spid="_x0000_s6155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54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53" style="position:absolute;left:36238;top:15480;width:9870;height:5367;visibility:visible;mso-wrap-style:square;v-text-anchor:top" coordsize="334,167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736228">
      <w:rPr>
        <w:noProof/>
      </w:rPr>
      <w:pict>
        <v:rect id="Retângulo 2261" o:spid="_x0000_s6151" style="position:absolute;margin-left:269.1pt;margin-top:-2.95pt;width:27.6pt;height:25.95pt;z-index:2516920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" filled="f" stroked="f">
          <v:textbox style="mso-next-textbox:#Retângulo 2261">
            <w:txbxContent>
              <w:p w:rsidR="002E22BA" w:rsidRPr="00E42571" w:rsidRDefault="00736228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AE4398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736228">
    <w:pPr>
      <w:pStyle w:val="Rodap"/>
    </w:pPr>
    <w:r w:rsidRPr="00736228">
      <w:rPr>
        <w:noProof/>
      </w:rPr>
      <w:pict>
        <v:group id="Grupo 54" o:spid="_x0000_s6146" style="position:absolute;margin-left:-63.1pt;margin-top:-123.7pt;width:578.25pt;height:156.1pt;z-index:-25164902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">
          <v:shape id="Forma Livre 5" o:spid="_x0000_s6149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4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47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736228">
      <w:rPr>
        <w:noProof/>
      </w:rPr>
      <w:pict>
        <v:rect id="Retângulo 2260" o:spid="_x0000_s6145" style="position:absolute;margin-left:276.8pt;margin-top:1.3pt;width:27.6pt;height:25.95pt;z-index:-2516480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" filled="f" stroked="f">
          <v:textbox style="mso-next-textbox:#Retângulo 2260">
            <w:txbxContent>
              <w:p w:rsidR="00E42571" w:rsidRPr="00E42571" w:rsidRDefault="00736228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47" w:rsidRDefault="00E13547" w:rsidP="00B443CE">
      <w:pPr>
        <w:spacing w:line="240" w:lineRule="auto"/>
      </w:pPr>
      <w:r>
        <w:separator/>
      </w:r>
    </w:p>
  </w:footnote>
  <w:footnote w:type="continuationSeparator" w:id="0">
    <w:p w:rsidR="00E13547" w:rsidRDefault="00E1354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736228">
    <w:pPr>
      <w:pStyle w:val="Cabealho"/>
    </w:pPr>
    <w:r w:rsidRPr="00736228">
      <w:rPr>
        <w:noProof/>
      </w:rPr>
      <w:pict>
        <v:group id="Agrupar 56" o:spid="_x0000_s6156" style="position:absolute;margin-left:-62.85pt;margin-top:-7.1pt;width:578.25pt;height:156.1pt;z-index:251685888" coordsize="73437,1982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">
          <v:group id="_x0000_s6165" style="position:absolute;width:73437;height:19821;rotation:180" coordorigin="-7607" coordsize="77068,2084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">
            <v:shape id="Forma Livre 5" o:spid="_x0000_s6168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6167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6166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6164" type="#_x0000_t202" style="position:absolute;left:56619;top:5486;width:16527;height:28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" filled="f" stroked="f">
            <v:textbox style="mso-next-textbox:#Caixa de Texto 13"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6158" style="position:absolute;left:57278;top:1682;width:15095;height:360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6163" type="#_x0000_t75" alt="Uma imagem contendo gráficos vetoriais&#10;&#10;Descrição gerada automaticamente" style="position:absolute;width:6235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">
              <v:imagedata r:id="rId1" o:title="Uma imagem contendo gráficos vetoriais&#10;&#10;Descrição gerada automaticamente" croptop="5567f" cropbottom="9503f" cropleft="7711f" cropright="7912f"/>
              <o:lock v:ext="edit" aspectratio="f"/>
            </v:shape>
            <v:shape id="Imagem 43" o:spid="_x0000_s6162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">
              <v:imagedata r:id="rId2" o:title="" croptop="6114f" cropbottom="7039f" cropleft="11790f" cropright="8111f"/>
              <o:lock v:ext="edit" aspectratio="f"/>
            </v:shape>
            <v:shape id="Imagem 44" o:spid="_x0000_s6161" type="#_x0000_t75" style="position:absolute;left:23964;top:38;width:6541;height:7194;visibility:visible">
              <v:imagedata r:id="rId3" o:title="" croptop="5385f" cropbottom="4939f" cropleft="9217f" cropright="6138f"/>
              <o:lock v:ext="edit" aspectratio="f"/>
            </v:shape>
            <v:shape id="Imagem 45" o:spid="_x0000_s616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">
              <v:imagedata r:id="rId4" o:title="" croptop="6206f" cropbottom="5761f" cropleft="10586f" cropright="11919f"/>
              <o:lock v:ext="edit" aspectratio="f"/>
            </v:shape>
            <v:shape id="Imagem 46" o:spid="_x0000_s6159" type="#_x0000_t75" alt="Uma imagem contendo transporte&#10;&#10;Descrição gerada automaticamente" style="position:absolute;left:5600;top:38;width:7271;height:7194;visibility:visible">
              <v:imagedata r:id="rId5" o:title="Uma imagem contendo transporte&#10;&#10;Descrição gerada automaticamente" croptop="5019f" cropbottom="6035f" cropleft="4107f" cropright="6400f"/>
              <o:lock v:ext="edit" aspectratio="f"/>
            </v:shape>
          </v:group>
          <v:shape id="Imagem 2241" o:spid="_x0000_s6157" type="#_x0000_t75" alt="Uma imagem contendo texto&#10;&#10;Descrição gerada automaticamente" style="position:absolute;left:804;top:1755;width:7773;height:387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">
            <v:imagedata r:id="rId6" o:title="Uma imagem contendo texto&#10;&#10;Descrição gerada automaticamente" croptop="7402f" cropbottom="6959f" cropleft="5577f" cropright="5431f"/>
            <o:lock v:ext="edit" aspectratio="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736228">
    <w:pPr>
      <w:pStyle w:val="Cabealho"/>
    </w:pPr>
    <w:r w:rsidRPr="00736228">
      <w:rPr>
        <w:noProof/>
      </w:rPr>
      <w:pict>
        <v:line id="Conector reto 30" o:spid="_x0000_s6150" style="position:absolute;z-index:251671552;visibility:visible;mso-wrap-distance-top:-3e-5mm;mso-wrap-distance-bottom:-3e-5mm" from="12.35pt,120.9pt" to="295.15pt,120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8E11FBE"/>
    <w:multiLevelType w:val="hybridMultilevel"/>
    <w:tmpl w:val="75FE08FE"/>
    <w:lvl w:ilvl="0" w:tplc="5778039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617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77931"/>
    <w:rsid w:val="000102FB"/>
    <w:rsid w:val="000114DA"/>
    <w:rsid w:val="00053497"/>
    <w:rsid w:val="00074293"/>
    <w:rsid w:val="000B4F40"/>
    <w:rsid w:val="000B56B2"/>
    <w:rsid w:val="000B6235"/>
    <w:rsid w:val="000B65A5"/>
    <w:rsid w:val="00132789"/>
    <w:rsid w:val="0013308D"/>
    <w:rsid w:val="001367E0"/>
    <w:rsid w:val="00152E62"/>
    <w:rsid w:val="00171EBC"/>
    <w:rsid w:val="00180E8A"/>
    <w:rsid w:val="00194C61"/>
    <w:rsid w:val="001C1EC0"/>
    <w:rsid w:val="001D18DA"/>
    <w:rsid w:val="001E3D30"/>
    <w:rsid w:val="001F06C1"/>
    <w:rsid w:val="001F39B6"/>
    <w:rsid w:val="002068DC"/>
    <w:rsid w:val="00216CED"/>
    <w:rsid w:val="002403A0"/>
    <w:rsid w:val="00264870"/>
    <w:rsid w:val="002763DD"/>
    <w:rsid w:val="00280DA9"/>
    <w:rsid w:val="002C08CD"/>
    <w:rsid w:val="002E0007"/>
    <w:rsid w:val="002E22BA"/>
    <w:rsid w:val="00337035"/>
    <w:rsid w:val="003535E2"/>
    <w:rsid w:val="00356916"/>
    <w:rsid w:val="00363753"/>
    <w:rsid w:val="00371333"/>
    <w:rsid w:val="00385736"/>
    <w:rsid w:val="00391645"/>
    <w:rsid w:val="0039699A"/>
    <w:rsid w:val="00397EDF"/>
    <w:rsid w:val="003B301A"/>
    <w:rsid w:val="003B6A7C"/>
    <w:rsid w:val="003D227C"/>
    <w:rsid w:val="003E6C62"/>
    <w:rsid w:val="00401D51"/>
    <w:rsid w:val="00412E49"/>
    <w:rsid w:val="0042612C"/>
    <w:rsid w:val="00432206"/>
    <w:rsid w:val="00452F64"/>
    <w:rsid w:val="004745CE"/>
    <w:rsid w:val="00474B6D"/>
    <w:rsid w:val="004842C7"/>
    <w:rsid w:val="00490C39"/>
    <w:rsid w:val="004C4BE8"/>
    <w:rsid w:val="004E3C90"/>
    <w:rsid w:val="005075B6"/>
    <w:rsid w:val="005075CA"/>
    <w:rsid w:val="00523B33"/>
    <w:rsid w:val="00592F85"/>
    <w:rsid w:val="0059720E"/>
    <w:rsid w:val="005A5C4E"/>
    <w:rsid w:val="005A7135"/>
    <w:rsid w:val="005B78E0"/>
    <w:rsid w:val="005D7945"/>
    <w:rsid w:val="00612A64"/>
    <w:rsid w:val="006366A7"/>
    <w:rsid w:val="00647693"/>
    <w:rsid w:val="00654DFC"/>
    <w:rsid w:val="006614CD"/>
    <w:rsid w:val="00661587"/>
    <w:rsid w:val="0066464B"/>
    <w:rsid w:val="00664C58"/>
    <w:rsid w:val="006A0F2F"/>
    <w:rsid w:val="006A2027"/>
    <w:rsid w:val="006A6236"/>
    <w:rsid w:val="006B6552"/>
    <w:rsid w:val="006C7046"/>
    <w:rsid w:val="006F76D3"/>
    <w:rsid w:val="007241DE"/>
    <w:rsid w:val="00727C5C"/>
    <w:rsid w:val="00727C74"/>
    <w:rsid w:val="00736228"/>
    <w:rsid w:val="00760737"/>
    <w:rsid w:val="00761D75"/>
    <w:rsid w:val="0077391A"/>
    <w:rsid w:val="0077463E"/>
    <w:rsid w:val="0077516E"/>
    <w:rsid w:val="0077596E"/>
    <w:rsid w:val="00780475"/>
    <w:rsid w:val="007C0F8C"/>
    <w:rsid w:val="007F4521"/>
    <w:rsid w:val="00831B70"/>
    <w:rsid w:val="00836E90"/>
    <w:rsid w:val="008378BA"/>
    <w:rsid w:val="00845DE0"/>
    <w:rsid w:val="0085681F"/>
    <w:rsid w:val="0086267C"/>
    <w:rsid w:val="0088292D"/>
    <w:rsid w:val="008B0D07"/>
    <w:rsid w:val="008C7C6F"/>
    <w:rsid w:val="008D1681"/>
    <w:rsid w:val="00905CF1"/>
    <w:rsid w:val="009120C9"/>
    <w:rsid w:val="00924E18"/>
    <w:rsid w:val="00941E95"/>
    <w:rsid w:val="0094417E"/>
    <w:rsid w:val="00970E4A"/>
    <w:rsid w:val="00972C58"/>
    <w:rsid w:val="009741DB"/>
    <w:rsid w:val="00977931"/>
    <w:rsid w:val="0099281E"/>
    <w:rsid w:val="009A25FC"/>
    <w:rsid w:val="009B0B15"/>
    <w:rsid w:val="009C34A0"/>
    <w:rsid w:val="009D50CD"/>
    <w:rsid w:val="009F4527"/>
    <w:rsid w:val="009F6E49"/>
    <w:rsid w:val="00A14CE2"/>
    <w:rsid w:val="00A1647A"/>
    <w:rsid w:val="00A34F31"/>
    <w:rsid w:val="00A44E7E"/>
    <w:rsid w:val="00A46CEF"/>
    <w:rsid w:val="00A47F23"/>
    <w:rsid w:val="00A63EC7"/>
    <w:rsid w:val="00A70C5E"/>
    <w:rsid w:val="00A96557"/>
    <w:rsid w:val="00AA3F98"/>
    <w:rsid w:val="00AA4F39"/>
    <w:rsid w:val="00AC7D60"/>
    <w:rsid w:val="00AC7F8A"/>
    <w:rsid w:val="00AE4398"/>
    <w:rsid w:val="00AF50DA"/>
    <w:rsid w:val="00B102C6"/>
    <w:rsid w:val="00B13241"/>
    <w:rsid w:val="00B140FD"/>
    <w:rsid w:val="00B21F52"/>
    <w:rsid w:val="00B443CE"/>
    <w:rsid w:val="00B4778F"/>
    <w:rsid w:val="00B83485"/>
    <w:rsid w:val="00B95E3C"/>
    <w:rsid w:val="00BA112D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74A35"/>
    <w:rsid w:val="00C83305"/>
    <w:rsid w:val="00CA77FF"/>
    <w:rsid w:val="00CA7E2E"/>
    <w:rsid w:val="00CB5DFE"/>
    <w:rsid w:val="00CC3EF0"/>
    <w:rsid w:val="00CD52B7"/>
    <w:rsid w:val="00CD6505"/>
    <w:rsid w:val="00CE7258"/>
    <w:rsid w:val="00CF5139"/>
    <w:rsid w:val="00D116E1"/>
    <w:rsid w:val="00D15EF9"/>
    <w:rsid w:val="00D27DCE"/>
    <w:rsid w:val="00D3561D"/>
    <w:rsid w:val="00D358F4"/>
    <w:rsid w:val="00D60BC9"/>
    <w:rsid w:val="00D74159"/>
    <w:rsid w:val="00D824BB"/>
    <w:rsid w:val="00D96F87"/>
    <w:rsid w:val="00DF4D7F"/>
    <w:rsid w:val="00E13547"/>
    <w:rsid w:val="00E41F26"/>
    <w:rsid w:val="00E42571"/>
    <w:rsid w:val="00E57984"/>
    <w:rsid w:val="00E70482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53534"/>
    <w:rsid w:val="00F60CBF"/>
    <w:rsid w:val="00F62C2F"/>
    <w:rsid w:val="00F81A6F"/>
    <w:rsid w:val="00F82CC0"/>
    <w:rsid w:val="00F875B5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Default">
    <w:name w:val="Default"/>
    <w:rsid w:val="00AA3F9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A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A3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arlaramalho.ccr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rafaelagoomes39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driellebarbosarodrigues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86855-E225-47ED-A77B-4AB4D494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2020-03-04T23:04:00Z</dcterms:created>
  <dcterms:modified xsi:type="dcterms:W3CDTF">2020-03-05T13:11:00Z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