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26AD" w14:textId="4B74992F" w:rsidR="00664C58" w:rsidRPr="00E7345D" w:rsidRDefault="00D824BB" w:rsidP="000B56B2">
      <w:pPr>
        <w:spacing w:before="2280" w:after="0" w:line="240" w:lineRule="auto"/>
        <w:jc w:val="center"/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</w:pPr>
      <w:r w:rsidRPr="00E7345D">
        <w:rPr>
          <w:rFonts w:ascii="Times New Roman" w:hAnsi="Times New Roman" w:cs="Times New Roman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mar.,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1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0B074F" w:rsidRPr="00E7345D">
        <w:rPr>
          <w:rFonts w:ascii="Times New Roman" w:hAnsi="Times New Roman" w:cs="Times New Roman"/>
        </w:rPr>
        <w:t xml:space="preserve"> </w:t>
      </w:r>
      <w:r w:rsidR="002F7F06" w:rsidRPr="00E7345D">
        <w:rPr>
          <w:rFonts w:ascii="Times New Roman" w:hAnsi="Times New Roman" w:cs="Times New Roman"/>
          <w:b/>
          <w:bCs/>
          <w:color w:val="BD1633" w:themeColor="accent1" w:themeShade="BF"/>
          <w:sz w:val="28"/>
          <w:szCs w:val="28"/>
        </w:rPr>
        <w:t>ESCOLAS MULTISSERIADAS DO CAMPO E FORMAÇÃO CONTINUADA DO PROFESSOR: POTENCIALIDADES PEDAGÓGICAS DE UMA ESCOLA DE DIREITO</w:t>
      </w:r>
    </w:p>
    <w:p w14:paraId="72D291D6" w14:textId="77777777" w:rsidR="000B56B2" w:rsidRPr="00E7345D" w:rsidRDefault="000B56B2" w:rsidP="000B56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1BA87" w14:textId="03F29F48" w:rsidR="0099281E" w:rsidRPr="00E7345D" w:rsidRDefault="000B074F" w:rsidP="000B56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345D">
        <w:rPr>
          <w:rFonts w:ascii="Times New Roman" w:hAnsi="Times New Roman" w:cs="Times New Roman"/>
          <w:b/>
          <w:bCs/>
          <w:sz w:val="24"/>
          <w:szCs w:val="24"/>
        </w:rPr>
        <w:t xml:space="preserve">Edirleine dos </w:t>
      </w:r>
      <w:proofErr w:type="gramStart"/>
      <w:r w:rsidRPr="00E7345D">
        <w:rPr>
          <w:rFonts w:ascii="Times New Roman" w:hAnsi="Times New Roman" w:cs="Times New Roman"/>
          <w:b/>
          <w:bCs/>
          <w:sz w:val="24"/>
          <w:szCs w:val="24"/>
        </w:rPr>
        <w:t>Santos Pereira</w:t>
      </w:r>
      <w:proofErr w:type="gramEnd"/>
    </w:p>
    <w:p w14:paraId="75CD8337" w14:textId="4A5F4A0A" w:rsidR="0099281E" w:rsidRPr="00E7345D" w:rsidRDefault="000B074F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5D">
        <w:rPr>
          <w:rFonts w:ascii="Times New Roman" w:hAnsi="Times New Roman" w:cs="Times New Roman"/>
          <w:sz w:val="24"/>
          <w:szCs w:val="24"/>
        </w:rPr>
        <w:t>Mestranda - Unimontes</w:t>
      </w:r>
    </w:p>
    <w:p w14:paraId="682FBB55" w14:textId="103E8907" w:rsidR="0099281E" w:rsidRPr="00E7345D" w:rsidRDefault="000B074F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5D">
        <w:rPr>
          <w:rFonts w:ascii="Times New Roman" w:hAnsi="Times New Roman" w:cs="Times New Roman"/>
          <w:sz w:val="24"/>
          <w:szCs w:val="24"/>
        </w:rPr>
        <w:t>santos.edileny@hotmail.com</w:t>
      </w:r>
    </w:p>
    <w:p w14:paraId="0A328A84" w14:textId="77777777" w:rsidR="000B56B2" w:rsidRPr="00E7345D" w:rsidRDefault="000B56B2" w:rsidP="000B56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8AD3D" w14:textId="799559DB" w:rsidR="0099281E" w:rsidRPr="00E7345D" w:rsidRDefault="000B074F" w:rsidP="000B56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345D">
        <w:rPr>
          <w:rFonts w:ascii="Times New Roman" w:hAnsi="Times New Roman" w:cs="Times New Roman"/>
          <w:b/>
          <w:bCs/>
          <w:sz w:val="24"/>
          <w:szCs w:val="24"/>
        </w:rPr>
        <w:t>Profª Drª Úrsula Adelide de Lélis</w:t>
      </w:r>
    </w:p>
    <w:p w14:paraId="121ADB59" w14:textId="009CEF9A" w:rsidR="0099281E" w:rsidRPr="00E7345D" w:rsidRDefault="00E7345D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Profª -</w:t>
      </w:r>
      <w:r w:rsidR="000B074F" w:rsidRPr="00E7345D">
        <w:rPr>
          <w:rFonts w:ascii="Times New Roman" w:hAnsi="Times New Roman" w:cs="Times New Roman"/>
          <w:sz w:val="24"/>
          <w:szCs w:val="24"/>
        </w:rPr>
        <w:t>Unimontes</w:t>
      </w:r>
      <w:proofErr w:type="gramEnd"/>
    </w:p>
    <w:p w14:paraId="65D976A6" w14:textId="37D0CD7E" w:rsidR="00A34F31" w:rsidRPr="00E7345D" w:rsidRDefault="000B074F" w:rsidP="000B0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5D">
        <w:rPr>
          <w:rFonts w:ascii="Times New Roman" w:hAnsi="Times New Roman" w:cs="Times New Roman"/>
          <w:sz w:val="24"/>
          <w:szCs w:val="24"/>
        </w:rPr>
        <w:t>ursulalelis@gmail.com</w:t>
      </w:r>
    </w:p>
    <w:p w14:paraId="54D59034" w14:textId="77777777" w:rsidR="000B56B2" w:rsidRPr="00E7345D" w:rsidRDefault="000B56B2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09957" w14:textId="76CF9171" w:rsidR="00B04A5A" w:rsidRPr="00E7345D" w:rsidRDefault="00E7345D" w:rsidP="00A43D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AF447B" w:rsidRPr="00E7345D">
        <w:rPr>
          <w:rFonts w:ascii="Times New Roman" w:eastAsia="Times New Roman" w:hAnsi="Times New Roman" w:cs="Times New Roman"/>
          <w:sz w:val="24"/>
          <w:szCs w:val="24"/>
        </w:rPr>
        <w:t xml:space="preserve"> pesquisa tem como objetivo central analisar o processo de formação continuada do </w:t>
      </w: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AF447B" w:rsidRPr="00E7345D">
        <w:rPr>
          <w:rFonts w:ascii="Times New Roman" w:eastAsia="Times New Roman" w:hAnsi="Times New Roman" w:cs="Times New Roman"/>
          <w:sz w:val="24"/>
          <w:szCs w:val="24"/>
        </w:rPr>
        <w:t xml:space="preserve"> para o aproveitamento das potencialidades pedagógicas presentes em Escolas Multisseriadas do Campo. Partir-se-á de um estudo bibliográfico com base nos trabalhos de Ramalho (2008), Hage (2008; 2010; 2014), Rodrigues (2009), Antunes-Rocha e Hage (2010). Posteriormente, realizar-se-á uma imersão a campo em duas escolas situadas em comunidades rurais de Buritizeiro/MG, tendo como instrumentos de </w:t>
      </w:r>
      <w:r>
        <w:rPr>
          <w:rFonts w:ascii="Times New Roman" w:eastAsia="Times New Roman" w:hAnsi="Times New Roman" w:cs="Times New Roman"/>
          <w:sz w:val="24"/>
          <w:szCs w:val="24"/>
        </w:rPr>
        <w:t>coleta</w:t>
      </w:r>
      <w:r w:rsidR="00AF447B" w:rsidRPr="00E7345D">
        <w:rPr>
          <w:rFonts w:ascii="Times New Roman" w:eastAsia="Times New Roman" w:hAnsi="Times New Roman" w:cs="Times New Roman"/>
          <w:sz w:val="24"/>
          <w:szCs w:val="24"/>
        </w:rPr>
        <w:t xml:space="preserve"> de dados a observação em sala de aula</w:t>
      </w:r>
      <w:r w:rsidR="00A43DBD" w:rsidRPr="00E7345D">
        <w:rPr>
          <w:rFonts w:ascii="Times New Roman" w:eastAsia="Times New Roman" w:hAnsi="Times New Roman" w:cs="Times New Roman"/>
          <w:sz w:val="24"/>
          <w:szCs w:val="24"/>
        </w:rPr>
        <w:t xml:space="preserve"> e a realização de entrevistas. </w:t>
      </w:r>
      <w:r w:rsidR="00B04A5A" w:rsidRPr="00E7345D">
        <w:rPr>
          <w:rFonts w:ascii="Times New Roman" w:eastAsia="Times New Roman" w:hAnsi="Times New Roman" w:cs="Times New Roman"/>
          <w:sz w:val="24"/>
          <w:szCs w:val="24"/>
        </w:rPr>
        <w:t>Almeja-se com este estudo evidenciar o potencial educativo existente no trabalho com a diversidade, assim como impulsionar as discussões acerca da formação continuada de professores para atuar em Escolas Multisseriadas do Campo.</w:t>
      </w:r>
    </w:p>
    <w:p w14:paraId="30CCEEF1" w14:textId="140B8A0C" w:rsidR="00A43DBD" w:rsidRPr="00E7345D" w:rsidRDefault="009F2968" w:rsidP="00A43D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34C9" w:rsidRPr="00E7345D">
        <w:rPr>
          <w:rFonts w:ascii="Times New Roman" w:eastAsia="Times New Roman" w:hAnsi="Times New Roman" w:cs="Times New Roman"/>
          <w:sz w:val="24"/>
          <w:szCs w:val="24"/>
        </w:rPr>
        <w:t>Escolas Multisseriadas do Campo. Formação Continuada</w:t>
      </w:r>
      <w:r w:rsidR="00E7345D">
        <w:rPr>
          <w:rFonts w:ascii="Times New Roman" w:eastAsia="Times New Roman" w:hAnsi="Times New Roman" w:cs="Times New Roman"/>
          <w:sz w:val="24"/>
          <w:szCs w:val="24"/>
        </w:rPr>
        <w:t xml:space="preserve"> de Professores</w:t>
      </w:r>
      <w:r w:rsidR="009C34C9" w:rsidRPr="00E7345D">
        <w:rPr>
          <w:rFonts w:ascii="Times New Roman" w:eastAsia="Times New Roman" w:hAnsi="Times New Roman" w:cs="Times New Roman"/>
          <w:sz w:val="24"/>
          <w:szCs w:val="24"/>
        </w:rPr>
        <w:t>. Potencialidades Pedagógicas.</w:t>
      </w:r>
    </w:p>
    <w:p w14:paraId="1496C375" w14:textId="77777777" w:rsidR="000D17A8" w:rsidRPr="00E7345D" w:rsidRDefault="000D17A8" w:rsidP="00A43D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00B91" w14:textId="07BB2526" w:rsidR="009C34C9" w:rsidRDefault="009C34C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DA9E33F" w14:textId="77777777" w:rsidR="00E7345D" w:rsidRPr="00E7345D" w:rsidRDefault="00E7345D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E69E9" w14:textId="4EC46ED5" w:rsidR="005F3498" w:rsidRPr="00E7345D" w:rsidRDefault="005F3498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>As Escolas do Campo se configuram como meio pelo qual é garantido o direit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 xml:space="preserve">o à educação escolar nos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espa</w:t>
      </w:r>
      <w:r w:rsidR="00F15DC6" w:rsidRPr="00E7345D">
        <w:rPr>
          <w:rFonts w:ascii="Times New Roman" w:eastAsia="Times New Roman" w:hAnsi="Times New Roman" w:cs="Times New Roman"/>
          <w:sz w:val="24"/>
          <w:szCs w:val="24"/>
        </w:rPr>
        <w:t>ços rurais, além de exercerem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importante papel social em meio à comunidade. Ademais, diferentes autores apontam grande potencial pedagógico na valorização da diversidade encontrada 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>nessas escolas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, a partir da aplicação de metodologias diferenciadas, que atendem e 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>enriquecem a prática educativa.</w:t>
      </w:r>
      <w:r w:rsidR="00F15DC6" w:rsidRPr="00E7345D">
        <w:rPr>
          <w:rFonts w:ascii="Times New Roman" w:eastAsia="Times New Roman" w:hAnsi="Times New Roman" w:cs="Times New Roman"/>
          <w:sz w:val="24"/>
          <w:szCs w:val="24"/>
        </w:rPr>
        <w:t xml:space="preserve"> Tais referências são apontadas, principalmente, nas escolas multisseriadas.</w:t>
      </w:r>
    </w:p>
    <w:p w14:paraId="2201A5CB" w14:textId="77777777" w:rsidR="00F15DC6" w:rsidRPr="00E7345D" w:rsidRDefault="00F15DC6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2346A" w14:textId="1C6BE0A1" w:rsidR="00F15DC6" w:rsidRDefault="00F15DC6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Por outro lado, ainda há, nos meios acadêmico e social, preconceito em relação ao trabalho desenvolvido nessas escolas, tanto pelo desconhecimento do potencial teórico-metodologico que as práticas multissérie </w:t>
      </w:r>
      <w:r w:rsidR="002F7F06" w:rsidRPr="00E7345D">
        <w:rPr>
          <w:rFonts w:ascii="Times New Roman" w:eastAsia="Times New Roman" w:hAnsi="Times New Roman" w:cs="Times New Roman"/>
          <w:sz w:val="24"/>
          <w:szCs w:val="24"/>
        </w:rPr>
        <w:t>sustentam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quanto pelo próprio descaso histórico que permeia a realidade do Campo.</w:t>
      </w:r>
    </w:p>
    <w:p w14:paraId="60DCCF72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1F015" w14:textId="29966CAB" w:rsidR="005F3498" w:rsidRPr="00E7345D" w:rsidRDefault="00F15DC6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lastRenderedPageBreak/>
        <w:t>A partir de tais considerações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tem-se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como objetivo geral analisar o processo de formação do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para o aproveitamento das potencialidades pedagógicas presentes em Escolas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Multisseriadas do Campo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>, assim como, visa perscrutar a prática diária de professores de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ssas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Escolas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compreender as contribuições da diversidade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sócio-cultural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para o processo educativo e examinar as dimensões que influenciam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na formação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do professor do Camp</w:t>
      </w:r>
      <w:r w:rsidR="003F5ACD" w:rsidRPr="00E7345D"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AD3A57B" w14:textId="77777777" w:rsidR="003A4009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AF41E" w14:textId="719533BD" w:rsidR="00FE0F1F" w:rsidRDefault="005F3498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O interesse em investigar </w:t>
      </w:r>
      <w:r w:rsidR="003F5ACD" w:rsidRPr="00E7345D">
        <w:rPr>
          <w:rFonts w:ascii="Times New Roman" w:eastAsia="Times New Roman" w:hAnsi="Times New Roman" w:cs="Times New Roman"/>
          <w:sz w:val="24"/>
          <w:szCs w:val="24"/>
        </w:rPr>
        <w:t xml:space="preserve">esta temática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decorre de pesq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 xml:space="preserve">uisas realizadas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3F5ACD" w:rsidRPr="00E7345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75E17" w:rsidRPr="00E7345D">
        <w:rPr>
          <w:rFonts w:ascii="Times New Roman" w:eastAsia="Times New Roman" w:hAnsi="Times New Roman" w:cs="Times New Roman"/>
          <w:sz w:val="24"/>
          <w:szCs w:val="24"/>
        </w:rPr>
        <w:t>legitimação</w:t>
      </w:r>
      <w:r w:rsidR="003F5ACD" w:rsidRPr="00E7345D">
        <w:rPr>
          <w:rFonts w:ascii="Times New Roman" w:eastAsia="Times New Roman" w:hAnsi="Times New Roman" w:cs="Times New Roman"/>
          <w:sz w:val="24"/>
          <w:szCs w:val="24"/>
        </w:rPr>
        <w:t xml:space="preserve"> das Escolas Multisseriadas </w:t>
      </w:r>
      <w:r w:rsidR="00875E17" w:rsidRPr="00E7345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F06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875E17" w:rsidRPr="00E7345D">
        <w:rPr>
          <w:rFonts w:ascii="Times New Roman" w:eastAsia="Times New Roman" w:hAnsi="Times New Roman" w:cs="Times New Roman"/>
          <w:sz w:val="24"/>
          <w:szCs w:val="24"/>
        </w:rPr>
        <w:t>permanência no Campo,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 xml:space="preserve"> durante as quais </w:t>
      </w:r>
      <w:r w:rsidR="00337164" w:rsidRPr="00E7345D">
        <w:rPr>
          <w:rFonts w:ascii="Times New Roman" w:eastAsia="Times New Roman" w:hAnsi="Times New Roman" w:cs="Times New Roman"/>
          <w:sz w:val="24"/>
          <w:szCs w:val="24"/>
        </w:rPr>
        <w:t>se elevou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 xml:space="preserve"> a inquietação: de que maneira se dá o processo de formação continuada do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FE0F1F" w:rsidRPr="00E7345D">
        <w:rPr>
          <w:rFonts w:ascii="Times New Roman" w:eastAsia="Times New Roman" w:hAnsi="Times New Roman" w:cs="Times New Roman"/>
          <w:sz w:val="24"/>
          <w:szCs w:val="24"/>
        </w:rPr>
        <w:t xml:space="preserve"> para o aproveitamento das potencialidades pedagógicas presentes em Escolas Multisseriadas do Campo?</w:t>
      </w:r>
    </w:p>
    <w:p w14:paraId="7AE34561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AED62" w14:textId="78CD7735" w:rsidR="00B218CB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pesquisa </w:t>
      </w:r>
      <w:r>
        <w:rPr>
          <w:rFonts w:ascii="Times New Roman" w:eastAsia="Times New Roman" w:hAnsi="Times New Roman" w:cs="Times New Roman"/>
          <w:sz w:val="24"/>
          <w:szCs w:val="24"/>
        </w:rPr>
        <w:t>reveste-se de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significância social ao passo que se insere na defesa pelo direito à Educação do/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no Campo, e 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>encontra relevância cien</w:t>
      </w:r>
      <w:r w:rsidR="002F7F06">
        <w:rPr>
          <w:rFonts w:ascii="Times New Roman" w:eastAsia="Times New Roman" w:hAnsi="Times New Roman" w:cs="Times New Roman"/>
          <w:sz w:val="24"/>
          <w:szCs w:val="24"/>
        </w:rPr>
        <w:t xml:space="preserve">tífica e acadêmica ao expandir 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conhecimentos a respeito de uma temática significativa, porém parcamente difundida,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bem</w:t>
      </w:r>
      <w:r w:rsidR="005F3498" w:rsidRPr="00E7345D">
        <w:rPr>
          <w:rFonts w:ascii="Times New Roman" w:eastAsia="Times New Roman" w:hAnsi="Times New Roman" w:cs="Times New Roman"/>
          <w:sz w:val="24"/>
          <w:szCs w:val="24"/>
        </w:rPr>
        <w:t xml:space="preserve"> como fomentar as discussões a respeito da formulação de políticas de formação de professores do Campo.</w:t>
      </w:r>
    </w:p>
    <w:p w14:paraId="12C549F3" w14:textId="77777777" w:rsidR="00B04A5A" w:rsidRPr="00E7345D" w:rsidRDefault="00B04A5A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9D79B" w14:textId="77777777" w:rsidR="005F3498" w:rsidRDefault="005F3498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F2968" w:rsidRPr="00E7345D">
        <w:rPr>
          <w:rFonts w:ascii="Times New Roman" w:eastAsia="Times New Roman" w:hAnsi="Times New Roman" w:cs="Times New Roman"/>
          <w:b/>
          <w:sz w:val="24"/>
          <w:szCs w:val="24"/>
        </w:rPr>
        <w:t>eferencial teórico</w:t>
      </w:r>
    </w:p>
    <w:p w14:paraId="75369083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30057" w14:textId="5EBBA67E" w:rsidR="001D5190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O conceito de Escolas Multisseriadas do Campo transcende o sentido de estabelecimento escolar e coloca-se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na esfera do direito a educação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na medida em que exerce função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político-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social na transform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ação da realidade dos povos do C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ampo.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stas escolas, enquanto </w:t>
      </w:r>
      <w:r w:rsidR="001D5190" w:rsidRPr="00E7345D">
        <w:rPr>
          <w:rFonts w:ascii="Times New Roman" w:eastAsia="Times New Roman" w:hAnsi="Times New Roman" w:cs="Times New Roman"/>
          <w:sz w:val="24"/>
          <w:szCs w:val="24"/>
        </w:rPr>
        <w:t>presença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5190" w:rsidRPr="00E7345D">
        <w:rPr>
          <w:rFonts w:ascii="Times New Roman" w:eastAsia="Times New Roman" w:hAnsi="Times New Roman" w:cs="Times New Roman"/>
          <w:sz w:val="24"/>
          <w:szCs w:val="24"/>
        </w:rPr>
        <w:t xml:space="preserve"> explícita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5190" w:rsidRPr="00E7345D">
        <w:rPr>
          <w:rFonts w:ascii="Times New Roman" w:eastAsia="Times New Roman" w:hAnsi="Times New Roman" w:cs="Times New Roman"/>
          <w:sz w:val="24"/>
          <w:szCs w:val="24"/>
        </w:rPr>
        <w:t xml:space="preserve"> do Estado em parcela significativa das comunidades rurais, [...] “tem assegurado o direito de acessar os conhecimentos, a cultura, os valores, a memória coletiva, as inovações do progresso tecnológico e os saberes do mundo do trabalho” (ANTUNES-ROCHA; HAGE, 2010, p. 18).</w:t>
      </w:r>
    </w:p>
    <w:p w14:paraId="5FEF07BD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BA758" w14:textId="18ECBC57" w:rsidR="00B218CB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Ainda assim, tais escolas enfrentam entraves para serem reconhecidas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e valorizadas, dentre os quais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estão </w:t>
      </w:r>
      <w:r w:rsidR="00906DFF" w:rsidRPr="00E7345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falta de infraestrutura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de material pedagógico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sobrecarga de trabalho para o pr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ofessor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 dificuldade de acesso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devido as condições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de transporte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dificuldade do professor em lidar com a heterogeneidade presente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>no modelo multisseriado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(RAMALHO, 2008).</w:t>
      </w:r>
    </w:p>
    <w:p w14:paraId="64836059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FC909" w14:textId="72FF81B3" w:rsidR="00B218CB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>Rodrigues (2009)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 xml:space="preserve"> afirma que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houve um silenciamento das Escolas Multisseriadas que passaram a ser vistas como sinônimo de atraso e de falta de qualidade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até mesmo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pel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os próprios professores e estudantes que pertencem a essa realidade que, em alguns casos, se tornam a favor das políticas de fechamento e nucleação de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ssas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escolas.</w:t>
      </w:r>
    </w:p>
    <w:p w14:paraId="4F1FA2D1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057F5" w14:textId="406B5117" w:rsidR="00B218CB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A heterogeneidade é apontada por alguns educadores – que concebem a turma multisseriada como a junção de várias séries e não como um único coletivo – como barreira para o </w:t>
      </w:r>
      <w:bookmarkStart w:id="0" w:name="_GoBack"/>
      <w:bookmarkEnd w:id="0"/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planejamento docente,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bem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como para a aprendizagem, em virtude da necessidade de conciliar diferentes conteúdos e níveis de aprendizagem ao mesmo tempo (HAGE, 2008; 2010; 2014). </w:t>
      </w:r>
    </w:p>
    <w:p w14:paraId="0BB61042" w14:textId="77777777" w:rsidR="003A4009" w:rsidRPr="00E7345D" w:rsidRDefault="003A4009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EB075" w14:textId="77777777" w:rsidR="003A4009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>No que se refere à desmistificação da concepção de ensino multisseriado como sendo um modelo falho, faz-se necessário colocar foco sobre as práticas que evidenciam as potencialidades pedagógicas existentes no trabalho com a enturmação multisseriada; práticas contextualizadas que possibilitem uma aprendizagem significativa; práticas que transgridam o paradigma seriado e utilizem a diversidade como elemento enriquecedor do ambiente escolar.</w:t>
      </w:r>
    </w:p>
    <w:p w14:paraId="4CAB04E1" w14:textId="038454D2" w:rsidR="00B218CB" w:rsidRPr="00E7345D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10FA8" w14:textId="784CEFA4" w:rsidR="00822A71" w:rsidRPr="00E7345D" w:rsidRDefault="00B218CB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tanto, é de vital importância que o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esteja devidamente preparado para mediar esse processo. Exercer 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 xml:space="preserve">essa docência 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exige 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C87629" w:rsidRPr="00E7345D">
        <w:rPr>
          <w:rFonts w:ascii="Times New Roman" w:eastAsia="Times New Roman" w:hAnsi="Times New Roman" w:cs="Times New Roman"/>
          <w:sz w:val="24"/>
          <w:szCs w:val="24"/>
        </w:rPr>
        <w:t xml:space="preserve">ompetências </w:t>
      </w:r>
      <w:r w:rsidR="003A4009">
        <w:rPr>
          <w:rFonts w:ascii="Times New Roman" w:eastAsia="Times New Roman" w:hAnsi="Times New Roman" w:cs="Times New Roman"/>
          <w:sz w:val="24"/>
          <w:szCs w:val="24"/>
        </w:rPr>
        <w:t>diversas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de modo 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promov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>er</w:t>
      </w:r>
      <w:r w:rsidR="001D5190" w:rsidRPr="00E7345D">
        <w:rPr>
          <w:rFonts w:ascii="Times New Roman" w:eastAsia="Times New Roman" w:hAnsi="Times New Roman" w:cs="Times New Roman"/>
          <w:sz w:val="24"/>
          <w:szCs w:val="24"/>
        </w:rPr>
        <w:t xml:space="preserve"> uma educação 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>de qualidade social</w:t>
      </w:r>
      <w:r w:rsidR="001D5190" w:rsidRPr="00E73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Frente ao exposto, manifesta-se a relevância de uma formação específica para o profissional que exerce a docência em Escolas Multisseriadas do Campo.</w:t>
      </w:r>
    </w:p>
    <w:p w14:paraId="35B2A36E" w14:textId="77777777" w:rsidR="00B04A5A" w:rsidRPr="00E7345D" w:rsidRDefault="00B04A5A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5AE5C" w14:textId="77777777" w:rsidR="00822A71" w:rsidRDefault="00822A71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9F2968" w:rsidRPr="00E7345D">
        <w:rPr>
          <w:rFonts w:ascii="Times New Roman" w:eastAsia="Times New Roman" w:hAnsi="Times New Roman" w:cs="Times New Roman"/>
          <w:b/>
          <w:sz w:val="24"/>
          <w:szCs w:val="24"/>
        </w:rPr>
        <w:t>rocedimentos metodológicos</w:t>
      </w:r>
    </w:p>
    <w:p w14:paraId="3A9267FB" w14:textId="77777777" w:rsidR="00A70DA2" w:rsidRPr="00E7345D" w:rsidRDefault="00A70DA2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56CCC" w14:textId="1D5AAF4B" w:rsidR="00E87BE0" w:rsidRDefault="00E87BE0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Será realizada uma pesquisa explicativa, de natureza aplicada </w:t>
      </w:r>
      <w:r w:rsidR="00B233DF" w:rsidRPr="00102F4F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102F4F">
        <w:rPr>
          <w:rFonts w:ascii="Times New Roman" w:eastAsia="Times New Roman" w:hAnsi="Times New Roman" w:cs="Times New Roman"/>
          <w:sz w:val="24"/>
          <w:szCs w:val="24"/>
        </w:rPr>
        <w:t xml:space="preserve"> abordagem quanti-qualitativa, tendo como método o Materialismo Histórico</w:t>
      </w:r>
      <w:r w:rsidR="00B233DF" w:rsidRPr="00102F4F">
        <w:rPr>
          <w:rFonts w:ascii="Times New Roman" w:eastAsia="Times New Roman" w:hAnsi="Times New Roman" w:cs="Times New Roman"/>
          <w:sz w:val="24"/>
          <w:szCs w:val="24"/>
        </w:rPr>
        <w:t>-d</w:t>
      </w:r>
      <w:r w:rsidRPr="00102F4F">
        <w:rPr>
          <w:rFonts w:ascii="Times New Roman" w:eastAsia="Times New Roman" w:hAnsi="Times New Roman" w:cs="Times New Roman"/>
          <w:sz w:val="24"/>
          <w:szCs w:val="24"/>
        </w:rPr>
        <w:t>ialético</w:t>
      </w:r>
      <w:r w:rsidR="00A70DA2" w:rsidRPr="00102F4F">
        <w:rPr>
          <w:rFonts w:ascii="Times New Roman" w:eastAsia="Times New Roman" w:hAnsi="Times New Roman" w:cs="Times New Roman"/>
          <w:sz w:val="24"/>
          <w:szCs w:val="24"/>
        </w:rPr>
        <w:t xml:space="preserve"> (GAMBOA</w:t>
      </w:r>
      <w:r w:rsidR="00B14D0F">
        <w:rPr>
          <w:rFonts w:ascii="Times New Roman" w:eastAsia="Times New Roman" w:hAnsi="Times New Roman" w:cs="Times New Roman"/>
          <w:sz w:val="24"/>
          <w:szCs w:val="24"/>
        </w:rPr>
        <w:t>, 2007</w:t>
      </w:r>
      <w:r w:rsidR="00A70DA2" w:rsidRPr="00102F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2F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0DA2" w:rsidRPr="00102F4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102F4F">
        <w:rPr>
          <w:rFonts w:ascii="Times New Roman" w:eastAsia="Times New Roman" w:hAnsi="Times New Roman" w:cs="Times New Roman"/>
          <w:sz w:val="24"/>
          <w:szCs w:val="24"/>
        </w:rPr>
        <w:t xml:space="preserve"> procedimentos</w:t>
      </w:r>
      <w:r w:rsidR="00A70DA2" w:rsidRPr="00102F4F">
        <w:rPr>
          <w:rFonts w:ascii="Times New Roman" w:eastAsia="Times New Roman" w:hAnsi="Times New Roman" w:cs="Times New Roman"/>
          <w:sz w:val="24"/>
          <w:szCs w:val="24"/>
        </w:rPr>
        <w:t xml:space="preserve"> serão a revisão teórica a partir d</w:t>
      </w:r>
      <w:r w:rsidRPr="00102F4F">
        <w:rPr>
          <w:rFonts w:ascii="Times New Roman" w:eastAsia="Times New Roman" w:hAnsi="Times New Roman" w:cs="Times New Roman"/>
          <w:sz w:val="24"/>
          <w:szCs w:val="24"/>
        </w:rPr>
        <w:t>os estudos de Ramalho (2008), Hage (2008; 2010; 2014), Rodrigues (2009), Antunes-Rocha e Hage (2010), dentre outr</w:t>
      </w:r>
      <w:r w:rsidR="00A70DA2" w:rsidRPr="00102F4F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2BCB1" w14:textId="77777777" w:rsidR="00A70DA2" w:rsidRPr="00E7345D" w:rsidRDefault="00A70DA2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46560" w14:textId="0511D9F3" w:rsidR="00822A71" w:rsidRPr="00E7345D" w:rsidRDefault="00E87BE0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Posteriormente, partir-se-á para a pesquisa de campo em </w:t>
      </w:r>
      <w:proofErr w:type="gramStart"/>
      <w:r w:rsidR="00A70DA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Escolas Multisseriadas em comunidades rurais de Buritizeiro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>/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>MG, por meio de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observações da prática em sala de aula e entrevistas semiestruturadas com 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>professores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>turmas observadas</w:t>
      </w:r>
      <w:r w:rsidR="00A70DA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 xml:space="preserve"> com representantes pedagógicos dessas escolas, na Secreta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 xml:space="preserve">ria de </w:t>
      </w:r>
      <w:r w:rsidR="00B233DF" w:rsidRPr="00E7345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7345D">
        <w:rPr>
          <w:rFonts w:ascii="Times New Roman" w:eastAsia="Times New Roman" w:hAnsi="Times New Roman" w:cs="Times New Roman"/>
          <w:sz w:val="24"/>
          <w:szCs w:val="24"/>
        </w:rPr>
        <w:t>ducação do município.</w:t>
      </w:r>
    </w:p>
    <w:p w14:paraId="213476A0" w14:textId="77777777" w:rsidR="00B04A5A" w:rsidRPr="00E7345D" w:rsidRDefault="00B04A5A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B04FC" w14:textId="4840F15F" w:rsidR="009F2968" w:rsidRDefault="00E87BE0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4F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EBCC0B9" w14:textId="77777777" w:rsidR="00102F4F" w:rsidRPr="00102F4F" w:rsidRDefault="00102F4F" w:rsidP="00E7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468CD" w14:textId="04325B86" w:rsidR="00A43DBD" w:rsidRPr="00102F4F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ANTUNES-ROCHA, Maria Isabel; HAGE, Salomão </w:t>
      </w:r>
      <w:proofErr w:type="spellStart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Mufarrej</w:t>
      </w:r>
      <w:proofErr w:type="spellEnd"/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(O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rg.). </w:t>
      </w:r>
      <w:r w:rsidRPr="00102F4F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Escola de direito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: reinventando a escola </w:t>
      </w:r>
      <w:proofErr w:type="spellStart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multisseriada</w:t>
      </w:r>
      <w:proofErr w:type="spellEnd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 Belo Horizonte: Autêntica, 2010.</w:t>
      </w:r>
    </w:p>
    <w:p w14:paraId="0AB5754A" w14:textId="77777777" w:rsidR="00A43DBD" w:rsidRPr="00102F4F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2C8CA69" w14:textId="2A3A71C5" w:rsidR="006A55B7" w:rsidRDefault="00102F4F" w:rsidP="00102F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F4F">
        <w:rPr>
          <w:rFonts w:ascii="Times New Roman" w:hAnsi="Times New Roman" w:cs="Times New Roman"/>
          <w:color w:val="000000"/>
          <w:sz w:val="24"/>
          <w:szCs w:val="24"/>
        </w:rPr>
        <w:t xml:space="preserve">GAMBOA, Sílvio S. </w:t>
      </w:r>
      <w:r w:rsidRPr="00102F4F">
        <w:rPr>
          <w:rFonts w:ascii="Times New Roman" w:hAnsi="Times New Roman" w:cs="Times New Roman"/>
          <w:b/>
          <w:color w:val="000000"/>
          <w:sz w:val="24"/>
          <w:szCs w:val="24"/>
        </w:rPr>
        <w:t>Pesquisa em educação</w:t>
      </w:r>
      <w:r w:rsidRPr="00102F4F">
        <w:rPr>
          <w:rFonts w:ascii="Times New Roman" w:hAnsi="Times New Roman" w:cs="Times New Roman"/>
          <w:color w:val="000000"/>
          <w:sz w:val="24"/>
          <w:szCs w:val="24"/>
        </w:rPr>
        <w:t xml:space="preserve"> – métodos e epistemologias. Chapecó: Argos, 2007. </w:t>
      </w:r>
    </w:p>
    <w:p w14:paraId="7ACE623F" w14:textId="77777777" w:rsidR="00102F4F" w:rsidRPr="00102F4F" w:rsidRDefault="00102F4F" w:rsidP="00102F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15240" w14:textId="21573937" w:rsidR="00A43DBD" w:rsidRPr="00102F4F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HAGE, Salomão</w:t>
      </w:r>
      <w:proofErr w:type="gramStart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 </w:t>
      </w:r>
      <w:proofErr w:type="spellStart"/>
      <w:proofErr w:type="gramEnd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Mufarrej</w:t>
      </w:r>
      <w:proofErr w:type="spellEnd"/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</w:t>
      </w:r>
      <w:r w:rsidRPr="00102F4F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A </w:t>
      </w:r>
      <w:proofErr w:type="spellStart"/>
      <w:r w:rsidRPr="00102F4F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Multissérie</w:t>
      </w:r>
      <w:proofErr w:type="spellEnd"/>
      <w:r w:rsidRPr="00102F4F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em pauta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: para transgredir o Paradigma Seriado nas Escolas </w:t>
      </w:r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do Campo. 2008. Disponível em: </w:t>
      </w:r>
      <w:hyperlink r:id="rId28" w:history="1">
        <w:r w:rsidR="00102F4F" w:rsidRPr="00EF5C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www.faced.ufba.br/sites/faced.ufba.br/files/ multisserie_pauta_salomao_hage.pdf</w:t>
        </w:r>
      </w:hyperlink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a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cesso em: </w:t>
      </w:r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10 de 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abr</w:t>
      </w:r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/2017</w:t>
      </w:r>
      <w:r w:rsidR="000B5A23"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às 16h</w:t>
      </w: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269D4E33" w14:textId="77777777" w:rsidR="00A43DBD" w:rsidRPr="00102F4F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BCDB232" w14:textId="4D81B5F4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______. </w:t>
      </w:r>
      <w:r w:rsidRPr="00102F4F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Educação</w:t>
      </w:r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do campo e transgressão do paradigma (</w:t>
      </w:r>
      <w:proofErr w:type="spellStart"/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multi</w:t>
      </w:r>
      <w:proofErr w:type="spellEnd"/>
      <w:proofErr w:type="gramStart"/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)seriado</w:t>
      </w:r>
      <w:proofErr w:type="gramEnd"/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nas escolas rurais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UFPA, 2010. Disponível em: </w:t>
      </w:r>
      <w:proofErr w:type="gram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33reuniao.</w:t>
      </w:r>
      <w:proofErr w:type="gram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anped.org.br/33encontro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a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cesso em: 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10 de s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et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./2016; às 10h.</w:t>
      </w:r>
    </w:p>
    <w:p w14:paraId="1D3A26CC" w14:textId="77777777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AEF12AF" w14:textId="360B7685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______. Transgressão do paradigma da (</w:t>
      </w:r>
      <w:proofErr w:type="spell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multi</w:t>
      </w:r>
      <w:proofErr w:type="spellEnd"/>
      <w:proofErr w:type="gram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)seriação</w:t>
      </w:r>
      <w:proofErr w:type="gram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como referência para a construção da escola pública do Campo. </w:t>
      </w:r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Educação e Sociedade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Campinas, v. 35, nº. 129, p. 1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165-1182, 2014. Disponível em: </w:t>
      </w:r>
      <w:hyperlink r:id="rId29" w:history="1">
        <w:r w:rsidR="000B5A23" w:rsidRPr="00E734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www.scielo.br/pdf/es/v35n129/0101-7330-es-35-129-01165.pdf</w:t>
        </w:r>
      </w:hyperlink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a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cesso em: 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12 de </w:t>
      </w:r>
      <w:proofErr w:type="spellStart"/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br</w:t>
      </w:r>
      <w:proofErr w:type="spell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/2017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às 13h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20ACB4B8" w14:textId="77777777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C9DB4F6" w14:textId="16FD6E9A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RAMALHO, Maria </w:t>
      </w:r>
      <w:proofErr w:type="spell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Nailde</w:t>
      </w:r>
      <w:proofErr w:type="spell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Martins. </w:t>
      </w:r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Na roça, na raça... Eu me tornei professor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: um estudo sobre a formação docente de professores de classes </w:t>
      </w:r>
      <w:proofErr w:type="spell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multisseriadas</w:t>
      </w:r>
      <w:proofErr w:type="spell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no Norte de Minas Gerais e Vale do Jequitinhonha. Piracicaba: UMP, 2008. Disponível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em: 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hyperlink r:id="rId30" w:history="1">
        <w:r w:rsidR="000B5A23" w:rsidRPr="00E7345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www.unimep.br/phpg/bibdig</w:t>
        </w:r>
      </w:hyperlink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 a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cesso em: 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15 de out./2016; às 21h.</w:t>
      </w:r>
    </w:p>
    <w:p w14:paraId="69340B18" w14:textId="77777777" w:rsidR="00A43DBD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FD24FB8" w14:textId="31480D2C" w:rsidR="009F2968" w:rsidRPr="00E7345D" w:rsidRDefault="00A43DBD" w:rsidP="0010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RODRIGUES, Caroline Leite. </w:t>
      </w:r>
      <w:r w:rsidRPr="00E7345D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Educação no Meio Rural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u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m estudo sobre salas </w:t>
      </w:r>
      <w:proofErr w:type="spell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multisseriadas</w:t>
      </w:r>
      <w:proofErr w:type="spell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. Belo Horizonte: UFMG, 2009. </w:t>
      </w:r>
      <w:proofErr w:type="gram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p.</w:t>
      </w:r>
      <w:proofErr w:type="gram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209. Disponível em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: </w:t>
      </w:r>
      <w:proofErr w:type="gram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bibliotecadigital.</w:t>
      </w:r>
      <w:proofErr w:type="gram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ufmg.br/.../</w:t>
      </w:r>
      <w:proofErr w:type="spellStart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educa_o_no_meio_rural</w:t>
      </w:r>
      <w:proofErr w:type="spellEnd"/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;</w:t>
      </w:r>
      <w:r w:rsidR="00102F4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cesso em: 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15 de o</w:t>
      </w:r>
      <w:r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ut</w:t>
      </w:r>
      <w:r w:rsidR="000B5A23" w:rsidRPr="00E7345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./2016; às 21h30m.</w:t>
      </w:r>
    </w:p>
    <w:sectPr w:rsidR="009F2968" w:rsidRPr="00E7345D" w:rsidSect="00F24F82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96DB" w14:textId="77777777" w:rsidR="00B83801" w:rsidRDefault="00B83801" w:rsidP="00B443CE">
      <w:pPr>
        <w:spacing w:line="240" w:lineRule="auto"/>
      </w:pPr>
      <w:r>
        <w:separator/>
      </w:r>
    </w:p>
  </w:endnote>
  <w:endnote w:type="continuationSeparator" w:id="0">
    <w:p w14:paraId="11485E1B" w14:textId="77777777" w:rsidR="00B83801" w:rsidRDefault="00B83801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656BDE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E3621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0E3621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84F9C7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D9B9" w14:textId="77777777" w:rsidR="00B83801" w:rsidRDefault="00B83801" w:rsidP="00B443CE">
      <w:pPr>
        <w:spacing w:line="240" w:lineRule="auto"/>
      </w:pPr>
      <w:r>
        <w:separator/>
      </w:r>
    </w:p>
  </w:footnote>
  <w:footnote w:type="continuationSeparator" w:id="0">
    <w:p w14:paraId="0CB86E50" w14:textId="77777777" w:rsidR="00B83801" w:rsidRDefault="00B83801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3MUA&#10;AADdAAAADwAAAGRycy9kb3ducmV2LnhtbESPzWrDMBCE74W8g9hALiaR69JgnCghmJqWQg9Nk/ti&#10;rX+ItTKWYrtvXxUKPQ4z8w2zP86mEyMNrrWs4HETgyAurW65VnD5KtYpCOeRNXaWScE3OTgeFg97&#10;zLSd+JPGs69FgLDLUEHjfZ9J6cqGDLqN7YmDV9nBoA9yqKUecApw08kkjrfSYMthocGe8obK2/lu&#10;FEQfhUzzDl/N1b6k0fM7VVFFSq2W82kHwtPs/8N/7TetIEm2T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Pc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Z88UA&#10;AADdAAAADwAAAGRycy9kb3ducmV2LnhtbESPQWvCQBSE70L/w/IKvenGUERTN8FahPamseL1kX3N&#10;ps2+DdlVk3/vFgo9DjPzDbMuBtuKK/W+caxgPktAEFdON1wr+DzupksQPiBrbB2TgpE8FPnDZI2Z&#10;djc+0LUMtYgQ9hkqMCF0mZS+MmTRz1xHHL0v11sMUfa11D3eIty2Mk2ShbTYcFww2NHWUPVTXqyC&#10;6rRfjWWDbx+rs99+H8cBzfiq1NPjsHkBEWgI/+G/9rtWkKaLZ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tnzxQAAAN0AAAAPAAAAAAAAAAAAAAAAAJgCAABkcnMv&#10;ZG93bnJldi54bWxQSwUGAAAAAAQABAD1AAAAigM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z2cQA&#10;AADdAAAADwAAAGRycy9kb3ducmV2LnhtbESPS4vCMBSF94L/IVxhdpraGR9Uo4igDIww42Pj7tJc&#10;22JzE5qonX8/GRBcHs7j48yXranFnRpfWVYwHCQgiHOrKy4UnI6b/hSED8gaa8uk4Jc8LBfdzhwz&#10;bR+8p/shFCKOsM9QQRmCy6T0eUkG/cA64uhdbGMwRNkUUjf4iOOmlmmSjKXBiiOhREfrkvLr4WYi&#10;dzg506b9cZi/0/f2qzjv6MMp9dZrVzMQgdrwCj/bn1pBmo5H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s9nEAAAA3QAAAA8AAAAAAAAAAAAAAAAAmAIAAGRycy9k&#10;b3ducmV2LnhtbFBLBQYAAAAABAAEAPUAAACJAw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468724" id="Conector reto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284"/>
    <w:rsid w:val="000114DA"/>
    <w:rsid w:val="00053497"/>
    <w:rsid w:val="00074293"/>
    <w:rsid w:val="000B074F"/>
    <w:rsid w:val="000B56B2"/>
    <w:rsid w:val="000B5A23"/>
    <w:rsid w:val="000B6235"/>
    <w:rsid w:val="000B65A5"/>
    <w:rsid w:val="000D17A8"/>
    <w:rsid w:val="000E3621"/>
    <w:rsid w:val="00102F4F"/>
    <w:rsid w:val="001367E0"/>
    <w:rsid w:val="00162EF6"/>
    <w:rsid w:val="00171EBC"/>
    <w:rsid w:val="00180E8A"/>
    <w:rsid w:val="00194C61"/>
    <w:rsid w:val="001D5190"/>
    <w:rsid w:val="001E3D30"/>
    <w:rsid w:val="001F06C1"/>
    <w:rsid w:val="001F39B6"/>
    <w:rsid w:val="002068DC"/>
    <w:rsid w:val="00264870"/>
    <w:rsid w:val="002763DD"/>
    <w:rsid w:val="002C5A3F"/>
    <w:rsid w:val="002E0007"/>
    <w:rsid w:val="002E22BA"/>
    <w:rsid w:val="002F7F06"/>
    <w:rsid w:val="003236F2"/>
    <w:rsid w:val="00337164"/>
    <w:rsid w:val="003535E2"/>
    <w:rsid w:val="00356916"/>
    <w:rsid w:val="00363753"/>
    <w:rsid w:val="0038044F"/>
    <w:rsid w:val="00385736"/>
    <w:rsid w:val="00391645"/>
    <w:rsid w:val="0039699A"/>
    <w:rsid w:val="00397EDF"/>
    <w:rsid w:val="003A4009"/>
    <w:rsid w:val="003B301A"/>
    <w:rsid w:val="003B6A7C"/>
    <w:rsid w:val="003D227C"/>
    <w:rsid w:val="003E6C62"/>
    <w:rsid w:val="003F5ACD"/>
    <w:rsid w:val="00401D51"/>
    <w:rsid w:val="00461C43"/>
    <w:rsid w:val="004745CE"/>
    <w:rsid w:val="004842C7"/>
    <w:rsid w:val="00490C39"/>
    <w:rsid w:val="004E3C90"/>
    <w:rsid w:val="005075B6"/>
    <w:rsid w:val="005075CA"/>
    <w:rsid w:val="00523B33"/>
    <w:rsid w:val="00592F85"/>
    <w:rsid w:val="005F3498"/>
    <w:rsid w:val="00647693"/>
    <w:rsid w:val="00654DFC"/>
    <w:rsid w:val="006614CD"/>
    <w:rsid w:val="00661587"/>
    <w:rsid w:val="00664C58"/>
    <w:rsid w:val="00676444"/>
    <w:rsid w:val="006A0F2F"/>
    <w:rsid w:val="006A55B7"/>
    <w:rsid w:val="006C7046"/>
    <w:rsid w:val="006F76D3"/>
    <w:rsid w:val="007241DE"/>
    <w:rsid w:val="00727C5C"/>
    <w:rsid w:val="00760737"/>
    <w:rsid w:val="00761D75"/>
    <w:rsid w:val="0077391A"/>
    <w:rsid w:val="0077463E"/>
    <w:rsid w:val="0077516E"/>
    <w:rsid w:val="00780475"/>
    <w:rsid w:val="007C0F8C"/>
    <w:rsid w:val="00822A71"/>
    <w:rsid w:val="00831B70"/>
    <w:rsid w:val="00836E90"/>
    <w:rsid w:val="00845DE0"/>
    <w:rsid w:val="00875E17"/>
    <w:rsid w:val="008D1681"/>
    <w:rsid w:val="00906DFF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C34C9"/>
    <w:rsid w:val="009F2968"/>
    <w:rsid w:val="009F4527"/>
    <w:rsid w:val="00A017FB"/>
    <w:rsid w:val="00A34F31"/>
    <w:rsid w:val="00A43DBD"/>
    <w:rsid w:val="00A46CEF"/>
    <w:rsid w:val="00A63EC7"/>
    <w:rsid w:val="00A70DA2"/>
    <w:rsid w:val="00A96557"/>
    <w:rsid w:val="00AA4F39"/>
    <w:rsid w:val="00AF447B"/>
    <w:rsid w:val="00AF50DA"/>
    <w:rsid w:val="00B04A5A"/>
    <w:rsid w:val="00B102C6"/>
    <w:rsid w:val="00B13241"/>
    <w:rsid w:val="00B140FD"/>
    <w:rsid w:val="00B14D0F"/>
    <w:rsid w:val="00B218CB"/>
    <w:rsid w:val="00B21F52"/>
    <w:rsid w:val="00B233DF"/>
    <w:rsid w:val="00B443CE"/>
    <w:rsid w:val="00B4778F"/>
    <w:rsid w:val="00B83801"/>
    <w:rsid w:val="00B95E3C"/>
    <w:rsid w:val="00BA46D7"/>
    <w:rsid w:val="00BC1D40"/>
    <w:rsid w:val="00BC2596"/>
    <w:rsid w:val="00BC330B"/>
    <w:rsid w:val="00BE3008"/>
    <w:rsid w:val="00C00BDC"/>
    <w:rsid w:val="00C13147"/>
    <w:rsid w:val="00C3398E"/>
    <w:rsid w:val="00C3783B"/>
    <w:rsid w:val="00C647F5"/>
    <w:rsid w:val="00C87629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42571"/>
    <w:rsid w:val="00E57984"/>
    <w:rsid w:val="00E64324"/>
    <w:rsid w:val="00E72650"/>
    <w:rsid w:val="00E7345D"/>
    <w:rsid w:val="00E87BE0"/>
    <w:rsid w:val="00EB09CF"/>
    <w:rsid w:val="00EC33C0"/>
    <w:rsid w:val="00EE2FC4"/>
    <w:rsid w:val="00EF7408"/>
    <w:rsid w:val="00F15DC6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scielo.br/pdf/es/v35n129/0101-7330-es-35-129-0116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://www.faced.ufba.br/sites/faced.ufba.br/files/%20multisserie_pauta_salomao_hage.pdf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://www.unimep.br/phpg/bibdi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A92FC-2D6A-434A-B94A-A623664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1252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2019-12-08T14:57:00Z</dcterms:created>
  <dcterms:modified xsi:type="dcterms:W3CDTF">2020-03-11T22:38:00Z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