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6A8" w:rsidRDefault="001616A8" w:rsidP="001616A8">
      <w:pPr>
        <w:spacing w:after="0" w:line="360" w:lineRule="auto"/>
        <w:jc w:val="both"/>
        <w:rPr>
          <w:rFonts w:ascii="Garamond" w:eastAsia="Times New Roman" w:hAnsi="Garamond" w:cs="Times New Roman"/>
          <w:b/>
          <w:bCs/>
          <w:color w:val="000000"/>
          <w:sz w:val="28"/>
          <w:szCs w:val="24"/>
          <w:shd w:val="clear" w:color="auto" w:fill="FFFFFF"/>
          <w:lang w:eastAsia="pt-BR"/>
        </w:rPr>
      </w:pPr>
    </w:p>
    <w:p w:rsidR="001616A8" w:rsidRPr="001616A8" w:rsidRDefault="001616A8" w:rsidP="001616A8">
      <w:pPr>
        <w:spacing w:after="0" w:line="360" w:lineRule="auto"/>
        <w:jc w:val="center"/>
        <w:rPr>
          <w:rFonts w:ascii="Garamond" w:eastAsia="Times New Roman" w:hAnsi="Garamond" w:cs="Times New Roman"/>
          <w:sz w:val="28"/>
          <w:szCs w:val="24"/>
          <w:lang w:eastAsia="pt-BR"/>
        </w:rPr>
      </w:pPr>
      <w:r w:rsidRPr="001616A8">
        <w:rPr>
          <w:rFonts w:ascii="Garamond" w:eastAsia="Times New Roman" w:hAnsi="Garamond" w:cs="Times New Roman"/>
          <w:b/>
          <w:bCs/>
          <w:color w:val="000000"/>
          <w:sz w:val="28"/>
          <w:szCs w:val="24"/>
          <w:shd w:val="clear" w:color="auto" w:fill="FFFFFF"/>
          <w:lang w:eastAsia="pt-BR"/>
        </w:rPr>
        <w:t>Origens, desenvolvimento e crise do liberalismo: panorama geral e aspectos educacionais</w:t>
      </w:r>
      <w:r>
        <w:rPr>
          <w:rFonts w:ascii="Garamond" w:eastAsia="Times New Roman" w:hAnsi="Garamond" w:cs="Times New Roman"/>
          <w:b/>
          <w:bCs/>
          <w:color w:val="000000"/>
          <w:sz w:val="28"/>
          <w:szCs w:val="24"/>
          <w:shd w:val="clear" w:color="auto" w:fill="FFFFFF"/>
          <w:lang w:eastAsia="pt-BR"/>
        </w:rPr>
        <w:t xml:space="preserve"> </w:t>
      </w:r>
      <w:r w:rsidR="00FF6716">
        <w:rPr>
          <w:rFonts w:ascii="Garamond" w:eastAsia="Times New Roman" w:hAnsi="Garamond" w:cs="Times New Roman"/>
          <w:b/>
          <w:bCs/>
          <w:color w:val="000000"/>
          <w:sz w:val="28"/>
          <w:szCs w:val="24"/>
          <w:shd w:val="clear" w:color="auto" w:fill="FFFFFF"/>
          <w:lang w:eastAsia="pt-BR"/>
        </w:rPr>
        <w:t>na contemporaneidade</w:t>
      </w:r>
    </w:p>
    <w:p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0B50B9" w:rsidRDefault="000B50B9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99281E" w:rsidRPr="000B56B2" w:rsidRDefault="000B50B9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Sandy Gomes Pereira</w:t>
      </w:r>
    </w:p>
    <w:p w:rsidR="0099281E" w:rsidRPr="000B56B2" w:rsidRDefault="000B50B9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Unimontes</w:t>
      </w:r>
    </w:p>
    <w:p w:rsidR="0099281E" w:rsidRDefault="000B50B9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0B50B9">
        <w:rPr>
          <w:rFonts w:ascii="Garamond" w:hAnsi="Garamond"/>
          <w:sz w:val="24"/>
          <w:szCs w:val="24"/>
        </w:rPr>
        <w:t>sandygomesp@hotmail.com</w:t>
      </w:r>
    </w:p>
    <w:p w:rsidR="000B50B9" w:rsidRDefault="000B50B9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0B50B9" w:rsidRPr="000B56B2" w:rsidRDefault="000B50B9" w:rsidP="000B50B9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Kelia Naiara Soares Santos</w:t>
      </w:r>
    </w:p>
    <w:p w:rsidR="000B50B9" w:rsidRPr="000B56B2" w:rsidRDefault="000B50B9" w:rsidP="000B50B9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Unimontes</w:t>
      </w:r>
    </w:p>
    <w:p w:rsidR="000B50B9" w:rsidRPr="000B50B9" w:rsidRDefault="000B50B9" w:rsidP="000B50B9">
      <w:pPr>
        <w:spacing w:after="0" w:line="240" w:lineRule="auto"/>
        <w:jc w:val="right"/>
        <w:rPr>
          <w:rFonts w:ascii="Garamond" w:hAnsi="Garamond" w:cs="Times New Roman"/>
          <w:sz w:val="24"/>
          <w:shd w:val="clear" w:color="auto" w:fill="FFFFFF"/>
        </w:rPr>
      </w:pPr>
      <w:r w:rsidRPr="000B50B9">
        <w:rPr>
          <w:rFonts w:ascii="Garamond" w:hAnsi="Garamond" w:cs="Times New Roman"/>
          <w:sz w:val="24"/>
          <w:shd w:val="clear" w:color="auto" w:fill="FFFFFF"/>
        </w:rPr>
        <w:t>kelianaiarasantos@gmail.com</w:t>
      </w:r>
    </w:p>
    <w:p w:rsidR="000B50B9" w:rsidRDefault="000B50B9" w:rsidP="000B50B9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0B50B9" w:rsidRPr="000B56B2" w:rsidRDefault="000B50B9" w:rsidP="000B50B9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Zelinda Crislayne de Souza</w:t>
      </w:r>
    </w:p>
    <w:p w:rsidR="000B50B9" w:rsidRPr="000B56B2" w:rsidRDefault="000B50B9" w:rsidP="000B50B9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Unimontes</w:t>
      </w:r>
    </w:p>
    <w:p w:rsidR="000B50B9" w:rsidRDefault="000B50B9" w:rsidP="000B50B9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adm.crislaynesouza</w:t>
      </w:r>
      <w:r w:rsidRPr="0094713C">
        <w:rPr>
          <w:rFonts w:ascii="Garamond" w:hAnsi="Garamond"/>
          <w:sz w:val="24"/>
          <w:szCs w:val="24"/>
        </w:rPr>
        <w:t>@</w:t>
      </w:r>
      <w:r>
        <w:rPr>
          <w:rFonts w:ascii="Garamond" w:hAnsi="Garamond"/>
          <w:sz w:val="24"/>
          <w:szCs w:val="24"/>
        </w:rPr>
        <w:t>gmail</w:t>
      </w:r>
      <w:r w:rsidRPr="0094713C">
        <w:rPr>
          <w:rFonts w:ascii="Garamond" w:hAnsi="Garamond"/>
          <w:sz w:val="24"/>
          <w:szCs w:val="24"/>
        </w:rPr>
        <w:t>.com</w:t>
      </w:r>
    </w:p>
    <w:p w:rsidR="000B50B9" w:rsidRDefault="000B50B9" w:rsidP="000B50B9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0B50B9" w:rsidRPr="000B56B2" w:rsidRDefault="000B50B9" w:rsidP="00F069E6">
      <w:pPr>
        <w:spacing w:after="0" w:line="240" w:lineRule="auto"/>
        <w:ind w:firstLine="720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Zilmar Santos Cardoso</w:t>
      </w:r>
    </w:p>
    <w:p w:rsidR="000B50B9" w:rsidRPr="000B56B2" w:rsidRDefault="000B50B9" w:rsidP="000B50B9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Unimontes</w:t>
      </w:r>
    </w:p>
    <w:p w:rsidR="000B50B9" w:rsidRPr="000B50B9" w:rsidRDefault="000B50B9" w:rsidP="000B56B2">
      <w:pPr>
        <w:spacing w:after="0" w:line="240" w:lineRule="auto"/>
        <w:jc w:val="right"/>
        <w:rPr>
          <w:rFonts w:ascii="Garamond" w:hAnsi="Garamond"/>
          <w:sz w:val="28"/>
          <w:szCs w:val="24"/>
        </w:rPr>
      </w:pPr>
      <w:bookmarkStart w:id="0" w:name="_GoBack"/>
      <w:r w:rsidRPr="000B50B9">
        <w:rPr>
          <w:rFonts w:ascii="Garamond" w:hAnsi="Garamond" w:cs="Times New Roman"/>
          <w:sz w:val="24"/>
        </w:rPr>
        <w:t>zilmar</w:t>
      </w:r>
      <w:r w:rsidRPr="000B50B9">
        <w:rPr>
          <w:rFonts w:ascii="Garamond" w:hAnsi="Garamond" w:cs="Times New Roman"/>
          <w:sz w:val="24"/>
          <w:shd w:val="clear" w:color="auto" w:fill="FFFFFF"/>
        </w:rPr>
        <w:t>.cardoso@ead.unimontes.br</w:t>
      </w:r>
    </w:p>
    <w:bookmarkEnd w:id="0"/>
    <w:p w:rsidR="000B50B9" w:rsidRDefault="000B50B9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0B50B9" w:rsidRDefault="000B50B9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0B50B9" w:rsidRPr="000B56B2" w:rsidRDefault="000B50B9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0B50B9" w:rsidRPr="000B50B9" w:rsidRDefault="000B50B9" w:rsidP="00BC330B">
      <w:pPr>
        <w:spacing w:after="120" w:line="36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0B50B9">
        <w:rPr>
          <w:rFonts w:ascii="Garamond" w:eastAsia="Times New Roman" w:hAnsi="Garamond" w:cs="Times New Roman"/>
          <w:b/>
          <w:sz w:val="24"/>
          <w:szCs w:val="24"/>
        </w:rPr>
        <w:t>R</w:t>
      </w:r>
      <w:r w:rsidR="00FB50A9" w:rsidRPr="000B50B9">
        <w:rPr>
          <w:rFonts w:ascii="Garamond" w:eastAsia="Times New Roman" w:hAnsi="Garamond" w:cs="Times New Roman"/>
          <w:b/>
          <w:sz w:val="24"/>
          <w:szCs w:val="24"/>
        </w:rPr>
        <w:t xml:space="preserve">esumo </w:t>
      </w:r>
    </w:p>
    <w:p w:rsidR="00D94896" w:rsidRPr="001616A8" w:rsidRDefault="000B50B9" w:rsidP="00D94896">
      <w:pPr>
        <w:spacing w:before="240" w:after="240" w:line="240" w:lineRule="auto"/>
        <w:ind w:firstLine="700"/>
        <w:jc w:val="both"/>
        <w:rPr>
          <w:rFonts w:ascii="Garamond" w:eastAsia="Times New Roman" w:hAnsi="Garamond" w:cs="Times New Roman"/>
          <w:sz w:val="28"/>
          <w:szCs w:val="24"/>
          <w:lang w:eastAsia="pt-BR"/>
        </w:rPr>
      </w:pPr>
      <w:r w:rsidRPr="000B50B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O presente trabalho é produto de atividade realizada na disciplina de Políticas Públicas Educacionais, do Mestrado em Educação, da Universidade Estadual de Montes Claros (Unimontes</w:t>
      </w:r>
      <w:r w:rsidR="00D94896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 xml:space="preserve">). </w:t>
      </w:r>
      <w:r w:rsidRPr="000B50B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Tem por objetivo discorrer sobre</w:t>
      </w:r>
      <w:r w:rsidR="00D94896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 xml:space="preserve"> as origens e desenvolvimento do L</w:t>
      </w:r>
      <w:r w:rsidR="00FF6716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iberalismo, até chegar ao conceito de Neoliberalismo,</w:t>
      </w:r>
      <w:r w:rsidR="00D94896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 xml:space="preserve"> tecendo relações sobre as influências deste nas Políticas Públicas Educacionais de nosso país.</w:t>
      </w:r>
    </w:p>
    <w:p w:rsidR="000B50B9" w:rsidRPr="00950E10" w:rsidRDefault="000B50B9" w:rsidP="000B50B9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50B9">
        <w:rPr>
          <w:rFonts w:ascii="Garamond" w:eastAsia="Times New Roman" w:hAnsi="Garamond" w:cs="Times New Roman"/>
          <w:b/>
          <w:sz w:val="24"/>
          <w:szCs w:val="24"/>
        </w:rPr>
        <w:t xml:space="preserve">Palavras-chave: </w:t>
      </w:r>
      <w:r w:rsidRPr="000B50B9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Políticas Educacionais. Neoliberalismo. Ensino Médio.</w:t>
      </w:r>
    </w:p>
    <w:p w:rsidR="000B50B9" w:rsidRDefault="000B50B9" w:rsidP="00BC330B">
      <w:pPr>
        <w:spacing w:after="120" w:line="36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0B50B9">
        <w:rPr>
          <w:rFonts w:ascii="Garamond" w:eastAsia="Times New Roman" w:hAnsi="Garamond" w:cs="Times New Roman"/>
          <w:b/>
          <w:sz w:val="24"/>
          <w:szCs w:val="24"/>
        </w:rPr>
        <w:t>Introdução</w:t>
      </w:r>
    </w:p>
    <w:p w:rsidR="001616A8" w:rsidRPr="001616A8" w:rsidRDefault="00D94896" w:rsidP="001616A8">
      <w:pPr>
        <w:spacing w:before="240" w:after="240" w:line="360" w:lineRule="auto"/>
        <w:ind w:firstLine="700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O</w:t>
      </w:r>
      <w:r w:rsidR="001616A8" w:rsidRPr="001616A8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 xml:space="preserve"> pensamento liberal emerge como o agregador dos anseios da sociedade moderna. Já a partir da década de 1970, </w:t>
      </w:r>
      <w:r w:rsidR="001616A8" w:rsidRPr="001616A8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pt-BR"/>
        </w:rPr>
        <w:t>e</w:t>
      </w:r>
      <w:r w:rsidR="001616A8" w:rsidRPr="001616A8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mbasados nos conceitos de dignidade e liberdade individual o discurso neoliberal foi incorporado consentidamente na vida da sociedade (</w:t>
      </w:r>
      <w:r w:rsidR="001616A8" w:rsidRPr="001616A8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pt-BR"/>
        </w:rPr>
        <w:t>HARVEY, 2008). No que tange aos países da América Latina e, em especial o Brasil, a</w:t>
      </w:r>
      <w:r w:rsidR="001616A8" w:rsidRPr="001616A8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 xml:space="preserve"> partir da década de 1990, passam por uma série de reformas políticas, econômicas, sociais e culturais, amparados pelos conceitos neoliberais impostos pelos </w:t>
      </w:r>
      <w:r w:rsidR="00FF6716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países capitalistas ocidentais, o que reflete de modo significativo nas políticas para a educação desses países.</w:t>
      </w:r>
    </w:p>
    <w:p w:rsidR="000B50B9" w:rsidRDefault="000B50B9" w:rsidP="00BC330B">
      <w:pPr>
        <w:spacing w:after="120" w:line="36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1616A8">
        <w:rPr>
          <w:rFonts w:ascii="Garamond" w:eastAsia="Times New Roman" w:hAnsi="Garamond" w:cs="Times New Roman"/>
          <w:b/>
          <w:sz w:val="24"/>
          <w:szCs w:val="24"/>
        </w:rPr>
        <w:t>J</w:t>
      </w:r>
      <w:r w:rsidR="00BC330B" w:rsidRPr="001616A8">
        <w:rPr>
          <w:rFonts w:ascii="Garamond" w:eastAsia="Times New Roman" w:hAnsi="Garamond" w:cs="Times New Roman"/>
          <w:b/>
          <w:sz w:val="24"/>
          <w:szCs w:val="24"/>
        </w:rPr>
        <w:t xml:space="preserve">ustificativa e </w:t>
      </w:r>
      <w:r w:rsidR="001616A8">
        <w:rPr>
          <w:rFonts w:ascii="Garamond" w:eastAsia="Times New Roman" w:hAnsi="Garamond" w:cs="Times New Roman"/>
          <w:b/>
          <w:sz w:val="24"/>
          <w:szCs w:val="24"/>
        </w:rPr>
        <w:t>problema da pesquisa</w:t>
      </w:r>
    </w:p>
    <w:p w:rsidR="002F2ED6" w:rsidRPr="002F2ED6" w:rsidRDefault="002F2ED6" w:rsidP="002F2ED6">
      <w:pPr>
        <w:spacing w:after="120" w:line="360" w:lineRule="auto"/>
        <w:ind w:firstLine="709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lastRenderedPageBreak/>
        <w:t xml:space="preserve">Este estudo justifica-se na </w:t>
      </w:r>
      <w:r w:rsidRPr="002F2ED6">
        <w:rPr>
          <w:rFonts w:ascii="Garamond" w:eastAsia="Times New Roman" w:hAnsi="Garamond" w:cs="Times New Roman"/>
          <w:sz w:val="24"/>
          <w:szCs w:val="24"/>
        </w:rPr>
        <w:t xml:space="preserve">importância de se entender as origens do pensamento Liberal até chegar ao Neoliberalismo, para que se compreenda em que medida esta doutrina tem influênciado </w:t>
      </w:r>
      <w:r w:rsidRPr="002F2ED6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pt-BR"/>
        </w:rPr>
        <w:t>as políticas empreendidas em matéria educacional em nosso país.</w:t>
      </w:r>
    </w:p>
    <w:p w:rsidR="002F2ED6" w:rsidRPr="002F2ED6" w:rsidRDefault="002F2ED6" w:rsidP="00BC330B">
      <w:pPr>
        <w:spacing w:after="120" w:line="36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0B50B9" w:rsidRDefault="000B50B9" w:rsidP="00BC330B">
      <w:pPr>
        <w:spacing w:after="120" w:line="36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1616A8">
        <w:rPr>
          <w:rFonts w:ascii="Garamond" w:eastAsia="Times New Roman" w:hAnsi="Garamond" w:cs="Times New Roman"/>
          <w:b/>
          <w:sz w:val="24"/>
          <w:szCs w:val="24"/>
        </w:rPr>
        <w:t>O</w:t>
      </w:r>
      <w:r w:rsidR="000B56B2" w:rsidRPr="001616A8">
        <w:rPr>
          <w:rFonts w:ascii="Garamond" w:eastAsia="Times New Roman" w:hAnsi="Garamond" w:cs="Times New Roman"/>
          <w:b/>
          <w:sz w:val="24"/>
          <w:szCs w:val="24"/>
        </w:rPr>
        <w:t>bjetivo</w:t>
      </w:r>
      <w:r w:rsidR="00BC330B" w:rsidRPr="001616A8">
        <w:rPr>
          <w:rFonts w:ascii="Garamond" w:eastAsia="Times New Roman" w:hAnsi="Garamond" w:cs="Times New Roman"/>
          <w:b/>
          <w:sz w:val="24"/>
          <w:szCs w:val="24"/>
        </w:rPr>
        <w:t>s</w:t>
      </w:r>
      <w:r w:rsidR="000B56B2" w:rsidRPr="001616A8">
        <w:rPr>
          <w:rFonts w:ascii="Garamond" w:eastAsia="Times New Roman" w:hAnsi="Garamond" w:cs="Times New Roman"/>
          <w:b/>
          <w:sz w:val="24"/>
          <w:szCs w:val="24"/>
        </w:rPr>
        <w:t xml:space="preserve"> da </w:t>
      </w:r>
      <w:r w:rsidR="00BC330B" w:rsidRPr="001616A8">
        <w:rPr>
          <w:rFonts w:ascii="Garamond" w:eastAsia="Times New Roman" w:hAnsi="Garamond" w:cs="Times New Roman"/>
          <w:b/>
          <w:sz w:val="24"/>
          <w:szCs w:val="24"/>
        </w:rPr>
        <w:t>pesquisa</w:t>
      </w:r>
    </w:p>
    <w:p w:rsidR="00D94896" w:rsidRPr="00950E10" w:rsidRDefault="00D94896" w:rsidP="00D94896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4896">
        <w:rPr>
          <w:rFonts w:ascii="Garamond" w:eastAsia="Times New Roman" w:hAnsi="Garamond" w:cs="Times New Roman"/>
          <w:sz w:val="24"/>
          <w:szCs w:val="24"/>
        </w:rPr>
        <w:t xml:space="preserve">A pesquisa tem por objetivo </w:t>
      </w:r>
      <w:r w:rsidRPr="00D94896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traçar um panorama do liberalismo desde suas origens</w:t>
      </w:r>
      <w:r w:rsidR="00FF6716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 xml:space="preserve"> até chegar ao conceito de Neoliberalismo</w:t>
      </w:r>
      <w:r w:rsidRPr="00D94896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 xml:space="preserve"> para, em seguida, pontuar como alguns dos principais representantes dessa doutri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na teorizaram sobre a educação e suas influências na Políticas Públicas Educacionais brasileiras.</w:t>
      </w:r>
    </w:p>
    <w:p w:rsidR="00D94896" w:rsidRDefault="000B50B9" w:rsidP="00D94896">
      <w:pPr>
        <w:spacing w:after="120" w:line="36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1616A8">
        <w:rPr>
          <w:rFonts w:ascii="Garamond" w:eastAsia="Times New Roman" w:hAnsi="Garamond" w:cs="Times New Roman"/>
          <w:b/>
          <w:sz w:val="24"/>
          <w:szCs w:val="24"/>
        </w:rPr>
        <w:t>R</w:t>
      </w:r>
      <w:r w:rsidR="00BC330B" w:rsidRPr="001616A8">
        <w:rPr>
          <w:rFonts w:ascii="Garamond" w:eastAsia="Times New Roman" w:hAnsi="Garamond" w:cs="Times New Roman"/>
          <w:b/>
          <w:sz w:val="24"/>
          <w:szCs w:val="24"/>
        </w:rPr>
        <w:t>eferencial teór</w:t>
      </w:r>
      <w:r w:rsidR="001616A8" w:rsidRPr="001616A8">
        <w:rPr>
          <w:rFonts w:ascii="Garamond" w:eastAsia="Times New Roman" w:hAnsi="Garamond" w:cs="Times New Roman"/>
          <w:b/>
          <w:sz w:val="24"/>
          <w:szCs w:val="24"/>
        </w:rPr>
        <w:t>ico</w:t>
      </w:r>
    </w:p>
    <w:p w:rsidR="00FF6716" w:rsidRPr="002F2ED6" w:rsidRDefault="00FF6716" w:rsidP="002F2ED6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60E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pt-BR"/>
        </w:rPr>
        <w:t>S</w:t>
      </w:r>
      <w:r w:rsidR="001616A8" w:rsidRPr="004160E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pt-BR"/>
        </w:rPr>
        <w:t>egundo Bobbio, na significação mais geral, “[...] por ‘liberalismo’ entende-se uma determinada concepção de Estado, na qual o Estado tem poderes e funções limitadas, e como tal se contrapõe tanto ao Estado absoluto quanto ao Estado que hoje chamamos de social [...]” (BOBBIO, 2000, p. 7).</w:t>
      </w:r>
      <w:r w:rsidR="004160EF" w:rsidRPr="004160E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pt-BR"/>
        </w:rPr>
        <w:t xml:space="preserve"> É possível observar que no Brasil, um c</w:t>
      </w:r>
      <w:r w:rsidR="004160EF" w:rsidRPr="004160EF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 xml:space="preserve">onjunto de políticas neoliberais que </w:t>
      </w:r>
      <w:r w:rsidR="004160EF" w:rsidRPr="002F2ED6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vigoram desde o governo de Fernando Collor de Melo</w:t>
      </w:r>
      <w:r w:rsidR="002F2ED6" w:rsidRPr="002F2ED6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, que atendendo às exigências da reestruturação global da economia tomou medidas que consistiam na liberação do mercado e privatização de produtos e serviços até então majoritários da esfera pública (BACH e LARA, 2012). Ao longo dos anos 90, o Banco Mundial e outras agências internacionais orientaram as reformas que os países signatários deveriam realizar deixando a entender uma estreita vinculação entre educaç</w:t>
      </w:r>
      <w:r w:rsidR="002F2ED6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 xml:space="preserve">ão e desenvolvimento econômico. </w:t>
      </w:r>
      <w:r w:rsidR="004160EF" w:rsidRPr="002F2ED6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 xml:space="preserve">Uma das mais recentes </w:t>
      </w:r>
      <w:r w:rsidR="002F2ED6" w:rsidRPr="002F2ED6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 xml:space="preserve">Políticas Pública Educacionais brasileiras, foi a Reforma do Ensino Médio </w:t>
      </w:r>
      <w:r w:rsidR="004160EF" w:rsidRPr="002F2ED6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 xml:space="preserve">no ano de 2016 </w:t>
      </w:r>
      <w:r w:rsidR="002F2ED6" w:rsidRPr="002F2ED6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a partir da imposição</w:t>
      </w:r>
      <w:r w:rsidR="004160EF" w:rsidRPr="002F2ED6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 xml:space="preserve"> </w:t>
      </w:r>
      <w:r w:rsidR="002F2ED6" w:rsidRPr="002F2ED6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d</w:t>
      </w:r>
      <w:r w:rsidR="004160EF" w:rsidRPr="002F2ED6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a Medida Provisória nº 746/16, posteriormente, convertida na Lei nº 13.415/17, a</w:t>
      </w:r>
      <w:r w:rsidR="004160EF" w:rsidRPr="002F2ED6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pt-BR"/>
        </w:rPr>
        <w:t>poiada e financiado por órgãos internacionais, como Banco Mundial.</w:t>
      </w:r>
    </w:p>
    <w:p w:rsidR="000B50B9" w:rsidRPr="001616A8" w:rsidRDefault="001616A8" w:rsidP="00BC330B">
      <w:pPr>
        <w:spacing w:after="120" w:line="36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1616A8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</w:p>
    <w:p w:rsidR="000B50B9" w:rsidRDefault="000B50B9" w:rsidP="00BC330B">
      <w:pPr>
        <w:spacing w:after="120" w:line="36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D94896">
        <w:rPr>
          <w:rFonts w:ascii="Garamond" w:eastAsia="Times New Roman" w:hAnsi="Garamond" w:cs="Times New Roman"/>
          <w:b/>
          <w:sz w:val="24"/>
          <w:szCs w:val="24"/>
        </w:rPr>
        <w:t>P</w:t>
      </w:r>
      <w:r w:rsidR="00BC330B" w:rsidRPr="00D94896">
        <w:rPr>
          <w:rFonts w:ascii="Garamond" w:eastAsia="Times New Roman" w:hAnsi="Garamond" w:cs="Times New Roman"/>
          <w:b/>
          <w:sz w:val="24"/>
          <w:szCs w:val="24"/>
        </w:rPr>
        <w:t>rocedimentos metodológicos</w:t>
      </w:r>
    </w:p>
    <w:p w:rsidR="00D94896" w:rsidRDefault="00D94896" w:rsidP="004160EF">
      <w:pPr>
        <w:spacing w:after="120" w:line="360" w:lineRule="auto"/>
        <w:ind w:firstLine="709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P</w:t>
      </w:r>
      <w:r w:rsidR="00FF6716">
        <w:rPr>
          <w:rFonts w:ascii="Garamond" w:eastAsia="Times New Roman" w:hAnsi="Garamond" w:cs="Times New Roman"/>
          <w:sz w:val="24"/>
          <w:szCs w:val="24"/>
        </w:rPr>
        <w:t xml:space="preserve">ara que se cumprisse os objetivos propostos neste </w:t>
      </w:r>
      <w:r>
        <w:rPr>
          <w:rFonts w:ascii="Garamond" w:eastAsia="Times New Roman" w:hAnsi="Garamond" w:cs="Times New Roman"/>
          <w:sz w:val="24"/>
          <w:szCs w:val="24"/>
        </w:rPr>
        <w:t>trabalho</w:t>
      </w:r>
      <w:r w:rsidR="00FF6716">
        <w:rPr>
          <w:rFonts w:ascii="Garamond" w:eastAsia="Times New Roman" w:hAnsi="Garamond" w:cs="Times New Roman"/>
          <w:sz w:val="24"/>
          <w:szCs w:val="24"/>
        </w:rPr>
        <w:t>,</w:t>
      </w:r>
      <w:r>
        <w:rPr>
          <w:rFonts w:ascii="Garamond" w:eastAsia="Times New Roman" w:hAnsi="Garamond" w:cs="Times New Roman"/>
          <w:sz w:val="24"/>
          <w:szCs w:val="24"/>
        </w:rPr>
        <w:t xml:space="preserve"> foi realizado um trabalho de </w:t>
      </w:r>
      <w:r w:rsidR="00FF6716">
        <w:rPr>
          <w:rFonts w:ascii="Garamond" w:eastAsia="Times New Roman" w:hAnsi="Garamond" w:cs="Times New Roman"/>
          <w:sz w:val="24"/>
          <w:szCs w:val="24"/>
        </w:rPr>
        <w:t>análise bibliogr</w:t>
      </w:r>
      <w:r w:rsidR="008C46D2">
        <w:rPr>
          <w:rFonts w:ascii="Garamond" w:eastAsia="Times New Roman" w:hAnsi="Garamond" w:cs="Times New Roman"/>
          <w:sz w:val="24"/>
          <w:szCs w:val="24"/>
        </w:rPr>
        <w:t>áfica e documental, o</w:t>
      </w:r>
      <w:r w:rsidR="00FF6716">
        <w:rPr>
          <w:rFonts w:ascii="Garamond" w:eastAsia="Times New Roman" w:hAnsi="Garamond" w:cs="Times New Roman"/>
          <w:sz w:val="24"/>
          <w:szCs w:val="24"/>
        </w:rPr>
        <w:t>nde à luz da literatura, discorremos sobre os temas propostos.</w:t>
      </w:r>
    </w:p>
    <w:p w:rsidR="00FF6716" w:rsidRPr="00FF6716" w:rsidRDefault="00FF6716" w:rsidP="00BC330B">
      <w:pPr>
        <w:spacing w:after="120" w:line="36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0B50B9" w:rsidRDefault="000B50B9" w:rsidP="00BC330B">
      <w:pPr>
        <w:spacing w:after="120" w:line="36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FF6716">
        <w:rPr>
          <w:rFonts w:ascii="Garamond" w:eastAsia="Times New Roman" w:hAnsi="Garamond" w:cs="Times New Roman"/>
          <w:b/>
          <w:sz w:val="24"/>
          <w:szCs w:val="24"/>
        </w:rPr>
        <w:t>C</w:t>
      </w:r>
      <w:r w:rsidR="00FF6716" w:rsidRPr="00FF6716">
        <w:rPr>
          <w:rFonts w:ascii="Garamond" w:eastAsia="Times New Roman" w:hAnsi="Garamond" w:cs="Times New Roman"/>
          <w:b/>
          <w:sz w:val="24"/>
          <w:szCs w:val="24"/>
        </w:rPr>
        <w:t>onsiderações</w:t>
      </w:r>
    </w:p>
    <w:p w:rsidR="008C46D2" w:rsidRPr="00FF6716" w:rsidRDefault="008C46D2" w:rsidP="008C46D2">
      <w:pPr>
        <w:spacing w:after="120" w:line="360" w:lineRule="auto"/>
        <w:ind w:firstLine="709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8C46D2">
        <w:rPr>
          <w:rFonts w:ascii="Garamond" w:eastAsia="Times New Roman" w:hAnsi="Garamond" w:cs="Times New Roman"/>
          <w:sz w:val="24"/>
          <w:szCs w:val="24"/>
        </w:rPr>
        <w:lastRenderedPageBreak/>
        <w:t>Conclui-se</w:t>
      </w:r>
      <w:r>
        <w:rPr>
          <w:rFonts w:ascii="Garamond" w:eastAsia="Times New Roman" w:hAnsi="Garamond" w:cs="Times New Roman"/>
          <w:sz w:val="24"/>
          <w:szCs w:val="24"/>
        </w:rPr>
        <w:t xml:space="preserve"> que, em grande medida as Políticas Educacionais de nosso país, vem sendo apoiadas e financiadas por órgãos internacionais, segundo os moldes de um conjuto de políticas neoliberais.</w:t>
      </w:r>
    </w:p>
    <w:p w:rsidR="008C46D2" w:rsidRDefault="000B50B9" w:rsidP="00BC330B">
      <w:pPr>
        <w:spacing w:after="120" w:line="36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FF6716">
        <w:rPr>
          <w:rFonts w:ascii="Garamond" w:eastAsia="Times New Roman" w:hAnsi="Garamond" w:cs="Times New Roman"/>
          <w:b/>
          <w:sz w:val="24"/>
          <w:szCs w:val="24"/>
        </w:rPr>
        <w:t>R</w:t>
      </w:r>
      <w:r w:rsidR="00BC330B" w:rsidRPr="00FF6716">
        <w:rPr>
          <w:rFonts w:ascii="Garamond" w:eastAsia="Times New Roman" w:hAnsi="Garamond" w:cs="Times New Roman"/>
          <w:b/>
          <w:sz w:val="24"/>
          <w:szCs w:val="24"/>
        </w:rPr>
        <w:t>eferências</w:t>
      </w:r>
    </w:p>
    <w:p w:rsidR="008C46D2" w:rsidRPr="008C46D2" w:rsidRDefault="008C46D2" w:rsidP="008C46D2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8C46D2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BACH, Maria Regina; LARA, Ângela Mara de Barros. </w:t>
      </w:r>
      <w:r w:rsidRPr="008C46D2">
        <w:rPr>
          <w:rFonts w:ascii="Garamond" w:eastAsia="Times New Roman" w:hAnsi="Garamond" w:cs="Times New Roman"/>
          <w:i/>
          <w:sz w:val="24"/>
          <w:szCs w:val="24"/>
          <w:lang w:eastAsia="pt-BR"/>
        </w:rPr>
        <w:t>Revisitando a reforma do estado: os anos 1990 e as políticas públicas em educação do início do século XXI</w:t>
      </w:r>
      <w:r w:rsidRPr="008C46D2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. IX </w:t>
      </w:r>
      <w:r w:rsidRPr="008C46D2">
        <w:rPr>
          <w:rFonts w:ascii="Garamond" w:eastAsia="Times New Roman" w:hAnsi="Garamond" w:cs="Times New Roman"/>
          <w:b/>
          <w:bCs/>
          <w:sz w:val="24"/>
          <w:szCs w:val="24"/>
          <w:shd w:val="clear" w:color="auto" w:fill="FFFFFF"/>
          <w:lang w:eastAsia="pt-BR"/>
        </w:rPr>
        <w:t xml:space="preserve">ANPED Sul, Caxias do Sul, Agosto de, </w:t>
      </w:r>
      <w:r w:rsidRPr="008C46D2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 xml:space="preserve"> p. p1-15, 2012. Disponível em: &lt;http://www.ucs.br/etc/conferencias/index.php/anpedsul/9anpedsul/paper/viewFile/2380/157. &gt; Acesso em: </w:t>
      </w:r>
      <w:r w:rsidRPr="008C46D2">
        <w:rPr>
          <w:rFonts w:ascii="Garamond" w:eastAsia="Times New Roman" w:hAnsi="Garamond" w:cs="Times New Roman"/>
          <w:sz w:val="24"/>
          <w:szCs w:val="24"/>
          <w:lang w:eastAsia="pt-BR"/>
        </w:rPr>
        <w:t>24 de jun de 2019.</w:t>
      </w:r>
    </w:p>
    <w:p w:rsidR="008C46D2" w:rsidRPr="008C46D2" w:rsidRDefault="008C46D2" w:rsidP="008C46D2">
      <w:pPr>
        <w:spacing w:before="240" w:after="0" w:line="240" w:lineRule="auto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8C46D2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BOBBIO, Norberto. </w:t>
      </w:r>
      <w:r w:rsidRPr="008C46D2">
        <w:rPr>
          <w:rFonts w:ascii="Garamond" w:eastAsia="Times New Roman" w:hAnsi="Garamond" w:cs="Times New Roman"/>
          <w:bCs/>
          <w:i/>
          <w:sz w:val="24"/>
          <w:szCs w:val="24"/>
          <w:lang w:eastAsia="pt-BR"/>
        </w:rPr>
        <w:t>Liberalismo e democracia</w:t>
      </w:r>
      <w:r w:rsidRPr="008C46D2">
        <w:rPr>
          <w:rFonts w:ascii="Garamond" w:eastAsia="Times New Roman" w:hAnsi="Garamond" w:cs="Times New Roman"/>
          <w:sz w:val="24"/>
          <w:szCs w:val="24"/>
          <w:lang w:eastAsia="pt-BR"/>
        </w:rPr>
        <w:t>. 6. ed. São Paulo: Brasiliense, 2000.</w:t>
      </w:r>
    </w:p>
    <w:p w:rsidR="008C46D2" w:rsidRPr="008C46D2" w:rsidRDefault="008C46D2" w:rsidP="008C46D2">
      <w:pPr>
        <w:spacing w:before="240" w:after="0" w:line="240" w:lineRule="auto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8C46D2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HARVEY, David. </w:t>
      </w:r>
      <w:r w:rsidRPr="008C46D2">
        <w:rPr>
          <w:rFonts w:ascii="Garamond" w:eastAsia="Times New Roman" w:hAnsi="Garamond" w:cs="Times New Roman"/>
          <w:bCs/>
          <w:i/>
          <w:sz w:val="24"/>
          <w:szCs w:val="24"/>
          <w:lang w:eastAsia="pt-BR"/>
        </w:rPr>
        <w:t>O Neoliberalismo</w:t>
      </w:r>
      <w:r w:rsidRPr="008C46D2">
        <w:rPr>
          <w:rFonts w:ascii="Garamond" w:eastAsia="Times New Roman" w:hAnsi="Garamond" w:cs="Times New Roman"/>
          <w:sz w:val="24"/>
          <w:szCs w:val="24"/>
          <w:lang w:eastAsia="pt-BR"/>
        </w:rPr>
        <w:t>: histórias e implicações. São Paulo: Edições Loyola, 2008.</w:t>
      </w:r>
    </w:p>
    <w:p w:rsidR="008C46D2" w:rsidRPr="008C46D2" w:rsidRDefault="008C46D2" w:rsidP="00BC330B">
      <w:pPr>
        <w:spacing w:after="120" w:line="36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D94896" w:rsidRDefault="00D94896" w:rsidP="00592F85">
      <w:p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sectPr w:rsidR="00D94896" w:rsidSect="00F24F8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963" w:rsidRDefault="00A22963" w:rsidP="00B443CE">
      <w:pPr>
        <w:spacing w:line="240" w:lineRule="auto"/>
      </w:pPr>
      <w:r>
        <w:separator/>
      </w:r>
    </w:p>
  </w:endnote>
  <w:endnote w:type="continuationSeparator" w:id="0">
    <w:p w:rsidR="00A22963" w:rsidRDefault="00A22963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58" w:rsidRDefault="00A22963">
    <w:pPr>
      <w:pStyle w:val="Rodap"/>
    </w:pPr>
    <w:r>
      <w:rPr>
        <w:noProof/>
      </w:rPr>
      <w:pict>
        <v:group id="_x0000_s205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">
          <v:shape id="Forma Livre 5" o:spid="_x0000_s2059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<v:shadow color="#8c8682"/>
            <v:path arrowok="t" o:connecttype="custom" o:connectlocs="917806,2076451;3283705,2076451;3283705,0;37878,1452706;0,1625518;911978,1917139;917806,2076451" o:connectangles="0,0,0,0,0,0,0"/>
          </v:shape>
          <v:shape id="Forma livre 6" o:spid="_x0000_s205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" path="m1327,167c829,25,316,,,2,,334,,334,,334v1308,,1308,,1308,c1311,276,1317,220,1327,167xe" fillcolor="#dfd8c8 [2886]" stroked="f" strokecolor="#212120">
            <v:shadow color="#8c8682"/>
            <v:path arrowok="t" o:connecttype="custom" o:connectlocs="4483487,520942;0,6239;0,1041884;4419292,1041884;4483487,520942" o:connectangles="0,0,0,0,0"/>
          </v:shape>
          <v:shape id="Forma Livre 7" o:spid="_x0000_s2057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" path="m334,167v-1,-38,-2,-59,-2,-59c229,66,124,31,19,,9,53,3,109,,167r334,xe" fillcolor="#c5b89c [2406]" stroked="f" strokecolor="#212120">
            <v:shadow color="#8c8682"/>
            <v:path arrowok="t" o:connecttype="custom" o:connectlocs="986962,536710;981052,347094;56145,0;0,536710;986962,536710" o:connectangles="0,0,0,0,0"/>
          </v:shape>
        </v:group>
      </w:pict>
    </w:r>
    <w:r>
      <w:rPr>
        <w:noProof/>
      </w:rPr>
      <w:pict>
        <v:rect id="Retângulo 2261" o:spid="_x0000_s2055" style="position:absolute;margin-left:269.1pt;margin-top:-2.95pt;width:27.6pt;height:25.9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<v:textbox>
            <w:txbxContent>
              <w:p w:rsidR="002E22BA" w:rsidRPr="00E42571" w:rsidRDefault="00087910" w:rsidP="002E22BA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2E22BA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F069E6">
                  <w:rPr>
                    <w:rFonts w:ascii="Garamond" w:hAnsi="Garamond"/>
                    <w:b/>
                    <w:bCs/>
                    <w:noProof/>
                    <w:color w:val="6F6F6C" w:themeColor="text1" w:themeTint="A6"/>
                    <w:sz w:val="24"/>
                    <w:szCs w:val="24"/>
                  </w:rPr>
                  <w:t>1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931" w:rsidRDefault="00A22963">
    <w:pPr>
      <w:pStyle w:val="Rodap"/>
    </w:pPr>
    <w:r>
      <w:rPr>
        <w:noProof/>
      </w:rPr>
      <w:pict>
        <v:group id="Grupo 54" o:spid="_x0000_s2050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">
          <v:shape id="Forma Livre 5" o:spid="_x0000_s2053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" path="m315,769v812,,812,,812,c1127,,1127,,1127,,414,163,13,538,13,538,8,559,4,580,,602v105,31,210,66,313,108c313,710,314,731,315,769xe" fillcolor="#f1eee7 [3206]" stroked="f" strokecolor="#212120">
            <v:shadow color="#8c8682"/>
            <v:path arrowok="t" o:connecttype="custom" o:connectlocs="917806,2076451;3283705,2076451;3283705,0;37878,1452706;0,1625518;911978,1917139;917806,2076451" o:connectangles="0,0,0,0,0,0,0"/>
          </v:shape>
          <v:shape id="Forma livre 6" o:spid="_x0000_s2052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" path="m1327,167c829,25,316,,,2,,334,,334,,334v1308,,1308,,1308,c1311,276,1317,220,1327,167xe" fillcolor="#dfd8c8 [2886]" stroked="f" strokecolor="#212120">
            <v:shadow color="#8c8682"/>
            <v:path arrowok="t" o:connecttype="custom" o:connectlocs="4483487,520942;0,6239;0,1041884;4419292,1041884;4483487,520942" o:connectangles="0,0,0,0,0"/>
          </v:shape>
          <v:shape id="Forma Livre 7" o:spid="_x0000_s2051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" path="m334,167v-1,-38,-2,-59,-2,-59c229,66,124,31,19,,9,53,3,109,,167r334,xe" fillcolor="#c5b89c [2406]" stroked="f" strokecolor="#212120">
            <v:shadow color="#8c8682"/>
            <v:path arrowok="t" o:connecttype="custom" o:connectlocs="986962,536710;981052,347094;56145,0;0,536710;986962,536710" o:connectangles="0,0,0,0,0"/>
          </v:shape>
        </v:group>
      </w:pict>
    </w:r>
    <w:r>
      <w:rPr>
        <w:noProof/>
      </w:rPr>
      <w:pict>
        <v:rect id="Retângulo 2260" o:spid="_x0000_s2049" style="position:absolute;margin-left:276.8pt;margin-top:1.3pt;width:27.6pt;height:25.9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<v:textbox>
            <w:txbxContent>
              <w:p w:rsidR="00E42571" w:rsidRPr="00E42571" w:rsidRDefault="00087910" w:rsidP="00E42571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E42571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E42571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t>2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963" w:rsidRDefault="00A22963" w:rsidP="00B443CE">
      <w:pPr>
        <w:spacing w:line="240" w:lineRule="auto"/>
      </w:pPr>
      <w:r>
        <w:separator/>
      </w:r>
    </w:p>
  </w:footnote>
  <w:footnote w:type="continuationSeparator" w:id="0">
    <w:p w:rsidR="00A22963" w:rsidRDefault="00A22963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F82" w:rsidRDefault="00A22963">
    <w:pPr>
      <w:pStyle w:val="Cabealho"/>
    </w:pPr>
    <w:r>
      <w:rPr>
        <w:noProof/>
      </w:rPr>
      <w:pict>
        <v:group id="Agrupar 56" o:spid="_x0000_s2060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">
          <v:group id="_x0000_s2069" style="position:absolute;width:73437;height:19821;rotation:180" coordorigin="-7607" coordsize="77068,2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">
            <v:shape id="Forma Livre 5" o:spid="_x0000_s2072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  <v:shadow color="#8c8682"/>
              <v:path arrowok="t" o:connecttype="custom" o:connectlocs="917806,2076451;3283705,2076451;3283705,0;37878,1452706;0,1625518;911978,1917139;917806,2076451" o:connectangles="0,0,0,0,0,0,0"/>
            </v:shape>
            <v:shape id="Forma livre 6" o:spid="_x0000_s2071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" path="m1327,167c829,25,316,,,2,,334,,334,,334v1308,,1308,,1308,c1311,276,1317,220,1327,167xe" fillcolor="#dfd8c8 [2886]" stroked="f" strokecolor="#212120">
              <v:shadow color="#8c8682"/>
              <v:path arrowok="t" o:connecttype="custom" o:connectlocs="4483487,520942;0,6239;0,1041884;4419292,1041884;4483487,520942" o:connectangles="0,0,0,0,0"/>
            </v:shape>
            <v:shape id="Forma Livre 7" o:spid="_x0000_s2070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" path="m334,167v-1,-38,-2,-59,-2,-59c229,66,124,31,19,,9,53,3,109,,167r334,xe" fillcolor="#c5b89c [2406]" stroked="f" strokecolor="#212120">
              <v:shadow color="#8c8682"/>
              <v:path arrowok="t" o:connecttype="custom" o:connectlocs="986962,536710;981052,347094;56145,0;0,536710;986962,536710" o:connectangles="0,0,0,0,0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3" o:spid="_x0000_s2068" type="#_x0000_t202" style="position:absolute;left:56619;top:5486;width:16527;height:28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<v:textbox inset="0,0,0,0">
              <w:txbxContent>
                <w:p w:rsidR="00A63EC7" w:rsidRPr="00A63EC7" w:rsidRDefault="002E0007" w:rsidP="00A63EC7">
                  <w:pPr>
                    <w:pStyle w:val="Ttulo"/>
                    <w:spacing w:after="0" w:line="240" w:lineRule="auto"/>
                    <w:jc w:val="center"/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</w:pPr>
                  <w:r w:rsidRPr="002E0007"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  <w:t>XI CONGRESSO NACIONAL DE PESQUISA EM EDUCAÇÃO</w:t>
                  </w:r>
                </w:p>
              </w:txbxContent>
            </v:textbox>
          </v:shape>
          <v:group id="Agrupar 41" o:spid="_x0000_s2062" style="position:absolute;left:57278;top:1682;width:15095;height:360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42" o:spid="_x0000_s2067" type="#_x0000_t75" alt="Uma imagem contendo gráficos vetoriais&#10;&#10;Descrição gerada automaticamente" style="position:absolute;width:6235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">
              <v:imagedata r:id="rId1" o:title="Uma imagem contendo gráficos vetoriais&#10;&#10;Descrição gerada automaticamente" croptop="5567f" cropbottom="9503f" cropleft="7711f" cropright="7912f"/>
            </v:shape>
            <v:shape id="Imagem 43" o:spid="_x0000_s2066" type="#_x0000_t75" style="position:absolute;left:12877;top:76;width:5626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">
              <v:imagedata r:id="rId2" o:title="" croptop="6114f" cropbottom="7039f" cropleft="11790f" cropright="8111f"/>
            </v:shape>
            <v:shape id="Imagem 44" o:spid="_x0000_s2065" type="#_x0000_t75" style="position:absolute;left:23964;top:38;width:654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">
              <v:imagedata r:id="rId3" o:title="" croptop="5385f" cropbottom="4939f" cropleft="9217f" cropright="6138f"/>
            </v:shape>
            <v:shape id="Imagem 45" o:spid="_x0000_s2064" type="#_x0000_t75" style="position:absolute;left:18478;top:38;width:5378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">
              <v:imagedata r:id="rId4" o:title="" croptop="6206f" cropbottom="5761f" cropleft="10586f" cropright="11919f"/>
            </v:shape>
            <v:shape id="Imagem 46" o:spid="_x0000_s2063" type="#_x0000_t75" alt="Uma imagem contendo transporte&#10;&#10;Descrição gerada automaticamente" style="position:absolute;left:5600;top:38;width:727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">
              <v:imagedata r:id="rId5" o:title="Uma imagem contendo transporte&#10;&#10;Descrição gerada automaticamente" croptop="5019f" cropbottom="6035f" cropleft="4107f" cropright="6400f"/>
            </v:shape>
          </v:group>
          <v:shape id="Imagem 2241" o:spid="_x0000_s2061" type="#_x0000_t75" alt="Uma imagem contendo texto&#10;&#10;Descrição gerada automaticamente" style="position:absolute;left:804;top:1755;width:7773;height:38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">
            <v:imagedata r:id="rId6" o:title="Uma imagem contendo texto&#10;&#10;Descrição gerada automaticamente" croptop="7402f" cropbottom="6959f" cropleft="5577f" cropright="5431f"/>
          </v:shape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3CE" w:rsidRDefault="00A22963">
    <w:pPr>
      <w:pStyle w:val="Cabealho"/>
    </w:pPr>
    <w:r>
      <w:rPr>
        <w:noProof/>
      </w:rPr>
      <w:pict>
        <v:line id="Conector reto 30" o:spid="_x0000_s2054" style="position:absolute;z-index:251671552;visibility:visibl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" strokecolor="white [3212]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D2234"/>
    <w:multiLevelType w:val="multilevel"/>
    <w:tmpl w:val="488A2D90"/>
    <w:numStyleLink w:val="Listacommarcadores"/>
  </w:abstractNum>
  <w:abstractNum w:abstractNumId="6" w15:restartNumberingAfterBreak="0">
    <w:nsid w:val="272C01F2"/>
    <w:multiLevelType w:val="multilevel"/>
    <w:tmpl w:val="488A2D90"/>
    <w:numStyleLink w:val="Listacommarcadores"/>
  </w:abstractNum>
  <w:abstractNum w:abstractNumId="7" w15:restartNumberingAfterBreak="0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attachedTemplate r:id="rId1"/>
  <w:stylePaneSortMethod w:val="0000"/>
  <w:defaultTabStop w:val="720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931"/>
    <w:rsid w:val="000114DA"/>
    <w:rsid w:val="00053497"/>
    <w:rsid w:val="00074293"/>
    <w:rsid w:val="00087910"/>
    <w:rsid w:val="000B50B9"/>
    <w:rsid w:val="000B56B2"/>
    <w:rsid w:val="000B6235"/>
    <w:rsid w:val="000B65A5"/>
    <w:rsid w:val="001147F9"/>
    <w:rsid w:val="001367E0"/>
    <w:rsid w:val="001616A8"/>
    <w:rsid w:val="00171EBC"/>
    <w:rsid w:val="00180E8A"/>
    <w:rsid w:val="00194C61"/>
    <w:rsid w:val="001A3E51"/>
    <w:rsid w:val="001E3D30"/>
    <w:rsid w:val="001F06C1"/>
    <w:rsid w:val="001F39B6"/>
    <w:rsid w:val="002068DC"/>
    <w:rsid w:val="00264870"/>
    <w:rsid w:val="002763DD"/>
    <w:rsid w:val="002B2AFD"/>
    <w:rsid w:val="002E0007"/>
    <w:rsid w:val="002E22BA"/>
    <w:rsid w:val="002F2ED6"/>
    <w:rsid w:val="003535E2"/>
    <w:rsid w:val="00356916"/>
    <w:rsid w:val="00363753"/>
    <w:rsid w:val="00385736"/>
    <w:rsid w:val="00391645"/>
    <w:rsid w:val="0039699A"/>
    <w:rsid w:val="00397EDF"/>
    <w:rsid w:val="003B301A"/>
    <w:rsid w:val="003B6A7C"/>
    <w:rsid w:val="003C09C9"/>
    <w:rsid w:val="003D227C"/>
    <w:rsid w:val="003E6C62"/>
    <w:rsid w:val="00401D51"/>
    <w:rsid w:val="004160EF"/>
    <w:rsid w:val="004745CE"/>
    <w:rsid w:val="004842C7"/>
    <w:rsid w:val="00490C39"/>
    <w:rsid w:val="004E3C90"/>
    <w:rsid w:val="005075B6"/>
    <w:rsid w:val="005075CA"/>
    <w:rsid w:val="00523B33"/>
    <w:rsid w:val="00592F85"/>
    <w:rsid w:val="00647693"/>
    <w:rsid w:val="00654DFC"/>
    <w:rsid w:val="006614CD"/>
    <w:rsid w:val="00661587"/>
    <w:rsid w:val="00664C58"/>
    <w:rsid w:val="006A0F2F"/>
    <w:rsid w:val="006C7046"/>
    <w:rsid w:val="006F76D3"/>
    <w:rsid w:val="007241DE"/>
    <w:rsid w:val="00727C5C"/>
    <w:rsid w:val="007321C2"/>
    <w:rsid w:val="00760737"/>
    <w:rsid w:val="00761D75"/>
    <w:rsid w:val="007620F9"/>
    <w:rsid w:val="0077391A"/>
    <w:rsid w:val="0077463E"/>
    <w:rsid w:val="0077516E"/>
    <w:rsid w:val="00780475"/>
    <w:rsid w:val="007C0F8C"/>
    <w:rsid w:val="00831B70"/>
    <w:rsid w:val="00836E90"/>
    <w:rsid w:val="00845DE0"/>
    <w:rsid w:val="008C46D2"/>
    <w:rsid w:val="008D1681"/>
    <w:rsid w:val="009120C9"/>
    <w:rsid w:val="00924E18"/>
    <w:rsid w:val="00941E95"/>
    <w:rsid w:val="0094417E"/>
    <w:rsid w:val="00972C58"/>
    <w:rsid w:val="009741DB"/>
    <w:rsid w:val="00977931"/>
    <w:rsid w:val="0099281E"/>
    <w:rsid w:val="009A25FC"/>
    <w:rsid w:val="009B0B15"/>
    <w:rsid w:val="009F4527"/>
    <w:rsid w:val="00A22963"/>
    <w:rsid w:val="00A34F31"/>
    <w:rsid w:val="00A46CEF"/>
    <w:rsid w:val="00A63EC7"/>
    <w:rsid w:val="00A96557"/>
    <w:rsid w:val="00AA4F39"/>
    <w:rsid w:val="00AF50DA"/>
    <w:rsid w:val="00B102C6"/>
    <w:rsid w:val="00B13241"/>
    <w:rsid w:val="00B140FD"/>
    <w:rsid w:val="00B21F52"/>
    <w:rsid w:val="00B443CE"/>
    <w:rsid w:val="00B4778F"/>
    <w:rsid w:val="00B95E3C"/>
    <w:rsid w:val="00BA46D7"/>
    <w:rsid w:val="00BC1D40"/>
    <w:rsid w:val="00BC2596"/>
    <w:rsid w:val="00BC330B"/>
    <w:rsid w:val="00BE3008"/>
    <w:rsid w:val="00C00BDC"/>
    <w:rsid w:val="00C3398E"/>
    <w:rsid w:val="00C3783B"/>
    <w:rsid w:val="00C647F5"/>
    <w:rsid w:val="00CA77FF"/>
    <w:rsid w:val="00CB5DFE"/>
    <w:rsid w:val="00CD52B7"/>
    <w:rsid w:val="00CD6505"/>
    <w:rsid w:val="00CE7258"/>
    <w:rsid w:val="00D15EF9"/>
    <w:rsid w:val="00D27DCE"/>
    <w:rsid w:val="00D3561D"/>
    <w:rsid w:val="00D358F4"/>
    <w:rsid w:val="00D74159"/>
    <w:rsid w:val="00D824BB"/>
    <w:rsid w:val="00D94896"/>
    <w:rsid w:val="00D96F87"/>
    <w:rsid w:val="00E35310"/>
    <w:rsid w:val="00E42571"/>
    <w:rsid w:val="00E57984"/>
    <w:rsid w:val="00E72650"/>
    <w:rsid w:val="00EB09CF"/>
    <w:rsid w:val="00EC33C0"/>
    <w:rsid w:val="00EE2FC4"/>
    <w:rsid w:val="00EF7408"/>
    <w:rsid w:val="00F069E6"/>
    <w:rsid w:val="00F24F82"/>
    <w:rsid w:val="00F34BE8"/>
    <w:rsid w:val="00F35827"/>
    <w:rsid w:val="00F40F58"/>
    <w:rsid w:val="00F4450A"/>
    <w:rsid w:val="00F60CBF"/>
    <w:rsid w:val="00F62C2F"/>
    <w:rsid w:val="00F81A6F"/>
    <w:rsid w:val="00F82CC0"/>
    <w:rsid w:val="00FB50A9"/>
    <w:rsid w:val="00FC0774"/>
    <w:rsid w:val="00FF6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4BE61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B50B9"/>
    <w:pPr>
      <w:spacing w:after="0" w:line="240" w:lineRule="auto"/>
    </w:pPr>
    <w:rPr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B50B9"/>
    <w:rPr>
      <w:color w:val="auto"/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0B50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71D10B-5349-43D3-A494-4F04FD0B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páginas).dotx</Template>
  <TotalTime>0</TotalTime>
  <Pages>1</Pages>
  <Words>586</Words>
  <Characters>3603</Characters>
  <Application>Microsoft Office Word</Application>
  <DocSecurity>0</DocSecurity>
  <Lines>85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2019-12-08T14:57:00Z</dcterms:created>
  <dcterms:modified xsi:type="dcterms:W3CDTF">2020-03-15T20:05:00Z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