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8E0BF" w14:textId="77777777" w:rsidR="00664C58" w:rsidRPr="00612C1C" w:rsidRDefault="00B1539F" w:rsidP="00612C1C">
      <w:pPr>
        <w:spacing w:before="2280" w:after="0" w:line="360" w:lineRule="auto"/>
        <w:jc w:val="center"/>
        <w:rPr>
          <w:rFonts w:ascii="Garamond" w:hAnsi="Garamond"/>
          <w:b/>
          <w:bCs/>
          <w:color w:val="000000" w:themeColor="text2"/>
          <w:sz w:val="28"/>
          <w:szCs w:val="28"/>
        </w:rPr>
      </w:pPr>
      <w:r w:rsidRPr="00612C1C">
        <w:rPr>
          <w:rFonts w:ascii="Garamond" w:hAnsi="Garamond"/>
          <w:b/>
          <w:bCs/>
          <w:noProof/>
          <w:color w:val="000000" w:themeColor="text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44216B1" wp14:editId="666D657B">
                <wp:simplePos x="0" y="0"/>
                <wp:positionH relativeFrom="column">
                  <wp:posOffset>-789305</wp:posOffset>
                </wp:positionH>
                <wp:positionV relativeFrom="paragraph">
                  <wp:posOffset>-892175</wp:posOffset>
                </wp:positionV>
                <wp:extent cx="7338695" cy="2247265"/>
                <wp:effectExtent l="0" t="0" r="0" b="0"/>
                <wp:wrapNone/>
                <wp:docPr id="11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8695" cy="2247265"/>
                          <a:chOff x="0" y="0"/>
                          <a:chExt cx="7338445" cy="2247265"/>
                        </a:xfrm>
                      </wpg:grpSpPr>
                      <wpg:grpSp>
                        <wpg:cNvPr id="2248" name="Agrupar 2248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7338445" cy="2247265"/>
                            <a:chOff x="-39755" y="0"/>
                            <a:chExt cx="7338445" cy="2247265"/>
                          </a:xfrm>
                        </wpg:grpSpPr>
                        <wpg:grpSp>
                          <wpg:cNvPr id="28" name="Grupo 28"/>
                          <wpg:cNvGrpSpPr>
                            <a:grpSpLocks/>
                          </wpg:cNvGrpSpPr>
                          <wpg:grpSpPr>
                            <a:xfrm>
                              <a:off x="-39755" y="0"/>
                              <a:ext cx="7338445" cy="2247265"/>
                              <a:chOff x="-89914" y="0"/>
                              <a:chExt cx="7836144" cy="2455844"/>
                            </a:xfrm>
                          </wpg:grpSpPr>
                          <wps:wsp>
                            <wps:cNvPr id="7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14" y="0"/>
                                <a:ext cx="4020682" cy="24558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28" y="0"/>
                                <a:ext cx="4779102" cy="2455844"/>
                              </a:xfrm>
                              <a:custGeom>
                                <a:avLst/>
                                <a:gdLst>
                                  <a:gd name="T0" fmla="*/ 619 w 1686"/>
                                  <a:gd name="T1" fmla="*/ 0 h 969"/>
                                  <a:gd name="T2" fmla="*/ 0 w 1686"/>
                                  <a:gd name="T3" fmla="*/ 969 h 969"/>
                                  <a:gd name="T4" fmla="*/ 1685 w 1686"/>
                                  <a:gd name="T5" fmla="*/ 969 h 969"/>
                                  <a:gd name="T6" fmla="*/ 1686 w 1686"/>
                                  <a:gd name="T7" fmla="*/ 0 h 969"/>
                                  <a:gd name="T8" fmla="*/ 619 w 1686"/>
                                  <a:gd name="T9" fmla="*/ 0 h 9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83" y="0"/>
                                <a:ext cx="3214479" cy="1741340"/>
                              </a:xfrm>
                              <a:custGeom>
                                <a:avLst/>
                                <a:gdLst>
                                  <a:gd name="T0" fmla="*/ 919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630 w 1134"/>
                                  <a:gd name="T5" fmla="*/ 687 h 687"/>
                                  <a:gd name="T6" fmla="*/ 1134 w 1134"/>
                                  <a:gd name="T7" fmla="*/ 461 h 687"/>
                                  <a:gd name="T8" fmla="*/ 997 w 1134"/>
                                  <a:gd name="T9" fmla="*/ 429 h 687"/>
                                  <a:gd name="T10" fmla="*/ 919 w 1134"/>
                                  <a:gd name="T11" fmla="*/ 0 h 6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95" y="1"/>
                                <a:ext cx="1309495" cy="1168468"/>
                              </a:xfrm>
                              <a:custGeom>
                                <a:avLst/>
                                <a:gdLst>
                                  <a:gd name="T0" fmla="*/ 462 w 462"/>
                                  <a:gd name="T1" fmla="*/ 244 h 461"/>
                                  <a:gd name="T2" fmla="*/ 393 w 462"/>
                                  <a:gd name="T3" fmla="*/ 0 h 461"/>
                                  <a:gd name="T4" fmla="*/ 0 w 462"/>
                                  <a:gd name="T5" fmla="*/ 0 h 461"/>
                                  <a:gd name="T6" fmla="*/ 78 w 462"/>
                                  <a:gd name="T7" fmla="*/ 429 h 461"/>
                                  <a:gd name="T8" fmla="*/ 215 w 462"/>
                                  <a:gd name="T9" fmla="*/ 461 h 461"/>
                                  <a:gd name="T10" fmla="*/ 462 w 462"/>
                                  <a:gd name="T11" fmla="*/ 244 h 4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88" y="0"/>
                                <a:ext cx="1751442" cy="1290018"/>
                              </a:xfrm>
                              <a:custGeom>
                                <a:avLst/>
                                <a:gdLst>
                                  <a:gd name="T0" fmla="*/ 178 w 618"/>
                                  <a:gd name="T1" fmla="*/ 0 h 509"/>
                                  <a:gd name="T2" fmla="*/ 247 w 618"/>
                                  <a:gd name="T3" fmla="*/ 244 h 509"/>
                                  <a:gd name="T4" fmla="*/ 0 w 618"/>
                                  <a:gd name="T5" fmla="*/ 461 h 509"/>
                                  <a:gd name="T6" fmla="*/ 618 w 618"/>
                                  <a:gd name="T7" fmla="*/ 502 h 509"/>
                                  <a:gd name="T8" fmla="*/ 618 w 618"/>
                                  <a:gd name="T9" fmla="*/ 0 h 509"/>
                                  <a:gd name="T10" fmla="*/ 178 w 618"/>
                                  <a:gd name="T11" fmla="*/ 0 h 5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3" name="Agrupar 2243"/>
                          <wpg:cNvGrpSpPr>
                            <a:grpSpLocks/>
                          </wpg:cNvGrpSpPr>
                          <wpg:grpSpPr>
                            <a:xfrm>
                              <a:off x="131673" y="373075"/>
                              <a:ext cx="4586301" cy="1675181"/>
                              <a:chOff x="0" y="0"/>
                              <a:chExt cx="4586301" cy="1675181"/>
                            </a:xfrm>
                          </wpg:grpSpPr>
                          <wps:wsp>
                            <wps:cNvPr id="2" name="Caixa de Texto 13"/>
                            <wps:cNvSpPr txBox="1">
                              <a:spLocks/>
                            </wps:cNvSpPr>
                            <wps:spPr>
                              <a:xfrm>
                                <a:off x="7316" y="680314"/>
                                <a:ext cx="4578985" cy="99486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6A9FDB2" w14:textId="77777777" w:rsidR="00F24F82" w:rsidRPr="00E42571" w:rsidRDefault="00F24F82" w:rsidP="00F24F82">
                                  <w:pPr>
                                    <w:pStyle w:val="Title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14:paraId="12765641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14:paraId="60D7C51E" w14:textId="77777777"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50B1F101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14:paraId="55779CC9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</w:t>
                                  </w:r>
                                  <w:proofErr w:type="spell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Unimontes</w:t>
                                  </w:r>
                                  <w:proofErr w:type="spell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)</w:t>
                                  </w:r>
                                </w:p>
                                <w:p w14:paraId="68C6BAA9" w14:textId="77777777"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  <wpg:grpSp>
                            <wpg:cNvPr id="23" name="Agrupar 23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6160" cy="612000"/>
                                <a:chOff x="0" y="0"/>
                                <a:chExt cx="3050540" cy="727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5" name="Imagem 2245" descr="Uma imagem contendo gráficos vetoriais&#10;&#10;Descrição gerada automaticamente"/>
                                <pic:cNvPicPr>
                                  <a:picLocks/>
                                </pic:cNvPicPr>
                              </pic:nvPicPr>
                              <pic:blipFill rotWithShape="1">
                                <a:blip r:embed="rId11" cstate="print"/>
                                <a:srcRect l="11766" t="8494" r="12073" b="1450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2357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4" name="Imagem 2244"/>
                                <pic:cNvPicPr>
                                  <a:picLocks/>
                                </pic:cNvPicPr>
                              </pic:nvPicPr>
                              <pic:blipFill rotWithShape="1">
                                <a:blip r:embed="rId12" cstate="print"/>
                                <a:srcRect l="17990" t="9329" r="12376" b="10741"/>
                                <a:stretch/>
                              </pic:blipFill>
                              <pic:spPr bwMode="auto">
                                <a:xfrm>
                                  <a:off x="1287780" y="7620"/>
                                  <a:ext cx="56261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7" name="Imagem 2247"/>
                                <pic:cNvPicPr>
                                  <a:picLocks/>
                                </pic:cNvPicPr>
                              </pic:nvPicPr>
                              <pic:blipFill rotWithShape="1">
                                <a:blip r:embed="rId13" cstate="print"/>
                                <a:srcRect l="14064" t="8217" r="9366" b="7537"/>
                                <a:stretch/>
                              </pic:blipFill>
                              <pic:spPr bwMode="auto">
                                <a:xfrm>
                                  <a:off x="2396490" y="3810"/>
                                  <a:ext cx="654050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0" name="Imagem 2240"/>
                                <pic:cNvPicPr>
                                  <a:picLocks/>
                                </pic:cNvPicPr>
                              </pic:nvPicPr>
                              <pic:blipFill rotWithShape="1">
                                <a:blip r:embed="rId14" cstate="print"/>
                                <a:srcRect l="16153" t="9469" r="18187" b="8791"/>
                                <a:stretch/>
                              </pic:blipFill>
                              <pic:spPr bwMode="auto">
                                <a:xfrm>
                                  <a:off x="1847850" y="3810"/>
                                  <a:ext cx="53784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46" name="Imagem 2246" descr="Uma imagem contendo transporte&#10;&#10;Descrição gerada automaticamente"/>
                                <pic:cNvPicPr>
                                  <a:picLocks/>
                                </pic:cNvPicPr>
                              </pic:nvPicPr>
                              <pic:blipFill rotWithShape="1">
                                <a:blip r:embed="rId15" cstate="print"/>
                                <a:srcRect l="6267" t="7659" r="9765" b="9209"/>
                                <a:stretch/>
                              </pic:blipFill>
                              <pic:spPr bwMode="auto">
                                <a:xfrm>
                                  <a:off x="560070" y="3810"/>
                                  <a:ext cx="727075" cy="7194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4" name="Imagem 4" descr="Resultado de imagem para logo capes png"/>
                          <pic:cNvPicPr>
                            <a:picLocks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39" y="1637969"/>
                            <a:ext cx="5829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218" y="1653872"/>
                            <a:ext cx="8324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m 6" descr="Uma imagem contendo texto&#10;&#10;Descrição gerada automaticamente"/>
                          <pic:cNvPicPr>
                            <a:picLocks/>
                          </pic:cNvPicPr>
                        </pic:nvPicPr>
                        <pic:blipFill rotWithShape="1">
                          <a:blip r:embed="rId18" cstate="print"/>
                          <a:srcRect l="8120" t="14552" r="8311" b="14759"/>
                          <a:stretch/>
                        </pic:blipFill>
                        <pic:spPr bwMode="auto">
                          <a:xfrm>
                            <a:off x="6186115" y="1709531"/>
                            <a:ext cx="1041400" cy="467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216B1" id="Agrupar 11" o:spid="_x0000_s1026" style="position:absolute;left:0;text-align:left;margin-left:-62.15pt;margin-top:-70.25pt;width:577.85pt;height:176.95pt;z-index:251664384" coordsize="73384,2247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">
                <v:group id="Agrupar 2248" o:spid="_x0000_s1027" style="position:absolute;width:73384;height:22472" coordorigin="-397" coordsize="73384,224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">
                  <v:group id="Grupo 28" o:spid="_x0000_s1028" style="position:absolute;left:-397;width:73383;height:22472" coordorigin="-899" coordsize="78361,24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  <v:rect id="Forma Livre 34" o:spid="_x0000_s1029" style="position:absolute;left:-899;width:40206;height:245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" fillcolor="#deeaf6 [664]" stroked="f"/>
                    <v:shape id="Forma Livre 35" o:spid="_x0000_s1030" style="position:absolute;left:29671;width:47791;height:24558;visibility:visible;mso-wrap-style:square;v-text-anchor:top" coordsize="1686,9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" path="m619,c471,359,222,699,,969v1685,,1685,,1685,c1686,,1686,,1686,l619,xe" fillcolor="#dfd8c8 [2886]" stroked="f">
                      <v:path arrowok="t" o:connecttype="custom" o:connectlocs="1754605,0;0,2455844;4776267,2455844;4779102,0;1754605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" path="m919,c,,,,,,340,472,630,687,630,687,801,681,989,570,1134,461v-46,-9,-92,-20,-137,-32c997,429,947,234,919,xe" fillcolor="#f08598 [1940]" stroked="f">
                      <v:path arrowok="t" o:connecttype="custom" o:connectlocs="2605032,0;0,0;1785822,1741340;3214479,1168497;2826134,1087387;2605032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" path="m462,244c442,162,419,81,393,,,,,,,,28,234,78,429,78,429v45,12,91,23,137,32c360,352,462,244,462,244xe" fillcolor="#ff5050" stroked="f">
                      <v:path arrowok="t" o:connecttype="custom" o:connectlocs="1309495,618452;1113921,0;0,0;221084,1087360;609397,1168468;1309495,618452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" path="m178,v26,81,49,162,69,244c247,244,145,352,,461v233,46,464,48,618,41c618,,618,,618,l178,xe" fillcolor="#ff6" stroked="f">
                      <v:path arrowok="t" o:connecttype="custom" o:connectlocs="504461,0;700010,618398;0,1168366;1751442,1272277;1751442,0;50446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&#13;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" filled="f" stroked="f">
                      <v:textbox inset="0,0,0,0">
                        <w:txbxContent>
                          <w:p w14:paraId="16A9FDB2" w14:textId="77777777" w:rsidR="00F24F82" w:rsidRPr="00E42571" w:rsidRDefault="00F24F82" w:rsidP="00F24F82">
                            <w:pPr>
                              <w:pStyle w:val="Title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14:paraId="12765641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14:paraId="60D7C51E" w14:textId="77777777"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50B1F101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14:paraId="55779CC9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</w:t>
                            </w:r>
                            <w:proofErr w:type="spellStart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Unimontes</w:t>
                            </w:r>
                            <w:proofErr w:type="spellEnd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)</w:t>
                            </w:r>
                          </w:p>
                          <w:p w14:paraId="68C6BAA9" w14:textId="77777777"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">
                        <v:imagedata r:id="rId19" o:title="Uma imagem contendo gráficos vetoriais&#10;&#10;Descrição gerada automaticamente" croptop="5567f" cropbottom="9503f" cropleft="7711f" cropright="7912f"/>
                        <o:lock v:ext="edit" aspectratio="f"/>
                      </v:shape>
                      <v:shape id="Imagem 2244" o:spid="_x0000_s1038" type="#_x0000_t75" style="position:absolute;left:12877;top:76;width:5626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">
                        <v:imagedata r:id="rId20" o:title="" croptop="6114f" cropbottom="7039f" cropleft="11790f" cropright="8111f"/>
                        <o:lock v:ext="edit" aspectratio="f"/>
                      </v:shape>
                      <v:shape id="Imagem 2247" o:spid="_x0000_s1039" type="#_x0000_t75" style="position:absolute;left:23964;top:38;width:6541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">
                        <v:imagedata r:id="rId21" o:title="" croptop="5385f" cropbottom="4939f" cropleft="9217f" cropright="6138f"/>
                        <o:lock v:ext="edit" aspectratio="f"/>
                      </v:shape>
                      <v:shape id="Imagem 2240" o:spid="_x0000_s1040" type="#_x0000_t75" style="position:absolute;left:18478;top:38;width:5378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">
                        <v:imagedata r:id="rId22" o:title="" croptop="6206f" cropbottom="5761f" cropleft="10586f" cropright="11919f"/>
                        <o:lock v:ext="edit" aspectratio="f"/>
                      </v:shape>
                      <v:shape id="Imagem 2246" o:spid="_x0000_s1041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">
                        <v:imagedata r:id="rId23" o:title="Uma imagem contendo transporte&#10;&#10;Descrição gerada automaticamente" croptop="5019f" cropbottom="6035f" cropleft="4107f" cropright="6400f"/>
                        <o:lock v:ext="edit" aspectratio="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">
                  <v:imagedata r:id="rId24" o:title="Resultado de imagem para logo capes png"/>
                  <o:lock v:ext="edit" aspectratio="f"/>
                </v:shape>
                <v:shape id="Imagem 3" o:spid="_x0000_s1043" type="#_x0000_t75" style="position:absolute;left:43732;top:16538;width:8325;height:53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">
                  <v:imagedata r:id="rId25" o:title=""/>
                  <o:lock v:ext="edit" aspectratio="f"/>
                </v:shape>
                <v:shape id="Imagem 6" o:spid="_x0000_s1044" type="#_x0000_t75" alt="Uma imagem contendo texto&#10;&#10;Descrição gerada automaticamente" style="position:absolute;left:61861;top:17095;width:10414;height:46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">
                  <v:imagedata r:id="rId26" o:title="Uma imagem contendo texto&#10;&#10;Descrição gerada automaticamente" croptop="9537f" cropbottom="9672f" cropleft="5322f" cropright="5447f"/>
                  <o:lock v:ext="edit" aspectratio="f"/>
                </v:shape>
              </v:group>
            </w:pict>
          </mc:Fallback>
        </mc:AlternateContent>
      </w:r>
      <w:r w:rsidRPr="00612C1C">
        <w:rPr>
          <w:rFonts w:ascii="Garamond" w:hAnsi="Garamond"/>
          <w:b/>
          <w:bCs/>
          <w:color w:val="000000" w:themeColor="text2"/>
          <w:sz w:val="28"/>
          <w:szCs w:val="28"/>
        </w:rPr>
        <w:t>O ensino de língua inglesa e a interpretação em Libras na escola inclusiva</w:t>
      </w:r>
    </w:p>
    <w:p w14:paraId="6452BFF9" w14:textId="77777777" w:rsidR="000B56B2" w:rsidRPr="00612C1C" w:rsidRDefault="000B56B2" w:rsidP="00612C1C">
      <w:pPr>
        <w:spacing w:after="0" w:line="360" w:lineRule="auto"/>
        <w:jc w:val="right"/>
        <w:rPr>
          <w:rFonts w:ascii="Garamond" w:hAnsi="Garamond"/>
          <w:b/>
          <w:bCs/>
          <w:color w:val="000000" w:themeColor="text2"/>
          <w:sz w:val="24"/>
          <w:szCs w:val="24"/>
        </w:rPr>
      </w:pPr>
    </w:p>
    <w:p w14:paraId="559BA353" w14:textId="77777777" w:rsidR="0099281E" w:rsidRPr="00612C1C" w:rsidRDefault="00B1539F" w:rsidP="00612C1C">
      <w:pPr>
        <w:spacing w:after="0" w:line="360" w:lineRule="auto"/>
        <w:jc w:val="right"/>
        <w:rPr>
          <w:rFonts w:ascii="Garamond" w:hAnsi="Garamond"/>
          <w:b/>
          <w:bCs/>
          <w:color w:val="000000" w:themeColor="text2"/>
          <w:sz w:val="24"/>
          <w:szCs w:val="24"/>
        </w:rPr>
      </w:pPr>
      <w:proofErr w:type="spellStart"/>
      <w:r w:rsidRPr="00612C1C">
        <w:rPr>
          <w:rFonts w:ascii="Garamond" w:hAnsi="Garamond"/>
          <w:b/>
          <w:bCs/>
          <w:color w:val="000000" w:themeColor="text2"/>
          <w:sz w:val="24"/>
          <w:szCs w:val="24"/>
        </w:rPr>
        <w:t>Nágylla</w:t>
      </w:r>
      <w:proofErr w:type="spellEnd"/>
      <w:r w:rsidRPr="00612C1C">
        <w:rPr>
          <w:rFonts w:ascii="Garamond" w:hAnsi="Garamond"/>
          <w:b/>
          <w:bCs/>
          <w:color w:val="000000" w:themeColor="text2"/>
          <w:sz w:val="24"/>
          <w:szCs w:val="24"/>
        </w:rPr>
        <w:t xml:space="preserve"> Telles Dias</w:t>
      </w:r>
    </w:p>
    <w:p w14:paraId="4ED58842" w14:textId="77777777" w:rsidR="0099281E" w:rsidRPr="00612C1C" w:rsidRDefault="00B1539F" w:rsidP="00612C1C">
      <w:pPr>
        <w:spacing w:after="0" w:line="360" w:lineRule="auto"/>
        <w:jc w:val="right"/>
        <w:rPr>
          <w:rFonts w:ascii="Garamond" w:hAnsi="Garamond"/>
          <w:color w:val="000000" w:themeColor="text2"/>
          <w:sz w:val="24"/>
          <w:szCs w:val="24"/>
        </w:rPr>
      </w:pPr>
      <w:r w:rsidRPr="00612C1C">
        <w:rPr>
          <w:rFonts w:ascii="Garamond" w:hAnsi="Garamond"/>
          <w:color w:val="000000" w:themeColor="text2"/>
          <w:sz w:val="24"/>
          <w:szCs w:val="24"/>
        </w:rPr>
        <w:t>G – Universidade Estadual de Montes Claros (</w:t>
      </w:r>
      <w:proofErr w:type="spellStart"/>
      <w:r w:rsidRPr="00612C1C">
        <w:rPr>
          <w:rFonts w:ascii="Garamond" w:hAnsi="Garamond"/>
          <w:color w:val="000000" w:themeColor="text2"/>
          <w:sz w:val="24"/>
          <w:szCs w:val="24"/>
        </w:rPr>
        <w:t>Unimontes</w:t>
      </w:r>
      <w:proofErr w:type="spellEnd"/>
      <w:r w:rsidRPr="00612C1C">
        <w:rPr>
          <w:rFonts w:ascii="Garamond" w:hAnsi="Garamond"/>
          <w:color w:val="000000" w:themeColor="text2"/>
          <w:sz w:val="24"/>
          <w:szCs w:val="24"/>
        </w:rPr>
        <w:t>)</w:t>
      </w:r>
    </w:p>
    <w:p w14:paraId="70D93566" w14:textId="5A663668" w:rsidR="0099281E" w:rsidRPr="00131723" w:rsidRDefault="00131723" w:rsidP="00612C1C">
      <w:pPr>
        <w:spacing w:after="0" w:line="360" w:lineRule="auto"/>
        <w:jc w:val="right"/>
        <w:rPr>
          <w:rFonts w:ascii="Garamond" w:hAnsi="Garamond"/>
          <w:color w:val="212120" w:themeColor="text1"/>
          <w:sz w:val="24"/>
          <w:szCs w:val="24"/>
        </w:rPr>
      </w:pPr>
      <w:hyperlink r:id="rId27" w:history="1">
        <w:r w:rsidRPr="00131723">
          <w:rPr>
            <w:rStyle w:val="Hyperlink"/>
            <w:rFonts w:ascii="Garamond" w:hAnsi="Garamond"/>
            <w:color w:val="212120" w:themeColor="text1"/>
            <w:sz w:val="24"/>
            <w:szCs w:val="24"/>
          </w:rPr>
          <w:t>nagylatelles@gmail.com</w:t>
        </w:r>
      </w:hyperlink>
      <w:r w:rsidRPr="00131723">
        <w:rPr>
          <w:rFonts w:ascii="Garamond" w:hAnsi="Garamond"/>
          <w:color w:val="212120" w:themeColor="text1"/>
          <w:sz w:val="24"/>
          <w:szCs w:val="24"/>
        </w:rPr>
        <w:t xml:space="preserve"> </w:t>
      </w:r>
    </w:p>
    <w:p w14:paraId="57E279B2" w14:textId="77777777" w:rsidR="000B56B2" w:rsidRPr="00612C1C" w:rsidRDefault="000B56B2" w:rsidP="00612C1C">
      <w:pPr>
        <w:spacing w:after="0" w:line="360" w:lineRule="auto"/>
        <w:jc w:val="right"/>
        <w:rPr>
          <w:rFonts w:ascii="Garamond" w:hAnsi="Garamond"/>
          <w:b/>
          <w:bCs/>
          <w:color w:val="000000" w:themeColor="text2"/>
          <w:sz w:val="24"/>
          <w:szCs w:val="24"/>
        </w:rPr>
      </w:pPr>
      <w:bookmarkStart w:id="0" w:name="_GoBack"/>
      <w:bookmarkEnd w:id="0"/>
    </w:p>
    <w:p w14:paraId="26639462" w14:textId="77777777" w:rsidR="0099281E" w:rsidRPr="00612C1C" w:rsidRDefault="00B1539F" w:rsidP="00612C1C">
      <w:pPr>
        <w:spacing w:after="0" w:line="360" w:lineRule="auto"/>
        <w:jc w:val="right"/>
        <w:rPr>
          <w:rFonts w:ascii="Garamond" w:hAnsi="Garamond"/>
          <w:b/>
          <w:bCs/>
          <w:color w:val="000000" w:themeColor="text2"/>
          <w:sz w:val="24"/>
          <w:szCs w:val="24"/>
        </w:rPr>
      </w:pPr>
      <w:r w:rsidRPr="00612C1C">
        <w:rPr>
          <w:rFonts w:ascii="Garamond" w:hAnsi="Garamond"/>
          <w:b/>
          <w:bCs/>
          <w:color w:val="000000" w:themeColor="text2"/>
          <w:sz w:val="24"/>
          <w:szCs w:val="24"/>
        </w:rPr>
        <w:t>Leonardo Neves Correa</w:t>
      </w:r>
    </w:p>
    <w:p w14:paraId="55402A99" w14:textId="77777777" w:rsidR="0099281E" w:rsidRPr="00612C1C" w:rsidRDefault="00B1539F" w:rsidP="00612C1C">
      <w:pPr>
        <w:spacing w:after="0" w:line="360" w:lineRule="auto"/>
        <w:jc w:val="right"/>
        <w:rPr>
          <w:rFonts w:ascii="Garamond" w:hAnsi="Garamond"/>
          <w:color w:val="000000" w:themeColor="text2"/>
          <w:sz w:val="24"/>
          <w:szCs w:val="24"/>
        </w:rPr>
      </w:pPr>
      <w:r w:rsidRPr="00612C1C">
        <w:rPr>
          <w:rFonts w:ascii="Garamond" w:hAnsi="Garamond"/>
          <w:color w:val="000000" w:themeColor="text2"/>
          <w:sz w:val="24"/>
          <w:szCs w:val="24"/>
        </w:rPr>
        <w:t xml:space="preserve">Orientador – Universidade Estadual de Montes Claros - </w:t>
      </w:r>
      <w:proofErr w:type="spellStart"/>
      <w:r w:rsidRPr="00612C1C">
        <w:rPr>
          <w:rFonts w:ascii="Garamond" w:hAnsi="Garamond"/>
          <w:color w:val="000000" w:themeColor="text2"/>
          <w:sz w:val="24"/>
          <w:szCs w:val="24"/>
        </w:rPr>
        <w:t>Unimontes</w:t>
      </w:r>
      <w:proofErr w:type="spellEnd"/>
    </w:p>
    <w:p w14:paraId="19AF15DD" w14:textId="77777777" w:rsidR="0099281E" w:rsidRPr="00612C1C" w:rsidRDefault="00B1539F" w:rsidP="00612C1C">
      <w:pPr>
        <w:spacing w:after="0" w:line="360" w:lineRule="auto"/>
        <w:jc w:val="right"/>
        <w:rPr>
          <w:rFonts w:ascii="Garamond" w:hAnsi="Garamond"/>
          <w:color w:val="000000" w:themeColor="text2"/>
          <w:sz w:val="24"/>
          <w:szCs w:val="24"/>
        </w:rPr>
      </w:pPr>
      <w:hyperlink r:id="rId28" w:history="1">
        <w:r w:rsidRPr="00612C1C">
          <w:rPr>
            <w:rStyle w:val="Hyperlink"/>
            <w:rFonts w:ascii="Garamond" w:hAnsi="Garamond"/>
            <w:color w:val="000000" w:themeColor="text2"/>
            <w:sz w:val="24"/>
            <w:szCs w:val="24"/>
          </w:rPr>
          <w:t>leonardonevescorrea@gmail.com</w:t>
        </w:r>
      </w:hyperlink>
      <w:r w:rsidRPr="00612C1C">
        <w:rPr>
          <w:rFonts w:ascii="Garamond" w:hAnsi="Garamond"/>
          <w:color w:val="000000" w:themeColor="text2"/>
          <w:sz w:val="24"/>
          <w:szCs w:val="24"/>
        </w:rPr>
        <w:t xml:space="preserve"> </w:t>
      </w:r>
    </w:p>
    <w:p w14:paraId="6CE67070" w14:textId="77777777" w:rsidR="0099281E" w:rsidRPr="00612C1C" w:rsidRDefault="0099281E" w:rsidP="00612C1C">
      <w:pPr>
        <w:spacing w:after="0" w:line="360" w:lineRule="auto"/>
        <w:jc w:val="right"/>
        <w:rPr>
          <w:rFonts w:ascii="Garamond" w:hAnsi="Garamond"/>
          <w:color w:val="000000" w:themeColor="text2"/>
          <w:sz w:val="24"/>
          <w:szCs w:val="24"/>
        </w:rPr>
      </w:pPr>
    </w:p>
    <w:p w14:paraId="5F745885" w14:textId="77777777" w:rsidR="000B56B2" w:rsidRPr="00612C1C" w:rsidRDefault="000B56B2" w:rsidP="00612C1C">
      <w:pPr>
        <w:spacing w:after="0" w:line="360" w:lineRule="auto"/>
        <w:jc w:val="right"/>
        <w:rPr>
          <w:rFonts w:ascii="Garamond" w:hAnsi="Garamond"/>
          <w:color w:val="000000" w:themeColor="text2"/>
          <w:sz w:val="24"/>
          <w:szCs w:val="24"/>
        </w:rPr>
      </w:pPr>
    </w:p>
    <w:p w14:paraId="0D74CC72" w14:textId="77777777" w:rsidR="00B1539F" w:rsidRPr="00612C1C" w:rsidRDefault="00B1539F" w:rsidP="00612C1C">
      <w:pPr>
        <w:spacing w:after="120" w:line="360" w:lineRule="auto"/>
        <w:rPr>
          <w:rFonts w:ascii="Garamond" w:hAnsi="Garamond"/>
          <w:b/>
          <w:bCs/>
          <w:color w:val="000000" w:themeColor="text2"/>
          <w:sz w:val="24"/>
          <w:szCs w:val="24"/>
        </w:rPr>
      </w:pPr>
      <w:r w:rsidRPr="00612C1C">
        <w:rPr>
          <w:rFonts w:ascii="Garamond" w:hAnsi="Garamond"/>
          <w:b/>
          <w:bCs/>
          <w:color w:val="000000" w:themeColor="text2"/>
          <w:sz w:val="24"/>
          <w:szCs w:val="24"/>
        </w:rPr>
        <w:t>RESUMO:</w:t>
      </w:r>
    </w:p>
    <w:p w14:paraId="2D6F9DA3" w14:textId="2DE195CE" w:rsidR="00810AD4" w:rsidRDefault="00810AD4" w:rsidP="00612C1C">
      <w:pPr>
        <w:spacing w:after="120" w:line="240" w:lineRule="auto"/>
        <w:jc w:val="both"/>
        <w:rPr>
          <w:rFonts w:ascii="Garamond" w:hAnsi="Garamond"/>
          <w:color w:val="000000" w:themeColor="text2"/>
          <w:sz w:val="24"/>
          <w:szCs w:val="24"/>
          <w:lang w:val="pt-BR"/>
        </w:rPr>
      </w:pP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>Essa comunicação visa a analisar a fala de um grupo de intérpretes de</w:t>
      </w: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 </w:t>
      </w: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>Libras com experiência na área de ensino de língua inglesa para surdos em</w:t>
      </w: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 </w:t>
      </w: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>contextos de inclusão, a fim de identificar quais são suas percepções sobre a prática</w:t>
      </w: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 </w:t>
      </w: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>nesse campo, e a partir destas, tecer encaminhamentos para a criação de uma</w:t>
      </w: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 </w:t>
      </w: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>política de ensino de língua de base, que contemple as necessidades d</w:t>
      </w: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>aqueles envolvidos nesse contexto no dia-a-dia</w:t>
      </w: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. </w:t>
      </w: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>A pesquisa</w:t>
      </w:r>
      <w:r w:rsidR="00664D37"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, classificada como uma pesquisa </w:t>
      </w:r>
      <w:proofErr w:type="gramStart"/>
      <w:r w:rsidR="00664D37"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participativa, </w:t>
      </w: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 é</w:t>
      </w:r>
      <w:proofErr w:type="gramEnd"/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 embasada </w:t>
      </w:r>
      <w:r w:rsidR="00664D37" w:rsidRPr="00612C1C">
        <w:rPr>
          <w:rFonts w:ascii="Garamond" w:hAnsi="Garamond"/>
          <w:color w:val="000000" w:themeColor="text2"/>
          <w:sz w:val="24"/>
          <w:szCs w:val="24"/>
          <w:lang w:val="pt-BR"/>
        </w:rPr>
        <w:t>na pesquisa de</w:t>
      </w: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 </w:t>
      </w:r>
      <w:proofErr w:type="spellStart"/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>Rourke</w:t>
      </w:r>
      <w:proofErr w:type="spellEnd"/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 (2014)</w:t>
      </w:r>
      <w:r w:rsidR="00664D37"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 que visa a fornecer instrumentos para que a população possa discutir problemas públicas de forma mediada e deliberada.</w:t>
      </w: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 </w:t>
      </w:r>
      <w:r w:rsidR="00664D37" w:rsidRPr="00612C1C">
        <w:rPr>
          <w:rFonts w:ascii="Garamond" w:hAnsi="Garamond"/>
          <w:color w:val="000000" w:themeColor="text2"/>
          <w:sz w:val="24"/>
          <w:szCs w:val="24"/>
          <w:lang w:val="pt-BR"/>
        </w:rPr>
        <w:t>Para tanto</w:t>
      </w: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, </w:t>
      </w:r>
      <w:r w:rsidR="00664D37"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utilizando </w:t>
      </w:r>
      <w:r w:rsidR="00612C1C" w:rsidRPr="00612C1C">
        <w:rPr>
          <w:rFonts w:ascii="Garamond" w:hAnsi="Garamond"/>
          <w:color w:val="000000" w:themeColor="text2"/>
          <w:sz w:val="24"/>
          <w:szCs w:val="24"/>
          <w:lang w:val="pt-BR"/>
        </w:rPr>
        <w:t>o referencial de</w:t>
      </w: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 ‘análise de conteúdos’</w:t>
      </w:r>
      <w:r w:rsidR="00664D37"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 (BARDIN, 2011)</w:t>
      </w: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, </w:t>
      </w:r>
      <w:r w:rsidR="00664D37"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serão </w:t>
      </w:r>
      <w:r w:rsidR="00612C1C" w:rsidRPr="00612C1C">
        <w:rPr>
          <w:rFonts w:ascii="Garamond" w:hAnsi="Garamond"/>
          <w:color w:val="000000" w:themeColor="text2"/>
          <w:sz w:val="24"/>
          <w:szCs w:val="24"/>
          <w:lang w:val="pt-BR"/>
        </w:rPr>
        <w:t>analisadas</w:t>
      </w: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 </w:t>
      </w: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>transcrições de uma</w:t>
      </w:r>
      <w:r w:rsidR="00612C1C"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 </w:t>
      </w: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>grupo-focal com os intérpretes</w:t>
      </w:r>
      <w:r w:rsidR="00612C1C"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 de Libras atuantes em aulas de inglês para surdos</w:t>
      </w: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>, buscando identificar</w:t>
      </w:r>
      <w:r w:rsidR="00612C1C"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 </w:t>
      </w: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>os principais temas, preocupações e</w:t>
      </w: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 </w:t>
      </w:r>
      <w:r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possíveis encaminhamentos </w:t>
      </w:r>
      <w:r w:rsidR="00612C1C"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para uma </w:t>
      </w:r>
      <w:proofErr w:type="gramStart"/>
      <w:r w:rsidR="00612C1C" w:rsidRPr="00612C1C">
        <w:rPr>
          <w:rFonts w:ascii="Garamond" w:hAnsi="Garamond"/>
          <w:color w:val="000000" w:themeColor="text2"/>
          <w:sz w:val="24"/>
          <w:szCs w:val="24"/>
          <w:lang w:val="pt-BR"/>
        </w:rPr>
        <w:t>politica</w:t>
      </w:r>
      <w:proofErr w:type="gramEnd"/>
      <w:r w:rsidR="00612C1C" w:rsidRPr="00612C1C">
        <w:rPr>
          <w:rFonts w:ascii="Garamond" w:hAnsi="Garamond"/>
          <w:color w:val="000000" w:themeColor="text2"/>
          <w:sz w:val="24"/>
          <w:szCs w:val="24"/>
          <w:lang w:val="pt-BR"/>
        </w:rPr>
        <w:t xml:space="preserve"> efetiva de ensino de inglês nesse contexto. </w:t>
      </w:r>
    </w:p>
    <w:p w14:paraId="423CD7A7" w14:textId="77777777" w:rsidR="00612C1C" w:rsidRPr="00612C1C" w:rsidRDefault="00612C1C" w:rsidP="00612C1C">
      <w:pPr>
        <w:spacing w:after="120" w:line="240" w:lineRule="auto"/>
        <w:jc w:val="both"/>
        <w:rPr>
          <w:rFonts w:ascii="Garamond" w:hAnsi="Garamond"/>
          <w:color w:val="000000" w:themeColor="text2"/>
          <w:sz w:val="24"/>
          <w:szCs w:val="24"/>
          <w:lang w:val="pt-BR"/>
        </w:rPr>
      </w:pPr>
    </w:p>
    <w:p w14:paraId="2DFF3FDF" w14:textId="69D60EBA" w:rsidR="00B1539F" w:rsidRPr="00612C1C" w:rsidRDefault="00B1539F" w:rsidP="00612C1C">
      <w:pPr>
        <w:spacing w:after="120" w:line="360" w:lineRule="auto"/>
        <w:rPr>
          <w:rFonts w:ascii="Garamond" w:hAnsi="Garamond"/>
          <w:color w:val="000000" w:themeColor="text2"/>
          <w:sz w:val="24"/>
          <w:szCs w:val="24"/>
        </w:rPr>
      </w:pPr>
      <w:r w:rsidRPr="00612C1C">
        <w:rPr>
          <w:rFonts w:ascii="Garamond" w:hAnsi="Garamond"/>
          <w:b/>
          <w:bCs/>
          <w:color w:val="000000" w:themeColor="text2"/>
          <w:sz w:val="24"/>
          <w:szCs w:val="24"/>
        </w:rPr>
        <w:t xml:space="preserve">Palavras-Chave: </w:t>
      </w:r>
      <w:r w:rsidR="00612C1C" w:rsidRPr="00612C1C">
        <w:rPr>
          <w:rFonts w:ascii="Garamond" w:hAnsi="Garamond"/>
          <w:color w:val="000000" w:themeColor="text2"/>
          <w:sz w:val="24"/>
          <w:szCs w:val="24"/>
        </w:rPr>
        <w:t xml:space="preserve">ensino de língua inglesa; Libras; políticas educacionais; enquadramento deliberativo. </w:t>
      </w:r>
    </w:p>
    <w:p w14:paraId="53FFEF41" w14:textId="1B456E3F" w:rsidR="00612C1C" w:rsidRDefault="00612C1C" w:rsidP="00612C1C">
      <w:pPr>
        <w:spacing w:after="0" w:line="360" w:lineRule="auto"/>
        <w:rPr>
          <w:rFonts w:ascii="Garamond" w:hAnsi="Garamond"/>
          <w:color w:val="000000" w:themeColor="text2"/>
          <w:sz w:val="24"/>
          <w:szCs w:val="24"/>
        </w:rPr>
      </w:pPr>
      <w:r>
        <w:rPr>
          <w:rFonts w:ascii="Garamond" w:hAnsi="Garamond"/>
          <w:color w:val="000000" w:themeColor="text2"/>
          <w:sz w:val="24"/>
          <w:szCs w:val="24"/>
        </w:rPr>
        <w:br w:type="page"/>
      </w:r>
    </w:p>
    <w:p w14:paraId="7B539B24" w14:textId="77777777" w:rsidR="00612C1C" w:rsidRPr="00297805" w:rsidRDefault="00612C1C" w:rsidP="00612C1C">
      <w:pPr>
        <w:spacing w:after="240" w:line="360" w:lineRule="auto"/>
        <w:rPr>
          <w:rFonts w:ascii="Times New Roman"/>
          <w:b/>
          <w:sz w:val="24"/>
          <w:szCs w:val="24"/>
          <w:lang w:val="pt-BR"/>
        </w:rPr>
      </w:pPr>
      <w:r w:rsidRPr="00297805">
        <w:rPr>
          <w:rFonts w:ascii="Times New Roman"/>
          <w:b/>
          <w:sz w:val="24"/>
          <w:szCs w:val="24"/>
          <w:lang w:val="pt-BR"/>
        </w:rPr>
        <w:lastRenderedPageBreak/>
        <w:t>1 INTRODUÇÃO</w:t>
      </w:r>
    </w:p>
    <w:p w14:paraId="5173AC56" w14:textId="77777777" w:rsidR="00612C1C" w:rsidRPr="00297805" w:rsidRDefault="00612C1C" w:rsidP="00612C1C">
      <w:pPr>
        <w:shd w:val="clear" w:color="auto" w:fill="FFFFFF"/>
        <w:spacing w:line="360" w:lineRule="auto"/>
        <w:ind w:firstLine="1134"/>
        <w:jc w:val="both"/>
        <w:rPr>
          <w:rFonts w:ascii="Times New Roman"/>
          <w:sz w:val="24"/>
          <w:szCs w:val="24"/>
          <w:lang w:val="pt-BR" w:eastAsia="pt-BR"/>
        </w:rPr>
      </w:pPr>
      <w:r w:rsidRPr="00297805">
        <w:rPr>
          <w:rFonts w:ascii="Times New Roman"/>
          <w:sz w:val="24"/>
          <w:szCs w:val="24"/>
          <w:lang w:val="pt-BR"/>
        </w:rPr>
        <w:t xml:space="preserve">     </w:t>
      </w:r>
      <w:r w:rsidRPr="00297805">
        <w:rPr>
          <w:rFonts w:ascii="Times New Roman"/>
          <w:sz w:val="24"/>
          <w:szCs w:val="24"/>
          <w:lang w:val="pt-BR" w:eastAsia="pt-BR"/>
        </w:rPr>
        <w:t xml:space="preserve">A importância da escola na formação do indivíduo é de conhecimento de todos e graças à Constituição Federal de 1988, artigos 205 e 208, o direito à educação é assegurado a todas as pessoas, incluindo-se nesse rol, as pessoas com necessidades especiais, de preferência na rede regular de ensino. Esse direito à educação garantido às pessoas com deficiência nas escolas regulares é o que hoje conhecemos como escola inclusiva. Essa conquista se deu através de documentos internacionais e também nacionais e que possibilitaram a visibilidade da inclusão, conferindo a ela forças e a atribuindo à constituição nas diretrizes educacionais do país. No entanto, a inclusão não somente a transferência de alunos com necessidades especiais para a escola comum, a inclusão vai muito além, consistindo em acolhimento e um ambiente que possibilite de forma efetiva o processo de ensino e aprendizagem para esses alunos. </w:t>
      </w:r>
    </w:p>
    <w:p w14:paraId="5DA74D9C" w14:textId="77777777" w:rsidR="00612C1C" w:rsidRPr="00297805" w:rsidRDefault="00612C1C" w:rsidP="00612C1C">
      <w:pPr>
        <w:shd w:val="clear" w:color="auto" w:fill="FFFFFF"/>
        <w:spacing w:line="360" w:lineRule="auto"/>
        <w:ind w:firstLine="1134"/>
        <w:jc w:val="both"/>
        <w:rPr>
          <w:rFonts w:ascii="Times New Roman"/>
          <w:sz w:val="24"/>
          <w:szCs w:val="24"/>
          <w:lang w:val="pt-BR" w:eastAsia="pt-BR"/>
        </w:rPr>
      </w:pPr>
      <w:r w:rsidRPr="00297805">
        <w:rPr>
          <w:rFonts w:ascii="Times New Roman"/>
          <w:sz w:val="24"/>
          <w:szCs w:val="24"/>
          <w:lang w:val="pt-BR" w:eastAsia="pt-BR"/>
        </w:rPr>
        <w:t>A inclusão ainda é algo delicado e difícil de lidar para alguns professores, pois em algumas áreas, não há orientações e nem preparo especializado para que possam lidar com essas novas formas de abordagens e práticas pedagógicas de forma a não lesar nenhum aluno com deficiência, em seu direito ao aprendizado.</w:t>
      </w:r>
    </w:p>
    <w:p w14:paraId="765948DD" w14:textId="77777777" w:rsidR="00612C1C" w:rsidRPr="00297805" w:rsidRDefault="00612C1C" w:rsidP="00612C1C">
      <w:pPr>
        <w:shd w:val="clear" w:color="auto" w:fill="FFFFFF"/>
        <w:spacing w:line="360" w:lineRule="auto"/>
        <w:ind w:firstLine="1134"/>
        <w:jc w:val="both"/>
        <w:rPr>
          <w:rFonts w:ascii="Times New Roman"/>
          <w:sz w:val="24"/>
          <w:szCs w:val="24"/>
          <w:lang w:val="pt-BR" w:eastAsia="pt-BR"/>
        </w:rPr>
      </w:pPr>
      <w:r w:rsidRPr="00297805">
        <w:rPr>
          <w:rFonts w:ascii="Times New Roman"/>
          <w:sz w:val="24"/>
          <w:szCs w:val="24"/>
          <w:lang w:val="pt-BR" w:eastAsia="pt-BR"/>
        </w:rPr>
        <w:t xml:space="preserve"> De acordo com Lima (2011 apud CARVALHO, 2014, p. 96):</w:t>
      </w:r>
    </w:p>
    <w:p w14:paraId="5A4D3567" w14:textId="77777777" w:rsidR="00612C1C" w:rsidRPr="00297805" w:rsidRDefault="00612C1C" w:rsidP="00612C1C">
      <w:pPr>
        <w:autoSpaceDE w:val="0"/>
        <w:autoSpaceDN w:val="0"/>
        <w:adjustRightInd w:val="0"/>
        <w:spacing w:line="360" w:lineRule="auto"/>
        <w:ind w:left="2160"/>
        <w:jc w:val="both"/>
        <w:rPr>
          <w:rFonts w:ascii="Times New Roman"/>
          <w:sz w:val="20"/>
          <w:szCs w:val="20"/>
          <w:lang w:val="pt-BR" w:eastAsia="pt-BR"/>
        </w:rPr>
      </w:pPr>
      <w:r w:rsidRPr="00297805">
        <w:rPr>
          <w:rFonts w:ascii="Times New Roman"/>
          <w:sz w:val="20"/>
          <w:szCs w:val="20"/>
          <w:lang w:val="pt-BR" w:eastAsia="pt-BR"/>
        </w:rPr>
        <w:t>[I]</w:t>
      </w:r>
      <w:proofErr w:type="spellStart"/>
      <w:r w:rsidRPr="00297805">
        <w:rPr>
          <w:rFonts w:ascii="Times New Roman"/>
          <w:sz w:val="20"/>
          <w:szCs w:val="20"/>
          <w:lang w:val="pt-BR" w:eastAsia="pt-BR"/>
        </w:rPr>
        <w:t>sso</w:t>
      </w:r>
      <w:proofErr w:type="spellEnd"/>
      <w:r w:rsidRPr="00297805">
        <w:rPr>
          <w:rFonts w:ascii="Times New Roman"/>
          <w:sz w:val="20"/>
          <w:szCs w:val="20"/>
          <w:lang w:val="pt-BR" w:eastAsia="pt-BR"/>
        </w:rPr>
        <w:t xml:space="preserve"> [o processo de inclusão] tem gerado novos desafios para os segmentos mais diretamente envolvidos nesse processo – alunos portadores de necessidades  educativas especiais, alunos ditos normais, professores, intérpretes, entre outros –, porque essa determinação não veio acompanhada de maiores reflexões sobre o currículo, que envolvem o significado da inclusão para esses sujeitos e as condições de trabalho presentes nas escolas.</w:t>
      </w:r>
    </w:p>
    <w:p w14:paraId="5F0698A4" w14:textId="77777777" w:rsidR="00612C1C" w:rsidRPr="00297805" w:rsidRDefault="00612C1C" w:rsidP="00612C1C">
      <w:pPr>
        <w:autoSpaceDE w:val="0"/>
        <w:autoSpaceDN w:val="0"/>
        <w:adjustRightInd w:val="0"/>
        <w:spacing w:line="360" w:lineRule="auto"/>
        <w:ind w:left="2160"/>
        <w:jc w:val="both"/>
        <w:rPr>
          <w:rFonts w:ascii="Times New Roman"/>
          <w:sz w:val="20"/>
          <w:szCs w:val="20"/>
          <w:lang w:val="pt-BR" w:eastAsia="pt-BR"/>
        </w:rPr>
      </w:pPr>
    </w:p>
    <w:p w14:paraId="1B1ABED2" w14:textId="77777777" w:rsidR="00612C1C" w:rsidRPr="00297805" w:rsidRDefault="00612C1C" w:rsidP="00612C1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/>
          <w:sz w:val="24"/>
          <w:szCs w:val="24"/>
          <w:lang w:val="pt-BR" w:eastAsia="pt-BR"/>
        </w:rPr>
      </w:pPr>
      <w:r w:rsidRPr="00297805">
        <w:rPr>
          <w:rFonts w:ascii="Times New Roman"/>
          <w:sz w:val="24"/>
          <w:szCs w:val="24"/>
          <w:lang w:val="pt-BR" w:eastAsia="pt-BR"/>
        </w:rPr>
        <w:t>Ou seja, a inclusão embora tenha o seu lado bom e seja uma postura correta e ideal para o convívio de todos os indivíduos em sociedade, ao que diz respeito à educação, ainda gera situações delicadas, pois não há uma reflexão e preparo quanto às estratégias pedagógicas, metodológicas, estruturais e linguísticas que auxiliem os professores na responsabilidade que é ter um aluno com necessidades educacionais especiais em sala de aula.</w:t>
      </w:r>
    </w:p>
    <w:p w14:paraId="6C173FB3" w14:textId="77777777" w:rsidR="00612C1C" w:rsidRPr="00297805" w:rsidRDefault="00612C1C" w:rsidP="00612C1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/>
          <w:sz w:val="24"/>
          <w:szCs w:val="24"/>
          <w:lang w:val="pt-BR" w:eastAsia="pt-BR"/>
        </w:rPr>
      </w:pPr>
      <w:r w:rsidRPr="00297805">
        <w:rPr>
          <w:rFonts w:ascii="Times New Roman"/>
          <w:sz w:val="24"/>
          <w:szCs w:val="24"/>
          <w:lang w:val="pt-BR" w:eastAsia="pt-BR"/>
        </w:rPr>
        <w:t>No que diz respeito à esta pesquisa, fizemos um recorte, pois, o foco será o estudo sobre práticas interpretativas da Libras para o aluno surdo numa sala de aula de inglês na escola inclusiva, cujo objetivo é compreender as funções atribuídas a esse intérprete em sua prática.</w:t>
      </w:r>
    </w:p>
    <w:p w14:paraId="52F3A5D2" w14:textId="77777777" w:rsidR="00612C1C" w:rsidRPr="00297805" w:rsidRDefault="00612C1C" w:rsidP="00612C1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/>
          <w:sz w:val="24"/>
          <w:szCs w:val="24"/>
          <w:lang w:val="pt-BR" w:eastAsia="pt-BR"/>
        </w:rPr>
      </w:pPr>
      <w:r w:rsidRPr="00297805">
        <w:rPr>
          <w:rFonts w:ascii="Times New Roman"/>
          <w:sz w:val="24"/>
          <w:szCs w:val="24"/>
          <w:lang w:val="pt-BR" w:eastAsia="pt-BR"/>
        </w:rPr>
        <w:lastRenderedPageBreak/>
        <w:t xml:space="preserve">No ano de 2002 a LIBRAS foi reconhecida como a Língua Oficial da Pessoa Surda, de acordo com a Lei nº 10.436/02 e do Decreto nº 5.626/05, ou seja, o que se pode compreender disso é que a língua materna do surdo passa a ser a Libras, e o português ocupa o lugar de L2.  Dessa forma, ao promulgar a Lei nº 10.098/00, o Estado estabeleceu normas e critérios que promovem a acessibilidade das pessoas com deficiência, e em seu artigo 18, há a viabilização da presença do intérprete de Libras, de forma a facilitar qualquer tipo de comunicação direta à pessoa com surdez.  Logo, o intérprete de libras passa a fazer parte da rotina das escolas inclusivas. </w:t>
      </w:r>
    </w:p>
    <w:p w14:paraId="682D436D" w14:textId="77777777" w:rsidR="00612C1C" w:rsidRPr="00297805" w:rsidRDefault="00612C1C" w:rsidP="00612C1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/>
          <w:sz w:val="24"/>
          <w:szCs w:val="24"/>
          <w:lang w:val="pt-BR" w:eastAsia="pt-BR"/>
        </w:rPr>
      </w:pPr>
      <w:r w:rsidRPr="00297805">
        <w:rPr>
          <w:rFonts w:ascii="Times New Roman"/>
          <w:sz w:val="24"/>
          <w:szCs w:val="24"/>
          <w:lang w:val="pt-BR" w:eastAsia="pt-BR"/>
        </w:rPr>
        <w:t>As funções atribuídas ao intérprete são, de acordo com Medeiros e Ferreira (2010, p. 106), “Esse profissional é aquele que, tomando a posição do sinalizador ou do falante, transmite os pensamentos, palavras, emoções do sinalizador/comunicador/falante servindo de elo entre duas modalidades de comunicação.”, no entanto, no que tange ao ensino de Língua Estrangeira, as suas funções passam a ser questionadas, uma vez, em muitos casos, é o intérprete que vem a tomar a posição de educador, é através dele, e de sua forma de interpretar a língua falada, que o aluno surdo recebe as informações. Dessa forma, a interpretação em Libras pode ser um aliado ou não. Devido a essa dúvida que essa pesquisa se faz relevante.</w:t>
      </w:r>
    </w:p>
    <w:p w14:paraId="7FA64658" w14:textId="01DF180E" w:rsidR="00612C1C" w:rsidRPr="00612C1C" w:rsidRDefault="00612C1C" w:rsidP="00612C1C">
      <w:pPr>
        <w:autoSpaceDE w:val="0"/>
        <w:autoSpaceDN w:val="0"/>
        <w:adjustRightInd w:val="0"/>
        <w:spacing w:line="360" w:lineRule="auto"/>
        <w:jc w:val="both"/>
        <w:rPr>
          <w:rFonts w:ascii="Times New Roman"/>
          <w:sz w:val="24"/>
          <w:szCs w:val="24"/>
          <w:lang w:val="pt-BR" w:eastAsia="pt-BR"/>
        </w:rPr>
      </w:pPr>
      <w:r w:rsidRPr="00297805">
        <w:rPr>
          <w:rFonts w:ascii="Times New Roman"/>
          <w:b/>
          <w:sz w:val="24"/>
          <w:szCs w:val="24"/>
          <w:lang w:val="pt-BR"/>
        </w:rPr>
        <w:t>2 JUSTIFICATIVA</w:t>
      </w:r>
    </w:p>
    <w:p w14:paraId="28E5940F" w14:textId="77777777" w:rsidR="00612C1C" w:rsidRPr="00297805" w:rsidRDefault="00612C1C" w:rsidP="00612C1C">
      <w:pPr>
        <w:spacing w:line="360" w:lineRule="auto"/>
        <w:ind w:firstLine="1134"/>
        <w:jc w:val="both"/>
        <w:rPr>
          <w:rFonts w:ascii="Times New Roman"/>
          <w:sz w:val="24"/>
          <w:szCs w:val="24"/>
          <w:lang w:val="pt-BR"/>
        </w:rPr>
      </w:pPr>
      <w:r w:rsidRPr="00297805">
        <w:rPr>
          <w:rFonts w:ascii="Times New Roman"/>
          <w:sz w:val="24"/>
          <w:szCs w:val="24"/>
          <w:lang w:val="pt-BR"/>
        </w:rPr>
        <w:t xml:space="preserve">A Língua Estrangeira definida pela Lei de Diretrizes e Bases (Lei nº 9394/96) é a língua inglesa e dentro do contexto escolar inclusivo, direcionando o estudo para alunos surdos, é de extrema importância estudar as funções e atribuições do intérprete de Libras na sala de aula de inglês, uma vez que há uma grande responsabilidade em suas traduções, pois, em alguns casos, o intérprete pode vir a tomar a posição de educador, pois é ele quem se comunica diretamente com o aluno surdo. </w:t>
      </w:r>
    </w:p>
    <w:p w14:paraId="0A6DC11E" w14:textId="77777777" w:rsidR="00612C1C" w:rsidRPr="00297805" w:rsidRDefault="00612C1C" w:rsidP="00612C1C">
      <w:pPr>
        <w:spacing w:line="360" w:lineRule="auto"/>
        <w:ind w:firstLine="1134"/>
        <w:jc w:val="both"/>
        <w:rPr>
          <w:rFonts w:ascii="Times New Roman"/>
          <w:sz w:val="24"/>
          <w:szCs w:val="24"/>
          <w:lang w:val="pt-BR"/>
        </w:rPr>
      </w:pPr>
      <w:r w:rsidRPr="00297805">
        <w:rPr>
          <w:rFonts w:ascii="Times New Roman"/>
          <w:sz w:val="24"/>
          <w:szCs w:val="24"/>
          <w:lang w:val="pt-BR"/>
        </w:rPr>
        <w:t xml:space="preserve">A regulamentação para intérprete de Libras exige que o mesmo possua domínio e fluência na Língua de Sinais, mas não lhe é exigido que possua domínio da Língua Estrangeira a ser ensinada na escola. Para a interpretação, é importante que a compreensão do conteúdo seja </w:t>
      </w:r>
      <w:proofErr w:type="gramStart"/>
      <w:r w:rsidRPr="00297805">
        <w:rPr>
          <w:rFonts w:ascii="Times New Roman"/>
          <w:sz w:val="24"/>
          <w:szCs w:val="24"/>
          <w:lang w:val="pt-BR"/>
        </w:rPr>
        <w:t>claro</w:t>
      </w:r>
      <w:proofErr w:type="gramEnd"/>
      <w:r w:rsidRPr="00297805">
        <w:rPr>
          <w:rFonts w:ascii="Times New Roman"/>
          <w:sz w:val="24"/>
          <w:szCs w:val="24"/>
          <w:lang w:val="pt-BR"/>
        </w:rPr>
        <w:t>, pois ao repassar a informação por meio de sua interpretação, o profissional pode, sem intenção, interpretar uma informação erroneamente, o que pode vir a prejudicar o aprendizado do aluno.</w:t>
      </w:r>
    </w:p>
    <w:p w14:paraId="35F589A1" w14:textId="77777777" w:rsidR="00612C1C" w:rsidRDefault="00612C1C" w:rsidP="00612C1C">
      <w:pPr>
        <w:spacing w:line="360" w:lineRule="auto"/>
        <w:ind w:firstLine="1134"/>
        <w:jc w:val="both"/>
        <w:rPr>
          <w:rFonts w:ascii="Times New Roman"/>
          <w:sz w:val="24"/>
          <w:szCs w:val="24"/>
          <w:lang w:val="pt-BR"/>
        </w:rPr>
      </w:pPr>
      <w:r w:rsidRPr="00297805">
        <w:rPr>
          <w:rFonts w:ascii="Times New Roman"/>
          <w:sz w:val="24"/>
          <w:szCs w:val="24"/>
          <w:lang w:val="pt-BR"/>
        </w:rPr>
        <w:t>Portanto, essa pesquisa se faz relevante, pois busca compreender as funções atribuídas ao intérprete de Libras numa sala de aula de ensino de inglês na escola inclusiva.</w:t>
      </w:r>
    </w:p>
    <w:p w14:paraId="631C91CE" w14:textId="1B01FA8C" w:rsidR="00612C1C" w:rsidRPr="00297805" w:rsidRDefault="00612C1C" w:rsidP="00612C1C">
      <w:pPr>
        <w:spacing w:line="360" w:lineRule="auto"/>
        <w:ind w:firstLine="1134"/>
        <w:jc w:val="both"/>
        <w:rPr>
          <w:rFonts w:ascii="Times New Roman"/>
          <w:sz w:val="24"/>
          <w:szCs w:val="24"/>
          <w:lang w:val="pt-BR"/>
        </w:rPr>
      </w:pPr>
      <w:r w:rsidRPr="00297805">
        <w:rPr>
          <w:rFonts w:ascii="Times New Roman"/>
          <w:b/>
          <w:sz w:val="24"/>
          <w:szCs w:val="24"/>
          <w:lang w:val="pt-BR"/>
        </w:rPr>
        <w:lastRenderedPageBreak/>
        <w:t>3 HIPÓTESE</w:t>
      </w:r>
    </w:p>
    <w:p w14:paraId="5A126B5E" w14:textId="77777777" w:rsidR="00612C1C" w:rsidRPr="00297805" w:rsidRDefault="00612C1C" w:rsidP="00612C1C">
      <w:pPr>
        <w:spacing w:line="360" w:lineRule="auto"/>
        <w:ind w:firstLine="1134"/>
        <w:jc w:val="both"/>
        <w:rPr>
          <w:rFonts w:ascii="Times New Roman"/>
          <w:b/>
          <w:sz w:val="24"/>
          <w:lang w:val="pt-BR"/>
        </w:rPr>
      </w:pPr>
      <w:r w:rsidRPr="00297805">
        <w:rPr>
          <w:rFonts w:ascii="Times New Roman"/>
          <w:sz w:val="24"/>
          <w:lang w:val="pt-BR"/>
        </w:rPr>
        <w:t xml:space="preserve">O intérprete de Libras se faz indispensável no ambiente escolar, pois como já mencionado, sua função, atribuída pelo Decreto nº 5.626/05, é o de mediar a comunicação, transmitindo pensamentos, palavras e emoções entre os comunicadores, servindo de ponte entre as Línguas Orais e Línguas sinalizadas. Logo, o que se busca nessa pesquisa é compreender a mediação estabelecida entre o professor, intérprete e aluno no ensino e aprendizado da Língua Inglesa por meio da língua de sinais Brasileira, visando auxiliá-los nessa mediação, para </w:t>
      </w:r>
      <w:proofErr w:type="gramStart"/>
      <w:r w:rsidRPr="00297805">
        <w:rPr>
          <w:rFonts w:ascii="Times New Roman"/>
          <w:sz w:val="24"/>
          <w:lang w:val="pt-BR"/>
        </w:rPr>
        <w:t>que  possa</w:t>
      </w:r>
      <w:proofErr w:type="gramEnd"/>
      <w:r w:rsidRPr="00297805">
        <w:rPr>
          <w:rFonts w:ascii="Times New Roman"/>
          <w:sz w:val="24"/>
          <w:lang w:val="pt-BR"/>
        </w:rPr>
        <w:t xml:space="preserve"> se tornar mais confortável para todos.</w:t>
      </w:r>
    </w:p>
    <w:p w14:paraId="0FADE5B2" w14:textId="27ADA4E1" w:rsidR="00612C1C" w:rsidRPr="00297805" w:rsidRDefault="00612C1C" w:rsidP="00612C1C">
      <w:pPr>
        <w:spacing w:line="360" w:lineRule="auto"/>
        <w:jc w:val="both"/>
        <w:rPr>
          <w:rFonts w:ascii="Times New Roman"/>
          <w:b/>
          <w:sz w:val="24"/>
          <w:szCs w:val="24"/>
          <w:lang w:val="pt-BR"/>
        </w:rPr>
      </w:pPr>
      <w:r w:rsidRPr="00297805">
        <w:rPr>
          <w:rFonts w:ascii="Times New Roman"/>
          <w:b/>
          <w:sz w:val="24"/>
          <w:szCs w:val="24"/>
          <w:lang w:val="pt-BR"/>
        </w:rPr>
        <w:t>4 OBJETIVOS</w:t>
      </w:r>
    </w:p>
    <w:p w14:paraId="332B2D39" w14:textId="77777777" w:rsidR="00612C1C" w:rsidRDefault="00612C1C" w:rsidP="00612C1C">
      <w:pPr>
        <w:spacing w:after="240" w:line="360" w:lineRule="auto"/>
        <w:jc w:val="both"/>
        <w:rPr>
          <w:rFonts w:ascii="Times New Roman"/>
          <w:b/>
          <w:sz w:val="24"/>
          <w:szCs w:val="24"/>
          <w:lang w:val="pt-BR"/>
        </w:rPr>
      </w:pPr>
      <w:r w:rsidRPr="00297805">
        <w:rPr>
          <w:rFonts w:ascii="Times New Roman"/>
          <w:b/>
          <w:sz w:val="24"/>
          <w:szCs w:val="24"/>
          <w:lang w:val="pt-BR"/>
        </w:rPr>
        <w:t>4.1 OBJETIVO GERAL</w:t>
      </w:r>
      <w:r>
        <w:rPr>
          <w:rFonts w:ascii="Times New Roman"/>
          <w:b/>
          <w:sz w:val="24"/>
          <w:szCs w:val="24"/>
          <w:lang w:val="pt-BR"/>
        </w:rPr>
        <w:t xml:space="preserve"> </w:t>
      </w:r>
    </w:p>
    <w:p w14:paraId="4C21DBFB" w14:textId="564BC0AA" w:rsidR="00612C1C" w:rsidRPr="00612C1C" w:rsidRDefault="00612C1C" w:rsidP="00612C1C">
      <w:pPr>
        <w:spacing w:after="240" w:line="360" w:lineRule="auto"/>
        <w:jc w:val="both"/>
        <w:rPr>
          <w:rFonts w:ascii="Times New Roman"/>
          <w:b/>
          <w:sz w:val="24"/>
          <w:szCs w:val="24"/>
          <w:lang w:val="pt-BR"/>
        </w:rPr>
      </w:pPr>
      <w:r w:rsidRPr="00297805">
        <w:rPr>
          <w:rFonts w:ascii="Times New Roman"/>
          <w:sz w:val="24"/>
          <w:szCs w:val="24"/>
          <w:lang w:val="pt-BR"/>
        </w:rPr>
        <w:t>Verificar quais as funções atribuídas aos intérpretes de Libras nas</w:t>
      </w:r>
      <w:r>
        <w:rPr>
          <w:rFonts w:ascii="Times New Roman"/>
          <w:sz w:val="24"/>
          <w:szCs w:val="24"/>
          <w:lang w:val="pt-BR"/>
        </w:rPr>
        <w:t xml:space="preserve"> </w:t>
      </w:r>
      <w:r w:rsidRPr="00297805">
        <w:rPr>
          <w:rFonts w:ascii="Times New Roman"/>
          <w:sz w:val="24"/>
          <w:szCs w:val="24"/>
          <w:lang w:val="pt-BR"/>
        </w:rPr>
        <w:t>aulas de língua inglesa em Montes Claros/ MG</w:t>
      </w:r>
      <w:r w:rsidRPr="00297805">
        <w:rPr>
          <w:rFonts w:ascii="Times New Roman"/>
          <w:lang w:val="pt-BR"/>
        </w:rPr>
        <w:t>.</w:t>
      </w:r>
    </w:p>
    <w:p w14:paraId="4A00FF0E" w14:textId="77777777" w:rsidR="00612C1C" w:rsidRPr="00297805" w:rsidRDefault="00612C1C" w:rsidP="00612C1C">
      <w:pPr>
        <w:spacing w:after="240" w:line="360" w:lineRule="auto"/>
        <w:jc w:val="both"/>
        <w:rPr>
          <w:rFonts w:ascii="Times New Roman"/>
          <w:b/>
          <w:sz w:val="24"/>
          <w:szCs w:val="24"/>
          <w:lang w:val="pt-BR"/>
        </w:rPr>
      </w:pPr>
      <w:r w:rsidRPr="00297805">
        <w:rPr>
          <w:rFonts w:ascii="Times New Roman"/>
          <w:b/>
          <w:sz w:val="24"/>
          <w:szCs w:val="24"/>
          <w:lang w:val="pt-BR"/>
        </w:rPr>
        <w:t xml:space="preserve">4.2 OBJETIVOS ESPECÍFICOS </w:t>
      </w:r>
    </w:p>
    <w:p w14:paraId="234591E2" w14:textId="77777777" w:rsidR="00612C1C" w:rsidRPr="00297805" w:rsidRDefault="00612C1C" w:rsidP="00612C1C">
      <w:pPr>
        <w:pStyle w:val="ListParagraph"/>
        <w:spacing w:after="240" w:line="360" w:lineRule="auto"/>
        <w:jc w:val="both"/>
        <w:rPr>
          <w:rFonts w:ascii="Times New Roman"/>
          <w:lang w:val="pt-BR"/>
        </w:rPr>
      </w:pPr>
      <w:r w:rsidRPr="00297805">
        <w:rPr>
          <w:rFonts w:ascii="Times New Roman"/>
          <w:sz w:val="24"/>
          <w:szCs w:val="24"/>
          <w:lang w:val="pt-BR"/>
        </w:rPr>
        <w:t>Os objetivos específicos dessa pesquisa são:</w:t>
      </w:r>
    </w:p>
    <w:p w14:paraId="3EFA3DC1" w14:textId="77777777" w:rsidR="00612C1C" w:rsidRPr="00297805" w:rsidRDefault="00612C1C" w:rsidP="00612C1C">
      <w:pPr>
        <w:numPr>
          <w:ilvl w:val="0"/>
          <w:numId w:val="13"/>
        </w:numPr>
        <w:spacing w:after="0" w:line="360" w:lineRule="auto"/>
        <w:rPr>
          <w:rFonts w:ascii="Times New Roman"/>
          <w:lang w:val="pt-BR"/>
        </w:rPr>
      </w:pPr>
      <w:r w:rsidRPr="00297805">
        <w:rPr>
          <w:rFonts w:ascii="Times New Roman"/>
          <w:lang w:val="pt-BR"/>
        </w:rPr>
        <w:t>Realizar entrevistas com intérpretes de Libras em salas de aulas de língua inglesa na escola regular.</w:t>
      </w:r>
    </w:p>
    <w:p w14:paraId="211FE6DD" w14:textId="77777777" w:rsidR="00612C1C" w:rsidRPr="00297805" w:rsidRDefault="00612C1C" w:rsidP="00612C1C">
      <w:pPr>
        <w:numPr>
          <w:ilvl w:val="0"/>
          <w:numId w:val="13"/>
        </w:numPr>
        <w:spacing w:after="0" w:line="360" w:lineRule="auto"/>
        <w:rPr>
          <w:rFonts w:ascii="Times New Roman"/>
          <w:lang w:val="pt-BR"/>
        </w:rPr>
      </w:pPr>
      <w:r w:rsidRPr="00297805">
        <w:rPr>
          <w:rFonts w:ascii="Times New Roman"/>
          <w:lang w:val="pt-BR"/>
        </w:rPr>
        <w:t>Identificar na fala dos intérpretes aspectos da prática de interpretação.</w:t>
      </w:r>
    </w:p>
    <w:p w14:paraId="5FE86647" w14:textId="77777777" w:rsidR="00612C1C" w:rsidRPr="00297805" w:rsidRDefault="00612C1C" w:rsidP="00612C1C">
      <w:pPr>
        <w:numPr>
          <w:ilvl w:val="0"/>
          <w:numId w:val="13"/>
        </w:numPr>
        <w:spacing w:after="0" w:line="360" w:lineRule="auto"/>
        <w:rPr>
          <w:rFonts w:ascii="Times New Roman"/>
          <w:lang w:val="pt-BR"/>
        </w:rPr>
      </w:pPr>
      <w:r w:rsidRPr="00297805">
        <w:rPr>
          <w:rFonts w:ascii="Times New Roman"/>
          <w:lang w:val="pt-BR"/>
        </w:rPr>
        <w:t>Apontar quais funções atribuídas ao intérprete de Libras e quais delas eles se identificam.</w:t>
      </w:r>
    </w:p>
    <w:p w14:paraId="6BF603A8" w14:textId="77777777" w:rsidR="00612C1C" w:rsidRDefault="00612C1C" w:rsidP="00612C1C">
      <w:pPr>
        <w:spacing w:after="120" w:line="360" w:lineRule="auto"/>
        <w:rPr>
          <w:rFonts w:ascii="Times New Roman"/>
          <w:lang w:val="pt-BR"/>
        </w:rPr>
      </w:pPr>
    </w:p>
    <w:p w14:paraId="17B55156" w14:textId="4936F751" w:rsidR="00612C1C" w:rsidRPr="00297805" w:rsidRDefault="00612C1C" w:rsidP="00612C1C">
      <w:pPr>
        <w:spacing w:line="360" w:lineRule="auto"/>
        <w:jc w:val="both"/>
        <w:rPr>
          <w:rFonts w:ascii="Times New Roman"/>
          <w:b/>
          <w:sz w:val="24"/>
          <w:szCs w:val="24"/>
          <w:lang w:val="pt-BR"/>
        </w:rPr>
      </w:pPr>
      <w:r>
        <w:rPr>
          <w:rFonts w:ascii="Times New Roman"/>
          <w:b/>
          <w:sz w:val="24"/>
          <w:szCs w:val="24"/>
          <w:lang w:val="pt-BR"/>
        </w:rPr>
        <w:t xml:space="preserve">5 </w:t>
      </w:r>
      <w:r w:rsidRPr="00297805">
        <w:rPr>
          <w:rFonts w:ascii="Times New Roman"/>
          <w:b/>
          <w:sz w:val="24"/>
          <w:szCs w:val="24"/>
          <w:lang w:val="pt-BR"/>
        </w:rPr>
        <w:t xml:space="preserve">REFERENCIAL TEÓRICO </w:t>
      </w:r>
    </w:p>
    <w:p w14:paraId="21FDFEB3" w14:textId="77777777" w:rsidR="00612C1C" w:rsidRPr="00297805" w:rsidRDefault="00612C1C" w:rsidP="00612C1C">
      <w:pPr>
        <w:spacing w:line="360" w:lineRule="auto"/>
        <w:jc w:val="both"/>
        <w:rPr>
          <w:rFonts w:ascii="Times New Roman"/>
          <w:b/>
          <w:sz w:val="24"/>
          <w:szCs w:val="24"/>
          <w:lang w:val="pt-BR"/>
        </w:rPr>
      </w:pPr>
    </w:p>
    <w:p w14:paraId="2820E42F" w14:textId="77777777" w:rsidR="00612C1C" w:rsidRPr="00297805" w:rsidRDefault="00612C1C" w:rsidP="00612C1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/>
          <w:bCs/>
          <w:sz w:val="24"/>
          <w:szCs w:val="24"/>
          <w:lang w:val="pt-BR" w:eastAsia="pt-BR"/>
        </w:rPr>
      </w:pPr>
      <w:r w:rsidRPr="00297805">
        <w:rPr>
          <w:rFonts w:ascii="Times New Roman"/>
          <w:sz w:val="24"/>
          <w:szCs w:val="24"/>
          <w:lang w:val="pt-BR"/>
        </w:rPr>
        <w:t xml:space="preserve">Diante da necessidade de mais pesquisas acerca do tema proposto, buscou-se pesquisas anteriores que pudessem adicionar experiências e informações no estudo aqui proposto. Para tanto, usamos como base a pesquisa das professoras Medeiros e Ferreira (2010), de </w:t>
      </w:r>
      <w:proofErr w:type="gramStart"/>
      <w:r w:rsidRPr="00297805">
        <w:rPr>
          <w:rFonts w:ascii="Times New Roman"/>
          <w:sz w:val="24"/>
          <w:szCs w:val="24"/>
          <w:lang w:val="pt-BR"/>
        </w:rPr>
        <w:t>título :</w:t>
      </w:r>
      <w:proofErr w:type="gramEnd"/>
      <w:r w:rsidRPr="00297805">
        <w:rPr>
          <w:rFonts w:ascii="Times New Roman"/>
          <w:sz w:val="24"/>
          <w:szCs w:val="24"/>
          <w:lang w:val="pt-BR"/>
        </w:rPr>
        <w:t xml:space="preserve"> “</w:t>
      </w:r>
      <w:r w:rsidRPr="00297805">
        <w:rPr>
          <w:rFonts w:ascii="Times New Roman"/>
          <w:bCs/>
          <w:sz w:val="24"/>
          <w:szCs w:val="24"/>
          <w:lang w:val="pt-BR" w:eastAsia="pt-BR"/>
        </w:rPr>
        <w:t>O aluno surdo aprendendo inglês em escola inclusiva: uma</w:t>
      </w:r>
    </w:p>
    <w:p w14:paraId="10DE99AC" w14:textId="77777777" w:rsidR="00612C1C" w:rsidRPr="00297805" w:rsidRDefault="00612C1C" w:rsidP="00612C1C">
      <w:pPr>
        <w:spacing w:line="360" w:lineRule="auto"/>
        <w:ind w:firstLine="1134"/>
        <w:jc w:val="both"/>
        <w:rPr>
          <w:rFonts w:ascii="Times New Roman"/>
          <w:bCs/>
          <w:sz w:val="24"/>
          <w:szCs w:val="24"/>
          <w:lang w:val="pt-BR" w:eastAsia="pt-BR"/>
        </w:rPr>
      </w:pPr>
      <w:r w:rsidRPr="00297805">
        <w:rPr>
          <w:rFonts w:ascii="Times New Roman"/>
          <w:bCs/>
          <w:sz w:val="24"/>
          <w:szCs w:val="24"/>
          <w:lang w:val="pt-BR" w:eastAsia="pt-BR"/>
        </w:rPr>
        <w:t xml:space="preserve">perspectiva </w:t>
      </w:r>
      <w:proofErr w:type="spellStart"/>
      <w:r w:rsidRPr="00297805">
        <w:rPr>
          <w:rFonts w:ascii="Times New Roman"/>
          <w:bCs/>
          <w:sz w:val="24"/>
          <w:szCs w:val="24"/>
          <w:lang w:val="pt-BR" w:eastAsia="pt-BR"/>
        </w:rPr>
        <w:t>Vygotskiana</w:t>
      </w:r>
      <w:proofErr w:type="spellEnd"/>
      <w:r w:rsidRPr="00297805">
        <w:rPr>
          <w:rFonts w:ascii="Times New Roman"/>
          <w:bCs/>
          <w:sz w:val="24"/>
          <w:szCs w:val="24"/>
          <w:lang w:val="pt-BR" w:eastAsia="pt-BR"/>
        </w:rPr>
        <w:t xml:space="preserve">”. </w:t>
      </w:r>
    </w:p>
    <w:p w14:paraId="46BA109C" w14:textId="77777777" w:rsidR="00612C1C" w:rsidRPr="00297805" w:rsidRDefault="00612C1C" w:rsidP="00612C1C">
      <w:pPr>
        <w:spacing w:line="360" w:lineRule="auto"/>
        <w:ind w:firstLine="1134"/>
        <w:jc w:val="both"/>
        <w:rPr>
          <w:rFonts w:ascii="Times New Roman"/>
          <w:bCs/>
          <w:sz w:val="24"/>
          <w:szCs w:val="24"/>
          <w:lang w:val="pt-BR" w:eastAsia="pt-BR"/>
        </w:rPr>
      </w:pPr>
      <w:r w:rsidRPr="00297805">
        <w:rPr>
          <w:rFonts w:ascii="Times New Roman"/>
          <w:bCs/>
          <w:sz w:val="24"/>
          <w:szCs w:val="24"/>
          <w:lang w:val="pt-BR" w:eastAsia="pt-BR"/>
        </w:rPr>
        <w:t xml:space="preserve">A pesquisa tomada como base, partiu de uma análise feita por meio de observações de aulas de inglês com alunos surdos no qual os alunos discutem um texto com a intérprete. A fundamentação teórica abordada se deu sob a luz do parâmetro sociocultural de Vygotsky </w:t>
      </w:r>
      <w:r w:rsidRPr="00297805">
        <w:rPr>
          <w:rFonts w:ascii="Times New Roman"/>
          <w:bCs/>
          <w:sz w:val="24"/>
          <w:szCs w:val="24"/>
          <w:lang w:val="pt-BR" w:eastAsia="pt-BR"/>
        </w:rPr>
        <w:lastRenderedPageBreak/>
        <w:t>(1998) que discutiu os conceitos de Zona de desenvolvimento proximal, internalização e andaimes (</w:t>
      </w:r>
      <w:proofErr w:type="spellStart"/>
      <w:r w:rsidRPr="00297805">
        <w:rPr>
          <w:rFonts w:ascii="Times New Roman"/>
          <w:bCs/>
          <w:sz w:val="24"/>
          <w:szCs w:val="24"/>
          <w:lang w:val="pt-BR" w:eastAsia="pt-BR"/>
        </w:rPr>
        <w:t>scaffolding</w:t>
      </w:r>
      <w:proofErr w:type="spellEnd"/>
      <w:r w:rsidRPr="00297805">
        <w:rPr>
          <w:rFonts w:ascii="Times New Roman"/>
          <w:bCs/>
          <w:sz w:val="24"/>
          <w:szCs w:val="24"/>
          <w:lang w:val="pt-BR" w:eastAsia="pt-BR"/>
        </w:rPr>
        <w:t>).</w:t>
      </w:r>
    </w:p>
    <w:p w14:paraId="6B1C0231" w14:textId="77777777" w:rsidR="00612C1C" w:rsidRPr="00297805" w:rsidRDefault="00612C1C" w:rsidP="00612C1C">
      <w:pPr>
        <w:spacing w:line="360" w:lineRule="auto"/>
        <w:ind w:firstLine="1134"/>
        <w:jc w:val="both"/>
        <w:rPr>
          <w:rFonts w:ascii="Times New Roman"/>
          <w:bCs/>
          <w:sz w:val="24"/>
          <w:szCs w:val="24"/>
          <w:lang w:val="pt-BR" w:eastAsia="pt-BR"/>
        </w:rPr>
      </w:pPr>
      <w:r w:rsidRPr="00297805">
        <w:rPr>
          <w:rFonts w:ascii="Times New Roman"/>
          <w:bCs/>
          <w:sz w:val="24"/>
          <w:szCs w:val="24"/>
          <w:lang w:val="pt-BR" w:eastAsia="pt-BR"/>
        </w:rPr>
        <w:t>Em primeiro momento, Medeiros e Ferreira (2010) estabeleceram os esclarecimentos acerca das leis que versam sobre a inclusão de alunos com necessidades especiais na rede regular de ensino.  Também foi apresentado os Parâmetros Curriculares Nacionais de Língua Estrangeira (PCN-LE), que asseguram a importância do ensino de Língua Estrangeira dentro do currículo escolar.</w:t>
      </w:r>
    </w:p>
    <w:p w14:paraId="2C8D039E" w14:textId="77777777" w:rsidR="00612C1C" w:rsidRPr="00297805" w:rsidRDefault="00612C1C" w:rsidP="00612C1C">
      <w:pPr>
        <w:spacing w:line="360" w:lineRule="auto"/>
        <w:ind w:firstLine="1134"/>
        <w:jc w:val="both"/>
        <w:rPr>
          <w:rFonts w:ascii="Times New Roman"/>
          <w:bCs/>
          <w:sz w:val="24"/>
          <w:szCs w:val="24"/>
          <w:lang w:val="pt-BR" w:eastAsia="pt-BR"/>
        </w:rPr>
      </w:pPr>
      <w:r w:rsidRPr="00297805">
        <w:rPr>
          <w:rFonts w:ascii="Times New Roman"/>
          <w:bCs/>
          <w:sz w:val="24"/>
          <w:szCs w:val="24"/>
          <w:lang w:val="pt-BR" w:eastAsia="pt-BR"/>
        </w:rPr>
        <w:t>No entanto, O PCN- LE não trás em seu texto, informações sobre como lidar com alunos que necessitam de uma atenção especial, o que torna o trabalho do professor de inglês um desafio. Buscando encontrar uma forma de amparar a conduta do professor de uma sala de aula inclusiva, buscou-se fundamentação teórica que possa fornecer uma reflexão sobre o processo educacional do surdo.</w:t>
      </w:r>
    </w:p>
    <w:p w14:paraId="38D09AF1" w14:textId="77777777" w:rsidR="00612C1C" w:rsidRPr="00297805" w:rsidRDefault="00612C1C" w:rsidP="00612C1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/>
          <w:sz w:val="24"/>
          <w:szCs w:val="24"/>
          <w:lang w:val="pt-BR" w:eastAsia="pt-BR"/>
        </w:rPr>
      </w:pPr>
      <w:r w:rsidRPr="00297805">
        <w:rPr>
          <w:rFonts w:ascii="Times New Roman"/>
          <w:bCs/>
          <w:sz w:val="24"/>
          <w:szCs w:val="24"/>
          <w:lang w:val="pt-BR" w:eastAsia="pt-BR"/>
        </w:rPr>
        <w:t>O estudo foi embasado sob a perspectiva sociocultural, que conforme ensina Figueiredo (2006, apud MEDEIROS E FERREIRA, 2010, p. 106, “</w:t>
      </w:r>
      <w:r w:rsidRPr="00297805">
        <w:rPr>
          <w:rFonts w:ascii="Times New Roman"/>
          <w:sz w:val="24"/>
          <w:szCs w:val="24"/>
          <w:lang w:val="pt-BR" w:eastAsia="pt-BR"/>
        </w:rPr>
        <w:t xml:space="preserve">A teoria sociocultural pressupõe que o homem é um ser social e aprende por meio da interação com outras pessoas. Ou seja, o contexto escolar proporciona essa interação do aluno surdo com outras pessoas, seja ela com o professor e/ou intérprete, ou com os colegas de sala. </w:t>
      </w:r>
    </w:p>
    <w:p w14:paraId="35D4E186" w14:textId="77777777" w:rsidR="00612C1C" w:rsidRPr="00297805" w:rsidRDefault="00612C1C" w:rsidP="00612C1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/>
          <w:sz w:val="24"/>
          <w:szCs w:val="24"/>
          <w:lang w:val="pt-BR" w:eastAsia="pt-BR"/>
        </w:rPr>
      </w:pPr>
      <w:r w:rsidRPr="00297805">
        <w:rPr>
          <w:rFonts w:ascii="Times New Roman"/>
          <w:sz w:val="24"/>
          <w:szCs w:val="24"/>
          <w:lang w:val="pt-BR" w:eastAsia="pt-BR"/>
        </w:rPr>
        <w:t>As autoras ainda aproveitaram para analisar a visão de Vygotsky (1998), na qual se discutem os conceitos de zona de desenvolvimento proximal, internalização e andaimes (</w:t>
      </w:r>
      <w:proofErr w:type="spellStart"/>
      <w:r w:rsidRPr="00297805">
        <w:rPr>
          <w:rFonts w:ascii="Times New Roman"/>
          <w:i/>
          <w:sz w:val="24"/>
          <w:szCs w:val="24"/>
          <w:lang w:val="pt-BR" w:eastAsia="pt-BR"/>
        </w:rPr>
        <w:t>scaffolding</w:t>
      </w:r>
      <w:proofErr w:type="spellEnd"/>
      <w:r w:rsidRPr="00297805">
        <w:rPr>
          <w:rFonts w:ascii="Times New Roman"/>
          <w:sz w:val="24"/>
          <w:szCs w:val="24"/>
          <w:lang w:val="pt-BR" w:eastAsia="pt-BR"/>
        </w:rPr>
        <w:t xml:space="preserve">). </w:t>
      </w:r>
    </w:p>
    <w:p w14:paraId="42DCA094" w14:textId="77777777" w:rsidR="00612C1C" w:rsidRPr="00297805" w:rsidRDefault="00612C1C" w:rsidP="00612C1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/>
          <w:sz w:val="24"/>
          <w:szCs w:val="24"/>
          <w:lang w:val="pt-BR" w:eastAsia="pt-BR"/>
        </w:rPr>
      </w:pPr>
      <w:r w:rsidRPr="00297805">
        <w:rPr>
          <w:rFonts w:ascii="Times New Roman"/>
          <w:sz w:val="24"/>
          <w:szCs w:val="24"/>
          <w:lang w:val="pt-BR" w:eastAsia="pt-BR"/>
        </w:rPr>
        <w:t>Medeiros e Ferreira (2010) nos informam que Vygotsky (1998) acredita que o surdo deva ser bilíngue, ou seja, internalizar a língua de sinais, sua L1 e também o português (L2), pois a partir da aproximação à cultura surda, o indivíduo evita atrasos na linguagem.</w:t>
      </w:r>
    </w:p>
    <w:p w14:paraId="250931DF" w14:textId="77777777" w:rsidR="00612C1C" w:rsidRPr="00297805" w:rsidRDefault="00612C1C" w:rsidP="00612C1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/>
          <w:sz w:val="24"/>
          <w:szCs w:val="24"/>
          <w:lang w:val="pt-BR" w:eastAsia="pt-BR"/>
        </w:rPr>
      </w:pPr>
    </w:p>
    <w:p w14:paraId="6CCB0543" w14:textId="77777777" w:rsidR="00612C1C" w:rsidRPr="00297805" w:rsidRDefault="00612C1C" w:rsidP="00612C1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/>
          <w:sz w:val="24"/>
          <w:szCs w:val="24"/>
          <w:lang w:val="pt-BR" w:eastAsia="pt-BR"/>
        </w:rPr>
      </w:pPr>
      <w:r w:rsidRPr="00297805">
        <w:rPr>
          <w:rFonts w:ascii="Times New Roman"/>
          <w:sz w:val="24"/>
          <w:szCs w:val="24"/>
          <w:lang w:val="pt-BR" w:eastAsia="pt-BR"/>
        </w:rPr>
        <w:t>Para Vygotsky (1998, apud MEDEIROS E FERREIRA, 2010, p. 106), “todas as funções no desenvolvimento da criança aparecem duas vezes: primeiro, no nível social, e, depois no nível individual; primeiro, entre pessoas (</w:t>
      </w:r>
      <w:proofErr w:type="spellStart"/>
      <w:r w:rsidRPr="00297805">
        <w:rPr>
          <w:rFonts w:ascii="Times New Roman"/>
          <w:sz w:val="24"/>
          <w:szCs w:val="24"/>
          <w:lang w:val="pt-BR" w:eastAsia="pt-BR"/>
        </w:rPr>
        <w:t>interpsicológica</w:t>
      </w:r>
      <w:proofErr w:type="spellEnd"/>
      <w:r w:rsidRPr="00297805">
        <w:rPr>
          <w:rFonts w:ascii="Times New Roman"/>
          <w:sz w:val="24"/>
          <w:szCs w:val="24"/>
          <w:lang w:val="pt-BR" w:eastAsia="pt-BR"/>
        </w:rPr>
        <w:t>), e, depois, no interior da criança (</w:t>
      </w:r>
      <w:proofErr w:type="spellStart"/>
      <w:r w:rsidRPr="00297805">
        <w:rPr>
          <w:rFonts w:ascii="Times New Roman"/>
          <w:sz w:val="24"/>
          <w:szCs w:val="24"/>
          <w:lang w:val="pt-BR" w:eastAsia="pt-BR"/>
        </w:rPr>
        <w:t>intrapsicológica</w:t>
      </w:r>
      <w:proofErr w:type="spellEnd"/>
      <w:r w:rsidRPr="00297805">
        <w:rPr>
          <w:rFonts w:ascii="Times New Roman"/>
          <w:sz w:val="24"/>
          <w:szCs w:val="24"/>
          <w:lang w:val="pt-BR" w:eastAsia="pt-BR"/>
        </w:rPr>
        <w:t xml:space="preserve">)”. O autor também propõe o conceito de zona de desenvolvimento proximal, que consiste na distância entre o nível de desenvolvimento real, ou seja, aquilo que o aluno é capaz de fazer de forma autônoma; e o nível de desenvolvimento potencial, que é o que o aluno consegue realizar em colaboração com outra pessoa. </w:t>
      </w:r>
    </w:p>
    <w:p w14:paraId="4395BF98" w14:textId="77777777" w:rsidR="00612C1C" w:rsidRPr="00297805" w:rsidRDefault="00612C1C" w:rsidP="00612C1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/>
          <w:sz w:val="24"/>
          <w:szCs w:val="24"/>
          <w:lang w:val="pt-BR" w:eastAsia="pt-BR"/>
        </w:rPr>
      </w:pPr>
      <w:r w:rsidRPr="00297805">
        <w:rPr>
          <w:rFonts w:ascii="Times New Roman"/>
          <w:sz w:val="24"/>
          <w:szCs w:val="24"/>
          <w:lang w:val="pt-BR" w:eastAsia="pt-BR"/>
        </w:rPr>
        <w:lastRenderedPageBreak/>
        <w:t>Na escola o desenvolvimento proximal do aluno é de responsabilidade do professor, porém, na pesquisa feita por Medeiros e Ferreira (2010), essa responsabilidade restou realocada na figura do intérprete de Libras, pois foi o intérprete a pessoa a ter mais experiência e informação para tornar o cotidiano do aluno surdo nas aulas de inglês possível.</w:t>
      </w:r>
    </w:p>
    <w:p w14:paraId="62E4058E" w14:textId="77777777" w:rsidR="00612C1C" w:rsidRPr="00297805" w:rsidRDefault="00612C1C" w:rsidP="00612C1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/>
          <w:sz w:val="24"/>
          <w:szCs w:val="24"/>
          <w:lang w:val="pt-BR" w:eastAsia="pt-BR"/>
        </w:rPr>
      </w:pPr>
      <w:r w:rsidRPr="00297805">
        <w:rPr>
          <w:rFonts w:ascii="Times New Roman"/>
          <w:sz w:val="24"/>
          <w:szCs w:val="24"/>
          <w:lang w:val="pt-BR" w:eastAsia="pt-BR"/>
        </w:rPr>
        <w:t xml:space="preserve">As autoras ensinam que ao usar a L1 (Libras) e a L2 (português), há a representação do </w:t>
      </w:r>
      <w:proofErr w:type="spellStart"/>
      <w:r w:rsidRPr="00297805">
        <w:rPr>
          <w:rFonts w:ascii="Times New Roman"/>
          <w:i/>
          <w:sz w:val="24"/>
          <w:szCs w:val="24"/>
          <w:lang w:val="pt-BR" w:eastAsia="pt-BR"/>
        </w:rPr>
        <w:t>scaffolding</w:t>
      </w:r>
      <w:proofErr w:type="spellEnd"/>
      <w:r w:rsidRPr="00297805">
        <w:rPr>
          <w:rFonts w:ascii="Times New Roman"/>
          <w:i/>
          <w:sz w:val="24"/>
          <w:szCs w:val="24"/>
          <w:lang w:val="pt-BR" w:eastAsia="pt-BR"/>
        </w:rPr>
        <w:t xml:space="preserve">. </w:t>
      </w:r>
      <w:r w:rsidRPr="00297805">
        <w:rPr>
          <w:rFonts w:ascii="Times New Roman"/>
          <w:sz w:val="24"/>
          <w:szCs w:val="24"/>
          <w:lang w:val="pt-BR" w:eastAsia="pt-BR"/>
        </w:rPr>
        <w:t>O uso da L2 nas aulas de Língua Estrangeira é muito comum, no entanto, não é um impedimento de aprendizagem. Conforme informam as autoras, a Língua Materna auxilia os alunos na construção de significados da Língua Estrangeira.</w:t>
      </w:r>
    </w:p>
    <w:p w14:paraId="60B60288" w14:textId="77777777" w:rsidR="00612C1C" w:rsidRPr="00297805" w:rsidRDefault="00612C1C" w:rsidP="00612C1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/>
          <w:sz w:val="24"/>
          <w:szCs w:val="24"/>
          <w:lang w:val="pt-BR" w:eastAsia="pt-BR"/>
        </w:rPr>
      </w:pPr>
      <w:r w:rsidRPr="00297805">
        <w:rPr>
          <w:rFonts w:ascii="Times New Roman"/>
          <w:sz w:val="24"/>
          <w:szCs w:val="24"/>
          <w:lang w:val="pt-BR" w:eastAsia="pt-BR"/>
        </w:rPr>
        <w:t xml:space="preserve">A conclusão que Medeiros e Ferreira (2010) chegaram é a de que é possível o aprendizado da Língua Estrangeira, por alunos surdos na escola regular, através do oferecimento de </w:t>
      </w:r>
      <w:proofErr w:type="spellStart"/>
      <w:r w:rsidRPr="00297805">
        <w:rPr>
          <w:rFonts w:ascii="Times New Roman"/>
          <w:i/>
          <w:sz w:val="24"/>
          <w:szCs w:val="24"/>
          <w:lang w:val="pt-BR" w:eastAsia="pt-BR"/>
        </w:rPr>
        <w:t>scaffoldings</w:t>
      </w:r>
      <w:proofErr w:type="spellEnd"/>
      <w:r w:rsidRPr="00297805">
        <w:rPr>
          <w:rFonts w:ascii="Times New Roman"/>
          <w:i/>
          <w:sz w:val="24"/>
          <w:szCs w:val="24"/>
          <w:lang w:val="pt-BR" w:eastAsia="pt-BR"/>
        </w:rPr>
        <w:t xml:space="preserve"> </w:t>
      </w:r>
      <w:r w:rsidRPr="00297805">
        <w:rPr>
          <w:rFonts w:ascii="Times New Roman"/>
          <w:sz w:val="24"/>
          <w:szCs w:val="24"/>
          <w:lang w:val="pt-BR" w:eastAsia="pt-BR"/>
        </w:rPr>
        <w:t xml:space="preserve">ocorre a internalização da língua alvo bem como da Língua de sinais. Dessa forma, concluiu-se que o bilinguismo é importante nesses casos, uma vez que o surdo precisa conviver com a comunidade surda, de forma a construir sua identidade. </w:t>
      </w:r>
    </w:p>
    <w:p w14:paraId="418C1577" w14:textId="5CBAC081" w:rsidR="00612C1C" w:rsidRDefault="00612C1C" w:rsidP="00612C1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/>
          <w:sz w:val="24"/>
          <w:szCs w:val="24"/>
          <w:lang w:val="pt-BR" w:eastAsia="pt-BR"/>
        </w:rPr>
      </w:pPr>
      <w:r w:rsidRPr="00297805">
        <w:rPr>
          <w:rFonts w:ascii="Times New Roman"/>
          <w:sz w:val="24"/>
          <w:szCs w:val="24"/>
          <w:lang w:val="pt-BR" w:eastAsia="pt-BR"/>
        </w:rPr>
        <w:t xml:space="preserve">As autoras deixaram em aberto sua pesquisa para </w:t>
      </w:r>
      <w:proofErr w:type="gramStart"/>
      <w:r w:rsidRPr="00297805">
        <w:rPr>
          <w:rFonts w:ascii="Times New Roman"/>
          <w:sz w:val="24"/>
          <w:szCs w:val="24"/>
          <w:lang w:val="pt-BR" w:eastAsia="pt-BR"/>
        </w:rPr>
        <w:t>aprimoramentos,  de</w:t>
      </w:r>
      <w:proofErr w:type="gramEnd"/>
      <w:r w:rsidRPr="00297805">
        <w:rPr>
          <w:rFonts w:ascii="Times New Roman"/>
          <w:sz w:val="24"/>
          <w:szCs w:val="24"/>
          <w:lang w:val="pt-BR" w:eastAsia="pt-BR"/>
        </w:rPr>
        <w:t xml:space="preserve"> forma a melhorar e tornar cada vez mais possível o ensino eficaz de língua inglesa para alunos surdos, na rede regular de ensino</w:t>
      </w:r>
      <w:r>
        <w:rPr>
          <w:rFonts w:ascii="Times New Roman"/>
          <w:sz w:val="24"/>
          <w:szCs w:val="24"/>
          <w:lang w:val="pt-BR" w:eastAsia="pt-BR"/>
        </w:rPr>
        <w:t>.</w:t>
      </w:r>
    </w:p>
    <w:p w14:paraId="562D53FF" w14:textId="77777777" w:rsidR="00612C1C" w:rsidRDefault="00612C1C" w:rsidP="00612C1C">
      <w:pPr>
        <w:spacing w:line="360" w:lineRule="auto"/>
        <w:jc w:val="both"/>
        <w:rPr>
          <w:rFonts w:ascii="Times New Roman"/>
          <w:sz w:val="24"/>
          <w:szCs w:val="24"/>
          <w:lang w:val="pt-BR" w:eastAsia="pt-BR"/>
        </w:rPr>
      </w:pPr>
    </w:p>
    <w:p w14:paraId="239E1535" w14:textId="22D648BE" w:rsidR="00612C1C" w:rsidRPr="00297805" w:rsidRDefault="00612C1C" w:rsidP="00612C1C">
      <w:pPr>
        <w:spacing w:line="360" w:lineRule="auto"/>
        <w:jc w:val="both"/>
        <w:rPr>
          <w:rFonts w:ascii="Times New Roman"/>
          <w:b/>
          <w:sz w:val="24"/>
          <w:szCs w:val="24"/>
          <w:lang w:val="pt-BR"/>
        </w:rPr>
      </w:pPr>
      <w:r>
        <w:rPr>
          <w:rFonts w:ascii="Times New Roman"/>
          <w:b/>
          <w:sz w:val="24"/>
          <w:szCs w:val="24"/>
          <w:lang w:val="pt-BR"/>
        </w:rPr>
        <w:t>6</w:t>
      </w:r>
      <w:r w:rsidRPr="00297805">
        <w:rPr>
          <w:rFonts w:ascii="Times New Roman"/>
          <w:b/>
          <w:sz w:val="24"/>
          <w:szCs w:val="24"/>
          <w:lang w:val="pt-BR"/>
        </w:rPr>
        <w:t xml:space="preserve"> METODOLOGIA    </w:t>
      </w:r>
    </w:p>
    <w:p w14:paraId="02A069D9" w14:textId="77777777" w:rsidR="00612C1C" w:rsidRPr="00297805" w:rsidRDefault="00612C1C" w:rsidP="00612C1C">
      <w:pPr>
        <w:spacing w:line="360" w:lineRule="auto"/>
        <w:ind w:firstLine="1134"/>
        <w:jc w:val="both"/>
        <w:rPr>
          <w:rFonts w:ascii="Times New Roman"/>
          <w:sz w:val="24"/>
          <w:szCs w:val="24"/>
          <w:lang w:val="pt-BR"/>
        </w:rPr>
      </w:pPr>
      <w:r w:rsidRPr="00297805">
        <w:rPr>
          <w:rFonts w:ascii="Times New Roman"/>
          <w:sz w:val="24"/>
          <w:szCs w:val="24"/>
          <w:lang w:val="pt-BR"/>
        </w:rPr>
        <w:t>Quanto a sua natureza, esta pesquisa é classificada como básica, pois, objetiva a produção de novos conhecimentos, úteis para o avanço da ciência, sem aplicação prática prevista incialmente.</w:t>
      </w:r>
    </w:p>
    <w:p w14:paraId="5F096A45" w14:textId="77777777" w:rsidR="00612C1C" w:rsidRPr="00297805" w:rsidRDefault="00612C1C" w:rsidP="00612C1C">
      <w:pPr>
        <w:spacing w:line="360" w:lineRule="auto"/>
        <w:ind w:firstLine="1134"/>
        <w:jc w:val="both"/>
        <w:rPr>
          <w:rFonts w:ascii="Times New Roman"/>
          <w:sz w:val="24"/>
          <w:szCs w:val="24"/>
          <w:lang w:val="pt-BR"/>
        </w:rPr>
      </w:pPr>
      <w:r w:rsidRPr="00297805">
        <w:rPr>
          <w:rFonts w:ascii="Times New Roman"/>
          <w:sz w:val="24"/>
          <w:szCs w:val="24"/>
          <w:lang w:val="pt-BR"/>
        </w:rPr>
        <w:t>Quanto aos objetivos, essa pesquisa é descritiva, pois busca descrever características de determinado fenômeno.</w:t>
      </w:r>
    </w:p>
    <w:p w14:paraId="073EBB01" w14:textId="77777777" w:rsidR="00612C1C" w:rsidRPr="00297805" w:rsidRDefault="00612C1C" w:rsidP="00612C1C">
      <w:pPr>
        <w:autoSpaceDE w:val="0"/>
        <w:autoSpaceDN w:val="0"/>
        <w:adjustRightInd w:val="0"/>
        <w:rPr>
          <w:rFonts w:ascii="Times New Roman"/>
          <w:sz w:val="24"/>
          <w:szCs w:val="24"/>
          <w:lang w:val="pt-BR"/>
        </w:rPr>
      </w:pPr>
      <w:proofErr w:type="gramStart"/>
      <w:r w:rsidRPr="00297805">
        <w:rPr>
          <w:rFonts w:ascii="Times New Roman"/>
          <w:sz w:val="20"/>
          <w:szCs w:val="20"/>
          <w:lang w:val="pt-BR"/>
        </w:rPr>
        <w:t>.</w:t>
      </w:r>
      <w:r w:rsidRPr="00297805">
        <w:rPr>
          <w:rFonts w:ascii="Times New Roman"/>
          <w:sz w:val="24"/>
          <w:szCs w:val="24"/>
          <w:lang w:val="pt-BR"/>
        </w:rPr>
        <w:t>Quanto</w:t>
      </w:r>
      <w:proofErr w:type="gramEnd"/>
      <w:r w:rsidRPr="00297805">
        <w:rPr>
          <w:rFonts w:ascii="Times New Roman"/>
          <w:sz w:val="24"/>
          <w:szCs w:val="24"/>
          <w:lang w:val="pt-BR"/>
        </w:rPr>
        <w:t xml:space="preserve"> aos procedimentos técnicos, esta pesquisa é classificada como Levantamento, pois, para Gil (2002, p. 50): </w:t>
      </w:r>
    </w:p>
    <w:p w14:paraId="0C98C8FE" w14:textId="77777777" w:rsidR="00612C1C" w:rsidRPr="00297805" w:rsidRDefault="00612C1C" w:rsidP="00612C1C">
      <w:pPr>
        <w:autoSpaceDE w:val="0"/>
        <w:autoSpaceDN w:val="0"/>
        <w:adjustRightInd w:val="0"/>
        <w:ind w:left="2160"/>
        <w:jc w:val="both"/>
        <w:rPr>
          <w:rFonts w:ascii="Times New Roman"/>
          <w:sz w:val="20"/>
          <w:szCs w:val="20"/>
          <w:lang w:val="pt-BR"/>
        </w:rPr>
      </w:pPr>
      <w:r w:rsidRPr="00297805">
        <w:rPr>
          <w:rFonts w:ascii="Times New Roman"/>
          <w:sz w:val="20"/>
          <w:szCs w:val="20"/>
          <w:lang w:val="pt-BR" w:eastAsia="pt-BR"/>
        </w:rPr>
        <w:t>“As pesquisas deste tipo caracterizam-se pela interrogação direta das pessoas cujo comportamento se deseja conhecer. Basicamente, procede-se à solicitação de informações a um grupo significativo de pessoas acerca do problema estudado para, em seguida, mediante análise quantitativa, obterem-se as conclusões correspondentes aos dados coletados.</w:t>
      </w:r>
      <w:r w:rsidRPr="00297805">
        <w:rPr>
          <w:rFonts w:ascii="Times New Roman"/>
          <w:sz w:val="20"/>
          <w:szCs w:val="20"/>
          <w:lang w:val="pt-BR"/>
        </w:rPr>
        <w:t>”</w:t>
      </w:r>
    </w:p>
    <w:p w14:paraId="5C637184" w14:textId="77777777" w:rsidR="00612C1C" w:rsidRPr="00297805" w:rsidRDefault="00612C1C" w:rsidP="00612C1C">
      <w:pPr>
        <w:autoSpaceDE w:val="0"/>
        <w:autoSpaceDN w:val="0"/>
        <w:adjustRightInd w:val="0"/>
        <w:ind w:left="2160"/>
        <w:jc w:val="both"/>
        <w:rPr>
          <w:rFonts w:ascii="Times New Roman"/>
          <w:sz w:val="20"/>
          <w:szCs w:val="20"/>
          <w:lang w:val="pt-BR"/>
        </w:rPr>
      </w:pPr>
    </w:p>
    <w:p w14:paraId="6E06CC76" w14:textId="77777777" w:rsidR="00612C1C" w:rsidRPr="00297805" w:rsidRDefault="00612C1C" w:rsidP="00612C1C">
      <w:pPr>
        <w:autoSpaceDE w:val="0"/>
        <w:autoSpaceDN w:val="0"/>
        <w:adjustRightInd w:val="0"/>
        <w:ind w:firstLine="720"/>
        <w:rPr>
          <w:rFonts w:ascii="Times New Roman"/>
          <w:sz w:val="25"/>
          <w:szCs w:val="25"/>
          <w:lang w:val="pt-BR" w:eastAsia="pt-BR"/>
        </w:rPr>
      </w:pPr>
      <w:r w:rsidRPr="00297805">
        <w:rPr>
          <w:rFonts w:ascii="Times New Roman"/>
          <w:sz w:val="24"/>
          <w:szCs w:val="24"/>
          <w:lang w:val="pt-BR"/>
        </w:rPr>
        <w:t>Quanto ao tipo de abordagem, esta pesquisa é classificada como qualitativa, pois, de acordo com Gil (2002, p. 133): “</w:t>
      </w:r>
      <w:r w:rsidRPr="00297805">
        <w:rPr>
          <w:rFonts w:ascii="Times New Roman"/>
          <w:sz w:val="25"/>
          <w:szCs w:val="25"/>
          <w:lang w:val="pt-BR" w:eastAsia="pt-BR"/>
        </w:rPr>
        <w:t xml:space="preserve">Pode-se, no entanto, definir esse processo como uma </w:t>
      </w:r>
      <w:r w:rsidRPr="00297805">
        <w:rPr>
          <w:rFonts w:ascii="Times New Roman"/>
          <w:sz w:val="25"/>
          <w:szCs w:val="25"/>
          <w:lang w:val="pt-BR" w:eastAsia="pt-BR"/>
        </w:rPr>
        <w:lastRenderedPageBreak/>
        <w:t xml:space="preserve">sequência </w:t>
      </w:r>
      <w:proofErr w:type="gramStart"/>
      <w:r w:rsidRPr="00297805">
        <w:rPr>
          <w:rFonts w:ascii="Times New Roman"/>
          <w:sz w:val="25"/>
          <w:szCs w:val="25"/>
          <w:lang w:val="pt-BR" w:eastAsia="pt-BR"/>
        </w:rPr>
        <w:t>de  atividades</w:t>
      </w:r>
      <w:proofErr w:type="gramEnd"/>
      <w:r w:rsidRPr="00297805">
        <w:rPr>
          <w:rFonts w:ascii="Times New Roman"/>
          <w:sz w:val="25"/>
          <w:szCs w:val="25"/>
          <w:lang w:val="pt-BR" w:eastAsia="pt-BR"/>
        </w:rPr>
        <w:t xml:space="preserve">, que envolve a redução dos dados, a categorização desses dados, sua interpretação e a redação do relatório.”  </w:t>
      </w:r>
    </w:p>
    <w:p w14:paraId="64400D9A" w14:textId="0F27E302" w:rsidR="00612C1C" w:rsidRPr="00297805" w:rsidRDefault="00612C1C" w:rsidP="00612C1C">
      <w:pPr>
        <w:autoSpaceDE w:val="0"/>
        <w:autoSpaceDN w:val="0"/>
        <w:adjustRightInd w:val="0"/>
        <w:ind w:firstLine="720"/>
        <w:rPr>
          <w:rFonts w:ascii="Times New Roman"/>
          <w:sz w:val="24"/>
          <w:szCs w:val="24"/>
          <w:lang w:val="pt-BR"/>
        </w:rPr>
      </w:pPr>
      <w:r w:rsidRPr="00297805">
        <w:rPr>
          <w:rFonts w:ascii="Times New Roman"/>
          <w:sz w:val="25"/>
          <w:szCs w:val="25"/>
          <w:lang w:val="pt-BR" w:eastAsia="pt-BR"/>
        </w:rPr>
        <w:t>Logo, o que se busca nessa pesquisa, através da abordagem qualitativa é o aprofundamento da compreensão de um grupo social, mediante análise de dados colhidos nas entrevistas.</w:t>
      </w:r>
    </w:p>
    <w:p w14:paraId="0856A956" w14:textId="77777777" w:rsidR="00612C1C" w:rsidRPr="00297805" w:rsidRDefault="00612C1C" w:rsidP="00612C1C">
      <w:pPr>
        <w:spacing w:line="360" w:lineRule="auto"/>
        <w:ind w:firstLine="1134"/>
        <w:jc w:val="both"/>
        <w:rPr>
          <w:rFonts w:ascii="Times New Roman"/>
          <w:sz w:val="24"/>
          <w:szCs w:val="24"/>
          <w:lang w:val="pt-BR"/>
        </w:rPr>
      </w:pPr>
      <w:r w:rsidRPr="00297805">
        <w:rPr>
          <w:rFonts w:ascii="Times New Roman"/>
          <w:sz w:val="24"/>
          <w:szCs w:val="24"/>
          <w:lang w:val="pt-BR"/>
        </w:rPr>
        <w:t xml:space="preserve">Para a realização dessa pesquisa seguirá algumas etapas. Primeiramente, será realizado uma pesquisa bibliográfica compreender as atribuições e funções do intérprete de Libras na escola regular. Concomitantemente, serão observadas aulas onde ocorrerão aulas de inglês com alunos surdos e intérpretes de Libras, em alguma escola regular da cidade de Montes Claros-MG.                                                            </w:t>
      </w:r>
    </w:p>
    <w:p w14:paraId="7FAAFA4A" w14:textId="77777777" w:rsidR="00612C1C" w:rsidRPr="00297805" w:rsidRDefault="00612C1C" w:rsidP="00612C1C">
      <w:pPr>
        <w:spacing w:line="360" w:lineRule="auto"/>
        <w:ind w:firstLine="1134"/>
        <w:jc w:val="both"/>
        <w:rPr>
          <w:rFonts w:ascii="Times New Roman"/>
          <w:sz w:val="24"/>
          <w:szCs w:val="24"/>
          <w:lang w:val="pt-BR"/>
        </w:rPr>
      </w:pPr>
      <w:r w:rsidRPr="00297805">
        <w:rPr>
          <w:rFonts w:ascii="Times New Roman"/>
          <w:sz w:val="24"/>
          <w:szCs w:val="24"/>
          <w:lang w:val="pt-BR"/>
        </w:rPr>
        <w:t xml:space="preserve">Em um segundo momento será elaborado um questionário abordando as funções que são atribuídas a esses profissionais, quais delas eles se identificam e será oportunizado a eles um espaço para acrescentarem suas opiniões. </w:t>
      </w:r>
    </w:p>
    <w:p w14:paraId="5D50F5F9" w14:textId="77777777" w:rsidR="00612C1C" w:rsidRPr="00297805" w:rsidRDefault="00612C1C" w:rsidP="00612C1C">
      <w:pPr>
        <w:spacing w:line="360" w:lineRule="auto"/>
        <w:ind w:firstLine="1134"/>
        <w:jc w:val="both"/>
        <w:rPr>
          <w:rFonts w:ascii="Times New Roman"/>
          <w:sz w:val="24"/>
          <w:szCs w:val="24"/>
          <w:lang w:val="pt-BR"/>
        </w:rPr>
      </w:pPr>
      <w:r w:rsidRPr="00297805">
        <w:rPr>
          <w:rFonts w:ascii="Times New Roman"/>
          <w:sz w:val="24"/>
          <w:szCs w:val="24"/>
          <w:lang w:val="pt-BR"/>
        </w:rPr>
        <w:t>Por fim, após a aplicação do questionário, será relatado nessa pesquisa às análises colhidas ao longo da observação e diante dos relatos dos profissionais entrevistados.</w:t>
      </w:r>
    </w:p>
    <w:p w14:paraId="009E6B3D" w14:textId="4C06AD1A" w:rsidR="00612C1C" w:rsidRDefault="00612C1C" w:rsidP="00612C1C">
      <w:pPr>
        <w:autoSpaceDE w:val="0"/>
        <w:autoSpaceDN w:val="0"/>
        <w:adjustRightInd w:val="0"/>
        <w:spacing w:line="360" w:lineRule="auto"/>
        <w:jc w:val="both"/>
        <w:rPr>
          <w:rFonts w:ascii="Times New Roman"/>
          <w:sz w:val="24"/>
          <w:szCs w:val="24"/>
          <w:lang w:val="pt-BR" w:eastAsia="pt-BR"/>
        </w:rPr>
      </w:pPr>
      <w:r>
        <w:rPr>
          <w:rFonts w:ascii="Times New Roman"/>
          <w:sz w:val="24"/>
          <w:szCs w:val="24"/>
          <w:lang w:val="pt-BR" w:eastAsia="pt-BR"/>
        </w:rPr>
        <w:t>7. RESULTADOS PARCIAIS E CONCLUSÃO:</w:t>
      </w:r>
    </w:p>
    <w:p w14:paraId="372B8D92" w14:textId="5914BE1A" w:rsidR="00612C1C" w:rsidRDefault="00612C1C" w:rsidP="00612C1C">
      <w:pPr>
        <w:autoSpaceDE w:val="0"/>
        <w:autoSpaceDN w:val="0"/>
        <w:adjustRightInd w:val="0"/>
        <w:spacing w:line="360" w:lineRule="auto"/>
        <w:jc w:val="both"/>
        <w:rPr>
          <w:rFonts w:ascii="Times New Roman"/>
          <w:sz w:val="24"/>
          <w:szCs w:val="24"/>
          <w:lang w:val="pt-BR" w:eastAsia="pt-BR"/>
        </w:rPr>
      </w:pPr>
      <w:r>
        <w:rPr>
          <w:rFonts w:ascii="Times New Roman"/>
          <w:sz w:val="24"/>
          <w:szCs w:val="24"/>
          <w:lang w:val="pt-BR" w:eastAsia="pt-BR"/>
        </w:rPr>
        <w:t xml:space="preserve">A pesquisa ainda </w:t>
      </w:r>
      <w:proofErr w:type="gramStart"/>
      <w:r>
        <w:rPr>
          <w:rFonts w:ascii="Times New Roman"/>
          <w:sz w:val="24"/>
          <w:szCs w:val="24"/>
          <w:lang w:val="pt-BR" w:eastAsia="pt-BR"/>
        </w:rPr>
        <w:t>encontra-se</w:t>
      </w:r>
      <w:proofErr w:type="gramEnd"/>
      <w:r>
        <w:rPr>
          <w:rFonts w:ascii="Times New Roman"/>
          <w:sz w:val="24"/>
          <w:szCs w:val="24"/>
          <w:lang w:val="pt-BR" w:eastAsia="pt-BR"/>
        </w:rPr>
        <w:t xml:space="preserve"> em </w:t>
      </w:r>
      <w:r w:rsidR="00495402">
        <w:rPr>
          <w:rFonts w:ascii="Times New Roman"/>
          <w:sz w:val="24"/>
          <w:szCs w:val="24"/>
          <w:lang w:val="pt-BR" w:eastAsia="pt-BR"/>
        </w:rPr>
        <w:t xml:space="preserve">sua segunda fase, a de análise. Entrevistamos recentemente um grupo de intérpretes de Libras, conforme especificamos anteriormente. </w:t>
      </w:r>
      <w:r w:rsidR="00CC6D07">
        <w:rPr>
          <w:rFonts w:ascii="Times New Roman"/>
          <w:sz w:val="24"/>
          <w:szCs w:val="24"/>
          <w:lang w:val="pt-BR" w:eastAsia="pt-BR"/>
        </w:rPr>
        <w:t>Nesse momento, estamos analisando os dados à luz da Análise de Conteúdo Temático</w:t>
      </w:r>
      <w:r w:rsidR="00661F31">
        <w:rPr>
          <w:rFonts w:ascii="Times New Roman"/>
          <w:sz w:val="24"/>
          <w:szCs w:val="24"/>
          <w:lang w:val="pt-BR" w:eastAsia="pt-BR"/>
        </w:rPr>
        <w:t>. Prevemos que no momento da apresentação, a análise completa já estará disponível.</w:t>
      </w:r>
    </w:p>
    <w:p w14:paraId="1D393CCF" w14:textId="77777777" w:rsidR="00661F31" w:rsidRDefault="00661F31" w:rsidP="00661F31">
      <w:pPr>
        <w:spacing w:after="240" w:line="360" w:lineRule="auto"/>
        <w:jc w:val="both"/>
        <w:rPr>
          <w:rFonts w:ascii="Times New Roman" w:hAnsi="Times New Roman" w:cs="Times New Roman"/>
          <w:b/>
          <w:lang w:val="pt-BR"/>
        </w:rPr>
      </w:pPr>
    </w:p>
    <w:p w14:paraId="654994CE" w14:textId="3958C2E2" w:rsidR="00661F31" w:rsidRPr="00661F31" w:rsidRDefault="00661F31" w:rsidP="00661F31">
      <w:pPr>
        <w:spacing w:after="240" w:line="240" w:lineRule="auto"/>
        <w:jc w:val="both"/>
        <w:rPr>
          <w:rFonts w:ascii="Times New Roman" w:hAnsi="Times New Roman" w:cs="Times New Roman"/>
          <w:b/>
          <w:lang w:val="pt-BR"/>
        </w:rPr>
      </w:pPr>
      <w:r w:rsidRPr="00661F31">
        <w:rPr>
          <w:rFonts w:ascii="Times New Roman" w:hAnsi="Times New Roman" w:cs="Times New Roman"/>
          <w:b/>
          <w:lang w:val="pt-BR"/>
        </w:rPr>
        <w:t>REFERÊNCIAS</w:t>
      </w:r>
    </w:p>
    <w:p w14:paraId="52DE98C6" w14:textId="77777777" w:rsidR="00661F31" w:rsidRPr="00B70AAD" w:rsidRDefault="00661F31" w:rsidP="00661F31">
      <w:pPr>
        <w:pStyle w:val="NormalWeb"/>
        <w:shd w:val="clear" w:color="auto" w:fill="FFFFFF"/>
        <w:jc w:val="both"/>
        <w:rPr>
          <w:color w:val="222222"/>
          <w:sz w:val="22"/>
          <w:szCs w:val="22"/>
        </w:rPr>
      </w:pPr>
      <w:r w:rsidRPr="00B70AAD">
        <w:rPr>
          <w:color w:val="222222"/>
          <w:sz w:val="22"/>
          <w:szCs w:val="22"/>
        </w:rPr>
        <w:t>BRASIL. (2000). Lei nº 10.098, de 19 de dezembro de 2000</w:t>
      </w:r>
      <w:proofErr w:type="gramStart"/>
      <w:r w:rsidRPr="00B70AAD">
        <w:rPr>
          <w:color w:val="222222"/>
          <w:sz w:val="22"/>
          <w:szCs w:val="22"/>
        </w:rPr>
        <w:t>. .</w:t>
      </w:r>
      <w:proofErr w:type="gramEnd"/>
      <w:r w:rsidRPr="00B70AAD">
        <w:rPr>
          <w:color w:val="222222"/>
          <w:sz w:val="22"/>
          <w:szCs w:val="22"/>
        </w:rPr>
        <w:t xml:space="preserve"> Brasília, DF, 19 dez. 2000. Disponível em: &lt;</w:t>
      </w:r>
      <w:proofErr w:type="spellStart"/>
      <w:r w:rsidRPr="00B70AAD">
        <w:rPr>
          <w:color w:val="222222"/>
          <w:sz w:val="22"/>
          <w:szCs w:val="22"/>
        </w:rPr>
        <w:t>http</w:t>
      </w:r>
      <w:proofErr w:type="spellEnd"/>
      <w:r w:rsidRPr="00B70AAD">
        <w:rPr>
          <w:color w:val="222222"/>
          <w:sz w:val="22"/>
          <w:szCs w:val="22"/>
        </w:rPr>
        <w:t>://www.planalto.gov.br/ccivil_03/leis/l10098.htm&gt;. Acesso em: 14 nov. 2019.</w:t>
      </w:r>
    </w:p>
    <w:p w14:paraId="4097BA06" w14:textId="77777777" w:rsidR="00661F31" w:rsidRPr="00B70AAD" w:rsidRDefault="00661F31" w:rsidP="00661F31">
      <w:p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CARVALHO, Raquel Araújo Mendes de. </w:t>
      </w:r>
      <w:r w:rsidRPr="00B70AAD">
        <w:rPr>
          <w:rStyle w:val="Strong"/>
          <w:rFonts w:ascii="Times New Roman" w:hAnsi="Times New Roman" w:cs="Times New Roman"/>
          <w:color w:val="222222"/>
          <w:shd w:val="clear" w:color="auto" w:fill="FFFFFF"/>
          <w:lang w:val="pt-BR"/>
        </w:rPr>
        <w:t>DESAFIOS E POSSIBILIDADES DO ENSINO DA LÍNGUA INGLESA PARA SURDOS. </w:t>
      </w:r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2014. 133 f. Dissertação (Mestrado) - Curso de Letras e Linguística, Programa de </w:t>
      </w:r>
      <w:proofErr w:type="gram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Pós- Graduação</w:t>
      </w:r>
      <w:proofErr w:type="gram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 em Letras e Linguística da Faculdade de Letras da Universidade Federal de Goiás, Universidade Federal de Goiás, Goiânia, 2014. Disponível em: &lt;</w:t>
      </w:r>
      <w:proofErr w:type="spell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https</w:t>
      </w:r>
      <w:proofErr w:type="spell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://repositorio.bc.ufg.br/</w:t>
      </w:r>
      <w:proofErr w:type="spell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tede</w:t>
      </w:r>
      <w:proofErr w:type="spell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/</w:t>
      </w:r>
      <w:proofErr w:type="spell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handle</w:t>
      </w:r>
      <w:proofErr w:type="spell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/</w:t>
      </w:r>
      <w:proofErr w:type="spell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tede</w:t>
      </w:r>
      <w:proofErr w:type="spell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/4815&gt;. </w:t>
      </w:r>
      <w:r w:rsidRPr="00B70AAD">
        <w:rPr>
          <w:rFonts w:ascii="Times New Roman" w:hAnsi="Times New Roman" w:cs="Times New Roman"/>
          <w:color w:val="222222"/>
          <w:shd w:val="clear" w:color="auto" w:fill="FFFFFF"/>
        </w:rPr>
        <w:t>Acesso em: 13 nov. 2019.</w:t>
      </w:r>
    </w:p>
    <w:p w14:paraId="17C846B5" w14:textId="77777777" w:rsidR="00661F31" w:rsidRPr="00B70AAD" w:rsidRDefault="00661F31" w:rsidP="00661F31">
      <w:p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5DD2E50" w14:textId="092EB675" w:rsidR="00661F31" w:rsidRPr="00B70AAD" w:rsidRDefault="00661F31" w:rsidP="00661F31">
      <w:p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CONSTITUIÇÃO FEDERAL. Constituição (1988). Constituição da Federal nº 1988, de 05 de outubro de 1988. </w:t>
      </w:r>
      <w:r w:rsidRPr="00B70AAD">
        <w:rPr>
          <w:rStyle w:val="Strong"/>
          <w:rFonts w:ascii="Times New Roman" w:hAnsi="Times New Roman" w:cs="Times New Roman"/>
          <w:color w:val="222222"/>
          <w:shd w:val="clear" w:color="auto" w:fill="FFFFFF"/>
          <w:lang w:val="pt-BR"/>
        </w:rPr>
        <w:t>Lei</w:t>
      </w:r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. Brasília, DF, 05 out. 1988. Disponível em: &lt;http://www.planalto.gov.br/ccivil_03/constituicao/constituicao.htm&gt;. </w:t>
      </w:r>
      <w:r w:rsidRPr="00B70AAD">
        <w:rPr>
          <w:rFonts w:ascii="Times New Roman" w:hAnsi="Times New Roman" w:cs="Times New Roman"/>
          <w:color w:val="222222"/>
          <w:shd w:val="clear" w:color="auto" w:fill="FFFFFF"/>
        </w:rPr>
        <w:t>Acesso em: 13 nov. 2019.</w:t>
      </w:r>
    </w:p>
    <w:p w14:paraId="7625FECD" w14:textId="601A4DEA" w:rsidR="00661F31" w:rsidRPr="00B70AAD" w:rsidRDefault="00661F31" w:rsidP="00661F31">
      <w:p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lastRenderedPageBreak/>
        <w:t>DECRETO. Lei (2005). Decreto nº 5626, de 22 de dezembro de 2005. </w:t>
      </w:r>
      <w:r w:rsidRPr="00B70AAD">
        <w:rPr>
          <w:rStyle w:val="Strong"/>
          <w:rFonts w:ascii="Times New Roman" w:hAnsi="Times New Roman" w:cs="Times New Roman"/>
          <w:color w:val="222222"/>
          <w:shd w:val="clear" w:color="auto" w:fill="FFFFFF"/>
          <w:lang w:val="pt-BR"/>
        </w:rPr>
        <w:t>Decreto</w:t>
      </w:r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. Brasília, DF, 22 dez. 2005. Disponível em: &lt;https://presrepublica.jusbrasil.com.br/legislacao/96150/decreto-5626-05&gt;. </w:t>
      </w:r>
      <w:r w:rsidRPr="00B70AAD">
        <w:rPr>
          <w:rFonts w:ascii="Times New Roman" w:hAnsi="Times New Roman" w:cs="Times New Roman"/>
          <w:color w:val="222222"/>
          <w:shd w:val="clear" w:color="auto" w:fill="FFFFFF"/>
        </w:rPr>
        <w:t>Acesso em: 14 nov. 2019.</w:t>
      </w:r>
    </w:p>
    <w:p w14:paraId="46FB63E4" w14:textId="6C2BF8AD" w:rsidR="00661F31" w:rsidRPr="00661F31" w:rsidRDefault="00661F31" w:rsidP="00661F31">
      <w:p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ESTATUTO DA CRIANÇA E DO ADOLESCENTE. Constituição (1990). Lei nº 8069, de 13 de julho de 1991. </w:t>
      </w:r>
      <w:r w:rsidRPr="00B70AAD">
        <w:rPr>
          <w:rStyle w:val="Strong"/>
          <w:rFonts w:ascii="Times New Roman" w:hAnsi="Times New Roman" w:cs="Times New Roman"/>
          <w:color w:val="222222"/>
          <w:shd w:val="clear" w:color="auto" w:fill="FFFFFF"/>
          <w:lang w:val="pt-BR"/>
        </w:rPr>
        <w:t>Eca</w:t>
      </w:r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. Brasília, DF, 13 jul. 191. Disponível em: &lt;</w:t>
      </w:r>
      <w:proofErr w:type="spell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http</w:t>
      </w:r>
      <w:proofErr w:type="spell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://www.planalto.gov.br/ccivil_03/leis/l8069.htm&gt;. </w:t>
      </w:r>
      <w:r w:rsidRPr="00B70AAD">
        <w:rPr>
          <w:rFonts w:ascii="Times New Roman" w:hAnsi="Times New Roman" w:cs="Times New Roman"/>
          <w:color w:val="222222"/>
          <w:shd w:val="clear" w:color="auto" w:fill="FFFFFF"/>
        </w:rPr>
        <w:t>Acesso em: 13 nov. 2019.</w:t>
      </w:r>
    </w:p>
    <w:p w14:paraId="273EF5CD" w14:textId="6DEFE98C" w:rsidR="00661F31" w:rsidRPr="00661F31" w:rsidRDefault="00661F31" w:rsidP="00661F31">
      <w:pPr>
        <w:spacing w:line="240" w:lineRule="auto"/>
        <w:jc w:val="both"/>
        <w:rPr>
          <w:rFonts w:ascii="Times New Roman" w:hAnsi="Times New Roman" w:cs="Times New Roman"/>
          <w:lang w:val="pt-BR"/>
        </w:rPr>
      </w:pPr>
      <w:r w:rsidRPr="00B70AAD">
        <w:rPr>
          <w:rFonts w:ascii="Times New Roman" w:hAnsi="Times New Roman" w:cs="Times New Roman"/>
          <w:lang w:val="pt-BR"/>
        </w:rPr>
        <w:t xml:space="preserve">GIL, Antônio Carlos. </w:t>
      </w:r>
      <w:r w:rsidRPr="00B70AAD">
        <w:rPr>
          <w:rFonts w:ascii="Times New Roman" w:hAnsi="Times New Roman" w:cs="Times New Roman"/>
          <w:i/>
          <w:lang w:val="pt-BR"/>
        </w:rPr>
        <w:t>Como elaborar projetos de pesquisa</w:t>
      </w:r>
      <w:r w:rsidRPr="00B70AAD">
        <w:rPr>
          <w:rFonts w:ascii="Times New Roman" w:hAnsi="Times New Roman" w:cs="Times New Roman"/>
          <w:lang w:val="pt-BR"/>
        </w:rPr>
        <w:t>. São Paulo: Atlas, 2002.</w:t>
      </w:r>
    </w:p>
    <w:p w14:paraId="07165F2E" w14:textId="0ED80809" w:rsidR="00661F31" w:rsidRPr="00661F31" w:rsidRDefault="00661F31" w:rsidP="00661F31">
      <w:p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LEI DA ACESSIBILIDADE. Constituição (2000). Lei nº 10098, de 19 de dezembro de 2000. </w:t>
      </w:r>
      <w:r w:rsidRPr="00B70AAD">
        <w:rPr>
          <w:rStyle w:val="Strong"/>
          <w:rFonts w:ascii="Times New Roman" w:hAnsi="Times New Roman" w:cs="Times New Roman"/>
          <w:color w:val="222222"/>
          <w:shd w:val="clear" w:color="auto" w:fill="FFFFFF"/>
          <w:lang w:val="pt-BR"/>
        </w:rPr>
        <w:t>Lei da Acessibilidade</w:t>
      </w:r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. </w:t>
      </w:r>
      <w:proofErr w:type="gram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Brasília ,</w:t>
      </w:r>
      <w:proofErr w:type="gram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 DF, 19 dez. 2000. Disponível em: &lt;</w:t>
      </w:r>
      <w:proofErr w:type="spell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http</w:t>
      </w:r>
      <w:proofErr w:type="spell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://www.planalto.gov.br/ccivil_03/leis/l10098.htm&gt;. </w:t>
      </w:r>
      <w:r w:rsidRPr="00B70AAD">
        <w:rPr>
          <w:rFonts w:ascii="Times New Roman" w:hAnsi="Times New Roman" w:cs="Times New Roman"/>
          <w:color w:val="222222"/>
          <w:shd w:val="clear" w:color="auto" w:fill="FFFFFF"/>
        </w:rPr>
        <w:t>Acesso em: 13 nov. 2019.</w:t>
      </w:r>
    </w:p>
    <w:p w14:paraId="7C1C5912" w14:textId="10B8F280" w:rsidR="00661F31" w:rsidRPr="00B70AAD" w:rsidRDefault="00661F31" w:rsidP="00661F31">
      <w:p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LEI DE DIRETRIZES E BASES. Constituição (1996). Lei nº 9394, de 20 de dezembro de 1996. </w:t>
      </w:r>
      <w:r w:rsidRPr="00B70AAD">
        <w:rPr>
          <w:rStyle w:val="Strong"/>
          <w:rFonts w:ascii="Times New Roman" w:hAnsi="Times New Roman" w:cs="Times New Roman"/>
          <w:color w:val="222222"/>
          <w:shd w:val="clear" w:color="auto" w:fill="FFFFFF"/>
          <w:lang w:val="pt-BR"/>
        </w:rPr>
        <w:t>Lei de Diretrizes e Bases</w:t>
      </w:r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. Brasília, DF, 20 dez. 1996. Disponível em: &lt;https://presrepublica.jusbrasil.com.br/legislacao/109224/lei-de-diretrizes-e-bases-lei-9394-96&gt;. </w:t>
      </w:r>
      <w:r w:rsidRPr="00B70AAD">
        <w:rPr>
          <w:rFonts w:ascii="Times New Roman" w:hAnsi="Times New Roman" w:cs="Times New Roman"/>
          <w:color w:val="222222"/>
          <w:shd w:val="clear" w:color="auto" w:fill="FFFFFF"/>
        </w:rPr>
        <w:t>Acesso em: 14 nov. 2019.</w:t>
      </w:r>
    </w:p>
    <w:p w14:paraId="0C878708" w14:textId="223BD8F1" w:rsidR="00661F31" w:rsidRPr="00661F31" w:rsidRDefault="00661F31" w:rsidP="00661F31">
      <w:pPr>
        <w:spacing w:line="240" w:lineRule="auto"/>
        <w:jc w:val="both"/>
        <w:rPr>
          <w:rFonts w:ascii="Times New Roman" w:hAnsi="Times New Roman" w:cs="Times New Roman"/>
        </w:rPr>
      </w:pPr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LÍNGUA BRASILEIRA DE SINAIS. Constituição (2002). Lei nº 10436, de 24 de abril de 2002. </w:t>
      </w:r>
      <w:r w:rsidRPr="00B70AAD">
        <w:rPr>
          <w:rStyle w:val="Strong"/>
          <w:rFonts w:ascii="Times New Roman" w:hAnsi="Times New Roman" w:cs="Times New Roman"/>
          <w:color w:val="222222"/>
          <w:shd w:val="clear" w:color="auto" w:fill="FFFFFF"/>
          <w:lang w:val="pt-BR"/>
        </w:rPr>
        <w:t>Língua Brasileira de Sinais e Outras Disposições</w:t>
      </w:r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. Brasília, DF, 24 abr. 2002. Disponível em: &lt;</w:t>
      </w:r>
      <w:proofErr w:type="spell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http</w:t>
      </w:r>
      <w:proofErr w:type="spell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://www.planalto.gov.br/ccivil_03/leis/2002/l10436.htm&gt;. </w:t>
      </w:r>
      <w:r w:rsidRPr="00B70AAD">
        <w:rPr>
          <w:rFonts w:ascii="Times New Roman" w:hAnsi="Times New Roman" w:cs="Times New Roman"/>
          <w:color w:val="222222"/>
          <w:shd w:val="clear" w:color="auto" w:fill="FFFFFF"/>
        </w:rPr>
        <w:t>Acesso em: 13 nov. 2019.</w:t>
      </w:r>
    </w:p>
    <w:p w14:paraId="1CEFF352" w14:textId="6CFE511E" w:rsidR="00661F31" w:rsidRPr="00661F31" w:rsidRDefault="00661F31" w:rsidP="00661F31">
      <w:p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MAGALHÃES, Fábio Gonçalves de Lima. O PAPEL DO INTÉRPRETE DE LIBRAS NA SALA DE AULA INCLUSIVA. </w:t>
      </w:r>
      <w:r w:rsidRPr="00B70AAD">
        <w:rPr>
          <w:rStyle w:val="Strong"/>
          <w:rFonts w:ascii="Times New Roman" w:hAnsi="Times New Roman" w:cs="Times New Roman"/>
          <w:color w:val="222222"/>
          <w:shd w:val="clear" w:color="auto" w:fill="FFFFFF"/>
          <w:lang w:val="pt-BR"/>
        </w:rPr>
        <w:t>Revista Brasileira de Educação e Cultura</w:t>
      </w:r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, São Gotardo, </w:t>
      </w:r>
      <w:proofErr w:type="gram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n. ,</w:t>
      </w:r>
      <w:proofErr w:type="gram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 p.73-86, jun. 2013. Semestral. ISSN 2237-3098. Disponível em: &lt;https://periodicos.cesg.edu.br/index.php/educacaoecultura/article/download/108/147&gt;. </w:t>
      </w:r>
      <w:r w:rsidRPr="00B70AAD">
        <w:rPr>
          <w:rFonts w:ascii="Times New Roman" w:hAnsi="Times New Roman" w:cs="Times New Roman"/>
          <w:color w:val="222222"/>
          <w:shd w:val="clear" w:color="auto" w:fill="FFFFFF"/>
        </w:rPr>
        <w:t>Acesso em: 14 nov. 2019.</w:t>
      </w:r>
    </w:p>
    <w:p w14:paraId="558B4A9B" w14:textId="737AD53F" w:rsidR="00661F31" w:rsidRPr="00B70AAD" w:rsidRDefault="00661F31" w:rsidP="00661F31">
      <w:p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MEDEIROS, </w:t>
      </w:r>
      <w:proofErr w:type="spell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Tânitha</w:t>
      </w:r>
      <w:proofErr w:type="spell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 </w:t>
      </w:r>
      <w:proofErr w:type="spell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Gléria</w:t>
      </w:r>
      <w:proofErr w:type="spell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 de. </w:t>
      </w:r>
      <w:r w:rsidRPr="00B70AAD">
        <w:rPr>
          <w:rStyle w:val="Strong"/>
          <w:rFonts w:ascii="Times New Roman" w:hAnsi="Times New Roman" w:cs="Times New Roman"/>
          <w:color w:val="222222"/>
          <w:shd w:val="clear" w:color="auto" w:fill="FFFFFF"/>
          <w:lang w:val="pt-BR"/>
        </w:rPr>
        <w:t>Concepções de Professores de Inglês e Intérpretes Diante Das Políticas Educacionais Inclusivas e a Prática do Ensino de Inglês para Alunos Surdos. </w:t>
      </w:r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2011. 146 f. Dissertação (Mestrado) - Curso de Letras e </w:t>
      </w:r>
      <w:proofErr w:type="spell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Línguística</w:t>
      </w:r>
      <w:proofErr w:type="spell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, Programa de </w:t>
      </w:r>
      <w:proofErr w:type="gram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Pós- Graduação</w:t>
      </w:r>
      <w:proofErr w:type="gram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 em Letras e Linguística da Universidade Federal de Goiás, Universidade Federal de Goiás, Goiás, 2011. Disponível em: &lt;</w:t>
      </w:r>
      <w:proofErr w:type="spell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https</w:t>
      </w:r>
      <w:proofErr w:type="spell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://repositorio.bc.ufg.br/</w:t>
      </w:r>
      <w:proofErr w:type="spell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tede</w:t>
      </w:r>
      <w:proofErr w:type="spell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/</w:t>
      </w:r>
      <w:proofErr w:type="spell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handle</w:t>
      </w:r>
      <w:proofErr w:type="spell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/</w:t>
      </w:r>
      <w:proofErr w:type="spell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tde</w:t>
      </w:r>
      <w:proofErr w:type="spell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/2410&gt;. </w:t>
      </w:r>
      <w:r w:rsidRPr="00B70AAD">
        <w:rPr>
          <w:rFonts w:ascii="Times New Roman" w:hAnsi="Times New Roman" w:cs="Times New Roman"/>
          <w:color w:val="222222"/>
          <w:shd w:val="clear" w:color="auto" w:fill="FFFFFF"/>
        </w:rPr>
        <w:t>Acesso em: 14 nov. 2019.</w:t>
      </w:r>
    </w:p>
    <w:p w14:paraId="095E3362" w14:textId="4A53BAB6" w:rsidR="00661F31" w:rsidRPr="00B70AAD" w:rsidRDefault="00661F31" w:rsidP="00661F31">
      <w:p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MEDEIROS, </w:t>
      </w:r>
      <w:proofErr w:type="spell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Tânitha</w:t>
      </w:r>
      <w:proofErr w:type="spell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 </w:t>
      </w:r>
      <w:proofErr w:type="spell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Gléria</w:t>
      </w:r>
      <w:proofErr w:type="spell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 de; FERREIRA, Maria Cristina Faria </w:t>
      </w:r>
      <w:proofErr w:type="spell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Dalacorte</w:t>
      </w:r>
      <w:proofErr w:type="spell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. O aluno surdo aprendendo inglês em escola </w:t>
      </w:r>
      <w:proofErr w:type="gram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inclusiva::</w:t>
      </w:r>
      <w:proofErr w:type="gram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 uma perspectiva </w:t>
      </w:r>
      <w:proofErr w:type="spell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Vygotskiana</w:t>
      </w:r>
      <w:proofErr w:type="spell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. </w:t>
      </w:r>
      <w:r w:rsidRPr="00B70AAD">
        <w:rPr>
          <w:rStyle w:val="Strong"/>
          <w:rFonts w:ascii="Times New Roman" w:hAnsi="Times New Roman" w:cs="Times New Roman"/>
          <w:color w:val="222222"/>
          <w:shd w:val="clear" w:color="auto" w:fill="FFFFFF"/>
          <w:lang w:val="pt-BR"/>
        </w:rPr>
        <w:t>Revista Educação Especial</w:t>
      </w:r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, Santa Maria, v. 23, n. 36, p.103-115, jan. 2010. Disponível em: &lt;</w:t>
      </w:r>
      <w:proofErr w:type="spell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https</w:t>
      </w:r>
      <w:proofErr w:type="spell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://periodicos.ufsm.br/</w:t>
      </w:r>
      <w:proofErr w:type="spell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educacaoespecial</w:t>
      </w:r>
      <w:proofErr w:type="spell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/</w:t>
      </w:r>
      <w:proofErr w:type="spell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article</w:t>
      </w:r>
      <w:proofErr w:type="spell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/</w:t>
      </w:r>
      <w:proofErr w:type="spell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view</w:t>
      </w:r>
      <w:proofErr w:type="spell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/1436&gt;. </w:t>
      </w:r>
      <w:r w:rsidRPr="00B70AAD">
        <w:rPr>
          <w:rFonts w:ascii="Times New Roman" w:hAnsi="Times New Roman" w:cs="Times New Roman"/>
          <w:color w:val="222222"/>
          <w:shd w:val="clear" w:color="auto" w:fill="FFFFFF"/>
        </w:rPr>
        <w:t>Acesso em: 13 nov. 2019.</w:t>
      </w:r>
    </w:p>
    <w:p w14:paraId="7DE5F4CA" w14:textId="77777777" w:rsidR="00661F31" w:rsidRPr="00B70AAD" w:rsidRDefault="00661F31" w:rsidP="00661F31">
      <w:p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SILVA, Angelita Duarte da; FERREIRA, Maria Cristina Faria </w:t>
      </w:r>
      <w:proofErr w:type="spellStart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Dalacorte</w:t>
      </w:r>
      <w:proofErr w:type="spellEnd"/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>. </w:t>
      </w:r>
      <w:r w:rsidRPr="00B70AAD">
        <w:rPr>
          <w:rStyle w:val="Strong"/>
          <w:rFonts w:ascii="Times New Roman" w:hAnsi="Times New Roman" w:cs="Times New Roman"/>
          <w:color w:val="222222"/>
          <w:shd w:val="clear" w:color="auto" w:fill="FFFFFF"/>
          <w:lang w:val="pt-BR"/>
        </w:rPr>
        <w:t>O intérprete de Libras na sala de aula de língua inglesa. </w:t>
      </w:r>
      <w:r w:rsidRPr="00B70AAD">
        <w:rPr>
          <w:rFonts w:ascii="Times New Roman" w:hAnsi="Times New Roman" w:cs="Times New Roman"/>
          <w:color w:val="222222"/>
          <w:shd w:val="clear" w:color="auto" w:fill="FFFFFF"/>
          <w:lang w:val="pt-BR"/>
        </w:rPr>
        <w:t xml:space="preserve">2012. 5 f. Dissertação (Mestrado) - Curso de Letras e Linguística, Programa de Pós-graduação em Letras e Linguística, Universidade Federal de Goiás, Goiás, 2012. Disponível em: &lt;http://www.sbpcnet.org.br/livro/63ra/conpeex/mestrado/trabalhos-mestrado/mestrado-angelita-duarte.pdf&gt;. </w:t>
      </w:r>
      <w:r w:rsidRPr="00B70AAD">
        <w:rPr>
          <w:rFonts w:ascii="Times New Roman" w:hAnsi="Times New Roman" w:cs="Times New Roman"/>
          <w:color w:val="222222"/>
          <w:shd w:val="clear" w:color="auto" w:fill="FFFFFF"/>
        </w:rPr>
        <w:t>Acesso em: 13 nov. 2019.</w:t>
      </w:r>
    </w:p>
    <w:p w14:paraId="79ECE071" w14:textId="77777777" w:rsidR="00661F31" w:rsidRPr="00B70AAD" w:rsidRDefault="00661F31" w:rsidP="00661F31">
      <w:pPr>
        <w:spacing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F6B4105" w14:textId="77777777" w:rsidR="00661F31" w:rsidRPr="00B70AAD" w:rsidRDefault="00661F31" w:rsidP="00661F31">
      <w:pPr>
        <w:spacing w:line="240" w:lineRule="auto"/>
        <w:jc w:val="both"/>
        <w:rPr>
          <w:rFonts w:ascii="Times New Roman" w:hAnsi="Times New Roman" w:cs="Times New Roman"/>
          <w:lang w:val="pt-BR"/>
        </w:rPr>
      </w:pPr>
    </w:p>
    <w:p w14:paraId="51A32873" w14:textId="6F4CAA3D" w:rsidR="00612C1C" w:rsidRPr="00661F31" w:rsidRDefault="00661F31" w:rsidP="00661F31">
      <w:pPr>
        <w:spacing w:line="240" w:lineRule="auto"/>
        <w:jc w:val="both"/>
        <w:rPr>
          <w:rFonts w:ascii="Times New Roman" w:hAnsi="Times New Roman" w:cs="Times New Roman"/>
          <w:lang w:val="pt-BR"/>
        </w:rPr>
      </w:pPr>
      <w:r w:rsidRPr="00B70AAD">
        <w:rPr>
          <w:rFonts w:ascii="Times New Roman" w:hAnsi="Times New Roman" w:cs="Times New Roman"/>
          <w:lang w:val="pt-BR"/>
        </w:rPr>
        <w:t xml:space="preserve"> </w:t>
      </w:r>
    </w:p>
    <w:p w14:paraId="050BB6DA" w14:textId="77777777" w:rsidR="00612C1C" w:rsidRPr="00612C1C" w:rsidRDefault="00612C1C" w:rsidP="00661F31">
      <w:pPr>
        <w:spacing w:after="120" w:line="240" w:lineRule="auto"/>
        <w:jc w:val="both"/>
        <w:rPr>
          <w:rFonts w:ascii="Garamond" w:hAnsi="Garamond"/>
          <w:color w:val="000000" w:themeColor="text2"/>
          <w:sz w:val="24"/>
          <w:szCs w:val="24"/>
        </w:rPr>
      </w:pPr>
    </w:p>
    <w:sectPr w:rsidR="00612C1C" w:rsidRPr="00612C1C" w:rsidSect="00F24F82">
      <w:headerReference w:type="default" r:id="rId29"/>
      <w:footerReference w:type="default" r:id="rId30"/>
      <w:headerReference w:type="first" r:id="rId31"/>
      <w:footerReference w:type="first" r:id="rId32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7D9C8" w14:textId="77777777" w:rsidR="001F57FB" w:rsidRDefault="001F57FB" w:rsidP="00B443CE">
      <w:pPr>
        <w:spacing w:line="240" w:lineRule="auto"/>
      </w:pPr>
      <w:r>
        <w:separator/>
      </w:r>
    </w:p>
  </w:endnote>
  <w:endnote w:type="continuationSeparator" w:id="0">
    <w:p w14:paraId="3946C935" w14:textId="77777777" w:rsidR="001F57FB" w:rsidRDefault="001F57FB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60F2F" w14:textId="77777777" w:rsidR="00664C58" w:rsidRDefault="00B1539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6C246B8D" wp14:editId="4C3F01A0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0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9CA2A5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&#13;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&#13;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&#13;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&#13;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82E2547" wp14:editId="0D58D995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1A3273" w14:textId="77777777" w:rsidR="002E22BA" w:rsidRPr="00E42571" w:rsidRDefault="00087910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35310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2E2547"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" filled="f" stroked="f">
              <v:textbox>
                <w:txbxContent>
                  <w:p w14:paraId="741A3273" w14:textId="77777777" w:rsidR="002E22BA" w:rsidRPr="00E42571" w:rsidRDefault="00087910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35310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35795" w14:textId="77777777" w:rsidR="00977931" w:rsidRDefault="00B1539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3C1A6BCA" wp14:editId="5CA5E844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0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812ECA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&#13;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&#13;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&#13;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&#13;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3CC6845" wp14:editId="33C90AAA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ED2814" w14:textId="77777777" w:rsidR="00E42571" w:rsidRPr="00E42571" w:rsidRDefault="00087910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CC6845"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" filled="f" stroked="f">
              <v:textbox>
                <w:txbxContent>
                  <w:p w14:paraId="3BED2814" w14:textId="77777777" w:rsidR="00E42571" w:rsidRPr="00E42571" w:rsidRDefault="00087910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5C678" w14:textId="77777777" w:rsidR="001F57FB" w:rsidRDefault="001F57FB" w:rsidP="00B443CE">
      <w:pPr>
        <w:spacing w:line="240" w:lineRule="auto"/>
      </w:pPr>
      <w:r>
        <w:separator/>
      </w:r>
    </w:p>
  </w:footnote>
  <w:footnote w:type="continuationSeparator" w:id="0">
    <w:p w14:paraId="5D33168A" w14:textId="77777777" w:rsidR="001F57FB" w:rsidRDefault="001F57FB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EACA0" w14:textId="77777777" w:rsidR="00F24F82" w:rsidRDefault="00B1539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57342638" wp14:editId="06AB13D4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0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>
                        <a:grpSpLocks/>
                      </wpg:cNvGrpSpPr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>
                        <a:spLocks/>
                      </wps:cNvSpPr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ED7EE8" w14:textId="77777777" w:rsidR="00A63EC7" w:rsidRPr="00A63EC7" w:rsidRDefault="002E0007" w:rsidP="00A63EC7">
                            <w:pPr>
                              <w:pStyle w:val="Title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342638" id="Agrupar 56" o:spid="_x0000_s1045" style="position:absolute;margin-left:-62.85pt;margin-top:-7.1pt;width:578.25pt;height:156.1pt;z-index:251685888" coordsize="73437,1982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">
              <v:group id="Grupo 54" o:spid="_x0000_s1046" style="position:absolute;width:73437;height:19821;rotation:180" coordorigin="-7607" coordsize="77068,20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">
                <v:shape id="Forma Livre 5" o:spid="_x0000_s1047" style="position:absolute;left:36624;width:32837;height:20764;visibility:visible;mso-wrap-style:square;v-text-anchor:top" coordsize="1127,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&#13;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&#13;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&#13;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6J4syAAAAOAAAAAPAAAAZHJzL2Rvd25yZXYueG1sRI9Ba8JA&#13;&#10;EIXvhf6HZQre6qZS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A06J4syAAAAOAA&#13;&#10;AAAPAAAAAAAAAAAAAAAAAAcCAABkcnMvZG93bnJldi54bWxQSwUGAAAAAAMAAwC3AAAA/AIAAAAA&#13;&#10;" filled="f" stroked="f">
                <v:textbox inset="0,0,0,0">
                  <w:txbxContent>
                    <w:p w14:paraId="03ED7EE8" w14:textId="77777777" w:rsidR="00A63EC7" w:rsidRPr="00A63EC7" w:rsidRDefault="002E0007" w:rsidP="00A63EC7">
                      <w:pPr>
                        <w:pStyle w:val="Title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">
                  <v:imagedata r:id="rId7" o:title="Uma imagem contendo gráficos vetoriais&#10;&#10;Descrição gerada automaticamente" croptop="5567f" cropbottom="9503f" cropleft="7711f" cropright="7912f"/>
                  <o:lock v:ext="edit" aspectratio="f"/>
                </v:shape>
                <v:shape id="Imagem 43" o:spid="_x0000_s1053" type="#_x0000_t75" style="position:absolute;left:12877;top:76;width:5626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">
                  <v:imagedata r:id="rId8" o:title="" croptop="6114f" cropbottom="7039f" cropleft="11790f" cropright="8111f"/>
                  <o:lock v:ext="edit" aspectratio="f"/>
                </v:shape>
                <v:shape id="Imagem 44" o:spid="_x0000_s1054" type="#_x0000_t75" style="position:absolute;left:23964;top:38;width:6541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">
                  <v:imagedata r:id="rId9" o:title="" croptop="5385f" cropbottom="4939f" cropleft="9217f" cropright="6138f"/>
                  <o:lock v:ext="edit" aspectratio="f"/>
                </v:shape>
                <v:shape id="Imagem 45" o:spid="_x0000_s1055" type="#_x0000_t75" style="position:absolute;left:18478;top:38;width:5378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">
                  <v:imagedata r:id="rId10" o:title="" croptop="6206f" cropbottom="5761f" cropleft="10586f" cropright="11919f"/>
                  <o:lock v:ext="edit" aspectratio="f"/>
                </v:shape>
                <v:shape id="Imagem 46" o:spid="_x0000_s1056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">
                  <v:imagedata r:id="rId11" o:title="Uma imagem contendo transporte&#10;&#10;Descrição gerada automaticamente" croptop="5019f" cropbottom="6035f" cropleft="4107f" cropright="6400f"/>
                  <o:lock v:ext="edit" aspectratio="f"/>
                </v:shape>
              </v:group>
              <v:shape id="Imagem 2241" o:spid="_x0000_s1057" type="#_x0000_t75" alt="Uma imagem contendo texto&#10;&#10;Descrição gerada automaticamente" style="position:absolute;left:804;top:1755;width:7773;height:38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">
                <v:imagedata r:id="rId12" o:title="Uma imagem contendo texto&#10;&#10;Descrição gerada automaticamente" croptop="7402f" cropbottom="6959f" cropleft="5577f" cropright="5431f"/>
                <o:lock v:ext="edit" aspectratio="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2DAF6" w14:textId="77777777" w:rsidR="00B443CE" w:rsidRDefault="00B1539F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249FD2DE" wp14:editId="226948CC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2540" b="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570DC5" id="Conector reto 30" o:spid="_x0000_s1026" style="position:absolute;z-index:2516715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&#13;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TOC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4D8E1091"/>
    <w:multiLevelType w:val="hybridMultilevel"/>
    <w:tmpl w:val="7DA473AA"/>
    <w:lvl w:ilvl="0" w:tplc="F4807792">
      <w:start w:val="1"/>
      <w:numFmt w:val="bullet"/>
      <w:pStyle w:val="TOC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9133EE"/>
    <w:multiLevelType w:val="hybridMultilevel"/>
    <w:tmpl w:val="4718C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ListBullet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removePersonalInformation/>
  <w:removeDateAndTime/>
  <w:doNotDisplayPageBoundaries/>
  <w:displayBackgroundShape/>
  <w:proofState w:spelling="clean" w:grammar="clean"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31"/>
    <w:rsid w:val="000114DA"/>
    <w:rsid w:val="00053497"/>
    <w:rsid w:val="00074293"/>
    <w:rsid w:val="00087910"/>
    <w:rsid w:val="000B56B2"/>
    <w:rsid w:val="000B6235"/>
    <w:rsid w:val="000B65A5"/>
    <w:rsid w:val="001147F9"/>
    <w:rsid w:val="00131723"/>
    <w:rsid w:val="001367E0"/>
    <w:rsid w:val="00171EBC"/>
    <w:rsid w:val="00180E8A"/>
    <w:rsid w:val="00194C61"/>
    <w:rsid w:val="001A3E51"/>
    <w:rsid w:val="001E3D30"/>
    <w:rsid w:val="001F06C1"/>
    <w:rsid w:val="001F39B6"/>
    <w:rsid w:val="001F57FB"/>
    <w:rsid w:val="002068DC"/>
    <w:rsid w:val="00264870"/>
    <w:rsid w:val="002763DD"/>
    <w:rsid w:val="002B2AFD"/>
    <w:rsid w:val="002E0007"/>
    <w:rsid w:val="002E22BA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745CE"/>
    <w:rsid w:val="004842C7"/>
    <w:rsid w:val="00490C39"/>
    <w:rsid w:val="00495402"/>
    <w:rsid w:val="004E3C90"/>
    <w:rsid w:val="005075B6"/>
    <w:rsid w:val="005075CA"/>
    <w:rsid w:val="00523B33"/>
    <w:rsid w:val="00592F85"/>
    <w:rsid w:val="00612C1C"/>
    <w:rsid w:val="00647693"/>
    <w:rsid w:val="00654DFC"/>
    <w:rsid w:val="006614CD"/>
    <w:rsid w:val="00661587"/>
    <w:rsid w:val="00661F31"/>
    <w:rsid w:val="00664C58"/>
    <w:rsid w:val="00664D37"/>
    <w:rsid w:val="006A0F2F"/>
    <w:rsid w:val="006C7046"/>
    <w:rsid w:val="006F76D3"/>
    <w:rsid w:val="007241DE"/>
    <w:rsid w:val="00727C5C"/>
    <w:rsid w:val="007321C2"/>
    <w:rsid w:val="00760737"/>
    <w:rsid w:val="00761D75"/>
    <w:rsid w:val="0077391A"/>
    <w:rsid w:val="0077463E"/>
    <w:rsid w:val="0077516E"/>
    <w:rsid w:val="00780475"/>
    <w:rsid w:val="007C0F8C"/>
    <w:rsid w:val="00810AD4"/>
    <w:rsid w:val="00831B70"/>
    <w:rsid w:val="00836E90"/>
    <w:rsid w:val="00845DE0"/>
    <w:rsid w:val="008D1681"/>
    <w:rsid w:val="009120C9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F4527"/>
    <w:rsid w:val="00A34F31"/>
    <w:rsid w:val="00A46CEF"/>
    <w:rsid w:val="00A63EC7"/>
    <w:rsid w:val="00A96557"/>
    <w:rsid w:val="00AA4F39"/>
    <w:rsid w:val="00AF50DA"/>
    <w:rsid w:val="00B102C6"/>
    <w:rsid w:val="00B13241"/>
    <w:rsid w:val="00B140FD"/>
    <w:rsid w:val="00B1539F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647F5"/>
    <w:rsid w:val="00CA77FF"/>
    <w:rsid w:val="00CB5DFE"/>
    <w:rsid w:val="00CC6D07"/>
    <w:rsid w:val="00CD52B7"/>
    <w:rsid w:val="00CD6505"/>
    <w:rsid w:val="00CE7258"/>
    <w:rsid w:val="00D15EF9"/>
    <w:rsid w:val="00D27DCE"/>
    <w:rsid w:val="00D3561D"/>
    <w:rsid w:val="00D358F4"/>
    <w:rsid w:val="00D74159"/>
    <w:rsid w:val="00D824BB"/>
    <w:rsid w:val="00D96F87"/>
    <w:rsid w:val="00E35310"/>
    <w:rsid w:val="00E42571"/>
    <w:rsid w:val="00E57984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7372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3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D0F2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2CC0"/>
  </w:style>
  <w:style w:type="paragraph" w:styleId="Footer">
    <w:name w:val="footer"/>
    <w:basedOn w:val="Normal"/>
    <w:link w:val="FooterChar"/>
    <w:uiPriority w:val="99"/>
    <w:semiHidden/>
    <w:rsid w:val="007241DE"/>
  </w:style>
  <w:style w:type="character" w:customStyle="1" w:styleId="FooterChar">
    <w:name w:val="Footer Char"/>
    <w:basedOn w:val="DefaultParagraphFont"/>
    <w:link w:val="Footer"/>
    <w:uiPriority w:val="99"/>
    <w:semiHidden/>
    <w:rsid w:val="00F82CC0"/>
  </w:style>
  <w:style w:type="paragraph" w:styleId="Title">
    <w:name w:val="Title"/>
    <w:basedOn w:val="Normal"/>
    <w:next w:val="Normal"/>
    <w:link w:val="Title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PlaceholderText">
    <w:name w:val="Placeholder Text"/>
    <w:basedOn w:val="DefaultParagraphFont"/>
    <w:uiPriority w:val="99"/>
    <w:semiHidden/>
    <w:rsid w:val="007241DE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itleChar">
    <w:name w:val="Subtitle Char"/>
    <w:basedOn w:val="DefaultParagraphFont"/>
    <w:link w:val="Subtitle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leGrid">
    <w:name w:val="Table Grid"/>
    <w:basedOn w:val="Table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PageNumber">
    <w:name w:val="page number"/>
    <w:basedOn w:val="DefaultParagraphFont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DefaultParagraphFont"/>
    <w:rsid w:val="00EB09C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DefaultParagraphFont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DefaultParagraphFont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QuoteChar">
    <w:name w:val="Quote Char"/>
    <w:basedOn w:val="DefaultParagraphFont"/>
    <w:link w:val="Quote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DefaultParagraphFont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Heading3Char">
    <w:name w:val="Heading 3 Char"/>
    <w:basedOn w:val="DefaultParagraphFont"/>
    <w:link w:val="Heading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DefaultParagraphFont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Heading4Char">
    <w:name w:val="Heading 4 Char"/>
    <w:basedOn w:val="DefaultParagraphFont"/>
    <w:link w:val="Heading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DefaultParagraphFont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DefaultParagraphFont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DefaultParagraphFont"/>
    <w:link w:val="Contato"/>
    <w:uiPriority w:val="32"/>
    <w:rsid w:val="00F82CC0"/>
    <w:rPr>
      <w:rFonts w:asciiTheme="majorHAnsi" w:hAnsiTheme="majorHAnsi"/>
      <w:sz w:val="15"/>
    </w:rPr>
  </w:style>
  <w:style w:type="paragraph" w:styleId="ListParagraph">
    <w:name w:val="List Paragraph"/>
    <w:basedOn w:val="Normal"/>
    <w:uiPriority w:val="34"/>
    <w:qFormat/>
    <w:rsid w:val="00356916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B1539F"/>
    <w:rPr>
      <w:rFonts w:asciiTheme="majorHAnsi" w:eastAsiaTheme="majorEastAsia" w:hAnsiTheme="majorHAnsi" w:cstheme="majorBidi"/>
      <w:color w:val="7D0F22" w:themeColor="accent1" w:themeShade="7F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1539F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661F31"/>
    <w:rPr>
      <w:b/>
      <w:bCs/>
    </w:rPr>
  </w:style>
  <w:style w:type="paragraph" w:styleId="NormalWeb">
    <w:name w:val="Normal (Web)"/>
    <w:basedOn w:val="Normal"/>
    <w:uiPriority w:val="99"/>
    <w:unhideWhenUsed/>
    <w:rsid w:val="0066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mailto:leonardonevescorrea@gmail.co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mailto:nagylatelles@gmail.com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9.png"/><Relationship Id="rId12" Type="http://schemas.openxmlformats.org/officeDocument/2006/relationships/image" Target="media/image1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17.png"/><Relationship Id="rId11" Type="http://schemas.openxmlformats.org/officeDocument/2006/relationships/image" Target="media/image13.png"/><Relationship Id="rId5" Type="http://schemas.openxmlformats.org/officeDocument/2006/relationships/image" Target="media/image5.png"/><Relationship Id="rId10" Type="http://schemas.openxmlformats.org/officeDocument/2006/relationships/image" Target="media/image12.png"/><Relationship Id="rId4" Type="http://schemas.openxmlformats.org/officeDocument/2006/relationships/image" Target="media/image4.png"/><Relationship Id="rId9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D2718E4-8031-D840-A90B-B1D2E146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C:\Users\Januario\AppData\Roaming\Microsoft\Templates\Boletim informativo corporativo financeiro (2 páginas).dotx</Template>
  <TotalTime>0</TotalTime>
  <Pages>8</Pages>
  <Words>2680</Words>
  <Characters>15277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2020-03-16T01:48:00Z</dcterms:created>
  <dcterms:modified xsi:type="dcterms:W3CDTF">2020-03-16T01:50:00Z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