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52" w:rsidRDefault="007B5952" w:rsidP="007B5952">
      <w:pPr>
        <w:jc w:val="center"/>
        <w:rPr>
          <w:b/>
          <w:sz w:val="28"/>
        </w:rPr>
      </w:pPr>
      <w:r w:rsidRPr="00532EB3">
        <w:rPr>
          <w:b/>
          <w:sz w:val="28"/>
        </w:rPr>
        <w:t xml:space="preserve">CENTRO ESTADUAL DE EDUCAÇÃO TECNOLÓGICA </w:t>
      </w:r>
    </w:p>
    <w:p w:rsidR="007B5952" w:rsidRPr="00532EB3" w:rsidRDefault="007B5952" w:rsidP="007B5952">
      <w:pPr>
        <w:jc w:val="center"/>
        <w:rPr>
          <w:b/>
          <w:sz w:val="28"/>
        </w:rPr>
      </w:pPr>
      <w:r w:rsidRPr="00532EB3">
        <w:rPr>
          <w:b/>
          <w:sz w:val="28"/>
        </w:rPr>
        <w:t>PAULA SOUZA</w:t>
      </w:r>
    </w:p>
    <w:p w:rsidR="007B5952" w:rsidRPr="00532EB3" w:rsidRDefault="007B5952" w:rsidP="007B5952">
      <w:pPr>
        <w:jc w:val="center"/>
        <w:rPr>
          <w:b/>
          <w:sz w:val="28"/>
        </w:rPr>
      </w:pPr>
      <w:r w:rsidRPr="00532EB3">
        <w:rPr>
          <w:b/>
          <w:sz w:val="28"/>
        </w:rPr>
        <w:t>FACULDADE DE TECNOLOGIA DE CARAPICUÍBA</w:t>
      </w:r>
    </w:p>
    <w:p w:rsidR="007B5952" w:rsidRDefault="007B5952" w:rsidP="007B5952">
      <w:pPr>
        <w:jc w:val="center"/>
        <w:rPr>
          <w:b/>
          <w:sz w:val="28"/>
        </w:rPr>
      </w:pPr>
      <w:r w:rsidRPr="00532EB3">
        <w:rPr>
          <w:b/>
          <w:sz w:val="28"/>
        </w:rPr>
        <w:t xml:space="preserve">Curso Superior de Tecnologia em </w:t>
      </w:r>
      <w:r w:rsidR="00E311A5" w:rsidRPr="00E311A5">
        <w:rPr>
          <w:b/>
          <w:sz w:val="28"/>
        </w:rPr>
        <w:t>Secretariado</w:t>
      </w:r>
    </w:p>
    <w:p w:rsidR="007B5952" w:rsidRDefault="007B5952" w:rsidP="007B5952">
      <w:pPr>
        <w:jc w:val="center"/>
        <w:rPr>
          <w:b/>
          <w:sz w:val="28"/>
        </w:rPr>
      </w:pPr>
    </w:p>
    <w:p w:rsidR="007B5952" w:rsidRDefault="007B5952" w:rsidP="007B5952">
      <w:pPr>
        <w:jc w:val="center"/>
        <w:rPr>
          <w:b/>
          <w:sz w:val="28"/>
        </w:rPr>
      </w:pPr>
    </w:p>
    <w:p w:rsidR="007B5952" w:rsidRDefault="007B5952" w:rsidP="007B5952">
      <w:pPr>
        <w:jc w:val="center"/>
        <w:rPr>
          <w:b/>
          <w:sz w:val="28"/>
        </w:rPr>
      </w:pPr>
    </w:p>
    <w:p w:rsidR="00E311A5" w:rsidRPr="00E311A5" w:rsidRDefault="00E311A5" w:rsidP="00E311A5">
      <w:pPr>
        <w:jc w:val="center"/>
        <w:rPr>
          <w:b/>
          <w:sz w:val="28"/>
        </w:rPr>
      </w:pPr>
      <w:r w:rsidRPr="00E311A5">
        <w:rPr>
          <w:b/>
          <w:sz w:val="28"/>
        </w:rPr>
        <w:t xml:space="preserve">CARLA SOARES DE QUEIROZ AVERSANI </w:t>
      </w:r>
    </w:p>
    <w:p w:rsidR="00E311A5" w:rsidRPr="00E311A5" w:rsidRDefault="00E311A5" w:rsidP="00E311A5">
      <w:pPr>
        <w:jc w:val="center"/>
        <w:rPr>
          <w:b/>
          <w:sz w:val="28"/>
        </w:rPr>
      </w:pPr>
      <w:r w:rsidRPr="00E311A5">
        <w:rPr>
          <w:b/>
          <w:sz w:val="28"/>
        </w:rPr>
        <w:t xml:space="preserve">CARLA VELOSO COUTO </w:t>
      </w:r>
    </w:p>
    <w:p w:rsidR="007B5952" w:rsidRPr="00C6659D" w:rsidRDefault="00E311A5" w:rsidP="00E311A5">
      <w:pPr>
        <w:jc w:val="center"/>
        <w:rPr>
          <w:b/>
          <w:color w:val="0066FF"/>
          <w:sz w:val="28"/>
        </w:rPr>
      </w:pPr>
      <w:r w:rsidRPr="00E311A5">
        <w:rPr>
          <w:b/>
          <w:sz w:val="28"/>
        </w:rPr>
        <w:t>LÍVIA ALVES RODRIGUES</w:t>
      </w:r>
    </w:p>
    <w:p w:rsidR="007B5952" w:rsidRDefault="007B5952" w:rsidP="007B5952">
      <w:pPr>
        <w:jc w:val="center"/>
        <w:rPr>
          <w:b/>
          <w:sz w:val="28"/>
        </w:rPr>
      </w:pPr>
    </w:p>
    <w:p w:rsidR="007B5952" w:rsidRDefault="007B5952" w:rsidP="007B5952">
      <w:pPr>
        <w:jc w:val="center"/>
        <w:rPr>
          <w:b/>
          <w:sz w:val="28"/>
        </w:rPr>
      </w:pPr>
    </w:p>
    <w:p w:rsidR="007B5952" w:rsidRDefault="007B5952" w:rsidP="007B5952">
      <w:pPr>
        <w:jc w:val="center"/>
        <w:rPr>
          <w:b/>
          <w:sz w:val="28"/>
        </w:rPr>
      </w:pPr>
    </w:p>
    <w:p w:rsidR="007B5952" w:rsidRDefault="00E311A5" w:rsidP="007B5952">
      <w:pPr>
        <w:jc w:val="center"/>
        <w:rPr>
          <w:b/>
          <w:sz w:val="28"/>
        </w:rPr>
      </w:pPr>
      <w:r w:rsidRPr="00E311A5">
        <w:rPr>
          <w:b/>
          <w:sz w:val="28"/>
        </w:rPr>
        <w:t>INOVAÇÃO TECNOLÓGICA NA GESTÃO EMPRESARIAL: O caso do Instituto de Pesquisas Tecnológicas de São Paulo</w:t>
      </w:r>
    </w:p>
    <w:p w:rsidR="007B5952" w:rsidRDefault="007B5952" w:rsidP="007B5952">
      <w:pPr>
        <w:jc w:val="center"/>
        <w:rPr>
          <w:b/>
          <w:sz w:val="28"/>
        </w:rPr>
      </w:pPr>
    </w:p>
    <w:p w:rsidR="007B5952" w:rsidRDefault="007B5952" w:rsidP="007B5952">
      <w:pPr>
        <w:jc w:val="center"/>
        <w:rPr>
          <w:b/>
          <w:sz w:val="28"/>
        </w:rPr>
      </w:pPr>
    </w:p>
    <w:p w:rsidR="007B5952" w:rsidRDefault="007B5952" w:rsidP="007B5952">
      <w:pPr>
        <w:jc w:val="center"/>
        <w:rPr>
          <w:b/>
          <w:sz w:val="28"/>
        </w:rPr>
      </w:pPr>
    </w:p>
    <w:p w:rsidR="007B5952" w:rsidRDefault="007B5952" w:rsidP="007B5952">
      <w:pPr>
        <w:jc w:val="center"/>
        <w:rPr>
          <w:b/>
          <w:sz w:val="28"/>
        </w:rPr>
      </w:pPr>
    </w:p>
    <w:p w:rsidR="007B5952" w:rsidRDefault="007B5952" w:rsidP="007B5952">
      <w:pPr>
        <w:jc w:val="center"/>
        <w:rPr>
          <w:b/>
          <w:sz w:val="28"/>
        </w:rPr>
      </w:pPr>
    </w:p>
    <w:p w:rsidR="007B5952" w:rsidRDefault="007B5952" w:rsidP="007B5952">
      <w:pPr>
        <w:jc w:val="center"/>
        <w:rPr>
          <w:b/>
          <w:sz w:val="28"/>
        </w:rPr>
      </w:pPr>
    </w:p>
    <w:p w:rsidR="007B5952" w:rsidRDefault="007B5952" w:rsidP="007B5952">
      <w:pPr>
        <w:jc w:val="center"/>
        <w:rPr>
          <w:b/>
          <w:sz w:val="28"/>
        </w:rPr>
      </w:pPr>
    </w:p>
    <w:p w:rsidR="00984C69" w:rsidRDefault="00984C69" w:rsidP="007B5952">
      <w:pPr>
        <w:jc w:val="center"/>
        <w:rPr>
          <w:b/>
          <w:sz w:val="28"/>
        </w:rPr>
      </w:pPr>
    </w:p>
    <w:p w:rsidR="00984C69" w:rsidRDefault="00984C69" w:rsidP="007B5952">
      <w:pPr>
        <w:jc w:val="center"/>
        <w:rPr>
          <w:b/>
          <w:sz w:val="28"/>
        </w:rPr>
      </w:pPr>
    </w:p>
    <w:p w:rsidR="00984C69" w:rsidRDefault="00984C69" w:rsidP="007B5952">
      <w:pPr>
        <w:jc w:val="center"/>
        <w:rPr>
          <w:b/>
          <w:sz w:val="28"/>
        </w:rPr>
      </w:pPr>
    </w:p>
    <w:p w:rsidR="007B5952" w:rsidRDefault="007B5952" w:rsidP="007B5952">
      <w:pPr>
        <w:jc w:val="center"/>
        <w:rPr>
          <w:b/>
          <w:sz w:val="28"/>
        </w:rPr>
      </w:pPr>
      <w:r>
        <w:rPr>
          <w:b/>
          <w:sz w:val="28"/>
        </w:rPr>
        <w:t>CARAPICUÍBA</w:t>
      </w:r>
    </w:p>
    <w:p w:rsidR="007B5952" w:rsidRDefault="002D45C2" w:rsidP="007B5952">
      <w:pPr>
        <w:jc w:val="center"/>
        <w:rPr>
          <w:b/>
          <w:sz w:val="28"/>
        </w:rPr>
      </w:pPr>
      <w:r>
        <w:rPr>
          <w:b/>
          <w:sz w:val="28"/>
        </w:rPr>
        <w:t>2018</w:t>
      </w:r>
      <w:r w:rsidR="007B5952">
        <w:rPr>
          <w:b/>
          <w:sz w:val="28"/>
        </w:rPr>
        <w:br w:type="page"/>
      </w:r>
    </w:p>
    <w:p w:rsidR="00E311A5" w:rsidRPr="00E311A5" w:rsidRDefault="00E311A5" w:rsidP="00E311A5">
      <w:pPr>
        <w:jc w:val="center"/>
        <w:rPr>
          <w:b/>
          <w:sz w:val="28"/>
        </w:rPr>
      </w:pPr>
      <w:r w:rsidRPr="00E311A5">
        <w:rPr>
          <w:b/>
          <w:sz w:val="28"/>
        </w:rPr>
        <w:lastRenderedPageBreak/>
        <w:t xml:space="preserve">CARLA SOARES DE QUEIROZ AVERSANI </w:t>
      </w:r>
    </w:p>
    <w:p w:rsidR="00E311A5" w:rsidRPr="00E311A5" w:rsidRDefault="00E311A5" w:rsidP="00E311A5">
      <w:pPr>
        <w:jc w:val="center"/>
        <w:rPr>
          <w:b/>
          <w:sz w:val="28"/>
        </w:rPr>
      </w:pPr>
      <w:r w:rsidRPr="00E311A5">
        <w:rPr>
          <w:b/>
          <w:sz w:val="28"/>
        </w:rPr>
        <w:t xml:space="preserve">CARLA VELOSO COUTO </w:t>
      </w:r>
    </w:p>
    <w:p w:rsidR="00E311A5" w:rsidRPr="00C6659D" w:rsidRDefault="00E311A5" w:rsidP="00E311A5">
      <w:pPr>
        <w:jc w:val="center"/>
        <w:rPr>
          <w:b/>
          <w:color w:val="0066FF"/>
          <w:sz w:val="28"/>
        </w:rPr>
      </w:pPr>
      <w:r w:rsidRPr="00E311A5">
        <w:rPr>
          <w:b/>
          <w:sz w:val="28"/>
        </w:rPr>
        <w:t>LÍVIA ALVES RODRIGUES</w:t>
      </w:r>
    </w:p>
    <w:p w:rsidR="007B5952" w:rsidRDefault="007B5952" w:rsidP="007B5952">
      <w:pPr>
        <w:jc w:val="center"/>
        <w:rPr>
          <w:b/>
          <w:color w:val="FF0000"/>
          <w:sz w:val="16"/>
        </w:rPr>
      </w:pPr>
    </w:p>
    <w:p w:rsidR="007B5952" w:rsidRDefault="007B5952" w:rsidP="007B5952">
      <w:pPr>
        <w:jc w:val="center"/>
        <w:rPr>
          <w:b/>
          <w:color w:val="FF0000"/>
          <w:sz w:val="16"/>
        </w:rPr>
      </w:pPr>
    </w:p>
    <w:p w:rsidR="007B5952" w:rsidRDefault="007B5952" w:rsidP="007B5952">
      <w:pPr>
        <w:jc w:val="center"/>
        <w:rPr>
          <w:b/>
          <w:color w:val="FF0000"/>
          <w:sz w:val="16"/>
        </w:rPr>
      </w:pPr>
    </w:p>
    <w:p w:rsidR="007B5952" w:rsidRDefault="007B5952" w:rsidP="007B5952">
      <w:pPr>
        <w:jc w:val="center"/>
        <w:rPr>
          <w:b/>
          <w:color w:val="FF0000"/>
          <w:sz w:val="16"/>
        </w:rPr>
      </w:pPr>
    </w:p>
    <w:p w:rsidR="007B5952" w:rsidRDefault="007B5952" w:rsidP="007B5952">
      <w:pPr>
        <w:jc w:val="center"/>
        <w:rPr>
          <w:b/>
          <w:color w:val="FF0000"/>
          <w:sz w:val="16"/>
        </w:rPr>
      </w:pPr>
    </w:p>
    <w:p w:rsidR="007B5952" w:rsidRDefault="007B5952" w:rsidP="007B5952">
      <w:pPr>
        <w:jc w:val="center"/>
        <w:rPr>
          <w:b/>
          <w:color w:val="FF0000"/>
          <w:sz w:val="16"/>
        </w:rPr>
      </w:pPr>
    </w:p>
    <w:p w:rsidR="00E311A5" w:rsidRDefault="00E311A5" w:rsidP="00E311A5">
      <w:pPr>
        <w:jc w:val="center"/>
        <w:rPr>
          <w:b/>
          <w:sz w:val="28"/>
        </w:rPr>
      </w:pPr>
      <w:r w:rsidRPr="00E311A5">
        <w:rPr>
          <w:b/>
          <w:sz w:val="28"/>
        </w:rPr>
        <w:t>INOVAÇÃO TECNOLÓGICA NA GESTÃO EMPRESARIAL: O caso do Instituto de Pesquisas Tecnológicas de São Paulo</w:t>
      </w:r>
    </w:p>
    <w:p w:rsidR="007B5952" w:rsidRDefault="007B5952" w:rsidP="007B5952">
      <w:pPr>
        <w:jc w:val="center"/>
        <w:rPr>
          <w:b/>
          <w:sz w:val="28"/>
        </w:rPr>
      </w:pPr>
    </w:p>
    <w:p w:rsidR="007B5952" w:rsidRPr="00E311A5" w:rsidRDefault="007B5952" w:rsidP="007B5952">
      <w:pPr>
        <w:spacing w:line="240" w:lineRule="auto"/>
        <w:ind w:left="5103"/>
        <w:rPr>
          <w:b/>
          <w:sz w:val="22"/>
        </w:rPr>
      </w:pPr>
    </w:p>
    <w:p w:rsidR="007B5952" w:rsidRPr="00E311A5" w:rsidRDefault="007B5952" w:rsidP="00E311A5">
      <w:pPr>
        <w:spacing w:line="240" w:lineRule="auto"/>
        <w:ind w:left="5103"/>
        <w:rPr>
          <w:b/>
          <w:sz w:val="28"/>
        </w:rPr>
      </w:pPr>
      <w:r w:rsidRPr="00E311A5">
        <w:rPr>
          <w:b/>
          <w:sz w:val="22"/>
        </w:rPr>
        <w:t xml:space="preserve">Projeto de Pesquisa apresentado ao Curso Superior de Tecnologia em </w:t>
      </w:r>
      <w:r w:rsidR="00E311A5" w:rsidRPr="00E311A5">
        <w:rPr>
          <w:b/>
          <w:sz w:val="22"/>
        </w:rPr>
        <w:t>Secretariado</w:t>
      </w:r>
      <w:r w:rsidRPr="00E311A5">
        <w:rPr>
          <w:b/>
          <w:sz w:val="22"/>
        </w:rPr>
        <w:t xml:space="preserve"> da Fatec C</w:t>
      </w:r>
      <w:r w:rsidR="00100C17">
        <w:rPr>
          <w:b/>
          <w:sz w:val="22"/>
        </w:rPr>
        <w:t xml:space="preserve">arapicuíba, orientado pela </w:t>
      </w:r>
      <w:proofErr w:type="spellStart"/>
      <w:r w:rsidR="00100C17">
        <w:rPr>
          <w:b/>
          <w:sz w:val="22"/>
        </w:rPr>
        <w:t>Profª</w:t>
      </w:r>
      <w:proofErr w:type="spellEnd"/>
      <w:r w:rsidRPr="00E311A5">
        <w:rPr>
          <w:b/>
          <w:sz w:val="22"/>
        </w:rPr>
        <w:t xml:space="preserve">. </w:t>
      </w:r>
      <w:proofErr w:type="spellStart"/>
      <w:r w:rsidR="00E311A5" w:rsidRPr="00E311A5">
        <w:rPr>
          <w:b/>
          <w:sz w:val="22"/>
        </w:rPr>
        <w:t>Drª</w:t>
      </w:r>
      <w:proofErr w:type="spellEnd"/>
      <w:r w:rsidR="00E311A5" w:rsidRPr="00E311A5">
        <w:rPr>
          <w:b/>
          <w:sz w:val="22"/>
        </w:rPr>
        <w:t xml:space="preserve"> Maria Cristina </w:t>
      </w:r>
      <w:proofErr w:type="spellStart"/>
      <w:r w:rsidR="00E311A5" w:rsidRPr="00E311A5">
        <w:rPr>
          <w:b/>
          <w:sz w:val="22"/>
        </w:rPr>
        <w:t>Vendrameto</w:t>
      </w:r>
      <w:proofErr w:type="spellEnd"/>
    </w:p>
    <w:p w:rsidR="007B5952" w:rsidRDefault="007B5952" w:rsidP="007B5952">
      <w:pPr>
        <w:jc w:val="center"/>
        <w:rPr>
          <w:b/>
          <w:sz w:val="28"/>
        </w:rPr>
      </w:pPr>
    </w:p>
    <w:p w:rsidR="007B5952" w:rsidRDefault="007B5952" w:rsidP="007B5952">
      <w:pPr>
        <w:jc w:val="center"/>
        <w:rPr>
          <w:b/>
          <w:sz w:val="28"/>
        </w:rPr>
      </w:pPr>
    </w:p>
    <w:p w:rsidR="007B5952" w:rsidRDefault="007B5952" w:rsidP="007B5952">
      <w:pPr>
        <w:jc w:val="center"/>
        <w:rPr>
          <w:b/>
          <w:sz w:val="28"/>
        </w:rPr>
      </w:pPr>
    </w:p>
    <w:p w:rsidR="007B5952" w:rsidRDefault="007B5952" w:rsidP="007B5952">
      <w:pPr>
        <w:jc w:val="center"/>
        <w:rPr>
          <w:b/>
          <w:sz w:val="28"/>
        </w:rPr>
      </w:pPr>
    </w:p>
    <w:p w:rsidR="007B5952" w:rsidRDefault="007B5952" w:rsidP="007B5952">
      <w:pPr>
        <w:jc w:val="center"/>
        <w:rPr>
          <w:b/>
          <w:sz w:val="28"/>
        </w:rPr>
      </w:pPr>
    </w:p>
    <w:p w:rsidR="007B5952" w:rsidRDefault="007B5952" w:rsidP="007B5952">
      <w:pPr>
        <w:jc w:val="center"/>
        <w:rPr>
          <w:b/>
          <w:sz w:val="28"/>
        </w:rPr>
      </w:pPr>
    </w:p>
    <w:p w:rsidR="007B5952" w:rsidRDefault="007B5952" w:rsidP="007B5952">
      <w:pPr>
        <w:jc w:val="center"/>
        <w:rPr>
          <w:b/>
          <w:sz w:val="28"/>
        </w:rPr>
      </w:pPr>
    </w:p>
    <w:p w:rsidR="00984C69" w:rsidRDefault="00984C69" w:rsidP="007B5952">
      <w:pPr>
        <w:jc w:val="center"/>
        <w:rPr>
          <w:b/>
          <w:sz w:val="28"/>
        </w:rPr>
      </w:pPr>
    </w:p>
    <w:p w:rsidR="00984C69" w:rsidRDefault="00984C69" w:rsidP="007B5952">
      <w:pPr>
        <w:jc w:val="center"/>
        <w:rPr>
          <w:b/>
          <w:sz w:val="28"/>
        </w:rPr>
      </w:pPr>
    </w:p>
    <w:p w:rsidR="00984C69" w:rsidRDefault="00984C69" w:rsidP="007B5952">
      <w:pPr>
        <w:jc w:val="center"/>
        <w:rPr>
          <w:b/>
          <w:sz w:val="28"/>
        </w:rPr>
      </w:pPr>
    </w:p>
    <w:p w:rsidR="007B5952" w:rsidRDefault="007B5952" w:rsidP="007B5952">
      <w:pPr>
        <w:jc w:val="center"/>
        <w:rPr>
          <w:b/>
          <w:sz w:val="28"/>
        </w:rPr>
      </w:pPr>
    </w:p>
    <w:p w:rsidR="007B5952" w:rsidRDefault="007B5952" w:rsidP="007B5952">
      <w:pPr>
        <w:spacing w:line="240" w:lineRule="auto"/>
        <w:contextualSpacing/>
        <w:jc w:val="center"/>
        <w:rPr>
          <w:b/>
          <w:sz w:val="28"/>
        </w:rPr>
      </w:pPr>
    </w:p>
    <w:p w:rsidR="00984C69" w:rsidRDefault="00984C69" w:rsidP="007B5952">
      <w:pPr>
        <w:spacing w:line="240" w:lineRule="auto"/>
        <w:contextualSpacing/>
        <w:jc w:val="center"/>
        <w:rPr>
          <w:b/>
          <w:sz w:val="28"/>
        </w:rPr>
      </w:pPr>
    </w:p>
    <w:p w:rsidR="007B5952" w:rsidRDefault="007B5952" w:rsidP="007B5952">
      <w:pPr>
        <w:contextualSpacing/>
        <w:jc w:val="center"/>
        <w:rPr>
          <w:b/>
          <w:sz w:val="28"/>
        </w:rPr>
      </w:pPr>
      <w:r>
        <w:rPr>
          <w:b/>
          <w:sz w:val="28"/>
        </w:rPr>
        <w:t>CARAPICUÍBA</w:t>
      </w:r>
    </w:p>
    <w:p w:rsidR="007B5952" w:rsidRDefault="00434642" w:rsidP="007B5952">
      <w:pPr>
        <w:contextualSpacing/>
        <w:jc w:val="center"/>
        <w:rPr>
          <w:b/>
          <w:sz w:val="28"/>
        </w:rPr>
      </w:pPr>
      <w:r>
        <w:rPr>
          <w:b/>
          <w:sz w:val="28"/>
        </w:rPr>
        <w:t>2018</w:t>
      </w:r>
    </w:p>
    <w:p w:rsidR="002B0590" w:rsidRDefault="002B0590">
      <w:pPr>
        <w:spacing w:line="240" w:lineRule="auto"/>
        <w:jc w:val="left"/>
        <w:rPr>
          <w:b/>
        </w:rPr>
      </w:pPr>
      <w:r>
        <w:rPr>
          <w:b/>
        </w:rPr>
        <w:br w:type="page"/>
      </w:r>
    </w:p>
    <w:p w:rsidR="007B5952" w:rsidRDefault="007B5952" w:rsidP="007B5952">
      <w:pPr>
        <w:jc w:val="center"/>
        <w:rPr>
          <w:b/>
        </w:rPr>
      </w:pPr>
      <w:r>
        <w:rPr>
          <w:b/>
        </w:rPr>
        <w:lastRenderedPageBreak/>
        <w:t>SUMÁRIO</w:t>
      </w:r>
    </w:p>
    <w:p w:rsidR="001E65A5" w:rsidRPr="00984C69" w:rsidRDefault="007B5952">
      <w:pPr>
        <w:pStyle w:val="Sumrio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 w:rsidRPr="00984C69">
        <w:fldChar w:fldCharType="begin"/>
      </w:r>
      <w:r w:rsidRPr="00984C69">
        <w:instrText xml:space="preserve"> TOC \o "1-4" \h \z \u </w:instrText>
      </w:r>
      <w:r w:rsidRPr="00984C69">
        <w:fldChar w:fldCharType="separate"/>
      </w:r>
      <w:hyperlink w:anchor="_Toc482124747" w:history="1">
        <w:r w:rsidR="001E65A5" w:rsidRPr="00984C69">
          <w:rPr>
            <w:rStyle w:val="Hyperlink"/>
            <w:noProof/>
            <w:color w:val="auto"/>
          </w:rPr>
          <w:t>1</w:t>
        </w:r>
        <w:r w:rsidR="001E65A5" w:rsidRPr="00984C69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1E65A5" w:rsidRPr="00984C69">
          <w:rPr>
            <w:rStyle w:val="Hyperlink"/>
            <w:noProof/>
            <w:color w:val="auto"/>
          </w:rPr>
          <w:t>INTRODUÇÃO</w:t>
        </w:r>
        <w:r w:rsidR="001E65A5" w:rsidRPr="00984C69">
          <w:rPr>
            <w:noProof/>
            <w:webHidden/>
          </w:rPr>
          <w:tab/>
        </w:r>
        <w:r w:rsidR="001E65A5" w:rsidRPr="00984C69">
          <w:rPr>
            <w:noProof/>
            <w:webHidden/>
          </w:rPr>
          <w:fldChar w:fldCharType="begin"/>
        </w:r>
        <w:r w:rsidR="001E65A5" w:rsidRPr="00984C69">
          <w:rPr>
            <w:noProof/>
            <w:webHidden/>
          </w:rPr>
          <w:instrText xml:space="preserve"> PAGEREF _Toc482124747 \h </w:instrText>
        </w:r>
        <w:r w:rsidR="001E65A5" w:rsidRPr="00984C69">
          <w:rPr>
            <w:noProof/>
            <w:webHidden/>
          </w:rPr>
        </w:r>
        <w:r w:rsidR="001E65A5" w:rsidRPr="00984C69">
          <w:rPr>
            <w:noProof/>
            <w:webHidden/>
          </w:rPr>
          <w:fldChar w:fldCharType="separate"/>
        </w:r>
        <w:r w:rsidR="001E65A5" w:rsidRPr="00984C69">
          <w:rPr>
            <w:noProof/>
            <w:webHidden/>
          </w:rPr>
          <w:t>4</w:t>
        </w:r>
        <w:r w:rsidR="001E65A5" w:rsidRPr="00984C69">
          <w:rPr>
            <w:noProof/>
            <w:webHidden/>
          </w:rPr>
          <w:fldChar w:fldCharType="end"/>
        </w:r>
      </w:hyperlink>
    </w:p>
    <w:p w:rsidR="001E65A5" w:rsidRPr="00984C69" w:rsidRDefault="00C47E00">
      <w:pPr>
        <w:pStyle w:val="Sumrio2"/>
        <w:tabs>
          <w:tab w:val="left" w:pos="554"/>
          <w:tab w:val="right" w:leader="dot" w:pos="9062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482124748" w:history="1">
        <w:r w:rsidR="001E65A5" w:rsidRPr="00984C69">
          <w:rPr>
            <w:rStyle w:val="Hyperlink"/>
            <w:noProof/>
            <w:color w:val="auto"/>
          </w:rPr>
          <w:t>1.1</w:t>
        </w:r>
        <w:r w:rsidR="001E65A5" w:rsidRPr="00984C69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</w:rPr>
          <w:tab/>
        </w:r>
        <w:r w:rsidR="00984C69" w:rsidRPr="00984C69">
          <w:rPr>
            <w:rStyle w:val="Hyperlink"/>
            <w:noProof/>
            <w:color w:val="auto"/>
          </w:rPr>
          <w:t>Apresentação das situações</w:t>
        </w:r>
        <w:r w:rsidR="001E65A5" w:rsidRPr="00984C69">
          <w:rPr>
            <w:noProof/>
            <w:webHidden/>
          </w:rPr>
          <w:tab/>
        </w:r>
        <w:r w:rsidR="00984C69" w:rsidRPr="00984C69">
          <w:rPr>
            <w:noProof/>
            <w:webHidden/>
          </w:rPr>
          <w:t>4</w:t>
        </w:r>
      </w:hyperlink>
    </w:p>
    <w:p w:rsidR="001E65A5" w:rsidRPr="00984C69" w:rsidRDefault="00C47E00">
      <w:pPr>
        <w:pStyle w:val="Sumrio4"/>
        <w:tabs>
          <w:tab w:val="left" w:pos="954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124750" w:history="1">
        <w:r w:rsidR="001E65A5" w:rsidRPr="00984C69">
          <w:rPr>
            <w:rStyle w:val="Hyperlink"/>
            <w:noProof/>
            <w:color w:val="auto"/>
          </w:rPr>
          <w:t>1.</w:t>
        </w:r>
        <w:r w:rsidR="00327496">
          <w:rPr>
            <w:rStyle w:val="Hyperlink"/>
            <w:noProof/>
            <w:color w:val="auto"/>
          </w:rPr>
          <w:t>2</w:t>
        </w:r>
        <w:r>
          <w:rPr>
            <w:rStyle w:val="Hyperlink"/>
            <w:noProof/>
            <w:color w:val="auto"/>
          </w:rPr>
          <w:t xml:space="preserve">   </w:t>
        </w:r>
        <w:r w:rsidR="00984C69" w:rsidRPr="00984C69">
          <w:rPr>
            <w:rStyle w:val="Hyperlink"/>
            <w:noProof/>
            <w:color w:val="auto"/>
          </w:rPr>
          <w:t>Metodologia</w:t>
        </w:r>
        <w:r w:rsidR="001E65A5" w:rsidRPr="00984C69">
          <w:rPr>
            <w:noProof/>
            <w:webHidden/>
          </w:rPr>
          <w:tab/>
        </w:r>
        <w:r w:rsidR="001E65A5" w:rsidRPr="00984C69">
          <w:rPr>
            <w:noProof/>
            <w:webHidden/>
          </w:rPr>
          <w:fldChar w:fldCharType="begin"/>
        </w:r>
        <w:r w:rsidR="001E65A5" w:rsidRPr="00984C69">
          <w:rPr>
            <w:noProof/>
            <w:webHidden/>
          </w:rPr>
          <w:instrText xml:space="preserve"> PAGEREF _Toc482124750 \h </w:instrText>
        </w:r>
        <w:r w:rsidR="001E65A5" w:rsidRPr="00984C69">
          <w:rPr>
            <w:noProof/>
            <w:webHidden/>
          </w:rPr>
        </w:r>
        <w:r w:rsidR="001E65A5" w:rsidRPr="00984C69">
          <w:rPr>
            <w:noProof/>
            <w:webHidden/>
          </w:rPr>
          <w:fldChar w:fldCharType="separate"/>
        </w:r>
        <w:r w:rsidR="001E65A5" w:rsidRPr="00984C69">
          <w:rPr>
            <w:noProof/>
            <w:webHidden/>
          </w:rPr>
          <w:t>5</w:t>
        </w:r>
        <w:r w:rsidR="001E65A5" w:rsidRPr="00984C69">
          <w:rPr>
            <w:noProof/>
            <w:webHidden/>
          </w:rPr>
          <w:fldChar w:fldCharType="end"/>
        </w:r>
      </w:hyperlink>
    </w:p>
    <w:p w:rsidR="001E65A5" w:rsidRPr="00984C69" w:rsidRDefault="00C47E00">
      <w:pPr>
        <w:pStyle w:val="Sumrio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82124751" w:history="1">
        <w:r w:rsidR="001E65A5" w:rsidRPr="00984C69">
          <w:rPr>
            <w:rStyle w:val="Hyperlink"/>
            <w:noProof/>
            <w:color w:val="auto"/>
          </w:rPr>
          <w:t>2</w:t>
        </w:r>
        <w:r w:rsidR="001E65A5" w:rsidRPr="00984C69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1E65A5" w:rsidRPr="00984C69">
          <w:rPr>
            <w:rStyle w:val="Hyperlink"/>
            <w:noProof/>
            <w:color w:val="auto"/>
          </w:rPr>
          <w:t>DESENVOLVIMENTO</w:t>
        </w:r>
        <w:r w:rsidR="001E65A5" w:rsidRPr="00984C69">
          <w:rPr>
            <w:noProof/>
            <w:webHidden/>
          </w:rPr>
          <w:tab/>
        </w:r>
      </w:hyperlink>
      <w:r>
        <w:rPr>
          <w:noProof/>
        </w:rPr>
        <w:t>5</w:t>
      </w:r>
    </w:p>
    <w:p w:rsidR="001E65A5" w:rsidRPr="00984C69" w:rsidRDefault="00C47E00">
      <w:pPr>
        <w:pStyle w:val="Sumrio2"/>
        <w:tabs>
          <w:tab w:val="left" w:pos="554"/>
          <w:tab w:val="right" w:leader="dot" w:pos="9062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</w:rPr>
      </w:pPr>
      <w:hyperlink w:anchor="_Toc482124752" w:history="1">
        <w:r w:rsidR="001E65A5" w:rsidRPr="00984C69">
          <w:rPr>
            <w:rStyle w:val="Hyperlink"/>
            <w:noProof/>
            <w:color w:val="auto"/>
          </w:rPr>
          <w:t>2.1</w:t>
        </w:r>
        <w:r w:rsidR="001E65A5" w:rsidRPr="00984C69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</w:rPr>
          <w:tab/>
        </w:r>
        <w:r w:rsidR="00984C69" w:rsidRPr="00984C69">
          <w:rPr>
            <w:rStyle w:val="Hyperlink"/>
            <w:noProof/>
            <w:color w:val="auto"/>
          </w:rPr>
          <w:t>Gestão</w:t>
        </w:r>
        <w:r w:rsidR="001E65A5" w:rsidRPr="00984C69">
          <w:rPr>
            <w:noProof/>
            <w:webHidden/>
          </w:rPr>
          <w:tab/>
        </w:r>
      </w:hyperlink>
      <w:r>
        <w:rPr>
          <w:noProof/>
        </w:rPr>
        <w:t>6</w:t>
      </w:r>
    </w:p>
    <w:p w:rsidR="001E65A5" w:rsidRPr="00984C69" w:rsidRDefault="00C47E00">
      <w:pPr>
        <w:pStyle w:val="Sumrio3"/>
        <w:tabs>
          <w:tab w:val="left" w:pos="754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124753" w:history="1">
        <w:r w:rsidR="001E65A5" w:rsidRPr="00984C69">
          <w:rPr>
            <w:rStyle w:val="Hyperlink"/>
            <w:noProof/>
            <w:color w:val="auto"/>
          </w:rPr>
          <w:t>2.1.1</w:t>
        </w:r>
        <w:r w:rsidR="001E65A5" w:rsidRPr="00984C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84C69" w:rsidRPr="00984C69">
          <w:rPr>
            <w:rStyle w:val="Hyperlink"/>
            <w:noProof/>
            <w:color w:val="auto"/>
          </w:rPr>
          <w:t>Gestão Empresarial</w:t>
        </w:r>
        <w:r w:rsidR="001E65A5" w:rsidRPr="00984C69">
          <w:rPr>
            <w:noProof/>
            <w:webHidden/>
          </w:rPr>
          <w:tab/>
        </w:r>
      </w:hyperlink>
      <w:r>
        <w:rPr>
          <w:noProof/>
        </w:rPr>
        <w:t>6</w:t>
      </w:r>
    </w:p>
    <w:p w:rsidR="001E65A5" w:rsidRPr="00984C69" w:rsidRDefault="00C47E00">
      <w:pPr>
        <w:pStyle w:val="Sumrio4"/>
        <w:tabs>
          <w:tab w:val="left" w:pos="954"/>
          <w:tab w:val="right" w:leader="dot" w:pos="9062"/>
        </w:tabs>
        <w:rPr>
          <w:noProof/>
        </w:rPr>
      </w:pPr>
      <w:hyperlink w:anchor="_Toc482124754" w:history="1">
        <w:r w:rsidR="001E65A5" w:rsidRPr="00984C69">
          <w:rPr>
            <w:rStyle w:val="Hyperlink"/>
            <w:noProof/>
            <w:color w:val="auto"/>
          </w:rPr>
          <w:t>2.1.1.1</w:t>
        </w:r>
        <w:r w:rsidR="001E65A5" w:rsidRPr="00984C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84C69" w:rsidRPr="00984C69">
          <w:rPr>
            <w:rStyle w:val="Hyperlink"/>
            <w:noProof/>
            <w:color w:val="auto"/>
          </w:rPr>
          <w:t>Inovação Tecnológica</w:t>
        </w:r>
        <w:r w:rsidR="001E65A5" w:rsidRPr="00984C69">
          <w:rPr>
            <w:noProof/>
            <w:webHidden/>
          </w:rPr>
          <w:tab/>
        </w:r>
      </w:hyperlink>
      <w:r>
        <w:rPr>
          <w:noProof/>
        </w:rPr>
        <w:t>6</w:t>
      </w:r>
    </w:p>
    <w:p w:rsidR="00984C69" w:rsidRPr="00984C69" w:rsidRDefault="00C47E00" w:rsidP="00984C69">
      <w:pPr>
        <w:pStyle w:val="Sumrio4"/>
        <w:tabs>
          <w:tab w:val="left" w:pos="954"/>
          <w:tab w:val="right" w:leader="dot" w:pos="9062"/>
        </w:tabs>
        <w:rPr>
          <w:noProof/>
        </w:rPr>
      </w:pPr>
      <w:hyperlink w:anchor="_Toc482124754" w:history="1">
        <w:r w:rsidR="00984C69" w:rsidRPr="00984C69">
          <w:rPr>
            <w:rStyle w:val="Hyperlink"/>
            <w:noProof/>
            <w:color w:val="auto"/>
          </w:rPr>
          <w:t>2.1.1.2</w:t>
        </w:r>
        <w:r w:rsidR="00984C69" w:rsidRPr="00984C6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84C69" w:rsidRPr="00984C69">
          <w:rPr>
            <w:rStyle w:val="Hyperlink"/>
            <w:noProof/>
            <w:color w:val="auto"/>
          </w:rPr>
          <w:t>Inovação na Gestão</w:t>
        </w:r>
        <w:r w:rsidR="00984C69" w:rsidRPr="00984C69">
          <w:rPr>
            <w:noProof/>
            <w:webHidden/>
          </w:rPr>
          <w:tab/>
        </w:r>
        <w:r>
          <w:rPr>
            <w:noProof/>
            <w:webHidden/>
          </w:rPr>
          <w:t>7</w:t>
        </w:r>
      </w:hyperlink>
    </w:p>
    <w:p w:rsidR="001E65A5" w:rsidRPr="006A5759" w:rsidRDefault="00C47E00">
      <w:pPr>
        <w:pStyle w:val="Sumrio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82124755" w:history="1">
        <w:r w:rsidR="001E65A5" w:rsidRPr="006A5759">
          <w:rPr>
            <w:rStyle w:val="Hyperlink"/>
            <w:noProof/>
            <w:color w:val="auto"/>
          </w:rPr>
          <w:t>3</w:t>
        </w:r>
        <w:r w:rsidR="001E65A5" w:rsidRPr="006A5759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984C69" w:rsidRPr="006A5759">
          <w:rPr>
            <w:rStyle w:val="Hyperlink"/>
            <w:noProof/>
            <w:color w:val="auto"/>
          </w:rPr>
          <w:t>RESULTADOS ESPERADOS</w:t>
        </w:r>
        <w:r w:rsidR="001E65A5" w:rsidRPr="006A5759">
          <w:rPr>
            <w:noProof/>
            <w:webHidden/>
          </w:rPr>
          <w:tab/>
        </w:r>
      </w:hyperlink>
      <w:r>
        <w:rPr>
          <w:noProof/>
        </w:rPr>
        <w:t>7</w:t>
      </w:r>
    </w:p>
    <w:p w:rsidR="002558B8" w:rsidRPr="00984C69" w:rsidRDefault="00C47E00" w:rsidP="002558B8">
      <w:pPr>
        <w:pStyle w:val="Sumrio1"/>
        <w:rPr>
          <w:noProof/>
        </w:rPr>
      </w:pPr>
      <w:hyperlink w:anchor="_Toc482124759" w:history="1">
        <w:r w:rsidR="002558B8">
          <w:rPr>
            <w:rStyle w:val="Hyperlink"/>
            <w:noProof/>
            <w:color w:val="auto"/>
          </w:rPr>
          <w:t>CRONOGRAMA</w:t>
        </w:r>
        <w:r w:rsidR="002558B8" w:rsidRPr="00984C69">
          <w:rPr>
            <w:noProof/>
            <w:webHidden/>
          </w:rPr>
          <w:tab/>
        </w:r>
      </w:hyperlink>
      <w:r>
        <w:rPr>
          <w:noProof/>
        </w:rPr>
        <w:t>7</w:t>
      </w:r>
    </w:p>
    <w:p w:rsidR="001E65A5" w:rsidRPr="00984C69" w:rsidRDefault="00C47E00">
      <w:pPr>
        <w:pStyle w:val="Sumrio1"/>
        <w:rPr>
          <w:noProof/>
        </w:rPr>
      </w:pPr>
      <w:hyperlink w:anchor="_Toc482124759" w:history="1">
        <w:r w:rsidR="001E65A5" w:rsidRPr="00984C69">
          <w:rPr>
            <w:rStyle w:val="Hyperlink"/>
            <w:noProof/>
            <w:color w:val="auto"/>
          </w:rPr>
          <w:t>REFERÊNCIAS</w:t>
        </w:r>
        <w:r w:rsidR="001E65A5" w:rsidRPr="00984C69">
          <w:rPr>
            <w:noProof/>
            <w:webHidden/>
          </w:rPr>
          <w:tab/>
        </w:r>
      </w:hyperlink>
      <w:r>
        <w:rPr>
          <w:noProof/>
        </w:rPr>
        <w:t>8</w:t>
      </w:r>
    </w:p>
    <w:p w:rsidR="00984C69" w:rsidRPr="00984C69" w:rsidRDefault="00C47E00" w:rsidP="00984C69">
      <w:pPr>
        <w:pStyle w:val="Sumrio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82124759" w:history="1">
        <w:r w:rsidR="00984C69" w:rsidRPr="00984C69">
          <w:rPr>
            <w:rStyle w:val="Hyperlink"/>
            <w:noProof/>
            <w:color w:val="auto"/>
          </w:rPr>
          <w:t>APÊNDICE</w:t>
        </w:r>
        <w:r w:rsidR="00984C69" w:rsidRPr="00984C69">
          <w:rPr>
            <w:noProof/>
            <w:webHidden/>
          </w:rPr>
          <w:tab/>
        </w:r>
      </w:hyperlink>
      <w:r>
        <w:rPr>
          <w:noProof/>
        </w:rPr>
        <w:t>8</w:t>
      </w:r>
    </w:p>
    <w:p w:rsidR="00984C69" w:rsidRDefault="00984C69" w:rsidP="00984C69">
      <w:pPr>
        <w:rPr>
          <w:rFonts w:eastAsiaTheme="minorEastAsia"/>
        </w:rPr>
      </w:pPr>
    </w:p>
    <w:p w:rsidR="00327496" w:rsidRDefault="00327496" w:rsidP="00984C69">
      <w:pPr>
        <w:rPr>
          <w:rFonts w:eastAsiaTheme="minorEastAsia"/>
        </w:rPr>
      </w:pPr>
    </w:p>
    <w:p w:rsidR="00327496" w:rsidRDefault="00327496" w:rsidP="00984C69">
      <w:pPr>
        <w:rPr>
          <w:rFonts w:eastAsiaTheme="minorEastAsia"/>
        </w:rPr>
      </w:pPr>
    </w:p>
    <w:p w:rsidR="00327496" w:rsidRDefault="00327496" w:rsidP="00984C69">
      <w:pPr>
        <w:rPr>
          <w:rFonts w:eastAsiaTheme="minorEastAsia"/>
        </w:rPr>
      </w:pPr>
    </w:p>
    <w:p w:rsidR="00327496" w:rsidRDefault="00327496" w:rsidP="00984C69">
      <w:pPr>
        <w:rPr>
          <w:rFonts w:eastAsiaTheme="minorEastAsia"/>
        </w:rPr>
      </w:pPr>
    </w:p>
    <w:p w:rsidR="00327496" w:rsidRDefault="00327496" w:rsidP="00984C69">
      <w:pPr>
        <w:rPr>
          <w:rFonts w:eastAsiaTheme="minorEastAsia"/>
        </w:rPr>
      </w:pPr>
    </w:p>
    <w:p w:rsidR="00327496" w:rsidRDefault="00327496" w:rsidP="00984C69">
      <w:pPr>
        <w:rPr>
          <w:rFonts w:eastAsiaTheme="minorEastAsia"/>
        </w:rPr>
      </w:pPr>
    </w:p>
    <w:p w:rsidR="00327496" w:rsidRDefault="00327496" w:rsidP="00984C69">
      <w:pPr>
        <w:rPr>
          <w:rFonts w:eastAsiaTheme="minorEastAsia"/>
        </w:rPr>
      </w:pPr>
    </w:p>
    <w:p w:rsidR="00327496" w:rsidRDefault="00327496" w:rsidP="00984C69">
      <w:pPr>
        <w:rPr>
          <w:rFonts w:eastAsiaTheme="minorEastAsia"/>
        </w:rPr>
      </w:pPr>
    </w:p>
    <w:p w:rsidR="00327496" w:rsidRDefault="00327496" w:rsidP="00984C69">
      <w:pPr>
        <w:rPr>
          <w:rFonts w:eastAsiaTheme="minorEastAsia"/>
        </w:rPr>
      </w:pPr>
    </w:p>
    <w:p w:rsidR="00327496" w:rsidRDefault="00327496" w:rsidP="00984C69">
      <w:pPr>
        <w:rPr>
          <w:rFonts w:eastAsiaTheme="minorEastAsia"/>
        </w:rPr>
      </w:pPr>
    </w:p>
    <w:p w:rsidR="00327496" w:rsidRDefault="00327496" w:rsidP="00984C69">
      <w:pPr>
        <w:rPr>
          <w:rFonts w:eastAsiaTheme="minorEastAsia"/>
        </w:rPr>
      </w:pPr>
    </w:p>
    <w:p w:rsidR="00327496" w:rsidRDefault="00327496" w:rsidP="00984C69">
      <w:pPr>
        <w:rPr>
          <w:rFonts w:eastAsiaTheme="minorEastAsia"/>
        </w:rPr>
      </w:pPr>
    </w:p>
    <w:p w:rsidR="00327496" w:rsidRDefault="00327496" w:rsidP="00984C69">
      <w:pPr>
        <w:rPr>
          <w:rFonts w:eastAsiaTheme="minorEastAsia"/>
        </w:rPr>
      </w:pPr>
    </w:p>
    <w:p w:rsidR="00C47E00" w:rsidRDefault="00C47E00" w:rsidP="00984C69">
      <w:pPr>
        <w:rPr>
          <w:rFonts w:eastAsiaTheme="minorEastAsia"/>
        </w:rPr>
      </w:pPr>
    </w:p>
    <w:p w:rsidR="00327496" w:rsidRPr="00984C69" w:rsidRDefault="00327496" w:rsidP="00984C69">
      <w:pPr>
        <w:rPr>
          <w:rFonts w:eastAsiaTheme="minorEastAsia"/>
        </w:rPr>
      </w:pPr>
    </w:p>
    <w:p w:rsidR="007B5952" w:rsidRDefault="007B5952" w:rsidP="007B5952">
      <w:r w:rsidRPr="00984C69">
        <w:rPr>
          <w:rFonts w:cstheme="minorHAnsi"/>
          <w:szCs w:val="20"/>
        </w:rPr>
        <w:fldChar w:fldCharType="end"/>
      </w:r>
    </w:p>
    <w:p w:rsidR="007B5952" w:rsidRPr="00327496" w:rsidRDefault="007B5952" w:rsidP="00327496">
      <w:pPr>
        <w:pStyle w:val="Ttulo1"/>
        <w:rPr>
          <w:caps w:val="0"/>
          <w:szCs w:val="24"/>
        </w:rPr>
      </w:pPr>
      <w:bookmarkStart w:id="1" w:name="_Toc482124747"/>
      <w:r w:rsidRPr="00327496">
        <w:rPr>
          <w:caps w:val="0"/>
          <w:szCs w:val="24"/>
        </w:rPr>
        <w:t>INTRODUÇÃO</w:t>
      </w:r>
      <w:bookmarkEnd w:id="1"/>
    </w:p>
    <w:p w:rsidR="003E6AF1" w:rsidRDefault="00100C17" w:rsidP="00A77687">
      <w:pPr>
        <w:suppressAutoHyphens/>
        <w:ind w:left="-14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Em uma</w:t>
      </w:r>
      <w:r w:rsidR="00CA6FC1">
        <w:rPr>
          <w:rFonts w:cs="Arial"/>
        </w:rPr>
        <w:t xml:space="preserve"> instituição a inovação tecnológica</w:t>
      </w:r>
      <w:r>
        <w:rPr>
          <w:rFonts w:cs="Arial"/>
        </w:rPr>
        <w:t>, tema deste projeto,</w:t>
      </w:r>
      <w:r w:rsidR="00CA6FC1">
        <w:rPr>
          <w:rFonts w:cs="Arial"/>
        </w:rPr>
        <w:t xml:space="preserve"> é fundamental, </w:t>
      </w:r>
      <w:r w:rsidR="006F2DA6">
        <w:rPr>
          <w:rFonts w:cs="Arial"/>
        </w:rPr>
        <w:t xml:space="preserve">e para uma gestão é uma opção indispensável, pois seus benefícios trazem agilidade e eficiência. </w:t>
      </w:r>
    </w:p>
    <w:p w:rsidR="007B5952" w:rsidRPr="00663F4D" w:rsidRDefault="00663F4D" w:rsidP="00663F4D">
      <w:pPr>
        <w:suppressAutoHyphens/>
        <w:ind w:left="-142"/>
        <w:rPr>
          <w:rFonts w:cs="Arial"/>
        </w:rPr>
      </w:pPr>
      <w:r w:rsidRPr="00663F4D">
        <w:rPr>
          <w:rFonts w:cs="Arial"/>
          <w:b/>
        </w:rPr>
        <w:tab/>
        <w:t>1.1</w:t>
      </w:r>
      <w:r w:rsidRPr="00663F4D">
        <w:rPr>
          <w:rFonts w:cs="Arial"/>
          <w:b/>
        </w:rPr>
        <w:tab/>
      </w:r>
      <w:r>
        <w:rPr>
          <w:b/>
        </w:rPr>
        <w:t>Apresentação da</w:t>
      </w:r>
      <w:r w:rsidR="003E6AF1" w:rsidRPr="00A47E06">
        <w:rPr>
          <w:b/>
        </w:rPr>
        <w:t xml:space="preserve"> situação – problema</w:t>
      </w:r>
    </w:p>
    <w:p w:rsidR="00A77687" w:rsidRPr="00100C17" w:rsidRDefault="003E6AF1" w:rsidP="00100C17">
      <w:r>
        <w:tab/>
      </w:r>
      <w:r w:rsidRPr="003E6AF1">
        <w:t>As empresas se adaptam muito bem as novas tecnologias, e as colocam como prioridade, pois, as inovações provocam mudanças no ambiente social da organização e é difícil imaginar alguma inovação tecnológica que possa ser inserida na empresa sem causar algum efeito, e uma das diversas maneiras de se notar isso, é percebendo e identificando quais são os impactos que causam dentro de uma organização quando é decidido a implantar novas tecnologias, avaliar a reação da empresa a estas mudanças, e saber que será necessário uma preparação prévia, ajustar o processo de implantação nos setores e a capacidade da alteração, para se adequar a utilização da nova tecnologia. (GONÇALVES 1994. p.66).</w:t>
      </w:r>
      <w:r w:rsidR="00100C17">
        <w:t xml:space="preserve"> </w:t>
      </w:r>
      <w:r w:rsidR="00A77687" w:rsidRPr="00AE1763">
        <w:rPr>
          <w:rFonts w:cs="Arial"/>
        </w:rPr>
        <w:t xml:space="preserve">Nesse sentido, </w:t>
      </w:r>
      <w:r w:rsidR="00A77687" w:rsidRPr="00356DA5">
        <w:rPr>
          <w:rFonts w:cs="Arial"/>
          <w:b/>
        </w:rPr>
        <w:t>as perguntas q</w:t>
      </w:r>
      <w:r w:rsidRPr="00356DA5">
        <w:rPr>
          <w:rFonts w:cs="Arial"/>
          <w:b/>
        </w:rPr>
        <w:t>ue nortearam essa pesquisa são</w:t>
      </w:r>
      <w:r w:rsidR="00A77687" w:rsidRPr="00AE1763">
        <w:rPr>
          <w:rFonts w:cs="Arial"/>
        </w:rPr>
        <w:t xml:space="preserve">: Como o IPT desenvolve as inovações tecnológicas na sua gestão administrativa? </w:t>
      </w:r>
    </w:p>
    <w:p w:rsidR="00776F68" w:rsidRDefault="00A77687" w:rsidP="004D6948">
      <w:pPr>
        <w:ind w:firstLine="708"/>
        <w:rPr>
          <w:rFonts w:cs="Arial"/>
        </w:rPr>
      </w:pPr>
      <w:r w:rsidRPr="00AE1763">
        <w:rPr>
          <w:rFonts w:cs="Arial"/>
        </w:rPr>
        <w:t xml:space="preserve">Partiu-se do </w:t>
      </w:r>
      <w:r w:rsidRPr="00356DA5">
        <w:rPr>
          <w:rFonts w:cs="Arial"/>
          <w:b/>
        </w:rPr>
        <w:t>pressuposto</w:t>
      </w:r>
      <w:r w:rsidRPr="00AE1763">
        <w:rPr>
          <w:rFonts w:cs="Arial"/>
        </w:rPr>
        <w:t xml:space="preserve"> que a tecnologia é o canal essencial na gestão empresarial, pois toda rotina da empresa volta-se para as inovações tecnológicas. Desde o computador dentro do escritório a uma máquina dentro da fábrica, tudo é a tecnologia. A inovação tecnológica pode ser entendida como um processo que algumas empresas realizam para incluir produtos para trazer novas soluções, com o intuito de atingir os resultados esperados pela instituição, que podem ser inclusão de novos processos produtivos ou alterações de máquinas e equipamentos, modificação ou substituição de produtos e introdução de novos produtos.</w:t>
      </w:r>
    </w:p>
    <w:p w:rsidR="007B5952" w:rsidRPr="00AE1763" w:rsidRDefault="00380ABC" w:rsidP="00356DA5">
      <w:r w:rsidRPr="00380ABC">
        <w:t xml:space="preserve">Esta pesquisa se </w:t>
      </w:r>
      <w:r w:rsidRPr="00380ABC">
        <w:rPr>
          <w:b/>
        </w:rPr>
        <w:t>justifica,</w:t>
      </w:r>
      <w:r w:rsidRPr="00380ABC">
        <w:t xml:space="preserve"> pois, </w:t>
      </w:r>
      <w:r>
        <w:t>analisamos a importância e impacto da tecnologia no âmbito empresarial. O IPT é uma instituição que inova seus meios de trabalho diariamente, por este motivo apontamos quais seriam seus meios de inovação, os quais possam auxiliar demais profissionais.</w:t>
      </w:r>
      <w:r w:rsidR="00F723BF">
        <w:t xml:space="preserve"> A</w:t>
      </w:r>
      <w:r w:rsidR="00F723BF" w:rsidRPr="00380ABC">
        <w:t xml:space="preserve"> tecnologia se tornou o meio mais simples, ágil e preciso no desenvolvimento de atividades do cotidiano e principalmente atividades dentro das empresas</w:t>
      </w:r>
      <w:r w:rsidR="00F723BF">
        <w:t xml:space="preserve"> e</w:t>
      </w:r>
      <w:r w:rsidR="00F723BF" w:rsidRPr="00380ABC">
        <w:t xml:space="preserve"> passou a contribuir, direta ou indiretamente diversos setores de trabalho. </w:t>
      </w:r>
      <w:r>
        <w:t xml:space="preserve"> </w:t>
      </w:r>
    </w:p>
    <w:p w:rsidR="006313CD" w:rsidRPr="00380ABC" w:rsidRDefault="009E5BB4" w:rsidP="00380ABC">
      <w:pPr>
        <w:pStyle w:val="PargrafodaLista"/>
        <w:ind w:left="-142" w:firstLine="850"/>
        <w:rPr>
          <w:rFonts w:cs="Arial"/>
        </w:rPr>
      </w:pPr>
      <w:r>
        <w:rPr>
          <w:rFonts w:cs="Arial"/>
        </w:rPr>
        <w:t>O</w:t>
      </w:r>
      <w:r w:rsidR="00A77687" w:rsidRPr="00AE1763">
        <w:rPr>
          <w:rFonts w:cs="Arial"/>
        </w:rPr>
        <w:t xml:space="preserve"> </w:t>
      </w:r>
      <w:r w:rsidR="00A77687" w:rsidRPr="00100C17">
        <w:rPr>
          <w:rFonts w:cs="Arial"/>
          <w:b/>
        </w:rPr>
        <w:t>objetivo geral</w:t>
      </w:r>
      <w:r w:rsidR="00A77687" w:rsidRPr="00AE1763">
        <w:rPr>
          <w:rFonts w:cs="Arial"/>
        </w:rPr>
        <w:t xml:space="preserve"> </w:t>
      </w:r>
      <w:r>
        <w:rPr>
          <w:rFonts w:cs="Arial"/>
        </w:rPr>
        <w:t xml:space="preserve">é </w:t>
      </w:r>
      <w:r w:rsidR="00A77687" w:rsidRPr="00AE1763">
        <w:rPr>
          <w:rFonts w:cs="Arial"/>
        </w:rPr>
        <w:t>descrever, por meio de análise no site de Governança Corporativa que aponta leis, códigos de conduta e transparência, e também por meio de entrevista com especialista na área da inovação,</w:t>
      </w:r>
      <w:r w:rsidR="00A77687" w:rsidRPr="00AE1763">
        <w:rPr>
          <w:rFonts w:cs="Arial"/>
          <w:b/>
        </w:rPr>
        <w:t xml:space="preserve"> </w:t>
      </w:r>
      <w:r w:rsidR="00A77687" w:rsidRPr="00AE1763">
        <w:rPr>
          <w:rFonts w:cs="Arial"/>
        </w:rPr>
        <w:t>como a noção de inova</w:t>
      </w:r>
      <w:r>
        <w:rPr>
          <w:rFonts w:cs="Arial"/>
        </w:rPr>
        <w:t>ção na gestão é aplicada no IPT e os</w:t>
      </w:r>
      <w:r w:rsidR="00A77687" w:rsidRPr="00776F68">
        <w:rPr>
          <w:rFonts w:cs="Arial"/>
        </w:rPr>
        <w:t xml:space="preserve"> </w:t>
      </w:r>
      <w:r w:rsidR="00A77687" w:rsidRPr="003E6AF1">
        <w:rPr>
          <w:rFonts w:cs="Arial"/>
          <w:b/>
        </w:rPr>
        <w:t>objetivos específicos</w:t>
      </w:r>
      <w:r>
        <w:rPr>
          <w:rFonts w:cs="Arial"/>
        </w:rPr>
        <w:t xml:space="preserve"> são</w:t>
      </w:r>
      <w:r w:rsidR="00A77687" w:rsidRPr="00776F68">
        <w:rPr>
          <w:rFonts w:cs="Arial"/>
        </w:rPr>
        <w:t xml:space="preserve"> entender quais são os fatores que impulsionam a implantação de inovação, </w:t>
      </w:r>
      <w:r w:rsidR="00AE354B" w:rsidRPr="00776F68">
        <w:rPr>
          <w:rFonts w:cs="Arial"/>
        </w:rPr>
        <w:t>e</w:t>
      </w:r>
      <w:r w:rsidR="00A77687" w:rsidRPr="00776F68">
        <w:rPr>
          <w:rFonts w:cs="Arial"/>
        </w:rPr>
        <w:t xml:space="preserve"> averiguar se os processos e controles praticados colaboram com os</w:t>
      </w:r>
      <w:r w:rsidR="003E6AF1">
        <w:rPr>
          <w:rFonts w:cs="Arial"/>
        </w:rPr>
        <w:t xml:space="preserve"> resultados estimados da gestão.</w:t>
      </w:r>
    </w:p>
    <w:p w:rsidR="007B5952" w:rsidRPr="00AE1763" w:rsidRDefault="00663F4D" w:rsidP="00663F4D">
      <w:pPr>
        <w:pStyle w:val="Ttulo4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1.2 </w:t>
      </w:r>
      <w:r w:rsidR="00E311A5" w:rsidRPr="00AE1763">
        <w:rPr>
          <w:rFonts w:cs="Arial"/>
          <w:szCs w:val="24"/>
        </w:rPr>
        <w:t>Metodologia</w:t>
      </w:r>
    </w:p>
    <w:p w:rsidR="002A2B89" w:rsidRDefault="00044EEE" w:rsidP="00044EEE">
      <w:pPr>
        <w:spacing w:after="120"/>
        <w:ind w:firstLine="708"/>
        <w:contextualSpacing/>
        <w:rPr>
          <w:rFonts w:cs="Arial"/>
        </w:rPr>
      </w:pPr>
      <w:r>
        <w:rPr>
          <w:rFonts w:cs="Arial"/>
        </w:rPr>
        <w:t xml:space="preserve">Trata-se de uma pesquisa de natureza aplicada </w:t>
      </w:r>
      <w:r w:rsidRPr="00044EEE">
        <w:rPr>
          <w:rFonts w:cs="Arial"/>
        </w:rPr>
        <w:t>foi feita pesquisa de campo no</w:t>
      </w:r>
      <w:r w:rsidR="002A2B89">
        <w:rPr>
          <w:rFonts w:cs="Arial"/>
        </w:rPr>
        <w:t xml:space="preserve"> IPT</w:t>
      </w:r>
      <w:r>
        <w:rPr>
          <w:rFonts w:cs="Arial"/>
        </w:rPr>
        <w:t xml:space="preserve">; qualitativa em relação à abordagem do problema de pesquisa; </w:t>
      </w:r>
      <w:r w:rsidR="002A2B89">
        <w:rPr>
          <w:rFonts w:cs="Arial"/>
        </w:rPr>
        <w:t>exploratória quanto ao objetivo geral pois visa aprofundamento</w:t>
      </w:r>
      <w:r w:rsidRPr="006F2DA6">
        <w:rPr>
          <w:rFonts w:cs="Arial"/>
        </w:rPr>
        <w:t xml:space="preserve"> </w:t>
      </w:r>
      <w:r w:rsidR="002A2B89">
        <w:rPr>
          <w:rFonts w:cs="Arial"/>
        </w:rPr>
        <w:t xml:space="preserve">sobre </w:t>
      </w:r>
      <w:r w:rsidRPr="006F2DA6">
        <w:rPr>
          <w:rFonts w:cs="Arial"/>
        </w:rPr>
        <w:t>o conhecimento da temática</w:t>
      </w:r>
      <w:r w:rsidR="002A2B89">
        <w:rPr>
          <w:rFonts w:cs="Arial"/>
        </w:rPr>
        <w:t xml:space="preserve"> relacionada à inovação tecnológica aplicada à gestão da instituição mencionada; os procedimentos técnicos utilizados são</w:t>
      </w:r>
      <w:r w:rsidRPr="006F2DA6">
        <w:rPr>
          <w:rFonts w:cs="Arial"/>
        </w:rPr>
        <w:t xml:space="preserve"> </w:t>
      </w:r>
      <w:r w:rsidR="002A2B89">
        <w:rPr>
          <w:rFonts w:cs="Arial"/>
        </w:rPr>
        <w:t>o bibliográfico</w:t>
      </w:r>
      <w:r w:rsidRPr="006F2DA6">
        <w:rPr>
          <w:rFonts w:cs="Arial"/>
        </w:rPr>
        <w:t xml:space="preserve">, </w:t>
      </w:r>
      <w:r w:rsidR="002A2B89">
        <w:rPr>
          <w:rFonts w:cs="Arial"/>
        </w:rPr>
        <w:t>o documental</w:t>
      </w:r>
      <w:r w:rsidR="006507CD">
        <w:rPr>
          <w:rFonts w:cs="Arial"/>
        </w:rPr>
        <w:t>,</w:t>
      </w:r>
      <w:r w:rsidR="002A2B89">
        <w:rPr>
          <w:rFonts w:cs="Arial"/>
        </w:rPr>
        <w:t xml:space="preserve"> de levantamento</w:t>
      </w:r>
      <w:r w:rsidR="00663F4D">
        <w:rPr>
          <w:rFonts w:cs="Arial"/>
        </w:rPr>
        <w:t xml:space="preserve"> e estudo de caso</w:t>
      </w:r>
      <w:r w:rsidR="006507CD">
        <w:rPr>
          <w:rFonts w:cs="Arial"/>
        </w:rPr>
        <w:t>.</w:t>
      </w:r>
    </w:p>
    <w:p w:rsidR="00044EEE" w:rsidRPr="006F2DA6" w:rsidRDefault="002A2B89" w:rsidP="00044EEE">
      <w:pPr>
        <w:spacing w:after="120"/>
        <w:ind w:firstLine="708"/>
        <w:contextualSpacing/>
        <w:rPr>
          <w:rFonts w:cs="Arial"/>
        </w:rPr>
      </w:pPr>
      <w:r>
        <w:rPr>
          <w:rFonts w:cs="Arial"/>
        </w:rPr>
        <w:t xml:space="preserve">As fontes </w:t>
      </w:r>
      <w:r w:rsidR="00B860CB">
        <w:rPr>
          <w:rFonts w:cs="Arial"/>
        </w:rPr>
        <w:t xml:space="preserve">utilizadas </w:t>
      </w:r>
      <w:r>
        <w:rPr>
          <w:rFonts w:cs="Arial"/>
        </w:rPr>
        <w:t>são de natureza primária (entrevista</w:t>
      </w:r>
      <w:r w:rsidR="00B860CB">
        <w:rPr>
          <w:rFonts w:cs="Arial"/>
        </w:rPr>
        <w:t>, legislação e relatórios internos</w:t>
      </w:r>
      <w:r>
        <w:rPr>
          <w:rFonts w:cs="Arial"/>
        </w:rPr>
        <w:t>) e secundária (artigos, teses, dissertação)</w:t>
      </w:r>
      <w:r w:rsidR="00044EEE" w:rsidRPr="006F2DA6">
        <w:rPr>
          <w:rFonts w:cs="Arial"/>
        </w:rPr>
        <w:t xml:space="preserve">. </w:t>
      </w:r>
    </w:p>
    <w:p w:rsidR="00874C7C" w:rsidRPr="00356DA5" w:rsidRDefault="002A2B89" w:rsidP="00356DA5">
      <w:pPr>
        <w:ind w:firstLine="708"/>
        <w:contextualSpacing/>
        <w:rPr>
          <w:rFonts w:cs="Arial"/>
        </w:rPr>
      </w:pPr>
      <w:r>
        <w:rPr>
          <w:rFonts w:cs="Arial"/>
        </w:rPr>
        <w:t>A primeira parte pesquisa de campo realizou-se por meio de visita técnica supervisionada para observação direta para a compreensão e caracterização da instituição, a segunda</w:t>
      </w:r>
      <w:r w:rsidR="00A368AB">
        <w:rPr>
          <w:rFonts w:cs="Arial"/>
        </w:rPr>
        <w:t xml:space="preserve"> parte</w:t>
      </w:r>
      <w:r>
        <w:rPr>
          <w:rFonts w:cs="Arial"/>
        </w:rPr>
        <w:t xml:space="preserve"> acontecerá</w:t>
      </w:r>
      <w:r w:rsidR="00A368AB">
        <w:rPr>
          <w:rFonts w:cs="Arial"/>
        </w:rPr>
        <w:t>, também por meio de visita técnica,</w:t>
      </w:r>
      <w:r>
        <w:rPr>
          <w:rFonts w:cs="Arial"/>
        </w:rPr>
        <w:t xml:space="preserve"> no próximo semestre para a aplicação do instrumento de pesquisa</w:t>
      </w:r>
      <w:r w:rsidR="00A368AB">
        <w:rPr>
          <w:rFonts w:cs="Arial"/>
        </w:rPr>
        <w:t xml:space="preserve">. </w:t>
      </w:r>
      <w:r w:rsidR="00A368AB" w:rsidRPr="006F2DA6">
        <w:rPr>
          <w:rFonts w:cs="Arial"/>
        </w:rPr>
        <w:t xml:space="preserve">O instrumento da pesquisa </w:t>
      </w:r>
      <w:r w:rsidR="00A368AB">
        <w:rPr>
          <w:rFonts w:cs="Arial"/>
        </w:rPr>
        <w:t xml:space="preserve">consiste em </w:t>
      </w:r>
      <w:r w:rsidR="00A368AB" w:rsidRPr="006F2DA6">
        <w:rPr>
          <w:rFonts w:cs="Arial"/>
        </w:rPr>
        <w:t xml:space="preserve">uma entrevista estruturada (apêndice 1) </w:t>
      </w:r>
      <w:r w:rsidR="00A368AB">
        <w:rPr>
          <w:rFonts w:cs="Arial"/>
        </w:rPr>
        <w:t xml:space="preserve">que será aplicada na segunda-fase da pesquisa, isto é, após a qualificação e o sujeito respondente será o senhor </w:t>
      </w:r>
      <w:r w:rsidR="00A368AB" w:rsidRPr="00044EEE">
        <w:rPr>
          <w:rFonts w:cs="Arial"/>
        </w:rPr>
        <w:t xml:space="preserve">Alex </w:t>
      </w:r>
      <w:proofErr w:type="spellStart"/>
      <w:r w:rsidR="00A368AB" w:rsidRPr="00044EEE">
        <w:rPr>
          <w:rFonts w:cs="Arial"/>
        </w:rPr>
        <w:t>Fedoz</w:t>
      </w:r>
      <w:r w:rsidR="00A368AB">
        <w:rPr>
          <w:rFonts w:cs="Arial"/>
        </w:rPr>
        <w:t>zi</w:t>
      </w:r>
      <w:proofErr w:type="spellEnd"/>
      <w:r w:rsidR="00A368AB">
        <w:rPr>
          <w:rFonts w:cs="Arial"/>
        </w:rPr>
        <w:t xml:space="preserve"> </w:t>
      </w:r>
      <w:proofErr w:type="spellStart"/>
      <w:r w:rsidR="00A368AB">
        <w:rPr>
          <w:rFonts w:cs="Arial"/>
        </w:rPr>
        <w:t>Vallone</w:t>
      </w:r>
      <w:proofErr w:type="spellEnd"/>
      <w:r w:rsidR="00A368AB">
        <w:rPr>
          <w:rFonts w:cs="Arial"/>
        </w:rPr>
        <w:t xml:space="preserve">, </w:t>
      </w:r>
      <w:r w:rsidR="00A368AB" w:rsidRPr="00044EEE">
        <w:rPr>
          <w:rFonts w:cs="Arial"/>
        </w:rPr>
        <w:t>o Coordenador da Gerênci</w:t>
      </w:r>
      <w:r w:rsidR="00A368AB">
        <w:rPr>
          <w:rFonts w:cs="Arial"/>
        </w:rPr>
        <w:t>a de Parcerias Públicas no IPT.</w:t>
      </w:r>
    </w:p>
    <w:p w:rsidR="00942BF6" w:rsidRDefault="007B5952" w:rsidP="00942BF6">
      <w:pPr>
        <w:pStyle w:val="Ttulo1"/>
        <w:rPr>
          <w:szCs w:val="24"/>
        </w:rPr>
      </w:pPr>
      <w:bookmarkStart w:id="2" w:name="_Toc482124751"/>
      <w:r w:rsidRPr="00AE1763">
        <w:rPr>
          <w:szCs w:val="24"/>
        </w:rPr>
        <w:t>DESENVOLVIMENTO</w:t>
      </w:r>
      <w:bookmarkEnd w:id="2"/>
    </w:p>
    <w:p w:rsidR="00356DA5" w:rsidRPr="00942BF6" w:rsidRDefault="00942BF6" w:rsidP="00A43335">
      <w:pPr>
        <w:ind w:firstLine="431"/>
      </w:pPr>
      <w:r>
        <w:t>A sessão do desenvolvimento é constituída da apresentação do campo,</w:t>
      </w:r>
      <w:r w:rsidR="00A32F97">
        <w:t xml:space="preserve"> no caso, o Instrumen</w:t>
      </w:r>
      <w:r w:rsidR="00356DA5">
        <w:t>to de Pesquisas Tecnológicas, da revisão bibliográfica</w:t>
      </w:r>
      <w:r w:rsidR="00A32F97">
        <w:t>.</w:t>
      </w:r>
    </w:p>
    <w:p w:rsidR="00E92401" w:rsidRPr="00E92401" w:rsidRDefault="00E92401" w:rsidP="00A43335">
      <w:pPr>
        <w:ind w:firstLine="431"/>
      </w:pPr>
      <w:r w:rsidRPr="00E92401">
        <w:t xml:space="preserve">O instituto de pesquisas tecnológicas é vinculado à Secretaria de Desenvolvimento Econômico, Ciência, Tecnologia e Inovação do Estado de São Paulo e há mais de cem anos colabora para o processo de desenvolvimento do país. Um dos maiores institutos de pesquisas do Brasil, o IPT conta com laboratórios capacitados e equipe de pesquisadores e técnicos altamente qualificados, atuando basicamente em quatro grandes áreas - inovação, pesquisa e desenvolvimento; serviços tecnológicos; desenvolvimento e apoio metrológico, e informação e educação em tecnologia. O instituto é atento as necessidades dos setores públicos e privados, para desenvolver soluções tecnológicas, fazendo com que melhore a qualidade de vida e a competitividade das empresas. </w:t>
      </w:r>
    </w:p>
    <w:p w:rsidR="00E92401" w:rsidRPr="00E92401" w:rsidRDefault="00E92401" w:rsidP="00A43335">
      <w:pPr>
        <w:ind w:firstLine="431"/>
      </w:pPr>
      <w:r w:rsidRPr="00E92401">
        <w:t>A atual presidenta do IPT</w:t>
      </w:r>
      <w:r w:rsidR="00A43335">
        <w:t xml:space="preserve">, </w:t>
      </w:r>
      <w:proofErr w:type="spellStart"/>
      <w:r w:rsidR="00A43335">
        <w:t>Zehbour</w:t>
      </w:r>
      <w:proofErr w:type="spellEnd"/>
      <w:r w:rsidR="00A43335">
        <w:t xml:space="preserve"> </w:t>
      </w:r>
      <w:proofErr w:type="spellStart"/>
      <w:r w:rsidR="00A43335">
        <w:t>Panossian</w:t>
      </w:r>
      <w:proofErr w:type="spellEnd"/>
      <w:r w:rsidR="00A43335">
        <w:t>, diz que d</w:t>
      </w:r>
      <w:r w:rsidRPr="00E92401">
        <w:t>iversos projetos, estudos, soluções, ensaios, testes e medições tornaram o IPT referência nacional em pesquisa e desenvolvimento, tanto para a indústria quanto para o setor público</w:t>
      </w:r>
      <w:r>
        <w:t>.</w:t>
      </w:r>
      <w:r w:rsidRPr="00E92401">
        <w:t xml:space="preserve"> Sendo assim, pode-se observar que o IPT, almeja sua liderança nacional, pois possui bagagem com suas colaborações nacionais, a grande marca na sua evolução, trazendo revolução e conquistando grandes resultados para a sociedade.</w:t>
      </w:r>
    </w:p>
    <w:p w:rsidR="00E92401" w:rsidRDefault="00E92401" w:rsidP="00E92401">
      <w:r w:rsidRPr="00E92401">
        <w:t>Buscando trazer a inovação, e alavancar internacionalmente para se tornar referência mundial.</w:t>
      </w:r>
    </w:p>
    <w:p w:rsidR="005D3134" w:rsidRDefault="00356DA5" w:rsidP="00A47E06">
      <w:r>
        <w:tab/>
      </w:r>
      <w:r w:rsidRPr="00356DA5">
        <w:t>Para a realização da fundamentação teórica deste artigo foram feitas revisões bibliográficas no repositório d</w:t>
      </w:r>
      <w:r w:rsidR="00663F4D">
        <w:t xml:space="preserve">e periódicos científico </w:t>
      </w:r>
      <w:proofErr w:type="spellStart"/>
      <w:r w:rsidR="00663F4D">
        <w:t>SciELO</w:t>
      </w:r>
      <w:proofErr w:type="spellEnd"/>
      <w:r w:rsidR="00663F4D">
        <w:t xml:space="preserve"> </w:t>
      </w:r>
      <w:r w:rsidRPr="00356DA5">
        <w:t xml:space="preserve">e no banco de teses e dissertações da </w:t>
      </w:r>
      <w:proofErr w:type="gramStart"/>
      <w:r w:rsidRPr="00356DA5">
        <w:t>CAPES .</w:t>
      </w:r>
      <w:proofErr w:type="gramEnd"/>
      <w:r w:rsidRPr="00356DA5">
        <w:t xml:space="preserve"> Realizada no mês de agosto de 2018 resultou nas seguintes ocorrência: “inovação na gestão” como descritor, foram encontrados 81 resultados com a aplicação filtro de grande área de conhecimento como “multidisciplinar” chegou-se a 8 artigos relacionados ao tema, os quais foram utilizados como embasamento para o desenvolvimento do projeto. Os resultados da revisão serão, por limitação da dimensão do projeto imposto pela organização do V SIMGETEC, serão apresentados detalhadamente na versão final deste do trabalho de conclusão de curso.</w:t>
      </w:r>
    </w:p>
    <w:p w:rsidR="00200D51" w:rsidRPr="00AE1763" w:rsidRDefault="00A47E06" w:rsidP="00A47E06">
      <w:pPr>
        <w:pStyle w:val="Ttulo2"/>
        <w:numPr>
          <w:ilvl w:val="0"/>
          <w:numId w:val="0"/>
        </w:numPr>
        <w:ind w:left="578"/>
        <w:rPr>
          <w:szCs w:val="24"/>
        </w:rPr>
      </w:pPr>
      <w:r>
        <w:rPr>
          <w:szCs w:val="24"/>
        </w:rPr>
        <w:t xml:space="preserve">2.1 </w:t>
      </w:r>
      <w:r w:rsidR="00A77687" w:rsidRPr="00AE1763">
        <w:rPr>
          <w:szCs w:val="24"/>
        </w:rPr>
        <w:t xml:space="preserve">Gestão </w:t>
      </w:r>
    </w:p>
    <w:p w:rsidR="00A47E06" w:rsidRPr="009E5BB4" w:rsidRDefault="00A77687" w:rsidP="002558B8">
      <w:pPr>
        <w:ind w:firstLine="708"/>
        <w:rPr>
          <w:rFonts w:cs="Arial"/>
          <w:color w:val="FF0000"/>
        </w:rPr>
      </w:pPr>
      <w:r w:rsidRPr="00AE1763">
        <w:rPr>
          <w:rFonts w:cs="Arial"/>
        </w:rPr>
        <w:t xml:space="preserve">A definição para o conceito de Gestão foi objeto de preocupação de muitos autores, selecionou-se para a utilização neste estudo aqueles mais se </w:t>
      </w:r>
      <w:r w:rsidRPr="000B48FE">
        <w:rPr>
          <w:rFonts w:cs="Arial"/>
        </w:rPr>
        <w:t xml:space="preserve">aproximam </w:t>
      </w:r>
      <w:r w:rsidR="000B48FE">
        <w:rPr>
          <w:rFonts w:cs="Arial"/>
        </w:rPr>
        <w:t>da temática.</w:t>
      </w:r>
      <w:r w:rsidR="00A47E06">
        <w:rPr>
          <w:rFonts w:cs="Arial"/>
        </w:rPr>
        <w:t xml:space="preserve"> </w:t>
      </w:r>
      <w:r w:rsidR="000B48FE">
        <w:rPr>
          <w:rFonts w:cs="Arial"/>
        </w:rPr>
        <w:t xml:space="preserve"> </w:t>
      </w:r>
      <w:r w:rsidR="00CA6FC1" w:rsidRPr="009E5BB4">
        <w:rPr>
          <w:rFonts w:cs="Arial"/>
          <w:color w:val="FF0000"/>
        </w:rPr>
        <w:t xml:space="preserve"> </w:t>
      </w:r>
    </w:p>
    <w:p w:rsidR="00663F4D" w:rsidRDefault="00A77687" w:rsidP="007B5952">
      <w:pPr>
        <w:pStyle w:val="Ttulo3"/>
        <w:rPr>
          <w:szCs w:val="24"/>
        </w:rPr>
      </w:pPr>
      <w:r w:rsidRPr="00AE1763">
        <w:rPr>
          <w:szCs w:val="24"/>
        </w:rPr>
        <w:t>Gestão Empresarial</w:t>
      </w:r>
      <w:r w:rsidR="00A47E06">
        <w:rPr>
          <w:szCs w:val="24"/>
        </w:rPr>
        <w:t xml:space="preserve"> </w:t>
      </w:r>
    </w:p>
    <w:p w:rsidR="004568ED" w:rsidRDefault="004568ED" w:rsidP="004568ED">
      <w:r>
        <w:t>Segundo Drucker (2007):</w:t>
      </w:r>
    </w:p>
    <w:p w:rsidR="00663F4D" w:rsidRPr="004568ED" w:rsidRDefault="004568ED" w:rsidP="004568ED">
      <w:pPr>
        <w:ind w:left="862"/>
        <w:rPr>
          <w:sz w:val="18"/>
        </w:rPr>
      </w:pPr>
      <w:r w:rsidRPr="004568ED">
        <w:rPr>
          <w:sz w:val="18"/>
        </w:rPr>
        <w:t>Gestão é uma atividade complexa, envolvendo a combinação e a coordenação de recursos humanos, físicos e financeiros, por forma a que se produzam bens ou serviços que sejam simultaneamente procurados e que possam ser oferecidos a um preço que possa ser pago, tornando ao mesmo tempo agradável e aceitável o ambiente de trabalho de todos os envolvidos. (DRUCKER, 2007)</w:t>
      </w:r>
    </w:p>
    <w:p w:rsidR="007B5952" w:rsidRPr="00AE1763" w:rsidRDefault="00A77687" w:rsidP="007B5952">
      <w:pPr>
        <w:pStyle w:val="Ttulo4"/>
        <w:rPr>
          <w:rFonts w:cs="Arial"/>
          <w:szCs w:val="24"/>
        </w:rPr>
      </w:pPr>
      <w:r w:rsidRPr="00AE1763">
        <w:rPr>
          <w:rFonts w:cs="Arial"/>
          <w:szCs w:val="24"/>
        </w:rPr>
        <w:t>Inovação Tecnológica</w:t>
      </w:r>
    </w:p>
    <w:p w:rsidR="00CA6FC1" w:rsidRPr="00AE1763" w:rsidRDefault="005D3134" w:rsidP="005D3134">
      <w:pPr>
        <w:ind w:firstLine="708"/>
        <w:rPr>
          <w:rFonts w:cs="Arial"/>
        </w:rPr>
      </w:pPr>
      <w:r>
        <w:rPr>
          <w:rFonts w:cs="Arial"/>
        </w:rPr>
        <w:t xml:space="preserve">Para abordar sobre a inovação tecnológica na gestão, falaremos sobre a inovação tecnológica, mostrando sua definição, para este tópico </w:t>
      </w:r>
      <w:r w:rsidR="00CA6FC1">
        <w:rPr>
          <w:rFonts w:cs="Arial"/>
        </w:rPr>
        <w:t xml:space="preserve">o Manual de Oslo é um dos livros mais citados e mais conhecidos sobre o assunto, para este projeto foi utilizado a 3º edição. </w:t>
      </w:r>
    </w:p>
    <w:p w:rsidR="00A77687" w:rsidRDefault="00A77687" w:rsidP="00A77687">
      <w:pPr>
        <w:pStyle w:val="Ttulo4"/>
        <w:rPr>
          <w:rFonts w:cs="Arial"/>
          <w:szCs w:val="24"/>
        </w:rPr>
      </w:pPr>
      <w:r w:rsidRPr="00AE1763">
        <w:rPr>
          <w:rFonts w:cs="Arial"/>
          <w:szCs w:val="24"/>
        </w:rPr>
        <w:t>Inovação na Gestão</w:t>
      </w:r>
    </w:p>
    <w:p w:rsidR="00327496" w:rsidRPr="00327496" w:rsidRDefault="00327496" w:rsidP="00327496">
      <w:pPr>
        <w:ind w:left="708"/>
      </w:pPr>
      <w:r>
        <w:t>Segundo PINHO (1998):</w:t>
      </w:r>
    </w:p>
    <w:p w:rsidR="00200D51" w:rsidRPr="00327496" w:rsidRDefault="00327496" w:rsidP="00327496">
      <w:pPr>
        <w:ind w:left="862"/>
        <w:rPr>
          <w:sz w:val="20"/>
        </w:rPr>
      </w:pPr>
      <w:r w:rsidRPr="00327496">
        <w:rPr>
          <w:sz w:val="20"/>
        </w:rPr>
        <w:t>Entendemos que o processo de inovação desencadeado fundamentalmente pela esfera municipal no Brasil tem três fontes geradoras básicas: 1- A crise que se abate sobre a sociedade brasileira provocando transformações no Estado. 2- Iniciativas de algumas prefeituras ligadas a partidos de esquerda, iniciativas estas motivadas não só por razões ideológicas,</w:t>
      </w:r>
      <w:r>
        <w:rPr>
          <w:sz w:val="20"/>
        </w:rPr>
        <w:t xml:space="preserve"> </w:t>
      </w:r>
      <w:r w:rsidRPr="00327496">
        <w:rPr>
          <w:sz w:val="20"/>
        </w:rPr>
        <w:t>mas também como respostas à crise acima apontada. Como conseq</w:t>
      </w:r>
      <w:r>
        <w:rPr>
          <w:sz w:val="20"/>
        </w:rPr>
        <w:t>u</w:t>
      </w:r>
      <w:r w:rsidRPr="00327496">
        <w:rPr>
          <w:sz w:val="20"/>
        </w:rPr>
        <w:t>ência dessas ações, iniciativas de inovação acabam vindo também do centro-esquerda e da direita na gestão pública. 3- Mimetismo na gestão municipal, ou seja, governos não só de esquerda, mas mesmo de perf</w:t>
      </w:r>
      <w:r>
        <w:rPr>
          <w:sz w:val="20"/>
        </w:rPr>
        <w:t>il mais conservador acabam copi</w:t>
      </w:r>
      <w:r w:rsidRPr="00327496">
        <w:rPr>
          <w:sz w:val="20"/>
        </w:rPr>
        <w:t>ando, adotando propostas de governos mais à esquerda, adaptando-as ao seu perfil ideológico. (PINHO p.5)</w:t>
      </w:r>
    </w:p>
    <w:p w:rsidR="007B5952" w:rsidRDefault="00F5735D" w:rsidP="007B5952">
      <w:pPr>
        <w:pStyle w:val="Ttulo1"/>
      </w:pPr>
      <w:r>
        <w:t>RESULTADOS ESPERADOS OU RESULTADOS PRELIMINARES</w:t>
      </w:r>
    </w:p>
    <w:p w:rsidR="00701B46" w:rsidRDefault="002558B8" w:rsidP="009E5BB4">
      <w:pPr>
        <w:ind w:firstLine="431"/>
        <w:rPr>
          <w:color w:val="0066FF"/>
          <w:sz w:val="16"/>
        </w:rPr>
      </w:pPr>
      <w:r>
        <w:t xml:space="preserve">Os resultados </w:t>
      </w:r>
      <w:r w:rsidR="009E5BB4">
        <w:t xml:space="preserve">relacionam-se com a expectativa das pesquisadoras sobre a coerência entre a missão do IPT em tornar-se referência nacional no que diz respeito à inovação tecnológica e a aplicação da inovação na gestão do próprio IPT. </w:t>
      </w:r>
    </w:p>
    <w:p w:rsidR="00701B46" w:rsidRDefault="00701B46" w:rsidP="007B5952">
      <w:pPr>
        <w:rPr>
          <w:color w:val="0066FF"/>
          <w:sz w:val="16"/>
        </w:rPr>
      </w:pPr>
    </w:p>
    <w:p w:rsidR="00F5735D" w:rsidRPr="00FF0360" w:rsidRDefault="00F5735D" w:rsidP="00F5735D">
      <w:pPr>
        <w:pStyle w:val="Ttulo1"/>
      </w:pPr>
      <w:r w:rsidRPr="00F5735D">
        <w:t>CRONOGRAMA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0"/>
        <w:gridCol w:w="2818"/>
        <w:gridCol w:w="674"/>
        <w:gridCol w:w="744"/>
        <w:gridCol w:w="731"/>
        <w:gridCol w:w="748"/>
        <w:gridCol w:w="785"/>
        <w:gridCol w:w="808"/>
        <w:gridCol w:w="777"/>
        <w:gridCol w:w="627"/>
      </w:tblGrid>
      <w:tr w:rsidR="00D43603" w:rsidRPr="00A368AB" w:rsidTr="00D43603">
        <w:trPr>
          <w:trHeight w:val="40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rPr>
                <w:rFonts w:cs="Arial"/>
                <w:b/>
                <w:sz w:val="14"/>
                <w:szCs w:val="14"/>
              </w:rPr>
            </w:pPr>
            <w:r w:rsidRPr="00A368AB">
              <w:rPr>
                <w:rFonts w:cs="Arial"/>
                <w:b/>
                <w:sz w:val="14"/>
                <w:szCs w:val="14"/>
              </w:rPr>
              <w:t>Atividades/Períodos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rPr>
                <w:rFonts w:cs="Arial"/>
                <w:b/>
                <w:sz w:val="14"/>
                <w:szCs w:val="14"/>
              </w:rPr>
            </w:pPr>
            <w:r w:rsidRPr="00A368AB">
              <w:rPr>
                <w:rFonts w:cs="Arial"/>
                <w:b/>
                <w:sz w:val="14"/>
                <w:szCs w:val="14"/>
              </w:rPr>
              <w:t>Dez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rPr>
                <w:rFonts w:cs="Arial"/>
                <w:b/>
                <w:sz w:val="14"/>
                <w:szCs w:val="14"/>
              </w:rPr>
            </w:pPr>
            <w:r w:rsidRPr="00A368AB">
              <w:rPr>
                <w:rFonts w:cs="Arial"/>
                <w:b/>
                <w:sz w:val="14"/>
                <w:szCs w:val="14"/>
              </w:rPr>
              <w:t>Jan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rPr>
                <w:rFonts w:cs="Arial"/>
                <w:b/>
                <w:sz w:val="14"/>
                <w:szCs w:val="14"/>
              </w:rPr>
            </w:pPr>
            <w:proofErr w:type="spellStart"/>
            <w:r w:rsidRPr="00A368AB">
              <w:rPr>
                <w:rFonts w:cs="Arial"/>
                <w:b/>
                <w:sz w:val="14"/>
                <w:szCs w:val="14"/>
              </w:rPr>
              <w:t>Fev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rPr>
                <w:rFonts w:cs="Arial"/>
                <w:b/>
                <w:sz w:val="14"/>
                <w:szCs w:val="14"/>
              </w:rPr>
            </w:pPr>
            <w:r w:rsidRPr="00A368AB">
              <w:rPr>
                <w:rFonts w:cs="Arial"/>
                <w:b/>
                <w:sz w:val="14"/>
                <w:szCs w:val="14"/>
              </w:rPr>
              <w:t>Mar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rPr>
                <w:rFonts w:cs="Arial"/>
                <w:b/>
                <w:sz w:val="14"/>
                <w:szCs w:val="14"/>
              </w:rPr>
            </w:pPr>
            <w:proofErr w:type="spellStart"/>
            <w:r w:rsidRPr="00A368AB">
              <w:rPr>
                <w:rFonts w:cs="Arial"/>
                <w:b/>
                <w:sz w:val="14"/>
                <w:szCs w:val="14"/>
              </w:rPr>
              <w:t>Abr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rPr>
                <w:rFonts w:cs="Arial"/>
                <w:b/>
                <w:sz w:val="14"/>
                <w:szCs w:val="14"/>
              </w:rPr>
            </w:pPr>
            <w:r w:rsidRPr="00A368AB">
              <w:rPr>
                <w:rFonts w:cs="Arial"/>
                <w:b/>
                <w:sz w:val="14"/>
                <w:szCs w:val="14"/>
              </w:rPr>
              <w:t>Mai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b/>
                <w:sz w:val="14"/>
                <w:szCs w:val="14"/>
              </w:rPr>
            </w:pPr>
            <w:proofErr w:type="spellStart"/>
            <w:r w:rsidRPr="00A368AB">
              <w:rPr>
                <w:rFonts w:cs="Arial"/>
                <w:b/>
                <w:sz w:val="14"/>
                <w:szCs w:val="14"/>
              </w:rPr>
              <w:t>Jun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b/>
                <w:sz w:val="14"/>
                <w:szCs w:val="14"/>
              </w:rPr>
            </w:pPr>
            <w:proofErr w:type="spellStart"/>
            <w:r w:rsidRPr="00A368AB">
              <w:rPr>
                <w:rFonts w:cs="Arial"/>
                <w:b/>
                <w:sz w:val="14"/>
                <w:szCs w:val="14"/>
              </w:rPr>
              <w:t>Jul</w:t>
            </w:r>
            <w:proofErr w:type="spellEnd"/>
          </w:p>
        </w:tc>
      </w:tr>
      <w:tr w:rsidR="00D43603" w:rsidRPr="00A368AB" w:rsidTr="00D43603">
        <w:trPr>
          <w:trHeight w:val="40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Qualificação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jc w:val="center"/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</w:tr>
      <w:tr w:rsidR="00D43603" w:rsidRPr="00A368AB" w:rsidTr="00D43603">
        <w:trPr>
          <w:trHeight w:val="42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Análise das contribuições pelas pela banca na ocasião da qualificação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 xml:space="preserve"> 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</w:tr>
      <w:tr w:rsidR="00D43603" w:rsidRPr="00A368AB" w:rsidTr="00D43603">
        <w:trPr>
          <w:trHeight w:val="392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875FCB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Desenvolvimento do trabalho incluindo as contribuições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875FCB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 xml:space="preserve"> 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</w:tr>
      <w:tr w:rsidR="00875FCB" w:rsidRPr="00A368AB" w:rsidTr="00D43603">
        <w:trPr>
          <w:trHeight w:val="392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Análise das questões a serem realizadas na pesquisa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 xml:space="preserve"> 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</w:tr>
      <w:tr w:rsidR="00875FCB" w:rsidRPr="00A368AB" w:rsidTr="00D43603">
        <w:trPr>
          <w:trHeight w:val="392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 xml:space="preserve">Visita ao Instituto de Pesquisas Tecnológicas, para realização da pesquisa de campo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jc w:val="center"/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</w:tr>
      <w:tr w:rsidR="00875FCB" w:rsidRPr="00A368AB" w:rsidTr="00D43603">
        <w:trPr>
          <w:trHeight w:val="392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Análise do material recolhido durante a pesquisa de campo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jc w:val="center"/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</w:tr>
      <w:tr w:rsidR="00875FCB" w:rsidRPr="00A368AB" w:rsidTr="00D43603">
        <w:trPr>
          <w:trHeight w:val="392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Inclusão dos resultados da pesquisa no trabalho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 xml:space="preserve"> 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</w:tr>
      <w:tr w:rsidR="00875FCB" w:rsidRPr="00A368AB" w:rsidTr="00D43603">
        <w:trPr>
          <w:trHeight w:val="392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 xml:space="preserve">Revisão da pesquisa atualizada com a </w:t>
            </w:r>
            <w:proofErr w:type="spellStart"/>
            <w:r w:rsidRPr="00A368AB">
              <w:rPr>
                <w:rFonts w:cs="Arial"/>
                <w:sz w:val="14"/>
                <w:szCs w:val="14"/>
              </w:rPr>
              <w:t>Profª</w:t>
            </w:r>
            <w:proofErr w:type="spellEnd"/>
            <w:r w:rsidRPr="00A368AB">
              <w:rPr>
                <w:rFonts w:cs="Arial"/>
                <w:sz w:val="14"/>
                <w:szCs w:val="14"/>
              </w:rPr>
              <w:t xml:space="preserve"> orientadora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 xml:space="preserve"> 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</w:tr>
      <w:tr w:rsidR="00D43603" w:rsidRPr="00A368AB" w:rsidTr="00D43603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7156B9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Inclusão das contribuições feitas pela orientadora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875FCB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7156B9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 xml:space="preserve"> X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</w:tr>
      <w:tr w:rsidR="007156B9" w:rsidRPr="00A368AB" w:rsidTr="00D43603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9" w:rsidRPr="00A368AB" w:rsidRDefault="007156B9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9" w:rsidRPr="00A368AB" w:rsidRDefault="007156B9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Submeter o trabalho ao XI simpósio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9" w:rsidRPr="00A368AB" w:rsidRDefault="007156B9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9" w:rsidRPr="00A368AB" w:rsidRDefault="007156B9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9" w:rsidRPr="00A368AB" w:rsidRDefault="007156B9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9" w:rsidRPr="00A368AB" w:rsidRDefault="007156B9" w:rsidP="00A0477F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9" w:rsidRPr="00A368AB" w:rsidRDefault="007156B9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9" w:rsidRPr="00A368AB" w:rsidRDefault="007156B9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 xml:space="preserve"> X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9" w:rsidRPr="00A368AB" w:rsidRDefault="007156B9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9" w:rsidRPr="00A368AB" w:rsidRDefault="007156B9" w:rsidP="00A0477F">
            <w:pPr>
              <w:rPr>
                <w:rFonts w:cs="Arial"/>
                <w:sz w:val="14"/>
                <w:szCs w:val="14"/>
              </w:rPr>
            </w:pPr>
          </w:p>
        </w:tc>
      </w:tr>
      <w:tr w:rsidR="00D43603" w:rsidRPr="00A368AB" w:rsidTr="00D43603">
        <w:trPr>
          <w:trHeight w:val="448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Participar da banca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7156B9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 xml:space="preserve"> 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</w:tr>
      <w:tr w:rsidR="00D43603" w:rsidRPr="00A368AB" w:rsidTr="00D43603">
        <w:trPr>
          <w:trHeight w:val="412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875FCB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Revisão após as contribuições da defesa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03" w:rsidRPr="00A368AB" w:rsidRDefault="00D43603" w:rsidP="00A0477F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7156B9" w:rsidP="007156B9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 xml:space="preserve"> 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3" w:rsidRPr="00A368AB" w:rsidRDefault="00D43603" w:rsidP="00A0477F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875FCB" w:rsidRPr="00A368AB" w:rsidTr="00D43603">
        <w:trPr>
          <w:trHeight w:val="412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4568ED" w:rsidP="00A0477F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 xml:space="preserve">Submeter o trabalho </w:t>
            </w:r>
            <w:proofErr w:type="spellStart"/>
            <w:r w:rsidRPr="00A368AB">
              <w:rPr>
                <w:rFonts w:cs="Arial"/>
                <w:sz w:val="14"/>
                <w:szCs w:val="14"/>
              </w:rPr>
              <w:t>a</w:t>
            </w:r>
            <w:proofErr w:type="spellEnd"/>
            <w:r w:rsidRPr="00A368AB">
              <w:rPr>
                <w:rFonts w:cs="Arial"/>
                <w:sz w:val="14"/>
                <w:szCs w:val="14"/>
              </w:rPr>
              <w:t xml:space="preserve"> defesa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7156B9" w:rsidP="00A0477F">
            <w:pPr>
              <w:jc w:val="center"/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875FCB" w:rsidRPr="00A368AB" w:rsidTr="00D43603">
        <w:trPr>
          <w:trHeight w:val="412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4568ED" w:rsidP="00A0477F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Realizar a defesa do trabalho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875FCB" w:rsidP="00A0477F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B" w:rsidRPr="00A368AB" w:rsidRDefault="007156B9" w:rsidP="00A0477F">
            <w:pPr>
              <w:jc w:val="center"/>
              <w:rPr>
                <w:rFonts w:cs="Arial"/>
                <w:sz w:val="14"/>
                <w:szCs w:val="14"/>
              </w:rPr>
            </w:pPr>
            <w:r w:rsidRPr="00A368AB">
              <w:rPr>
                <w:rFonts w:cs="Arial"/>
                <w:sz w:val="14"/>
                <w:szCs w:val="14"/>
              </w:rPr>
              <w:t>X</w:t>
            </w:r>
          </w:p>
        </w:tc>
      </w:tr>
    </w:tbl>
    <w:p w:rsidR="00A47E06" w:rsidRDefault="00A47E06" w:rsidP="00A47E06">
      <w:pPr>
        <w:pStyle w:val="Ttulo1"/>
        <w:numPr>
          <w:ilvl w:val="0"/>
          <w:numId w:val="0"/>
        </w:numPr>
        <w:jc w:val="center"/>
      </w:pPr>
      <w:bookmarkStart w:id="3" w:name="_Toc482124759"/>
    </w:p>
    <w:p w:rsidR="00A47E06" w:rsidRDefault="00A47E06" w:rsidP="00A47E06">
      <w:pPr>
        <w:pStyle w:val="Ttulo1"/>
        <w:numPr>
          <w:ilvl w:val="0"/>
          <w:numId w:val="0"/>
        </w:numPr>
        <w:jc w:val="center"/>
      </w:pPr>
      <w:r>
        <w:t>REFERÊNCIAS</w:t>
      </w:r>
      <w:bookmarkEnd w:id="3"/>
    </w:p>
    <w:p w:rsidR="00A47E06" w:rsidRPr="00984C69" w:rsidRDefault="00A47E06" w:rsidP="00A47E06">
      <w:pPr>
        <w:spacing w:after="120" w:line="240" w:lineRule="auto"/>
        <w:rPr>
          <w:rFonts w:cs="Arial"/>
          <w:shd w:val="clear" w:color="auto" w:fill="FFFFFF"/>
        </w:rPr>
      </w:pPr>
      <w:r w:rsidRPr="00AE1763">
        <w:rPr>
          <w:rFonts w:cs="Arial"/>
          <w:color w:val="000000"/>
          <w:shd w:val="clear" w:color="auto" w:fill="FFFFFF"/>
          <w:lang w:val="en-US"/>
        </w:rPr>
        <w:t xml:space="preserve">DRUCKER, Peter. </w:t>
      </w:r>
      <w:proofErr w:type="gramStart"/>
      <w:r w:rsidRPr="00AE1763">
        <w:rPr>
          <w:rFonts w:cs="Arial"/>
          <w:color w:val="000000"/>
          <w:shd w:val="clear" w:color="auto" w:fill="FFFFFF"/>
          <w:lang w:val="en-US"/>
        </w:rPr>
        <w:t>F..</w:t>
      </w:r>
      <w:proofErr w:type="gramEnd"/>
      <w:r w:rsidRPr="00AE1763">
        <w:rPr>
          <w:rFonts w:cs="Arial"/>
          <w:color w:val="000000"/>
          <w:shd w:val="clear" w:color="auto" w:fill="FFFFFF"/>
          <w:lang w:val="en-US"/>
        </w:rPr>
        <w:t> </w:t>
      </w:r>
      <w:r w:rsidRPr="00AE1763">
        <w:rPr>
          <w:rFonts w:cs="Arial"/>
          <w:b/>
          <w:bCs/>
          <w:color w:val="000000"/>
          <w:shd w:val="clear" w:color="auto" w:fill="FFFFFF"/>
          <w:lang w:val="en-US"/>
        </w:rPr>
        <w:t>People and performance</w:t>
      </w:r>
      <w:r w:rsidRPr="00AE1763">
        <w:rPr>
          <w:rFonts w:cs="Arial"/>
          <w:b/>
          <w:bCs/>
          <w:color w:val="333333"/>
          <w:shd w:val="clear" w:color="auto" w:fill="FFFFFF"/>
          <w:lang w:val="en-US"/>
        </w:rPr>
        <w:t>: </w:t>
      </w:r>
      <w:r w:rsidRPr="00AE1763">
        <w:rPr>
          <w:rFonts w:cs="Arial"/>
          <w:color w:val="000000"/>
          <w:shd w:val="clear" w:color="auto" w:fill="FFFFFF"/>
          <w:lang w:val="en-US"/>
        </w:rPr>
        <w:t>The Best of Peter Drucker on Management. </w:t>
      </w:r>
      <w:proofErr w:type="gramStart"/>
      <w:r w:rsidRPr="00984C69">
        <w:rPr>
          <w:rFonts w:cs="Arial"/>
          <w:color w:val="000000"/>
          <w:shd w:val="clear" w:color="auto" w:fill="FFFFFF"/>
        </w:rPr>
        <w:t>2 ed.</w:t>
      </w:r>
      <w:proofErr w:type="gramEnd"/>
      <w:r w:rsidRPr="00984C69">
        <w:rPr>
          <w:rFonts w:cs="Arial"/>
          <w:color w:val="000000"/>
          <w:shd w:val="clear" w:color="auto" w:fill="FFFFFF"/>
        </w:rPr>
        <w:t xml:space="preserve"> [S.L.]: Harvard Business </w:t>
      </w:r>
      <w:proofErr w:type="spellStart"/>
      <w:r w:rsidRPr="00984C69">
        <w:rPr>
          <w:rFonts w:cs="Arial"/>
          <w:color w:val="000000"/>
          <w:shd w:val="clear" w:color="auto" w:fill="FFFFFF"/>
        </w:rPr>
        <w:t>Review</w:t>
      </w:r>
      <w:proofErr w:type="spellEnd"/>
      <w:r w:rsidRPr="00984C69">
        <w:rPr>
          <w:rFonts w:cs="Arial"/>
          <w:color w:val="000000"/>
          <w:shd w:val="clear" w:color="auto" w:fill="FFFFFF"/>
        </w:rPr>
        <w:t xml:space="preserve"> Press, 2007. 336 p.</w:t>
      </w:r>
    </w:p>
    <w:p w:rsidR="00A47E06" w:rsidRPr="00984C69" w:rsidRDefault="00A47E06" w:rsidP="00A47E06">
      <w:pPr>
        <w:spacing w:after="120" w:line="240" w:lineRule="auto"/>
        <w:rPr>
          <w:rFonts w:cs="Arial"/>
          <w:shd w:val="clear" w:color="auto" w:fill="FFFFFF"/>
        </w:rPr>
      </w:pPr>
      <w:r w:rsidRPr="00984C69">
        <w:rPr>
          <w:rFonts w:cs="Arial"/>
          <w:shd w:val="clear" w:color="auto" w:fill="FFFFFF"/>
        </w:rPr>
        <w:t>GONÇALVES, José Ernesto Lima. Os impactos das novas tecnologias nas empresas prestadoras de serviços. </w:t>
      </w:r>
      <w:r w:rsidRPr="00984C69">
        <w:rPr>
          <w:rFonts w:cs="Arial"/>
          <w:b/>
        </w:rPr>
        <w:t>Revista de Administração de Empresas</w:t>
      </w:r>
      <w:r w:rsidRPr="00984C69">
        <w:rPr>
          <w:rFonts w:cs="Arial"/>
          <w:b/>
          <w:bCs/>
          <w:shd w:val="clear" w:color="auto" w:fill="FFFFFF"/>
        </w:rPr>
        <w:t>, </w:t>
      </w:r>
      <w:r w:rsidRPr="00984C69">
        <w:rPr>
          <w:rFonts w:cs="Arial"/>
          <w:shd w:val="clear" w:color="auto" w:fill="FFFFFF"/>
        </w:rPr>
        <w:t>São Paulo, v.34, n. 1, p.63-81, </w:t>
      </w:r>
      <w:proofErr w:type="spellStart"/>
      <w:r w:rsidRPr="00984C69">
        <w:rPr>
          <w:rFonts w:cs="Arial"/>
          <w:shd w:val="clear" w:color="auto" w:fill="FFFFFF"/>
        </w:rPr>
        <w:t>jan</w:t>
      </w:r>
      <w:proofErr w:type="spellEnd"/>
      <w:r w:rsidRPr="00984C69">
        <w:rPr>
          <w:rFonts w:cs="Arial"/>
          <w:shd w:val="clear" w:color="auto" w:fill="FFFFFF"/>
        </w:rPr>
        <w:t>/fev. 1994.</w:t>
      </w:r>
    </w:p>
    <w:p w:rsidR="00A47E06" w:rsidRPr="00984C69" w:rsidRDefault="00A47E06" w:rsidP="00A47E06">
      <w:pPr>
        <w:spacing w:after="120" w:line="240" w:lineRule="auto"/>
        <w:rPr>
          <w:rFonts w:cs="Arial"/>
        </w:rPr>
      </w:pPr>
      <w:r w:rsidRPr="00984C69">
        <w:rPr>
          <w:rFonts w:cs="Arial"/>
        </w:rPr>
        <w:t xml:space="preserve">IPT. </w:t>
      </w:r>
      <w:r w:rsidRPr="00984C69">
        <w:rPr>
          <w:rFonts w:cs="Arial"/>
          <w:b/>
        </w:rPr>
        <w:t>Histórico</w:t>
      </w:r>
      <w:r w:rsidRPr="00984C69">
        <w:rPr>
          <w:rFonts w:cs="Arial"/>
        </w:rPr>
        <w:t>. Sobre o IPT. Disponível em: &lt;</w:t>
      </w:r>
      <w:hyperlink r:id="rId8" w:history="1">
        <w:r w:rsidRPr="00984C69">
          <w:rPr>
            <w:rStyle w:val="Hyperlink"/>
            <w:rFonts w:cs="Arial"/>
          </w:rPr>
          <w:t>https://www.ipt.br/institucional/historico</w:t>
        </w:r>
      </w:hyperlink>
      <w:r w:rsidRPr="00984C69">
        <w:rPr>
          <w:rFonts w:cs="Arial"/>
        </w:rPr>
        <w:t xml:space="preserve">&gt; Acesso em 15  nov. 2018. </w:t>
      </w:r>
    </w:p>
    <w:p w:rsidR="00A47E06" w:rsidRPr="00984C69" w:rsidRDefault="00A47E06" w:rsidP="004568ED">
      <w:pPr>
        <w:spacing w:after="120" w:line="240" w:lineRule="auto"/>
        <w:rPr>
          <w:rFonts w:cs="Arial"/>
          <w:shd w:val="clear" w:color="auto" w:fill="FFFFFF"/>
        </w:rPr>
      </w:pPr>
      <w:r w:rsidRPr="0073557A">
        <w:rPr>
          <w:rFonts w:cs="Arial"/>
        </w:rPr>
        <w:t xml:space="preserve">PINHO, José </w:t>
      </w:r>
      <w:proofErr w:type="spellStart"/>
      <w:r w:rsidRPr="0073557A">
        <w:rPr>
          <w:rFonts w:cs="Arial"/>
        </w:rPr>
        <w:t>Antonio</w:t>
      </w:r>
      <w:proofErr w:type="spellEnd"/>
      <w:r w:rsidRPr="0073557A">
        <w:rPr>
          <w:rFonts w:cs="Arial"/>
        </w:rPr>
        <w:t xml:space="preserve"> Gomes, SANTANA, </w:t>
      </w:r>
      <w:proofErr w:type="spellStart"/>
      <w:r w:rsidRPr="0073557A">
        <w:rPr>
          <w:rFonts w:cs="Arial"/>
        </w:rPr>
        <w:t>Mercejane</w:t>
      </w:r>
      <w:proofErr w:type="spellEnd"/>
      <w:r w:rsidRPr="0073557A">
        <w:rPr>
          <w:rFonts w:cs="Arial"/>
        </w:rPr>
        <w:t xml:space="preserve"> Wanderley. </w:t>
      </w:r>
      <w:r w:rsidRPr="0073557A">
        <w:rPr>
          <w:rFonts w:cs="Arial"/>
          <w:b/>
        </w:rPr>
        <w:t>Inovação na gestão pública no Brasil: uma aproximação teórico-conceitual.</w:t>
      </w:r>
      <w:r w:rsidRPr="0073557A">
        <w:rPr>
          <w:rFonts w:cs="Arial"/>
        </w:rPr>
        <w:t xml:space="preserve"> Trabalho apresentado ao 22° ENANPAD, Foz do Iguaçu, Paraná, 27-30 de setembro de 1998, na área de Administração Pública  </w:t>
      </w:r>
    </w:p>
    <w:p w:rsidR="00A47E06" w:rsidRPr="00984C69" w:rsidRDefault="00A47E06" w:rsidP="00A47E06">
      <w:pPr>
        <w:spacing w:after="120" w:line="240" w:lineRule="auto"/>
        <w:rPr>
          <w:rFonts w:cs="Arial"/>
        </w:rPr>
      </w:pPr>
      <w:r w:rsidRPr="00984C69">
        <w:rPr>
          <w:rFonts w:cs="Arial"/>
        </w:rPr>
        <w:t xml:space="preserve">RIBEIRO, Carla Alexandra Silva. </w:t>
      </w:r>
      <w:r w:rsidRPr="00984C69">
        <w:rPr>
          <w:rFonts w:cs="Arial"/>
          <w:b/>
        </w:rPr>
        <w:t xml:space="preserve">Gestão Empresarial. </w:t>
      </w:r>
      <w:r w:rsidRPr="00984C69">
        <w:rPr>
          <w:rFonts w:cs="Arial"/>
        </w:rPr>
        <w:t xml:space="preserve">Escola Profissional de </w:t>
      </w:r>
      <w:proofErr w:type="spellStart"/>
      <w:r w:rsidRPr="00984C69">
        <w:rPr>
          <w:rFonts w:cs="Arial"/>
        </w:rPr>
        <w:t>Fermil</w:t>
      </w:r>
      <w:proofErr w:type="spellEnd"/>
      <w:r w:rsidRPr="00984C69">
        <w:rPr>
          <w:rFonts w:cs="Arial"/>
        </w:rPr>
        <w:t xml:space="preserve">, </w:t>
      </w:r>
      <w:proofErr w:type="spellStart"/>
      <w:r w:rsidRPr="00984C69">
        <w:rPr>
          <w:rFonts w:cs="Arial"/>
        </w:rPr>
        <w:t>Celorico</w:t>
      </w:r>
      <w:proofErr w:type="spellEnd"/>
      <w:r w:rsidRPr="00984C69">
        <w:rPr>
          <w:rFonts w:cs="Arial"/>
        </w:rPr>
        <w:t xml:space="preserve"> de Basto. Técnico de Comércio. Molares, Portugal. 2014.</w:t>
      </w:r>
    </w:p>
    <w:p w:rsidR="00A47E06" w:rsidRDefault="00A47E06" w:rsidP="00A47E06">
      <w:pPr>
        <w:spacing w:after="120" w:line="240" w:lineRule="auto"/>
        <w:rPr>
          <w:rFonts w:cs="Arial"/>
          <w:shd w:val="clear" w:color="auto" w:fill="FFFFFF"/>
        </w:rPr>
      </w:pPr>
      <w:r w:rsidRPr="00984C69">
        <w:rPr>
          <w:rFonts w:cs="Arial"/>
          <w:shd w:val="clear" w:color="auto" w:fill="FFFFFF"/>
        </w:rPr>
        <w:t xml:space="preserve">VALLONEA, Alex </w:t>
      </w:r>
      <w:proofErr w:type="spellStart"/>
      <w:r w:rsidRPr="00984C69">
        <w:rPr>
          <w:rFonts w:cs="Arial"/>
          <w:shd w:val="clear" w:color="auto" w:fill="FFFFFF"/>
        </w:rPr>
        <w:t>Fedozzi</w:t>
      </w:r>
      <w:proofErr w:type="spellEnd"/>
      <w:r w:rsidRPr="00984C69">
        <w:rPr>
          <w:rFonts w:cs="Arial"/>
          <w:shd w:val="clear" w:color="auto" w:fill="FFFFFF"/>
        </w:rPr>
        <w:t xml:space="preserve">. Mas afinal, o que é inovação para o </w:t>
      </w:r>
      <w:proofErr w:type="spellStart"/>
      <w:proofErr w:type="gramStart"/>
      <w:r w:rsidRPr="00984C69">
        <w:rPr>
          <w:rFonts w:cs="Arial"/>
          <w:shd w:val="clear" w:color="auto" w:fill="FFFFFF"/>
        </w:rPr>
        <w:t>ipt</w:t>
      </w:r>
      <w:proofErr w:type="spellEnd"/>
      <w:r w:rsidRPr="00984C69">
        <w:rPr>
          <w:rFonts w:cs="Arial"/>
          <w:shd w:val="clear" w:color="auto" w:fill="FFFFFF"/>
        </w:rPr>
        <w:t>?.</w:t>
      </w:r>
      <w:proofErr w:type="gramEnd"/>
      <w:r w:rsidRPr="00984C69">
        <w:rPr>
          <w:rFonts w:cs="Arial"/>
          <w:shd w:val="clear" w:color="auto" w:fill="FFFFFF"/>
        </w:rPr>
        <w:t> </w:t>
      </w:r>
      <w:r w:rsidRPr="00984C69">
        <w:rPr>
          <w:rFonts w:cs="Arial"/>
          <w:b/>
          <w:bCs/>
          <w:shd w:val="clear" w:color="auto" w:fill="FFFFFF"/>
        </w:rPr>
        <w:t>Revista IPT Tecnologia e Inovação, </w:t>
      </w:r>
      <w:r w:rsidRPr="00984C69">
        <w:rPr>
          <w:rFonts w:cs="Arial"/>
          <w:shd w:val="clear" w:color="auto" w:fill="FFFFFF"/>
        </w:rPr>
        <w:t>São Paulo, v. 1,</w:t>
      </w:r>
      <w:r>
        <w:rPr>
          <w:rFonts w:cs="Arial"/>
          <w:shd w:val="clear" w:color="auto" w:fill="FFFFFF"/>
        </w:rPr>
        <w:t> n. 3, p. 82-87, </w:t>
      </w:r>
      <w:proofErr w:type="gramStart"/>
      <w:r>
        <w:rPr>
          <w:rFonts w:cs="Arial"/>
          <w:shd w:val="clear" w:color="auto" w:fill="FFFFFF"/>
        </w:rPr>
        <w:t>nov./</w:t>
      </w:r>
      <w:proofErr w:type="gramEnd"/>
      <w:r>
        <w:rPr>
          <w:rFonts w:cs="Arial"/>
          <w:shd w:val="clear" w:color="auto" w:fill="FFFFFF"/>
        </w:rPr>
        <w:t>dez. 2016.</w:t>
      </w:r>
    </w:p>
    <w:p w:rsidR="00A47E06" w:rsidRPr="00C6047A" w:rsidRDefault="00A47E06" w:rsidP="00A47E06">
      <w:pPr>
        <w:spacing w:after="120" w:line="240" w:lineRule="auto"/>
        <w:rPr>
          <w:rFonts w:cs="Arial"/>
          <w:shd w:val="clear" w:color="auto" w:fill="FFFFFF"/>
        </w:rPr>
      </w:pPr>
    </w:p>
    <w:p w:rsidR="00A47E06" w:rsidRPr="00356DA5" w:rsidRDefault="00A47E06" w:rsidP="00A47E06">
      <w:pPr>
        <w:spacing w:line="240" w:lineRule="auto"/>
        <w:jc w:val="center"/>
      </w:pPr>
      <w:r>
        <w:rPr>
          <w:b/>
        </w:rPr>
        <w:t>APÊNDICE A – questões da entrevista</w:t>
      </w:r>
    </w:p>
    <w:p w:rsidR="00A47E06" w:rsidRPr="007F7359" w:rsidRDefault="00A47E06" w:rsidP="00A47E06">
      <w:pPr>
        <w:spacing w:line="240" w:lineRule="auto"/>
        <w:jc w:val="center"/>
        <w:rPr>
          <w:b/>
        </w:rPr>
      </w:pPr>
    </w:p>
    <w:p w:rsidR="00A47E06" w:rsidRPr="00866D4C" w:rsidRDefault="00A47E06" w:rsidP="00A47E06">
      <w:pPr>
        <w:pStyle w:val="PargrafodaLista"/>
        <w:numPr>
          <w:ilvl w:val="0"/>
          <w:numId w:val="19"/>
        </w:numPr>
        <w:spacing w:after="120" w:line="240" w:lineRule="auto"/>
        <w:rPr>
          <w:rFonts w:cs="Arial"/>
          <w:szCs w:val="22"/>
        </w:rPr>
      </w:pPr>
      <w:r w:rsidRPr="00866D4C">
        <w:rPr>
          <w:rFonts w:cs="Arial"/>
          <w:szCs w:val="22"/>
        </w:rPr>
        <w:t>O que é gestão?</w:t>
      </w:r>
    </w:p>
    <w:p w:rsidR="00A47E06" w:rsidRPr="00866D4C" w:rsidRDefault="00A47E06" w:rsidP="00A47E06">
      <w:pPr>
        <w:pStyle w:val="PargrafodaLista"/>
        <w:numPr>
          <w:ilvl w:val="0"/>
          <w:numId w:val="19"/>
        </w:numPr>
        <w:spacing w:after="120" w:line="240" w:lineRule="auto"/>
        <w:rPr>
          <w:rFonts w:cs="Arial"/>
          <w:szCs w:val="22"/>
        </w:rPr>
      </w:pPr>
      <w:r w:rsidRPr="00866D4C">
        <w:rPr>
          <w:rFonts w:cs="Arial"/>
          <w:szCs w:val="22"/>
        </w:rPr>
        <w:t>Como o IPT aplica suas inovações tecnológicas na gestão?</w:t>
      </w:r>
    </w:p>
    <w:p w:rsidR="00A47E06" w:rsidRPr="00866D4C" w:rsidRDefault="00A47E06" w:rsidP="00A47E06">
      <w:pPr>
        <w:pStyle w:val="PargrafodaLista"/>
        <w:numPr>
          <w:ilvl w:val="0"/>
          <w:numId w:val="19"/>
        </w:numPr>
        <w:spacing w:after="120" w:line="240" w:lineRule="auto"/>
        <w:rPr>
          <w:rFonts w:cs="Arial"/>
          <w:szCs w:val="22"/>
        </w:rPr>
      </w:pPr>
      <w:r w:rsidRPr="00866D4C">
        <w:rPr>
          <w:rFonts w:cs="Arial"/>
          <w:szCs w:val="22"/>
        </w:rPr>
        <w:t>Qual a melhor forma de utilizar a inovação tecnológica na gestão?</w:t>
      </w:r>
    </w:p>
    <w:p w:rsidR="00A47E06" w:rsidRPr="00866D4C" w:rsidRDefault="00A47E06" w:rsidP="00A47E06">
      <w:pPr>
        <w:pStyle w:val="PargrafodaLista"/>
        <w:numPr>
          <w:ilvl w:val="0"/>
          <w:numId w:val="19"/>
        </w:numPr>
        <w:spacing w:after="120" w:line="240" w:lineRule="auto"/>
        <w:rPr>
          <w:rFonts w:cs="Arial"/>
          <w:szCs w:val="22"/>
        </w:rPr>
      </w:pPr>
      <w:r w:rsidRPr="00866D4C">
        <w:rPr>
          <w:rFonts w:cs="Arial"/>
          <w:szCs w:val="22"/>
        </w:rPr>
        <w:t>Quais são os benefícios e os malefícios da inovação?</w:t>
      </w:r>
    </w:p>
    <w:p w:rsidR="00A47E06" w:rsidRPr="00866D4C" w:rsidRDefault="00A47E06" w:rsidP="00A47E06">
      <w:pPr>
        <w:pStyle w:val="PargrafodaLista"/>
        <w:numPr>
          <w:ilvl w:val="0"/>
          <w:numId w:val="19"/>
        </w:numPr>
        <w:spacing w:after="120" w:line="240" w:lineRule="auto"/>
        <w:rPr>
          <w:rFonts w:cs="Arial"/>
          <w:szCs w:val="22"/>
        </w:rPr>
      </w:pPr>
      <w:r w:rsidRPr="00866D4C">
        <w:rPr>
          <w:rFonts w:cs="Arial"/>
          <w:szCs w:val="22"/>
        </w:rPr>
        <w:t>O que precisa melhorar para ter mais harmonia: o formato da implementação da inovação ou o formato de gerenciamento?</w:t>
      </w:r>
    </w:p>
    <w:p w:rsidR="00A47E06" w:rsidRPr="00866D4C" w:rsidRDefault="00A47E06" w:rsidP="00A47E06">
      <w:pPr>
        <w:pStyle w:val="PargrafodaLista"/>
        <w:numPr>
          <w:ilvl w:val="0"/>
          <w:numId w:val="19"/>
        </w:numPr>
        <w:spacing w:after="120" w:line="240" w:lineRule="auto"/>
        <w:rPr>
          <w:rFonts w:cs="Arial"/>
          <w:szCs w:val="22"/>
        </w:rPr>
      </w:pPr>
      <w:r w:rsidRPr="00866D4C">
        <w:rPr>
          <w:rFonts w:cs="Arial"/>
          <w:szCs w:val="22"/>
        </w:rPr>
        <w:t>Qual a sugestão do IPT para melhorar a gestão?</w:t>
      </w:r>
    </w:p>
    <w:p w:rsidR="00C47E00" w:rsidRDefault="00A47E06" w:rsidP="00C47E00">
      <w:pPr>
        <w:pStyle w:val="PargrafodaLista"/>
        <w:numPr>
          <w:ilvl w:val="0"/>
          <w:numId w:val="19"/>
        </w:numPr>
        <w:spacing w:after="120" w:line="240" w:lineRule="auto"/>
        <w:rPr>
          <w:rFonts w:cs="Arial"/>
          <w:szCs w:val="22"/>
        </w:rPr>
      </w:pPr>
      <w:r w:rsidRPr="00866D4C">
        <w:rPr>
          <w:rFonts w:cs="Arial"/>
          <w:szCs w:val="22"/>
        </w:rPr>
        <w:t>Como a inovação pode influenciar no bem-estar do funcionário e de todos da hierarquia da instituição?</w:t>
      </w:r>
    </w:p>
    <w:p w:rsidR="00B70805" w:rsidRPr="00C47E00" w:rsidRDefault="00A47E06" w:rsidP="00C47E00">
      <w:pPr>
        <w:pStyle w:val="PargrafodaLista"/>
        <w:numPr>
          <w:ilvl w:val="0"/>
          <w:numId w:val="19"/>
        </w:numPr>
        <w:spacing w:after="120" w:line="240" w:lineRule="auto"/>
        <w:rPr>
          <w:rFonts w:cs="Arial"/>
          <w:szCs w:val="22"/>
        </w:rPr>
      </w:pPr>
      <w:r w:rsidRPr="00C47E00">
        <w:rPr>
          <w:rFonts w:cs="Arial"/>
          <w:szCs w:val="22"/>
        </w:rPr>
        <w:t>Como o gestor compreende que precisa de inovação tecnológica?</w:t>
      </w:r>
      <w:bookmarkStart w:id="4" w:name="_GoBack"/>
      <w:bookmarkEnd w:id="4"/>
    </w:p>
    <w:sectPr w:rsidR="00B70805" w:rsidRPr="00C47E00" w:rsidSect="008B634B">
      <w:headerReference w:type="default" r:id="rId9"/>
      <w:footerReference w:type="default" r:id="rId10"/>
      <w:pgSz w:w="11907" w:h="16840" w:code="9"/>
      <w:pgMar w:top="1134" w:right="1134" w:bottom="1134" w:left="1701" w:header="284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EE" w:rsidRDefault="004B47EE">
      <w:pPr>
        <w:spacing w:line="240" w:lineRule="auto"/>
      </w:pPr>
      <w:r>
        <w:separator/>
      </w:r>
    </w:p>
  </w:endnote>
  <w:endnote w:type="continuationSeparator" w:id="0">
    <w:p w:rsidR="004B47EE" w:rsidRDefault="004B4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C1" w:rsidRDefault="000D00C1" w:rsidP="00671E85">
    <w:pPr>
      <w:pStyle w:val="Rodap"/>
      <w:spacing w:line="240" w:lineRule="auto"/>
      <w:jc w:val="center"/>
      <w:rPr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EE" w:rsidRDefault="004B47EE">
      <w:pPr>
        <w:spacing w:line="240" w:lineRule="auto"/>
      </w:pPr>
      <w:bookmarkStart w:id="0" w:name="_Hlk481184532"/>
      <w:bookmarkEnd w:id="0"/>
      <w:r>
        <w:separator/>
      </w:r>
    </w:p>
  </w:footnote>
  <w:footnote w:type="continuationSeparator" w:id="0">
    <w:p w:rsidR="004B47EE" w:rsidRDefault="004B4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79"/>
      <w:gridCol w:w="217"/>
      <w:gridCol w:w="1276"/>
    </w:tblGrid>
    <w:tr w:rsidR="008B634B" w:rsidTr="00D95C67">
      <w:trPr>
        <w:trHeight w:val="713"/>
      </w:trPr>
      <w:tc>
        <w:tcPr>
          <w:tcW w:w="3726" w:type="dxa"/>
          <w:vAlign w:val="center"/>
        </w:tcPr>
        <w:p w:rsidR="008B634B" w:rsidRDefault="008B634B" w:rsidP="008B634B">
          <w:r w:rsidRPr="008A5195">
            <w:rPr>
              <w:noProof/>
            </w:rPr>
            <w:drawing>
              <wp:inline distT="0" distB="0" distL="0" distR="0" wp14:anchorId="47655ADD" wp14:editId="165BAEFF">
                <wp:extent cx="2552700" cy="525357"/>
                <wp:effectExtent l="0" t="0" r="0" b="8255"/>
                <wp:docPr id="75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9971" cy="5289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2" w:type="dxa"/>
          <w:vAlign w:val="center"/>
        </w:tcPr>
        <w:p w:rsidR="008B634B" w:rsidRDefault="008B634B" w:rsidP="008B634B"/>
      </w:tc>
      <w:tc>
        <w:tcPr>
          <w:tcW w:w="643" w:type="dxa"/>
          <w:vAlign w:val="center"/>
        </w:tcPr>
        <w:p w:rsidR="008B634B" w:rsidRPr="00143165" w:rsidRDefault="008B634B" w:rsidP="008B634B">
          <w:pPr>
            <w:rPr>
              <w:rFonts w:ascii="Times New Roman" w:hAnsi="Times New Roman"/>
            </w:rPr>
          </w:pPr>
          <w:r w:rsidRPr="00CC0A4E">
            <w:rPr>
              <w:noProof/>
            </w:rPr>
            <mc:AlternateContent>
              <mc:Choice Requires="wps">
                <w:drawing>
                  <wp:inline distT="0" distB="0" distL="0" distR="0" wp14:anchorId="565536E4" wp14:editId="1E27A2E5">
                    <wp:extent cx="2876550" cy="771525"/>
                    <wp:effectExtent l="0" t="0" r="0" b="0"/>
                    <wp:docPr id="65" name="Retângulo 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6550" cy="771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B634B" w:rsidRPr="001C5E88" w:rsidRDefault="008B634B" w:rsidP="008B634B">
                                <w:pPr>
                                  <w:spacing w:line="240" w:lineRule="auto"/>
                                  <w:jc w:val="center"/>
                                  <w:rPr>
                                    <w:rFonts w:cs="Arial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9B008E7" wp14:editId="51526C45">
                                      <wp:extent cx="1857375" cy="304800"/>
                                      <wp:effectExtent l="0" t="0" r="9525" b="0"/>
                                      <wp:docPr id="76" name="Imagem 7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m 1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57375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cs="Arial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210718D" wp14:editId="2BE109F0">
                                      <wp:extent cx="695325" cy="266700"/>
                                      <wp:effectExtent l="0" t="0" r="9525" b="0"/>
                                      <wp:docPr id="77" name="Imagem 77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m 2"/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5325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8B634B" w:rsidRPr="001C5E88" w:rsidRDefault="008B634B" w:rsidP="008B634B">
                                <w:pPr>
                                  <w:spacing w:line="240" w:lineRule="auto"/>
                                  <w:jc w:val="center"/>
                                  <w:rPr>
                                    <w:rFonts w:cs="Arial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10 a 12</w:t>
                                </w:r>
                                <w:r w:rsidRPr="001C5E88">
                                  <w:rPr>
                                    <w:rFonts w:cs="Arial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r>
                                  <w:rPr>
                                    <w:rFonts w:cs="Arial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dezembro</w:t>
                                </w:r>
                                <w:r w:rsidRPr="001C5E88">
                                  <w:rPr>
                                    <w:rFonts w:cs="Arial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de 2018</w:t>
                                </w:r>
                              </w:p>
                              <w:p w:rsidR="008B634B" w:rsidRPr="001C5E88" w:rsidRDefault="008B634B" w:rsidP="008B634B">
                                <w:pPr>
                                  <w:spacing w:line="240" w:lineRule="auto"/>
                                  <w:jc w:val="center"/>
                                  <w:rPr>
                                    <w:rFonts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1C5E88">
                                  <w:rPr>
                                    <w:rFonts w:cs="Arial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ISSN: 2526-6241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65536E4" id="Retângulo 65" o:spid="_x0000_s1026" style="width:226.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" filled="f" stroked="f" strokeweight="1.35pt">
                    <v:textbox>
                      <w:txbxContent>
                        <w:p w:rsidR="008B634B" w:rsidRPr="001C5E88" w:rsidRDefault="008B634B" w:rsidP="008B634B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B008E7" wp14:editId="51526C45">
                                <wp:extent cx="1857375" cy="304800"/>
                                <wp:effectExtent l="0" t="0" r="9525" b="0"/>
                                <wp:docPr id="76" name="Imagem 7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73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10718D" wp14:editId="2BE109F0">
                                <wp:extent cx="695325" cy="266700"/>
                                <wp:effectExtent l="0" t="0" r="9525" b="0"/>
                                <wp:docPr id="77" name="Imagem 7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m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B634B" w:rsidRPr="001C5E88" w:rsidRDefault="008B634B" w:rsidP="008B634B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10 a 12</w:t>
                          </w:r>
                          <w:r w:rsidRPr="001C5E88">
                            <w:rPr>
                              <w:rFonts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 de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dezembro</w:t>
                          </w:r>
                          <w:r w:rsidRPr="001C5E88">
                            <w:rPr>
                              <w:rFonts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 de 2018</w:t>
                          </w:r>
                        </w:p>
                        <w:p w:rsidR="008B634B" w:rsidRPr="001C5E88" w:rsidRDefault="008B634B" w:rsidP="008B634B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1C5E88">
                            <w:rPr>
                              <w:rFonts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ISSN: 2526-6241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:rsidR="002B0590" w:rsidRDefault="002B0590" w:rsidP="00D162BD">
    <w:pPr>
      <w:pStyle w:val="Cabealho"/>
      <w:ind w:right="360"/>
      <w:jc w:val="center"/>
      <w:rPr>
        <w:sz w:val="6"/>
      </w:rPr>
    </w:pPr>
  </w:p>
  <w:p w:rsidR="002B0590" w:rsidRPr="00D162BD" w:rsidRDefault="002B0590" w:rsidP="00D162BD">
    <w:pPr>
      <w:pStyle w:val="Cabealho"/>
      <w:ind w:right="360"/>
      <w:jc w:val="cent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7A86"/>
    <w:multiLevelType w:val="hybridMultilevel"/>
    <w:tmpl w:val="7AEE5BD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6D2748"/>
    <w:multiLevelType w:val="hybridMultilevel"/>
    <w:tmpl w:val="499E8EC4"/>
    <w:lvl w:ilvl="0" w:tplc="4A340C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456B"/>
    <w:multiLevelType w:val="multilevel"/>
    <w:tmpl w:val="AF90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708D0"/>
    <w:multiLevelType w:val="hybridMultilevel"/>
    <w:tmpl w:val="8D7682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6579F"/>
    <w:multiLevelType w:val="multilevel"/>
    <w:tmpl w:val="3B7A107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A053182"/>
    <w:multiLevelType w:val="hybridMultilevel"/>
    <w:tmpl w:val="31AE2994"/>
    <w:lvl w:ilvl="0" w:tplc="A866E9D0">
      <w:start w:val="1"/>
      <w:numFmt w:val="lowerLetter"/>
      <w:pStyle w:val="EstiloAlnea"/>
      <w:lvlText w:val="%1)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B173FA"/>
    <w:multiLevelType w:val="hybridMultilevel"/>
    <w:tmpl w:val="10FABF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C0ACAE"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84665"/>
    <w:multiLevelType w:val="multilevel"/>
    <w:tmpl w:val="8620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B608B"/>
    <w:multiLevelType w:val="multilevel"/>
    <w:tmpl w:val="BFBE66B0"/>
    <w:lvl w:ilvl="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1" w:hanging="1800"/>
      </w:pPr>
      <w:rPr>
        <w:rFonts w:hint="default"/>
      </w:rPr>
    </w:lvl>
  </w:abstractNum>
  <w:abstractNum w:abstractNumId="9" w15:restartNumberingAfterBreak="0">
    <w:nsid w:val="429332AF"/>
    <w:multiLevelType w:val="hybridMultilevel"/>
    <w:tmpl w:val="3D463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51DD2"/>
    <w:multiLevelType w:val="hybridMultilevel"/>
    <w:tmpl w:val="888E42C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637125"/>
    <w:multiLevelType w:val="hybridMultilevel"/>
    <w:tmpl w:val="C0F27D20"/>
    <w:lvl w:ilvl="0" w:tplc="AF34F5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0B0F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90E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EF2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542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623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884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4B6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A0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C325C"/>
    <w:multiLevelType w:val="hybridMultilevel"/>
    <w:tmpl w:val="472CA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82264"/>
    <w:multiLevelType w:val="hybridMultilevel"/>
    <w:tmpl w:val="42C6F4FA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B21C2F"/>
    <w:multiLevelType w:val="hybridMultilevel"/>
    <w:tmpl w:val="D494D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C3CD2"/>
    <w:multiLevelType w:val="hybridMultilevel"/>
    <w:tmpl w:val="FCF26DF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3853F5"/>
    <w:multiLevelType w:val="multilevel"/>
    <w:tmpl w:val="49E8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8A4984"/>
    <w:multiLevelType w:val="hybridMultilevel"/>
    <w:tmpl w:val="0CF456A4"/>
    <w:lvl w:ilvl="0" w:tplc="114879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"/>
  </w:num>
  <w:num w:numId="5">
    <w:abstractNumId w:val="11"/>
  </w:num>
  <w:num w:numId="6">
    <w:abstractNumId w:val="3"/>
  </w:num>
  <w:num w:numId="7">
    <w:abstractNumId w:val="15"/>
  </w:num>
  <w:num w:numId="8">
    <w:abstractNumId w:val="8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13"/>
  </w:num>
  <w:num w:numId="12">
    <w:abstractNumId w:val="17"/>
  </w:num>
  <w:num w:numId="13">
    <w:abstractNumId w:val="6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9"/>
  </w:num>
  <w:num w:numId="1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08"/>
    <w:rsid w:val="00000535"/>
    <w:rsid w:val="00001F27"/>
    <w:rsid w:val="00006FA7"/>
    <w:rsid w:val="000078AF"/>
    <w:rsid w:val="00010705"/>
    <w:rsid w:val="00010C6E"/>
    <w:rsid w:val="000113DC"/>
    <w:rsid w:val="00013265"/>
    <w:rsid w:val="0001382B"/>
    <w:rsid w:val="00015F6B"/>
    <w:rsid w:val="00016503"/>
    <w:rsid w:val="00017BDD"/>
    <w:rsid w:val="000209DF"/>
    <w:rsid w:val="00022785"/>
    <w:rsid w:val="0003585A"/>
    <w:rsid w:val="00041840"/>
    <w:rsid w:val="00041BDB"/>
    <w:rsid w:val="00042F60"/>
    <w:rsid w:val="00043A98"/>
    <w:rsid w:val="00044EEE"/>
    <w:rsid w:val="000453C9"/>
    <w:rsid w:val="00050462"/>
    <w:rsid w:val="0005406A"/>
    <w:rsid w:val="000546D0"/>
    <w:rsid w:val="00054AAC"/>
    <w:rsid w:val="00055FF0"/>
    <w:rsid w:val="000633A3"/>
    <w:rsid w:val="0006628F"/>
    <w:rsid w:val="000663BA"/>
    <w:rsid w:val="000704DD"/>
    <w:rsid w:val="00070A47"/>
    <w:rsid w:val="00071A22"/>
    <w:rsid w:val="00077239"/>
    <w:rsid w:val="000777A1"/>
    <w:rsid w:val="00084A64"/>
    <w:rsid w:val="00090CCB"/>
    <w:rsid w:val="00090E36"/>
    <w:rsid w:val="00095379"/>
    <w:rsid w:val="00097691"/>
    <w:rsid w:val="000A05F4"/>
    <w:rsid w:val="000B2726"/>
    <w:rsid w:val="000B308A"/>
    <w:rsid w:val="000B48FE"/>
    <w:rsid w:val="000C5365"/>
    <w:rsid w:val="000C6199"/>
    <w:rsid w:val="000D00C1"/>
    <w:rsid w:val="000D6838"/>
    <w:rsid w:val="000E061D"/>
    <w:rsid w:val="000E064F"/>
    <w:rsid w:val="000E09F2"/>
    <w:rsid w:val="000E3E33"/>
    <w:rsid w:val="000E42E9"/>
    <w:rsid w:val="000E5ECD"/>
    <w:rsid w:val="000E64AA"/>
    <w:rsid w:val="000F49E1"/>
    <w:rsid w:val="00100C17"/>
    <w:rsid w:val="0010200B"/>
    <w:rsid w:val="00102F7F"/>
    <w:rsid w:val="00111900"/>
    <w:rsid w:val="00111E1E"/>
    <w:rsid w:val="00125AF5"/>
    <w:rsid w:val="00136F55"/>
    <w:rsid w:val="00137D29"/>
    <w:rsid w:val="001413C9"/>
    <w:rsid w:val="00143165"/>
    <w:rsid w:val="001517AF"/>
    <w:rsid w:val="00151F9D"/>
    <w:rsid w:val="00152B40"/>
    <w:rsid w:val="00153288"/>
    <w:rsid w:val="00156670"/>
    <w:rsid w:val="0015716B"/>
    <w:rsid w:val="00161474"/>
    <w:rsid w:val="00162E8E"/>
    <w:rsid w:val="00163511"/>
    <w:rsid w:val="00165222"/>
    <w:rsid w:val="00165314"/>
    <w:rsid w:val="001661D8"/>
    <w:rsid w:val="00171C2D"/>
    <w:rsid w:val="00172622"/>
    <w:rsid w:val="00175BC8"/>
    <w:rsid w:val="001763D5"/>
    <w:rsid w:val="00177EBA"/>
    <w:rsid w:val="001801F0"/>
    <w:rsid w:val="00184582"/>
    <w:rsid w:val="0018533E"/>
    <w:rsid w:val="00186A50"/>
    <w:rsid w:val="00187E16"/>
    <w:rsid w:val="00190679"/>
    <w:rsid w:val="001910B2"/>
    <w:rsid w:val="001953B3"/>
    <w:rsid w:val="001A1BB1"/>
    <w:rsid w:val="001A2CBF"/>
    <w:rsid w:val="001A6C11"/>
    <w:rsid w:val="001B0C9B"/>
    <w:rsid w:val="001B3064"/>
    <w:rsid w:val="001C193B"/>
    <w:rsid w:val="001C2FF0"/>
    <w:rsid w:val="001C521A"/>
    <w:rsid w:val="001C52B2"/>
    <w:rsid w:val="001C727B"/>
    <w:rsid w:val="001C7D42"/>
    <w:rsid w:val="001D0723"/>
    <w:rsid w:val="001D216C"/>
    <w:rsid w:val="001D4C01"/>
    <w:rsid w:val="001D6E49"/>
    <w:rsid w:val="001E1A1B"/>
    <w:rsid w:val="001E26E6"/>
    <w:rsid w:val="001E4548"/>
    <w:rsid w:val="001E65A5"/>
    <w:rsid w:val="001F0E67"/>
    <w:rsid w:val="001F3B69"/>
    <w:rsid w:val="001F6172"/>
    <w:rsid w:val="001F646C"/>
    <w:rsid w:val="001F6D76"/>
    <w:rsid w:val="001F6FB6"/>
    <w:rsid w:val="00200D51"/>
    <w:rsid w:val="002029EA"/>
    <w:rsid w:val="00207E1E"/>
    <w:rsid w:val="002126AE"/>
    <w:rsid w:val="002135B8"/>
    <w:rsid w:val="00215406"/>
    <w:rsid w:val="00222336"/>
    <w:rsid w:val="002253EF"/>
    <w:rsid w:val="00225CED"/>
    <w:rsid w:val="00226310"/>
    <w:rsid w:val="00227E2B"/>
    <w:rsid w:val="00231EE4"/>
    <w:rsid w:val="00233819"/>
    <w:rsid w:val="00243A36"/>
    <w:rsid w:val="002534D8"/>
    <w:rsid w:val="002558B8"/>
    <w:rsid w:val="00264840"/>
    <w:rsid w:val="00266181"/>
    <w:rsid w:val="00266D8C"/>
    <w:rsid w:val="00272567"/>
    <w:rsid w:val="00272C3A"/>
    <w:rsid w:val="00274A8E"/>
    <w:rsid w:val="00275357"/>
    <w:rsid w:val="00276654"/>
    <w:rsid w:val="0028230F"/>
    <w:rsid w:val="0028380F"/>
    <w:rsid w:val="00284F95"/>
    <w:rsid w:val="00286DDA"/>
    <w:rsid w:val="00293B55"/>
    <w:rsid w:val="00295455"/>
    <w:rsid w:val="002A2B89"/>
    <w:rsid w:val="002A4645"/>
    <w:rsid w:val="002A4D89"/>
    <w:rsid w:val="002A4E64"/>
    <w:rsid w:val="002A56E5"/>
    <w:rsid w:val="002B01A6"/>
    <w:rsid w:val="002B0590"/>
    <w:rsid w:val="002B13F8"/>
    <w:rsid w:val="002B52FA"/>
    <w:rsid w:val="002B667E"/>
    <w:rsid w:val="002B73A7"/>
    <w:rsid w:val="002C1B0E"/>
    <w:rsid w:val="002D0D15"/>
    <w:rsid w:val="002D2A45"/>
    <w:rsid w:val="002D45C2"/>
    <w:rsid w:val="002E14D0"/>
    <w:rsid w:val="002E7F2E"/>
    <w:rsid w:val="002F1563"/>
    <w:rsid w:val="002F34A0"/>
    <w:rsid w:val="002F555B"/>
    <w:rsid w:val="002F68EF"/>
    <w:rsid w:val="002F75BE"/>
    <w:rsid w:val="002F7642"/>
    <w:rsid w:val="00301377"/>
    <w:rsid w:val="003033C0"/>
    <w:rsid w:val="00306554"/>
    <w:rsid w:val="00310456"/>
    <w:rsid w:val="00313AFD"/>
    <w:rsid w:val="00327496"/>
    <w:rsid w:val="003305B2"/>
    <w:rsid w:val="003327E3"/>
    <w:rsid w:val="00335BA8"/>
    <w:rsid w:val="00337A78"/>
    <w:rsid w:val="00341319"/>
    <w:rsid w:val="003422A6"/>
    <w:rsid w:val="00342933"/>
    <w:rsid w:val="00343E25"/>
    <w:rsid w:val="0034428D"/>
    <w:rsid w:val="00344423"/>
    <w:rsid w:val="003449A4"/>
    <w:rsid w:val="00350DDA"/>
    <w:rsid w:val="00356DA5"/>
    <w:rsid w:val="003618FF"/>
    <w:rsid w:val="00362A35"/>
    <w:rsid w:val="00365ACC"/>
    <w:rsid w:val="00367E3F"/>
    <w:rsid w:val="00371250"/>
    <w:rsid w:val="003718C7"/>
    <w:rsid w:val="0037549B"/>
    <w:rsid w:val="00376493"/>
    <w:rsid w:val="003768CF"/>
    <w:rsid w:val="00380ABC"/>
    <w:rsid w:val="00384A82"/>
    <w:rsid w:val="003878E6"/>
    <w:rsid w:val="0039049C"/>
    <w:rsid w:val="003920AA"/>
    <w:rsid w:val="00396FB3"/>
    <w:rsid w:val="003A4C50"/>
    <w:rsid w:val="003A674F"/>
    <w:rsid w:val="003B232D"/>
    <w:rsid w:val="003B4D33"/>
    <w:rsid w:val="003B78DF"/>
    <w:rsid w:val="003C0B6E"/>
    <w:rsid w:val="003D081B"/>
    <w:rsid w:val="003D250E"/>
    <w:rsid w:val="003D5B6F"/>
    <w:rsid w:val="003D5CB6"/>
    <w:rsid w:val="003E6AF1"/>
    <w:rsid w:val="003E7A95"/>
    <w:rsid w:val="003F39B3"/>
    <w:rsid w:val="003F66AC"/>
    <w:rsid w:val="004028D7"/>
    <w:rsid w:val="00405583"/>
    <w:rsid w:val="0041126E"/>
    <w:rsid w:val="00413ED4"/>
    <w:rsid w:val="00424FD6"/>
    <w:rsid w:val="00430F41"/>
    <w:rsid w:val="004319F8"/>
    <w:rsid w:val="004328F6"/>
    <w:rsid w:val="00433A55"/>
    <w:rsid w:val="00434642"/>
    <w:rsid w:val="00455EDC"/>
    <w:rsid w:val="004568ED"/>
    <w:rsid w:val="004600C1"/>
    <w:rsid w:val="00460E89"/>
    <w:rsid w:val="00463CEF"/>
    <w:rsid w:val="004705B9"/>
    <w:rsid w:val="00470BCF"/>
    <w:rsid w:val="0048098D"/>
    <w:rsid w:val="00482DA0"/>
    <w:rsid w:val="004859AC"/>
    <w:rsid w:val="00486A31"/>
    <w:rsid w:val="00492250"/>
    <w:rsid w:val="00492644"/>
    <w:rsid w:val="00493A44"/>
    <w:rsid w:val="00495147"/>
    <w:rsid w:val="004A335C"/>
    <w:rsid w:val="004A558F"/>
    <w:rsid w:val="004B1341"/>
    <w:rsid w:val="004B1410"/>
    <w:rsid w:val="004B2384"/>
    <w:rsid w:val="004B28C4"/>
    <w:rsid w:val="004B4190"/>
    <w:rsid w:val="004B47EE"/>
    <w:rsid w:val="004C04D6"/>
    <w:rsid w:val="004C4F5F"/>
    <w:rsid w:val="004C5769"/>
    <w:rsid w:val="004D5EF1"/>
    <w:rsid w:val="004D6948"/>
    <w:rsid w:val="004D7C7E"/>
    <w:rsid w:val="004E0C7D"/>
    <w:rsid w:val="004E1663"/>
    <w:rsid w:val="004E1C2A"/>
    <w:rsid w:val="004E35BD"/>
    <w:rsid w:val="00500326"/>
    <w:rsid w:val="00502D38"/>
    <w:rsid w:val="00504B90"/>
    <w:rsid w:val="005051EA"/>
    <w:rsid w:val="00517718"/>
    <w:rsid w:val="00522940"/>
    <w:rsid w:val="00526641"/>
    <w:rsid w:val="005300A3"/>
    <w:rsid w:val="00531144"/>
    <w:rsid w:val="0053712B"/>
    <w:rsid w:val="00537EB9"/>
    <w:rsid w:val="0054074E"/>
    <w:rsid w:val="0054321E"/>
    <w:rsid w:val="00544646"/>
    <w:rsid w:val="0054479D"/>
    <w:rsid w:val="0054591E"/>
    <w:rsid w:val="005515EB"/>
    <w:rsid w:val="005520B1"/>
    <w:rsid w:val="00557872"/>
    <w:rsid w:val="0056094B"/>
    <w:rsid w:val="00562F76"/>
    <w:rsid w:val="005630D0"/>
    <w:rsid w:val="0056342B"/>
    <w:rsid w:val="00566422"/>
    <w:rsid w:val="00570D6E"/>
    <w:rsid w:val="00573A12"/>
    <w:rsid w:val="005747F7"/>
    <w:rsid w:val="005764A9"/>
    <w:rsid w:val="00582240"/>
    <w:rsid w:val="00583984"/>
    <w:rsid w:val="005849A9"/>
    <w:rsid w:val="00585A2B"/>
    <w:rsid w:val="005865F2"/>
    <w:rsid w:val="00590E8F"/>
    <w:rsid w:val="005A0DAC"/>
    <w:rsid w:val="005A13D2"/>
    <w:rsid w:val="005A6E92"/>
    <w:rsid w:val="005B266B"/>
    <w:rsid w:val="005B3567"/>
    <w:rsid w:val="005B537A"/>
    <w:rsid w:val="005B6391"/>
    <w:rsid w:val="005B721A"/>
    <w:rsid w:val="005C30F7"/>
    <w:rsid w:val="005C5B0B"/>
    <w:rsid w:val="005D3134"/>
    <w:rsid w:val="005D3A62"/>
    <w:rsid w:val="005D6B6B"/>
    <w:rsid w:val="005E2F1A"/>
    <w:rsid w:val="005F2D86"/>
    <w:rsid w:val="005F47DA"/>
    <w:rsid w:val="00601C78"/>
    <w:rsid w:val="00602FE5"/>
    <w:rsid w:val="006053C8"/>
    <w:rsid w:val="006076FF"/>
    <w:rsid w:val="00623BD8"/>
    <w:rsid w:val="006265A2"/>
    <w:rsid w:val="006313CD"/>
    <w:rsid w:val="006338BD"/>
    <w:rsid w:val="006351D9"/>
    <w:rsid w:val="0064079B"/>
    <w:rsid w:val="00642C02"/>
    <w:rsid w:val="00644C50"/>
    <w:rsid w:val="006507CD"/>
    <w:rsid w:val="00650FD1"/>
    <w:rsid w:val="00651A7A"/>
    <w:rsid w:val="00654E46"/>
    <w:rsid w:val="00655A7B"/>
    <w:rsid w:val="00655C6A"/>
    <w:rsid w:val="00655EC1"/>
    <w:rsid w:val="006569DE"/>
    <w:rsid w:val="00656BA7"/>
    <w:rsid w:val="006603ED"/>
    <w:rsid w:val="006614B7"/>
    <w:rsid w:val="00661694"/>
    <w:rsid w:val="0066203A"/>
    <w:rsid w:val="006621B7"/>
    <w:rsid w:val="00663F4D"/>
    <w:rsid w:val="00666747"/>
    <w:rsid w:val="00666DDB"/>
    <w:rsid w:val="00670E4E"/>
    <w:rsid w:val="00671E85"/>
    <w:rsid w:val="00673A72"/>
    <w:rsid w:val="00674544"/>
    <w:rsid w:val="00677290"/>
    <w:rsid w:val="006775EF"/>
    <w:rsid w:val="00680FB7"/>
    <w:rsid w:val="006833ED"/>
    <w:rsid w:val="00685F26"/>
    <w:rsid w:val="00690137"/>
    <w:rsid w:val="006909EC"/>
    <w:rsid w:val="00691E42"/>
    <w:rsid w:val="00692021"/>
    <w:rsid w:val="00694489"/>
    <w:rsid w:val="006959A7"/>
    <w:rsid w:val="006970E3"/>
    <w:rsid w:val="006A2E0B"/>
    <w:rsid w:val="006A5759"/>
    <w:rsid w:val="006A72D2"/>
    <w:rsid w:val="006B73AF"/>
    <w:rsid w:val="006C0EF6"/>
    <w:rsid w:val="006C13AA"/>
    <w:rsid w:val="006C727E"/>
    <w:rsid w:val="006D4A30"/>
    <w:rsid w:val="006E663B"/>
    <w:rsid w:val="006F0244"/>
    <w:rsid w:val="006F2B68"/>
    <w:rsid w:val="006F2DA6"/>
    <w:rsid w:val="006F3C4C"/>
    <w:rsid w:val="006F4CCA"/>
    <w:rsid w:val="00701745"/>
    <w:rsid w:val="00701AF3"/>
    <w:rsid w:val="00701B46"/>
    <w:rsid w:val="00701FCB"/>
    <w:rsid w:val="007032F6"/>
    <w:rsid w:val="00705080"/>
    <w:rsid w:val="00707DFF"/>
    <w:rsid w:val="007108DC"/>
    <w:rsid w:val="00710FC8"/>
    <w:rsid w:val="007156B9"/>
    <w:rsid w:val="00715713"/>
    <w:rsid w:val="00721491"/>
    <w:rsid w:val="0072584C"/>
    <w:rsid w:val="0073142D"/>
    <w:rsid w:val="0073323D"/>
    <w:rsid w:val="0073557A"/>
    <w:rsid w:val="0075226F"/>
    <w:rsid w:val="00752D17"/>
    <w:rsid w:val="00753BDE"/>
    <w:rsid w:val="007601E8"/>
    <w:rsid w:val="0076284A"/>
    <w:rsid w:val="00762EEB"/>
    <w:rsid w:val="00764B4B"/>
    <w:rsid w:val="0077102F"/>
    <w:rsid w:val="007716AA"/>
    <w:rsid w:val="0077380E"/>
    <w:rsid w:val="00776F68"/>
    <w:rsid w:val="00781AAE"/>
    <w:rsid w:val="00783CEC"/>
    <w:rsid w:val="00786094"/>
    <w:rsid w:val="007870B7"/>
    <w:rsid w:val="00794CC6"/>
    <w:rsid w:val="00794E40"/>
    <w:rsid w:val="007A4956"/>
    <w:rsid w:val="007A4C29"/>
    <w:rsid w:val="007A60D1"/>
    <w:rsid w:val="007B2C70"/>
    <w:rsid w:val="007B3611"/>
    <w:rsid w:val="007B5952"/>
    <w:rsid w:val="007B5ED1"/>
    <w:rsid w:val="007C44A6"/>
    <w:rsid w:val="007C6664"/>
    <w:rsid w:val="007D015C"/>
    <w:rsid w:val="007D0B82"/>
    <w:rsid w:val="007D4A8B"/>
    <w:rsid w:val="007D7F06"/>
    <w:rsid w:val="007E21BE"/>
    <w:rsid w:val="007E3776"/>
    <w:rsid w:val="007E529B"/>
    <w:rsid w:val="007E5AC6"/>
    <w:rsid w:val="007F3DF1"/>
    <w:rsid w:val="007F430E"/>
    <w:rsid w:val="007F7359"/>
    <w:rsid w:val="0080068B"/>
    <w:rsid w:val="00800807"/>
    <w:rsid w:val="008010BB"/>
    <w:rsid w:val="00804BF2"/>
    <w:rsid w:val="00804CB6"/>
    <w:rsid w:val="00812C07"/>
    <w:rsid w:val="008149AE"/>
    <w:rsid w:val="00814DAD"/>
    <w:rsid w:val="0081658A"/>
    <w:rsid w:val="008167F9"/>
    <w:rsid w:val="0082049A"/>
    <w:rsid w:val="00820FDE"/>
    <w:rsid w:val="00822877"/>
    <w:rsid w:val="00824AF6"/>
    <w:rsid w:val="00825550"/>
    <w:rsid w:val="00827C1C"/>
    <w:rsid w:val="008307D0"/>
    <w:rsid w:val="008310AB"/>
    <w:rsid w:val="0083768F"/>
    <w:rsid w:val="00842E03"/>
    <w:rsid w:val="0084521B"/>
    <w:rsid w:val="008464D8"/>
    <w:rsid w:val="00847B0D"/>
    <w:rsid w:val="00847E6B"/>
    <w:rsid w:val="00852A07"/>
    <w:rsid w:val="008569E1"/>
    <w:rsid w:val="0086222C"/>
    <w:rsid w:val="00865928"/>
    <w:rsid w:val="0086605F"/>
    <w:rsid w:val="00866D4C"/>
    <w:rsid w:val="00874017"/>
    <w:rsid w:val="00874C7C"/>
    <w:rsid w:val="00875309"/>
    <w:rsid w:val="00875B3B"/>
    <w:rsid w:val="00875FCB"/>
    <w:rsid w:val="00880AC0"/>
    <w:rsid w:val="008825C4"/>
    <w:rsid w:val="00882E07"/>
    <w:rsid w:val="00885F72"/>
    <w:rsid w:val="00886C11"/>
    <w:rsid w:val="00891354"/>
    <w:rsid w:val="0089345D"/>
    <w:rsid w:val="008943E9"/>
    <w:rsid w:val="008A7608"/>
    <w:rsid w:val="008B1CD4"/>
    <w:rsid w:val="008B3415"/>
    <w:rsid w:val="008B42A4"/>
    <w:rsid w:val="008B634B"/>
    <w:rsid w:val="008B6481"/>
    <w:rsid w:val="008C115A"/>
    <w:rsid w:val="008C63B7"/>
    <w:rsid w:val="008D6E4A"/>
    <w:rsid w:val="008D76CF"/>
    <w:rsid w:val="008E1EB5"/>
    <w:rsid w:val="008E296E"/>
    <w:rsid w:val="008E5D99"/>
    <w:rsid w:val="008F03BF"/>
    <w:rsid w:val="008F2B90"/>
    <w:rsid w:val="008F6A30"/>
    <w:rsid w:val="00902E08"/>
    <w:rsid w:val="0090362D"/>
    <w:rsid w:val="00905977"/>
    <w:rsid w:val="00907087"/>
    <w:rsid w:val="00926F43"/>
    <w:rsid w:val="00933358"/>
    <w:rsid w:val="00933822"/>
    <w:rsid w:val="009338B8"/>
    <w:rsid w:val="009342DA"/>
    <w:rsid w:val="00934E9A"/>
    <w:rsid w:val="00935606"/>
    <w:rsid w:val="009358DF"/>
    <w:rsid w:val="0093780F"/>
    <w:rsid w:val="009426AF"/>
    <w:rsid w:val="00942BF6"/>
    <w:rsid w:val="00944911"/>
    <w:rsid w:val="00946A33"/>
    <w:rsid w:val="0095089B"/>
    <w:rsid w:val="00950C12"/>
    <w:rsid w:val="00953BF5"/>
    <w:rsid w:val="00956887"/>
    <w:rsid w:val="00956C10"/>
    <w:rsid w:val="00970181"/>
    <w:rsid w:val="00973BE5"/>
    <w:rsid w:val="00975847"/>
    <w:rsid w:val="009816B8"/>
    <w:rsid w:val="0098195F"/>
    <w:rsid w:val="00982948"/>
    <w:rsid w:val="0098321A"/>
    <w:rsid w:val="0098344A"/>
    <w:rsid w:val="00984C69"/>
    <w:rsid w:val="009856D3"/>
    <w:rsid w:val="00986621"/>
    <w:rsid w:val="00987CFB"/>
    <w:rsid w:val="00996571"/>
    <w:rsid w:val="0099677D"/>
    <w:rsid w:val="009978EF"/>
    <w:rsid w:val="009A067A"/>
    <w:rsid w:val="009A12B2"/>
    <w:rsid w:val="009A4371"/>
    <w:rsid w:val="009B3A70"/>
    <w:rsid w:val="009B474E"/>
    <w:rsid w:val="009B5548"/>
    <w:rsid w:val="009B56E0"/>
    <w:rsid w:val="009B6148"/>
    <w:rsid w:val="009C07FF"/>
    <w:rsid w:val="009C0ED7"/>
    <w:rsid w:val="009C3C95"/>
    <w:rsid w:val="009C579A"/>
    <w:rsid w:val="009C595D"/>
    <w:rsid w:val="009C5C14"/>
    <w:rsid w:val="009C7B72"/>
    <w:rsid w:val="009D1818"/>
    <w:rsid w:val="009D53D8"/>
    <w:rsid w:val="009D6FDF"/>
    <w:rsid w:val="009E2C27"/>
    <w:rsid w:val="009E56FC"/>
    <w:rsid w:val="009E58B4"/>
    <w:rsid w:val="009E5B43"/>
    <w:rsid w:val="009E5BB4"/>
    <w:rsid w:val="009E7F43"/>
    <w:rsid w:val="009F36AF"/>
    <w:rsid w:val="009F62F6"/>
    <w:rsid w:val="009F6E91"/>
    <w:rsid w:val="00A0167A"/>
    <w:rsid w:val="00A0170E"/>
    <w:rsid w:val="00A044A5"/>
    <w:rsid w:val="00A04559"/>
    <w:rsid w:val="00A07AC8"/>
    <w:rsid w:val="00A10E0C"/>
    <w:rsid w:val="00A11B6F"/>
    <w:rsid w:val="00A11C35"/>
    <w:rsid w:val="00A14824"/>
    <w:rsid w:val="00A16588"/>
    <w:rsid w:val="00A17663"/>
    <w:rsid w:val="00A228BA"/>
    <w:rsid w:val="00A22C39"/>
    <w:rsid w:val="00A25D2F"/>
    <w:rsid w:val="00A269C9"/>
    <w:rsid w:val="00A27376"/>
    <w:rsid w:val="00A32F97"/>
    <w:rsid w:val="00A368AB"/>
    <w:rsid w:val="00A43335"/>
    <w:rsid w:val="00A47E06"/>
    <w:rsid w:val="00A511FF"/>
    <w:rsid w:val="00A52332"/>
    <w:rsid w:val="00A543A5"/>
    <w:rsid w:val="00A55AD3"/>
    <w:rsid w:val="00A611C4"/>
    <w:rsid w:val="00A62C33"/>
    <w:rsid w:val="00A64820"/>
    <w:rsid w:val="00A6487D"/>
    <w:rsid w:val="00A64D7E"/>
    <w:rsid w:val="00A67305"/>
    <w:rsid w:val="00A70063"/>
    <w:rsid w:val="00A704E6"/>
    <w:rsid w:val="00A750C2"/>
    <w:rsid w:val="00A77687"/>
    <w:rsid w:val="00A85B52"/>
    <w:rsid w:val="00A87CDF"/>
    <w:rsid w:val="00A87E3C"/>
    <w:rsid w:val="00A936E1"/>
    <w:rsid w:val="00AA28DA"/>
    <w:rsid w:val="00AA2BA4"/>
    <w:rsid w:val="00AA7A85"/>
    <w:rsid w:val="00AA7B23"/>
    <w:rsid w:val="00AB0229"/>
    <w:rsid w:val="00AB0474"/>
    <w:rsid w:val="00AB0F9F"/>
    <w:rsid w:val="00AB251B"/>
    <w:rsid w:val="00AB4F39"/>
    <w:rsid w:val="00AB58FE"/>
    <w:rsid w:val="00AB75F6"/>
    <w:rsid w:val="00AC241A"/>
    <w:rsid w:val="00AC3FA3"/>
    <w:rsid w:val="00AE0B83"/>
    <w:rsid w:val="00AE1763"/>
    <w:rsid w:val="00AE354B"/>
    <w:rsid w:val="00AE393D"/>
    <w:rsid w:val="00AE5019"/>
    <w:rsid w:val="00AE57E8"/>
    <w:rsid w:val="00AF6541"/>
    <w:rsid w:val="00B00DD1"/>
    <w:rsid w:val="00B0288F"/>
    <w:rsid w:val="00B049B5"/>
    <w:rsid w:val="00B116B7"/>
    <w:rsid w:val="00B206CF"/>
    <w:rsid w:val="00B20F50"/>
    <w:rsid w:val="00B25013"/>
    <w:rsid w:val="00B366A0"/>
    <w:rsid w:val="00B37519"/>
    <w:rsid w:val="00B40921"/>
    <w:rsid w:val="00B4158A"/>
    <w:rsid w:val="00B41B9E"/>
    <w:rsid w:val="00B45807"/>
    <w:rsid w:val="00B477BC"/>
    <w:rsid w:val="00B51207"/>
    <w:rsid w:val="00B54085"/>
    <w:rsid w:val="00B552C8"/>
    <w:rsid w:val="00B5610C"/>
    <w:rsid w:val="00B62492"/>
    <w:rsid w:val="00B62F6F"/>
    <w:rsid w:val="00B641FA"/>
    <w:rsid w:val="00B642A9"/>
    <w:rsid w:val="00B66F66"/>
    <w:rsid w:val="00B67EE8"/>
    <w:rsid w:val="00B70805"/>
    <w:rsid w:val="00B70D9C"/>
    <w:rsid w:val="00B77D5C"/>
    <w:rsid w:val="00B86050"/>
    <w:rsid w:val="00B860CB"/>
    <w:rsid w:val="00B900C6"/>
    <w:rsid w:val="00B920EF"/>
    <w:rsid w:val="00B96FE0"/>
    <w:rsid w:val="00BA7E50"/>
    <w:rsid w:val="00BB44CD"/>
    <w:rsid w:val="00BC3F16"/>
    <w:rsid w:val="00BC4A3B"/>
    <w:rsid w:val="00BC78D2"/>
    <w:rsid w:val="00BD215F"/>
    <w:rsid w:val="00BD6F0D"/>
    <w:rsid w:val="00BE1ED2"/>
    <w:rsid w:val="00BE5069"/>
    <w:rsid w:val="00BE6537"/>
    <w:rsid w:val="00BF17D4"/>
    <w:rsid w:val="00BF369B"/>
    <w:rsid w:val="00BF3B0E"/>
    <w:rsid w:val="00BF4644"/>
    <w:rsid w:val="00BF679E"/>
    <w:rsid w:val="00C00C2D"/>
    <w:rsid w:val="00C013C1"/>
    <w:rsid w:val="00C06955"/>
    <w:rsid w:val="00C075A9"/>
    <w:rsid w:val="00C1048D"/>
    <w:rsid w:val="00C204AF"/>
    <w:rsid w:val="00C25671"/>
    <w:rsid w:val="00C303F4"/>
    <w:rsid w:val="00C34602"/>
    <w:rsid w:val="00C4466B"/>
    <w:rsid w:val="00C45A2A"/>
    <w:rsid w:val="00C47E00"/>
    <w:rsid w:val="00C47F83"/>
    <w:rsid w:val="00C517FB"/>
    <w:rsid w:val="00C54961"/>
    <w:rsid w:val="00C55E4D"/>
    <w:rsid w:val="00C568F0"/>
    <w:rsid w:val="00C5692A"/>
    <w:rsid w:val="00C57649"/>
    <w:rsid w:val="00C6047A"/>
    <w:rsid w:val="00C62E57"/>
    <w:rsid w:val="00C664AF"/>
    <w:rsid w:val="00C70CE4"/>
    <w:rsid w:val="00C72022"/>
    <w:rsid w:val="00C73C18"/>
    <w:rsid w:val="00C74E49"/>
    <w:rsid w:val="00C7759A"/>
    <w:rsid w:val="00C86758"/>
    <w:rsid w:val="00C8799B"/>
    <w:rsid w:val="00C90035"/>
    <w:rsid w:val="00CA06B2"/>
    <w:rsid w:val="00CA178A"/>
    <w:rsid w:val="00CA2E7C"/>
    <w:rsid w:val="00CA6500"/>
    <w:rsid w:val="00CA6FC1"/>
    <w:rsid w:val="00CA7B3B"/>
    <w:rsid w:val="00CC0A24"/>
    <w:rsid w:val="00CC0A4E"/>
    <w:rsid w:val="00CC3BA4"/>
    <w:rsid w:val="00CC7724"/>
    <w:rsid w:val="00CC7BA8"/>
    <w:rsid w:val="00CD05E8"/>
    <w:rsid w:val="00CD1241"/>
    <w:rsid w:val="00CD5C49"/>
    <w:rsid w:val="00CD687E"/>
    <w:rsid w:val="00CE1057"/>
    <w:rsid w:val="00CE1B90"/>
    <w:rsid w:val="00CE3AC1"/>
    <w:rsid w:val="00CE5847"/>
    <w:rsid w:val="00CE7D6C"/>
    <w:rsid w:val="00CF38EA"/>
    <w:rsid w:val="00D04B01"/>
    <w:rsid w:val="00D058D3"/>
    <w:rsid w:val="00D059B8"/>
    <w:rsid w:val="00D06DCE"/>
    <w:rsid w:val="00D07784"/>
    <w:rsid w:val="00D07A6B"/>
    <w:rsid w:val="00D107BA"/>
    <w:rsid w:val="00D1199D"/>
    <w:rsid w:val="00D162BD"/>
    <w:rsid w:val="00D20593"/>
    <w:rsid w:val="00D310C5"/>
    <w:rsid w:val="00D32801"/>
    <w:rsid w:val="00D33A48"/>
    <w:rsid w:val="00D35BEF"/>
    <w:rsid w:val="00D376CA"/>
    <w:rsid w:val="00D413F5"/>
    <w:rsid w:val="00D43603"/>
    <w:rsid w:val="00D51817"/>
    <w:rsid w:val="00D53AD9"/>
    <w:rsid w:val="00D5491F"/>
    <w:rsid w:val="00D5500B"/>
    <w:rsid w:val="00D57512"/>
    <w:rsid w:val="00D57BE3"/>
    <w:rsid w:val="00D7293A"/>
    <w:rsid w:val="00D73F79"/>
    <w:rsid w:val="00D740BB"/>
    <w:rsid w:val="00D75029"/>
    <w:rsid w:val="00D769CD"/>
    <w:rsid w:val="00D91320"/>
    <w:rsid w:val="00D945A8"/>
    <w:rsid w:val="00DA0651"/>
    <w:rsid w:val="00DA1A6B"/>
    <w:rsid w:val="00DA6A69"/>
    <w:rsid w:val="00DB57BE"/>
    <w:rsid w:val="00DB697B"/>
    <w:rsid w:val="00DC3D02"/>
    <w:rsid w:val="00DC7130"/>
    <w:rsid w:val="00DD29AD"/>
    <w:rsid w:val="00DD317D"/>
    <w:rsid w:val="00DD4571"/>
    <w:rsid w:val="00DD7A45"/>
    <w:rsid w:val="00DE2295"/>
    <w:rsid w:val="00DE393A"/>
    <w:rsid w:val="00DE3D4B"/>
    <w:rsid w:val="00DE5FCA"/>
    <w:rsid w:val="00DE732A"/>
    <w:rsid w:val="00DF37E7"/>
    <w:rsid w:val="00E03C6D"/>
    <w:rsid w:val="00E04420"/>
    <w:rsid w:val="00E10074"/>
    <w:rsid w:val="00E20455"/>
    <w:rsid w:val="00E20B26"/>
    <w:rsid w:val="00E26587"/>
    <w:rsid w:val="00E30A7A"/>
    <w:rsid w:val="00E30BB7"/>
    <w:rsid w:val="00E311A5"/>
    <w:rsid w:val="00E3125D"/>
    <w:rsid w:val="00E4242B"/>
    <w:rsid w:val="00E4448A"/>
    <w:rsid w:val="00E46885"/>
    <w:rsid w:val="00E477F3"/>
    <w:rsid w:val="00E5248E"/>
    <w:rsid w:val="00E57D62"/>
    <w:rsid w:val="00E622A4"/>
    <w:rsid w:val="00E644A0"/>
    <w:rsid w:val="00E650BB"/>
    <w:rsid w:val="00E65ED0"/>
    <w:rsid w:val="00E66988"/>
    <w:rsid w:val="00E73B3A"/>
    <w:rsid w:val="00E74682"/>
    <w:rsid w:val="00E77F79"/>
    <w:rsid w:val="00E809BC"/>
    <w:rsid w:val="00E87B5B"/>
    <w:rsid w:val="00E92168"/>
    <w:rsid w:val="00E92401"/>
    <w:rsid w:val="00E92F04"/>
    <w:rsid w:val="00E93ED5"/>
    <w:rsid w:val="00E959D5"/>
    <w:rsid w:val="00E9649D"/>
    <w:rsid w:val="00E9782C"/>
    <w:rsid w:val="00EB07E3"/>
    <w:rsid w:val="00EB471F"/>
    <w:rsid w:val="00EC05DE"/>
    <w:rsid w:val="00EC57E2"/>
    <w:rsid w:val="00ED0C39"/>
    <w:rsid w:val="00ED1278"/>
    <w:rsid w:val="00ED2ABA"/>
    <w:rsid w:val="00ED433D"/>
    <w:rsid w:val="00EE0341"/>
    <w:rsid w:val="00EE1115"/>
    <w:rsid w:val="00EE30EE"/>
    <w:rsid w:val="00EE69E2"/>
    <w:rsid w:val="00F00323"/>
    <w:rsid w:val="00F066AE"/>
    <w:rsid w:val="00F114E8"/>
    <w:rsid w:val="00F12BCF"/>
    <w:rsid w:val="00F13668"/>
    <w:rsid w:val="00F15611"/>
    <w:rsid w:val="00F176EA"/>
    <w:rsid w:val="00F2095B"/>
    <w:rsid w:val="00F22505"/>
    <w:rsid w:val="00F22A64"/>
    <w:rsid w:val="00F22BE3"/>
    <w:rsid w:val="00F22EE8"/>
    <w:rsid w:val="00F23710"/>
    <w:rsid w:val="00F306FE"/>
    <w:rsid w:val="00F3184B"/>
    <w:rsid w:val="00F35E61"/>
    <w:rsid w:val="00F3741A"/>
    <w:rsid w:val="00F4000F"/>
    <w:rsid w:val="00F42066"/>
    <w:rsid w:val="00F42C2A"/>
    <w:rsid w:val="00F510FD"/>
    <w:rsid w:val="00F52EFE"/>
    <w:rsid w:val="00F54338"/>
    <w:rsid w:val="00F565AF"/>
    <w:rsid w:val="00F5735D"/>
    <w:rsid w:val="00F62937"/>
    <w:rsid w:val="00F723BF"/>
    <w:rsid w:val="00F77FA4"/>
    <w:rsid w:val="00F81BA3"/>
    <w:rsid w:val="00F84B33"/>
    <w:rsid w:val="00F84CC1"/>
    <w:rsid w:val="00F852C1"/>
    <w:rsid w:val="00F86BED"/>
    <w:rsid w:val="00F930A4"/>
    <w:rsid w:val="00F945A8"/>
    <w:rsid w:val="00F953D1"/>
    <w:rsid w:val="00F95D58"/>
    <w:rsid w:val="00FA5207"/>
    <w:rsid w:val="00FA5AE5"/>
    <w:rsid w:val="00FA5C86"/>
    <w:rsid w:val="00FA65F5"/>
    <w:rsid w:val="00FB2592"/>
    <w:rsid w:val="00FB3082"/>
    <w:rsid w:val="00FC33DA"/>
    <w:rsid w:val="00FC51DC"/>
    <w:rsid w:val="00FC5293"/>
    <w:rsid w:val="00FC631A"/>
    <w:rsid w:val="00FC7394"/>
    <w:rsid w:val="00FC7448"/>
    <w:rsid w:val="00FD0DC1"/>
    <w:rsid w:val="00FD298A"/>
    <w:rsid w:val="00FD3A96"/>
    <w:rsid w:val="00FD5715"/>
    <w:rsid w:val="00FE4800"/>
    <w:rsid w:val="00FE5273"/>
    <w:rsid w:val="00FE5C7F"/>
    <w:rsid w:val="00FF4B5D"/>
    <w:rsid w:val="00FF6E1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A46C69"/>
  <w15:docId w15:val="{487A8938-121F-4A05-A2AE-3EE834DA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ED5"/>
    <w:pPr>
      <w:spacing w:line="360" w:lineRule="auto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CC7724"/>
    <w:pPr>
      <w:keepNext/>
      <w:numPr>
        <w:numId w:val="1"/>
      </w:numPr>
      <w:spacing w:after="60"/>
      <w:ind w:left="431" w:hanging="431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qFormat/>
    <w:rsid w:val="00CC7724"/>
    <w:pPr>
      <w:keepNext/>
      <w:numPr>
        <w:ilvl w:val="1"/>
        <w:numId w:val="1"/>
      </w:numPr>
      <w:spacing w:before="240" w:after="60"/>
      <w:ind w:left="578" w:hanging="578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qFormat/>
    <w:rsid w:val="00CC772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rsid w:val="00CC7724"/>
    <w:pPr>
      <w:keepNext/>
      <w:numPr>
        <w:ilvl w:val="3"/>
        <w:numId w:val="1"/>
      </w:numPr>
      <w:spacing w:before="240" w:after="60"/>
      <w:ind w:left="862" w:hanging="862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CC7724"/>
    <w:pPr>
      <w:numPr>
        <w:ilvl w:val="4"/>
        <w:numId w:val="1"/>
      </w:numPr>
      <w:spacing w:before="240" w:after="60"/>
      <w:ind w:left="1009" w:hanging="1009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qFormat/>
    <w:rsid w:val="00CC7724"/>
    <w:pPr>
      <w:numPr>
        <w:ilvl w:val="5"/>
        <w:numId w:val="1"/>
      </w:numPr>
      <w:spacing w:before="240" w:after="60"/>
      <w:ind w:left="1151" w:hanging="1151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CC7724"/>
    <w:pPr>
      <w:numPr>
        <w:ilvl w:val="6"/>
        <w:numId w:val="1"/>
      </w:numPr>
      <w:spacing w:before="240" w:after="60"/>
      <w:ind w:left="1298" w:hanging="1298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CC7724"/>
    <w:pPr>
      <w:numPr>
        <w:ilvl w:val="7"/>
        <w:numId w:val="1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qFormat/>
    <w:rsid w:val="00CC7724"/>
    <w:pPr>
      <w:numPr>
        <w:ilvl w:val="8"/>
        <w:numId w:val="1"/>
      </w:numPr>
      <w:spacing w:before="240" w:after="60"/>
      <w:ind w:left="1582" w:hanging="1582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8C63B7"/>
    <w:pPr>
      <w:tabs>
        <w:tab w:val="left" w:pos="480"/>
        <w:tab w:val="right" w:leader="dot" w:pos="9062"/>
      </w:tabs>
      <w:jc w:val="left"/>
    </w:pPr>
    <w:rPr>
      <w:rFonts w:cstheme="minorHAnsi"/>
      <w:bCs/>
      <w:szCs w:val="20"/>
    </w:rPr>
  </w:style>
  <w:style w:type="paragraph" w:styleId="Sumrio2">
    <w:name w:val="toc 2"/>
    <w:basedOn w:val="Normal"/>
    <w:next w:val="Normal"/>
    <w:autoRedefine/>
    <w:uiPriority w:val="39"/>
    <w:rsid w:val="008C63B7"/>
    <w:pPr>
      <w:jc w:val="left"/>
    </w:pPr>
    <w:rPr>
      <w:rFonts w:cstheme="minorHAnsi"/>
      <w:iCs/>
      <w:szCs w:val="20"/>
    </w:rPr>
  </w:style>
  <w:style w:type="paragraph" w:styleId="Sumrio3">
    <w:name w:val="toc 3"/>
    <w:basedOn w:val="Normal"/>
    <w:next w:val="Normal"/>
    <w:autoRedefine/>
    <w:uiPriority w:val="39"/>
    <w:rsid w:val="008C63B7"/>
    <w:pPr>
      <w:jc w:val="left"/>
    </w:pPr>
    <w:rPr>
      <w:rFonts w:cstheme="minorHAnsi"/>
      <w:szCs w:val="20"/>
    </w:rPr>
  </w:style>
  <w:style w:type="paragraph" w:styleId="Sumrio4">
    <w:name w:val="toc 4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5">
    <w:name w:val="toc 5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6">
    <w:name w:val="toc 6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7">
    <w:name w:val="toc 7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8">
    <w:name w:val="toc 8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9">
    <w:name w:val="toc 9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character" w:styleId="Hyperlink">
    <w:name w:val="Hyperlink"/>
    <w:basedOn w:val="Fontepargpadro"/>
    <w:semiHidden/>
    <w:rsid w:val="00022785"/>
    <w:rPr>
      <w:color w:val="0000FF"/>
      <w:u w:val="single"/>
    </w:rPr>
  </w:style>
  <w:style w:type="paragraph" w:styleId="Cabealho">
    <w:name w:val="header"/>
    <w:basedOn w:val="Normal"/>
    <w:link w:val="CabealhoChar"/>
    <w:rsid w:val="000227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22785"/>
  </w:style>
  <w:style w:type="paragraph" w:styleId="Rodap">
    <w:name w:val="footer"/>
    <w:basedOn w:val="Normal"/>
    <w:link w:val="RodapChar"/>
    <w:uiPriority w:val="99"/>
    <w:rsid w:val="00022785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semiHidden/>
    <w:rsid w:val="00022785"/>
    <w:pPr>
      <w:spacing w:line="240" w:lineRule="auto"/>
      <w:ind w:left="1134" w:right="942"/>
    </w:pPr>
    <w:rPr>
      <w:szCs w:val="20"/>
    </w:rPr>
  </w:style>
  <w:style w:type="paragraph" w:styleId="Textodenotaderodap">
    <w:name w:val="footnote text"/>
    <w:basedOn w:val="Normal"/>
    <w:link w:val="TextodenotaderodapChar"/>
    <w:semiHidden/>
    <w:rsid w:val="00022785"/>
    <w:pPr>
      <w:spacing w:line="240" w:lineRule="auto"/>
    </w:pPr>
    <w:rPr>
      <w:szCs w:val="20"/>
    </w:rPr>
  </w:style>
  <w:style w:type="character" w:styleId="Refdenotaderodap">
    <w:name w:val="footnote reference"/>
    <w:basedOn w:val="Fontepargpadro"/>
    <w:semiHidden/>
    <w:rsid w:val="00022785"/>
    <w:rPr>
      <w:vertAlign w:val="superscript"/>
    </w:rPr>
  </w:style>
  <w:style w:type="paragraph" w:styleId="Legenda">
    <w:name w:val="caption"/>
    <w:basedOn w:val="Normal"/>
    <w:next w:val="Normal"/>
    <w:link w:val="LegendaChar"/>
    <w:uiPriority w:val="35"/>
    <w:qFormat/>
    <w:rsid w:val="00022785"/>
    <w:pPr>
      <w:spacing w:before="120" w:line="240" w:lineRule="auto"/>
      <w:jc w:val="center"/>
    </w:pPr>
    <w:rPr>
      <w:szCs w:val="20"/>
    </w:rPr>
  </w:style>
  <w:style w:type="paragraph" w:styleId="Recuodecorpodetexto">
    <w:name w:val="Body Text Indent"/>
    <w:basedOn w:val="Normal"/>
    <w:semiHidden/>
    <w:rsid w:val="00022785"/>
    <w:pPr>
      <w:ind w:left="4488"/>
    </w:pPr>
  </w:style>
  <w:style w:type="paragraph" w:styleId="Corpodetexto">
    <w:name w:val="Body Text"/>
    <w:basedOn w:val="Normal"/>
    <w:semiHidden/>
    <w:rsid w:val="00022785"/>
  </w:style>
  <w:style w:type="paragraph" w:styleId="ndicedeilustraes">
    <w:name w:val="table of figures"/>
    <w:basedOn w:val="Normal"/>
    <w:next w:val="Normal"/>
    <w:semiHidden/>
    <w:rsid w:val="00022785"/>
    <w:pPr>
      <w:ind w:left="480" w:hanging="480"/>
    </w:pPr>
  </w:style>
  <w:style w:type="character" w:styleId="HiperlinkVisitado">
    <w:name w:val="FollowedHyperlink"/>
    <w:basedOn w:val="Fontepargpadro"/>
    <w:semiHidden/>
    <w:rsid w:val="00022785"/>
    <w:rPr>
      <w:color w:val="800080"/>
      <w:u w:val="single"/>
    </w:rPr>
  </w:style>
  <w:style w:type="paragraph" w:styleId="Recuodecorpodetexto2">
    <w:name w:val="Body Text Indent 2"/>
    <w:basedOn w:val="Normal"/>
    <w:semiHidden/>
    <w:rsid w:val="00022785"/>
    <w:pPr>
      <w:ind w:left="720"/>
    </w:pPr>
  </w:style>
  <w:style w:type="paragraph" w:styleId="Recuodecorpodetexto3">
    <w:name w:val="Body Text Indent 3"/>
    <w:basedOn w:val="Normal"/>
    <w:semiHidden/>
    <w:rsid w:val="00022785"/>
    <w:pPr>
      <w:ind w:left="708"/>
    </w:pPr>
  </w:style>
  <w:style w:type="paragraph" w:styleId="NormalWeb">
    <w:name w:val="Normal (Web)"/>
    <w:basedOn w:val="Normal"/>
    <w:uiPriority w:val="99"/>
    <w:semiHidden/>
    <w:rsid w:val="00022785"/>
    <w:pPr>
      <w:spacing w:before="100" w:beforeAutospacing="1" w:after="100" w:afterAutospacing="1" w:line="240" w:lineRule="auto"/>
      <w:jc w:val="left"/>
    </w:pPr>
  </w:style>
  <w:style w:type="paragraph" w:styleId="Corpodetexto2">
    <w:name w:val="Body Text 2"/>
    <w:basedOn w:val="Normal"/>
    <w:semiHidden/>
    <w:rsid w:val="00022785"/>
    <w:pPr>
      <w:jc w:val="left"/>
    </w:pPr>
    <w:rPr>
      <w:rFonts w:ascii="Courier New" w:hAnsi="Courier New" w:cs="Courier New"/>
      <w:szCs w:val="20"/>
    </w:rPr>
  </w:style>
  <w:style w:type="paragraph" w:styleId="Corpodetexto3">
    <w:name w:val="Body Text 3"/>
    <w:basedOn w:val="Normal"/>
    <w:semiHidden/>
    <w:rsid w:val="00022785"/>
    <w:pPr>
      <w:spacing w:line="240" w:lineRule="auto"/>
      <w:jc w:val="left"/>
    </w:pPr>
  </w:style>
  <w:style w:type="paragraph" w:customStyle="1" w:styleId="citaolonga">
    <w:name w:val="citação longa"/>
    <w:basedOn w:val="Normal"/>
    <w:rsid w:val="00022785"/>
    <w:pPr>
      <w:spacing w:after="240" w:line="240" w:lineRule="auto"/>
      <w:ind w:left="2268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78AF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PargrafodaLista">
    <w:name w:val="List Paragraph"/>
    <w:basedOn w:val="Normal"/>
    <w:uiPriority w:val="34"/>
    <w:qFormat/>
    <w:rsid w:val="00907087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8569E1"/>
    <w:rPr>
      <w:rFonts w:ascii="Arial" w:hAnsi="Arial"/>
      <w:sz w:val="24"/>
      <w:szCs w:val="24"/>
    </w:rPr>
  </w:style>
  <w:style w:type="table" w:styleId="Tabelacomgrade">
    <w:name w:val="Table Grid"/>
    <w:basedOn w:val="Tabelanormal"/>
    <w:uiPriority w:val="39"/>
    <w:rsid w:val="00D16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310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310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310AB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10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10AB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1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0AB"/>
    <w:rPr>
      <w:rFonts w:ascii="Segoe UI" w:hAnsi="Segoe UI" w:cs="Segoe UI"/>
      <w:sz w:val="18"/>
      <w:szCs w:val="18"/>
    </w:rPr>
  </w:style>
  <w:style w:type="character" w:customStyle="1" w:styleId="Meno1">
    <w:name w:val="Menção1"/>
    <w:basedOn w:val="Fontepargpadro"/>
    <w:uiPriority w:val="99"/>
    <w:semiHidden/>
    <w:unhideWhenUsed/>
    <w:rsid w:val="00266D8C"/>
    <w:rPr>
      <w:color w:val="2B579A"/>
      <w:shd w:val="clear" w:color="auto" w:fill="E6E6E6"/>
    </w:rPr>
  </w:style>
  <w:style w:type="paragraph" w:customStyle="1" w:styleId="EstiloResumo-Texto">
    <w:name w:val="Estilo_Resumo-Texto"/>
    <w:basedOn w:val="Normal"/>
    <w:rsid w:val="00B96FE0"/>
    <w:pPr>
      <w:spacing w:line="240" w:lineRule="auto"/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DE5FCA"/>
    <w:rPr>
      <w:rFonts w:ascii="Arial" w:hAnsi="Arial"/>
      <w:sz w:val="24"/>
      <w:szCs w:val="24"/>
    </w:rPr>
  </w:style>
  <w:style w:type="paragraph" w:customStyle="1" w:styleId="EstiloTexto">
    <w:name w:val="Estilo_Texto"/>
    <w:basedOn w:val="Normal"/>
    <w:rsid w:val="00762EEB"/>
    <w:pPr>
      <w:ind w:firstLine="709"/>
    </w:pPr>
    <w:rPr>
      <w:rFonts w:ascii="Times New Roman" w:hAnsi="Times New Roman"/>
    </w:rPr>
  </w:style>
  <w:style w:type="paragraph" w:customStyle="1" w:styleId="EstiloAlnea">
    <w:name w:val="Estilo_Alínea"/>
    <w:basedOn w:val="EstiloTexto"/>
    <w:rsid w:val="00762EEB"/>
    <w:pPr>
      <w:numPr>
        <w:numId w:val="9"/>
      </w:numPr>
    </w:pPr>
  </w:style>
  <w:style w:type="character" w:customStyle="1" w:styleId="LegendaChar">
    <w:name w:val="Legenda Char"/>
    <w:basedOn w:val="Fontepargpadro"/>
    <w:link w:val="Legenda"/>
    <w:uiPriority w:val="35"/>
    <w:rsid w:val="007B3611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651A7A"/>
    <w:rPr>
      <w:b/>
      <w:bCs/>
    </w:rPr>
  </w:style>
  <w:style w:type="character" w:customStyle="1" w:styleId="apple-converted-space">
    <w:name w:val="apple-converted-space"/>
    <w:basedOn w:val="Fontepargpadro"/>
    <w:rsid w:val="009D1818"/>
  </w:style>
  <w:style w:type="paragraph" w:customStyle="1" w:styleId="Texto">
    <w:name w:val="Texto"/>
    <w:basedOn w:val="Normal"/>
    <w:link w:val="TextoChar"/>
    <w:qFormat/>
    <w:rsid w:val="003878E6"/>
    <w:pPr>
      <w:spacing w:after="120"/>
      <w:ind w:firstLine="709"/>
    </w:pPr>
    <w:rPr>
      <w:rFonts w:ascii="Times New Roman" w:hAnsi="Times New Roman" w:cs="Arial"/>
    </w:rPr>
  </w:style>
  <w:style w:type="character" w:customStyle="1" w:styleId="TextoChar">
    <w:name w:val="Texto Char"/>
    <w:basedOn w:val="Fontepargpadro"/>
    <w:link w:val="Texto"/>
    <w:rsid w:val="003878E6"/>
    <w:rPr>
      <w:rFonts w:cs="Arial"/>
      <w:sz w:val="24"/>
      <w:szCs w:val="24"/>
    </w:rPr>
  </w:style>
  <w:style w:type="paragraph" w:customStyle="1" w:styleId="Referncias">
    <w:name w:val="Referências"/>
    <w:basedOn w:val="Normal"/>
    <w:qFormat/>
    <w:rsid w:val="003878E6"/>
    <w:pPr>
      <w:widowControl w:val="0"/>
      <w:spacing w:after="240" w:line="240" w:lineRule="auto"/>
    </w:pPr>
    <w:rPr>
      <w:rFonts w:ascii="Times New Roman" w:hAnsi="Times New Roman" w:cs="Arial"/>
    </w:rPr>
  </w:style>
  <w:style w:type="paragraph" w:customStyle="1" w:styleId="Default">
    <w:name w:val="Default"/>
    <w:rsid w:val="00C45A2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77687"/>
    <w:rPr>
      <w:rFonts w:ascii="Arial" w:hAnsi="Arial"/>
      <w:sz w:val="24"/>
    </w:rPr>
  </w:style>
  <w:style w:type="paragraph" w:customStyle="1" w:styleId="reference-site">
    <w:name w:val="reference-site"/>
    <w:basedOn w:val="Normal"/>
    <w:rsid w:val="00984C69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t.br/institucional/histori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gusto%20Cruz\Documents\Normalcruzaugu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52EB2565-1D22-48B4-9FD0-2DA59EC1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Normalcruzaugu.dotm</Template>
  <TotalTime>0</TotalTime>
  <Pages>8</Pages>
  <Words>1701</Words>
  <Characters>10244</Characters>
  <Application>Microsoft Office Word</Application>
  <DocSecurity>0</DocSecurity>
  <Lines>85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para Artigo científico</vt:lpstr>
    </vt:vector>
  </TitlesOfParts>
  <Manager>augusto.cruz@fatec.sp.gov.br</Manager>
  <Company>Fatec Carapicuíba</Company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para Artigo científico</dc:title>
  <dc:subject>Trabalho de graduação</dc:subject>
  <dc:creator>augusto.cruz@fatec.sp.gov.br</dc:creator>
  <cp:keywords>SIMGETEC Fatec Carapicuíba</cp:keywords>
  <cp:lastModifiedBy>Aluno</cp:lastModifiedBy>
  <cp:revision>2</cp:revision>
  <cp:lastPrinted>2003-09-16T13:32:00Z</cp:lastPrinted>
  <dcterms:created xsi:type="dcterms:W3CDTF">2018-11-26T20:18:00Z</dcterms:created>
  <dcterms:modified xsi:type="dcterms:W3CDTF">2018-11-26T20:18:00Z</dcterms:modified>
</cp:coreProperties>
</file>