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58" w:rsidRPr="000B56B2" w:rsidRDefault="008D512E" w:rsidP="00C152E5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6985" r="0" b="3175"/>
                <wp:wrapNone/>
                <wp:docPr id="2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2247265"/>
                          <a:chOff x="0" y="0"/>
                          <a:chExt cx="73384" cy="22472"/>
                        </a:xfrm>
                      </wpg:grpSpPr>
                      <wpg:grpSp>
                        <wpg:cNvPr id="3" name="Agrupar 2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4" cy="22472"/>
                            <a:chOff x="-397" y="0"/>
                            <a:chExt cx="73384" cy="22472"/>
                          </a:xfrm>
                        </wpg:grpSpPr>
                        <wpg:grpSp>
                          <wpg:cNvPr id="4" name="Grupo 28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5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1754605 w 1686"/>
                                  <a:gd name="T1" fmla="*/ 0 h 969"/>
                                  <a:gd name="T2" fmla="*/ 0 w 1686"/>
                                  <a:gd name="T3" fmla="*/ 2455844 h 969"/>
                                  <a:gd name="T4" fmla="*/ 4776267 w 1686"/>
                                  <a:gd name="T5" fmla="*/ 2455844 h 969"/>
                                  <a:gd name="T6" fmla="*/ 4779102 w 1686"/>
                                  <a:gd name="T7" fmla="*/ 0 h 969"/>
                                  <a:gd name="T8" fmla="*/ 1754605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2605032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1785822 w 1134"/>
                                  <a:gd name="T5" fmla="*/ 1741340 h 687"/>
                                  <a:gd name="T6" fmla="*/ 3214479 w 1134"/>
                                  <a:gd name="T7" fmla="*/ 1168497 h 687"/>
                                  <a:gd name="T8" fmla="*/ 2826134 w 1134"/>
                                  <a:gd name="T9" fmla="*/ 1087387 h 687"/>
                                  <a:gd name="T10" fmla="*/ 2605032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1309495 w 462"/>
                                  <a:gd name="T1" fmla="*/ 618452 h 461"/>
                                  <a:gd name="T2" fmla="*/ 1113921 w 462"/>
                                  <a:gd name="T3" fmla="*/ 0 h 461"/>
                                  <a:gd name="T4" fmla="*/ 0 w 462"/>
                                  <a:gd name="T5" fmla="*/ 0 h 461"/>
                                  <a:gd name="T6" fmla="*/ 221084 w 462"/>
                                  <a:gd name="T7" fmla="*/ 1087360 h 461"/>
                                  <a:gd name="T8" fmla="*/ 609397 w 462"/>
                                  <a:gd name="T9" fmla="*/ 1168468 h 461"/>
                                  <a:gd name="T10" fmla="*/ 1309495 w 462"/>
                                  <a:gd name="T11" fmla="*/ 618452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504461 w 618"/>
                                  <a:gd name="T1" fmla="*/ 0 h 509"/>
                                  <a:gd name="T2" fmla="*/ 700010 w 618"/>
                                  <a:gd name="T3" fmla="*/ 618398 h 509"/>
                                  <a:gd name="T4" fmla="*/ 0 w 618"/>
                                  <a:gd name="T5" fmla="*/ 1168366 h 509"/>
                                  <a:gd name="T6" fmla="*/ 1751442 w 618"/>
                                  <a:gd name="T7" fmla="*/ 1272277 h 509"/>
                                  <a:gd name="T8" fmla="*/ 1751442 w 618"/>
                                  <a:gd name="T9" fmla="*/ 0 h 509"/>
                                  <a:gd name="T10" fmla="*/ 504461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Agrupar 2243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1" name="Caixa de Texto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31 mar., </w:t>
                                  </w:r>
                                  <w:proofErr w:type="gram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1</w:t>
                                  </w:r>
                                  <w:proofErr w:type="gram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" name="Agrupar 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m 2245" descr="Uma imagem contendo gráficos vetoriais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m 2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m 2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m 2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m 2246" descr="Uma imagem contendo transporte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1" name="Imagem 4" descr="Resultado de imagem para logo cap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6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H1cEA&#10;AADaAAAADwAAAGRycy9kb3ducmV2LnhtbESPT2sCMRTE70K/Q3iF3txsBUW2RilFwYM9+Afx+Ehe&#10;d5duXpZNjOm3bwTB4zAzv2EWq2Q7EWnwrWMF70UJglg703Kt4HTcjOcgfEA22DkmBX/kYbV8GS2w&#10;Mu7Ge4qHUIsMYV+hgiaEvpLS64Ys+sL1xNn7cYPFkOVQSzPgLcNtJydlOZMWW84LDfb01ZD+PVyt&#10;gponaXdZx1ZPtT5/63SdxUhKvb2mzw8QgVJ4hh/trVEwhfuVf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eB9XBAAAA2gAAAA8AAAAAAAAAAAAAAAAAmAIAAGRycy9kb3du&#10;cmV2LnhtbFBLBQYAAAAABAAEAPUAAACGAwAAAAA=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cOMIA&#10;AADaAAAADwAAAGRycy9kb3ducmV2LnhtbESPQYvCMBSE74L/ITzBm6buQZZqFFGEFYVl1YO9PZpn&#10;G21eahO1++83C4LHYWa+Yabz1lbiQY03jhWMhgkI4txpw4WC42E9+AThA7LGyjEp+CUP81m3M8VU&#10;uyf/0GMfChEh7FNUUIZQp1L6vCSLfuhq4uidXWMxRNkUUjf4jHBbyY8kGUuLhuNCiTUtS8qv+7tV&#10;sMscXqpt9n3OWrpsNitzO3mjVL/XLiYgArXhHX61v7SCMfxfiT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pw4wgAAANoAAAAPAAAAAAAAAAAAAAAAAJgCAABkcnMvZG93&#10;bnJldi54bWxQSwUGAAAAAAQABAD1AAAAhwMAAAAA&#10;" path="m619,c471,359,222,699,,969v1685,,1685,,1685,c1686,,1686,,1686,l619,xe" fillcolor="#dfd8c8 [2886]" stroked="f" strokecolor="#212120">
                      <v:shadow color="#8c8682"/>
                      <v:path arrowok="t" o:connecttype="custom" o:connectlocs="49735663,0;0,62240059;135387056,62240059;135467416,0;49735663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p2cMA&#10;AADaAAAADwAAAGRycy9kb3ducmV2LnhtbESPzWrDMBCE74G+g9hCb7FcU5LiRgmltJBLIXF86HGx&#10;NpaxtTKW6p+3rwqBHIeZ+YbZHWbbiZEG3zhW8JykIIgrpxuuFZSXr/UrCB+QNXaOScFCHg77h9UO&#10;c+0mPtNYhFpECPscFZgQ+lxKXxmy6BPXE0fv6gaLIcqhlnrAKcJtJ7M03UiLDccFgz19GKra4tcq&#10;GNvPbOwX89MuxzL9Lq7N6cUXSj09zu9vIALN4R6+tY9awRb+r8Qb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p2cMAAADaAAAADwAAAAAAAAAAAAAAAACYAgAAZHJzL2Rv&#10;d25yZXYueG1sUEsFBgAAAAAEAAQA9QAAAIgDAAAAAA==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73843698,0;0,0;50621912,44136759;91119425,29617232;80111179,27561383;73843698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ywcEA&#10;AADaAAAADwAAAGRycy9kb3ducmV2LnhtbERPz2vCMBS+D/wfwhN2m6lOZHRGmcLQk2Ln2I6P5tmU&#10;NS81yWr9781B8Pjx/Z4ve9uIjnyoHSsYjzIQxKXTNVcKjl+fL28gQkTW2DgmBVcKsFwMnuaYa3fh&#10;A3VFrEQK4ZCjAhNjm0sZSkMWw8i1xIk7OW8xJugrqT1eUrht5CTLZtJizanBYEtrQ+Vf8W8VrIrr&#10;5ttMz8fd7PW83/x0p1/t90o9D/uPdxCR+vgQ391brSBtTVfSDZ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McsHBAAAA2gAAAA8AAAAAAAAAAAAAAAAAmAIAAGRycy9kb3du&#10;cmV2LnhtbFBLBQYAAAAABAAEAPUAAACG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37116530,15674606;31573150,0;0,0;6266439,27559033;17272844,29614707;37116530,15674606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iq8EA&#10;AADaAAAADwAAAGRycy9kb3ducmV2LnhtbESPQWvCQBSE74X+h+UJ3upGLVJTN6EIgnirDT0/ss8k&#10;Nvs27K5J9Ne7gtDjMDPfMJt8NK3oyfnGsoL5LAFBXFrdcKWg+Nm9fYDwAVlja5kUXMlDnr2+bDDV&#10;duBv6o+hEhHCPkUFdQhdKqUvazLoZ7Yjjt7JOoMhSldJ7XCIcNPKRZKspMGG40KNHW1rKv+OF6Ng&#10;dMvD9X2tz23xW+Henm67FZ+Vmk7Gr08QgcbwH36291rBGh5X4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oqvBAAAA2gAAAA8AAAAAAAAAAAAAAAAAmAIAAGRycy9kb3du&#10;cmV2LnhtbFBLBQYAAAAABAAEAPUAAACGAwAAAAA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14297143,0;19839280,15672562;0,29610848;49638360,32244348;49638360,0;14297143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 xml:space="preserve">31 mar., </w:t>
                            </w:r>
                            <w:proofErr w:type="gram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1</w:t>
                            </w:r>
                            <w:proofErr w:type="gram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 xml:space="preserve">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PeXPAAAAA2wAAAA8AAABkcnMvZG93bnJldi54bWxET02LwjAQvS/4H8II3tZUcUWrUURRPOzF&#10;uiweh2Zsi82kJNHWf28WFrzN433Oct2ZWjzI+cqygtEwAUGcW11xoeDnvP+cgfABWWNtmRQ8ycN6&#10;1ftYYqptyyd6ZKEQMYR9igrKEJpUSp+XZNAPbUMcuat1BkOErpDaYRvDTS3HSTKVBiuODSU2tC0p&#10;v2V3o+Did5ew3bTzr/r3vHffFR5mE1Rq0O82CxCBuvAW/7uPOs6fwt8v8QC5e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Y95c8AAAADbAAAADwAAAAAAAAAAAAAAAACfAgAA&#10;ZHJzL2Rvd25yZXYueG1sUEsFBgAAAAAEAAQA9wAAAIwDAAAAAA==&#10;">
                        <v:imagedata r:id="rId20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OPh7BAAAA2wAAAA8AAABkcnMvZG93bnJldi54bWxET01rg0AQvQfyH5YJ9BbXSDHFuAklUFoa&#10;EGItvQ7uRKXurLjbaP59N1DobR7vc/LDbHpxpdF1lhVsohgEcW11x42C6uNl/QTCeWSNvWVScCMH&#10;h/1ykWOm7cRnupa+ESGEXYYKWu+HTEpXt2TQRXYgDtzFjgZ9gGMj9YhTCDe9TOI4lQY7Dg0tDnRs&#10;qf4uf4yC9PE0FNP8WlSl7b+8e08+b5Qo9bCan3cgPM3+X/znftNh/hbuv4Q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OPh7BAAAA2wAAAA8AAAAAAAAAAAAAAAAAnwIA&#10;AGRycy9kb3ducmV2LnhtbFBLBQYAAAAABAAEAPcAAACNAwAAAAA=&#10;">
                        <v:imagedata r:id="rId21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7c4nDAAAA2wAAAA8AAABkcnMvZG93bnJldi54bWxEj0FvwjAMhe+T9h8iT9ptpNthgkJACDQJ&#10;cZkG+wFeYtpC41RJVrr++vmAxM3We37v82I1+Fb1FFMT2MDrpABFbINruDLwffx4mYJKGdlhG5gM&#10;/FGC1fLxYYGlC1f+ov6QKyUhnEo0UOfclVonW5PHNAkdsWinED1mWWOlXcSrhPtWvxXFu/bYsDTU&#10;2NGmJns5/HoDn/sfu8XzdrZz+7GL4zg62x+NeX4a1nNQmYZ8N9+ud07wBVZ+kQH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tzicMAAADbAAAADwAAAAAAAAAAAAAAAACf&#10;AgAAZHJzL2Rvd25yZXYueG1sUEsFBgAAAAAEAAQA9wAAAI8DAAAAAA==&#10;">
                        <v:imagedata r:id="rId22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hkGy/AAAA2wAAAA8AAABkcnMvZG93bnJldi54bWxET0uLwjAQvgv+hzAL3jRdH8tajaILgh59&#10;4XVoxqbaTEqTrfXfm4UFb/PxPWe+bG0pGqp94VjB5yABQZw5XXCu4HTc9L9B+ICssXRMCp7kYbno&#10;duaYavfgPTWHkIsYwj5FBSaEKpXSZ4Ys+oGriCN3dbXFEGGdS13jI4bbUg6T5EtaLDg2GKzox1B2&#10;P/xaBefrbm2osafJcHS5rc/ZeNoGp1Tvo13NQARqw1v8797qOH8Kf7/E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oZBsvwAAANsAAAAPAAAAAAAAAAAAAAAAAJ8CAABk&#10;cnMvZG93bnJldi54bWxQSwUGAAAAAAQABAD3AAAAiwMAAAAA&#10;">
                        <v:imagedata r:id="rId23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hIzAAAAA2wAAAA8AAABkcnMvZG93bnJldi54bWxET89rwjAUvg/8H8ITvM1UkeGqUbRM3GnQ&#10;TvT6aJ5tsHkJTab1v18Ogx0/vt/r7WA7cac+GMcKZtMMBHHttOFGwen78LoEESKyxs4xKXhSgO1m&#10;9LLGXLsHl3SvYiNSCIccFbQx+lzKULdkMUydJ07c1fUWY4J9I3WPjxRuOznPsjdp0XBqaNFT0VJ9&#10;q36sgmLhy315Xn752fvRfBTmeQlUKTUZD7sViEhD/Bf/uT+1gnlan76kHyA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8WEjMAAAADbAAAADwAAAAAAAAAAAAAAAACfAgAA&#10;ZHJzL2Rvd25yZXYueG1sUEsFBgAAAAAEAAQA9wAAAIwDAAAAAA==&#10;">
                        <v:imagedata r:id="rId24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UQXCAAAA2wAAAA8AAABkcnMvZG93bnJldi54bWxEj0FrAjEUhO8F/0N4Qm81qxSrq1FEEIRi&#10;oSqeH5vnZjF5WZOo239vCoUeh5n5hpkvO2fFnUJsPCsYDgoQxJXXDdcKjofN2wRETMgarWdS8EMR&#10;loveyxxL7R/8Tfd9qkWGcCxRgUmpLaWMlSGHceBb4uydfXCYsgy11AEfGe6sHBXFWDpsOC8YbGlt&#10;qLrsb07BadpOwlccX8PHpzla63bTd6OVeu13qxmIRF36D/+1t1rBaAi/X/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FVEFwgAAANsAAAAPAAAAAAAAAAAAAAAAAJ8C&#10;AABkcnMvZG93bnJldi54bWxQSwUGAAAAAAQABAD3AAAAjgMAAAAA&#10;">
                  <v:imagedata r:id="rId25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Cd6rDAAAA2wAAAA8AAABkcnMvZG93bnJldi54bWxEj09rAjEUxO+FfofwCl5KTVzLIqtRiiAI&#10;guCfQ4/Pzetm6eZlu4m6fnsjCD0OM/MbZrboXSMu1IXas4bRUIEgLr2pudJwPKw+JiBCRDbYeCYN&#10;NwqwmL++zLAw/so7uuxjJRKEQ4EabIxtIWUoLTkMQ98SJ+/Hdw5jkl0lTYfXBHeNzJTKpcOa04LF&#10;lpaWyt/92WnozUTZT7cZ09+JvnlJ72qcb7UevPVfUxCR+vgffrbXRkOWweN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J3qsMAAADbAAAADwAAAAAAAAAAAAAAAACf&#10;AgAAZHJzL2Rvd25yZXYueG1sUEsFBgAAAAAEAAQA9wAAAI8DAAAAAA==&#10;">
                  <v:imagedata r:id="rId26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KExHDAAAA2wAAAA8AAABkcnMvZG93bnJldi54bWxEj0FrAjEUhO8F/0N4Qm81q7VFtkYRsVTo&#10;qa7S62PzulmavKxJ1PXfN4LQ4zDzzTDzZe+sOFOIrWcF41EBgrj2uuVGwb56f5qBiAlZo/VMCq4U&#10;YbkYPMyx1P7CX3TepUbkEo4lKjApdaWUsTbkMI58R5y9Hx8cpixDI3XASy53Vk6K4lU6bDkvGOxo&#10;baj+3Z2cgsn36hqmn6Y+Vs5+hJfNeG+rg1KPw371BiJRn/7Dd3qrM/cMty/5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MoTEcMAAADbAAAADwAAAAAAAAAAAAAAAACf&#10;AgAAZHJzL2Rvd25yZXYueG1sUEsFBgAAAAAEAAQA9wAAAI8DAAAAAA==&#10;">
                  <v:imagedata r:id="rId27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C152E5" w:rsidRPr="00C152E5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C</w:t>
      </w:r>
      <w:r w:rsidR="00C152E5" w:rsidRPr="00C152E5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URSO DE MUSICALIZAÇÃO INFANTIL DA UNIMONTES E AS SUAS CONTRIBUIÇÕES PARA A FORMAÇÃO INICIAL DE PROFESSORES </w:t>
      </w:r>
      <w:r w:rsidR="00FA7A6C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DE MÚSICA 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000366" w:rsidRDefault="00CF788B" w:rsidP="000B56B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Acad</w:t>
      </w:r>
      <w:r w:rsidR="005D69C1">
        <w:rPr>
          <w:rFonts w:cstheme="minorHAnsi"/>
          <w:b/>
          <w:bCs/>
          <w:sz w:val="24"/>
          <w:szCs w:val="24"/>
        </w:rPr>
        <w:t>êmico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A5750" w:rsidRPr="00000366">
        <w:rPr>
          <w:rFonts w:cstheme="minorHAnsi"/>
          <w:b/>
          <w:bCs/>
          <w:sz w:val="24"/>
          <w:szCs w:val="24"/>
        </w:rPr>
        <w:t>Thiago Martins de M</w:t>
      </w:r>
      <w:r w:rsidR="00EA70EF">
        <w:rPr>
          <w:rFonts w:cstheme="minorHAnsi"/>
          <w:b/>
          <w:bCs/>
          <w:sz w:val="24"/>
          <w:szCs w:val="24"/>
        </w:rPr>
        <w:t>.</w:t>
      </w:r>
      <w:r w:rsidR="008A5750" w:rsidRPr="00000366">
        <w:rPr>
          <w:rFonts w:cstheme="minorHAnsi"/>
          <w:b/>
          <w:bCs/>
          <w:sz w:val="24"/>
          <w:szCs w:val="24"/>
        </w:rPr>
        <w:t xml:space="preserve"> Costa</w:t>
      </w:r>
    </w:p>
    <w:p w:rsidR="0099281E" w:rsidRPr="00000366" w:rsidRDefault="008A5750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00366">
        <w:rPr>
          <w:rFonts w:cstheme="minorHAnsi"/>
          <w:sz w:val="24"/>
          <w:szCs w:val="24"/>
        </w:rPr>
        <w:t>Unimontes</w:t>
      </w:r>
    </w:p>
    <w:p w:rsidR="000B56B2" w:rsidRDefault="00D00D06" w:rsidP="000B56B2">
      <w:pPr>
        <w:spacing w:after="0" w:line="240" w:lineRule="auto"/>
        <w:jc w:val="right"/>
        <w:rPr>
          <w:rFonts w:cstheme="minorHAnsi"/>
          <w:sz w:val="24"/>
          <w:szCs w:val="24"/>
          <w:shd w:val="clear" w:color="auto" w:fill="FFFFFF"/>
        </w:rPr>
      </w:pPr>
      <w:hyperlink r:id="rId28" w:history="1">
        <w:r w:rsidRPr="00D43CF3">
          <w:rPr>
            <w:rStyle w:val="Hyperlink"/>
            <w:rFonts w:cstheme="minorHAnsi"/>
            <w:sz w:val="24"/>
            <w:szCs w:val="24"/>
            <w:shd w:val="clear" w:color="auto" w:fill="FFFFFF"/>
          </w:rPr>
          <w:t>thiszo@live.co.uk</w:t>
        </w:r>
      </w:hyperlink>
    </w:p>
    <w:p w:rsidR="00D00D06" w:rsidRPr="00000366" w:rsidRDefault="00D00D06" w:rsidP="000B56B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99281E" w:rsidRPr="00000366" w:rsidRDefault="00CF788B" w:rsidP="000B56B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Profª Drª. </w:t>
      </w:r>
      <w:r w:rsidR="008A5750" w:rsidRPr="00000366">
        <w:rPr>
          <w:rFonts w:cstheme="minorHAnsi"/>
          <w:b/>
          <w:bCs/>
          <w:sz w:val="24"/>
          <w:szCs w:val="24"/>
        </w:rPr>
        <w:t>Raiana Maciel do Carmo</w:t>
      </w:r>
    </w:p>
    <w:p w:rsidR="0099281E" w:rsidRPr="00000366" w:rsidRDefault="008A5750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00366">
        <w:rPr>
          <w:rFonts w:cstheme="minorHAnsi"/>
          <w:sz w:val="24"/>
          <w:szCs w:val="24"/>
        </w:rPr>
        <w:t>Unimontes</w:t>
      </w:r>
    </w:p>
    <w:p w:rsidR="0099281E" w:rsidRDefault="00D00D06" w:rsidP="00000366">
      <w:pPr>
        <w:spacing w:after="0" w:line="240" w:lineRule="auto"/>
        <w:jc w:val="right"/>
        <w:rPr>
          <w:rFonts w:cstheme="minorHAnsi"/>
          <w:sz w:val="24"/>
          <w:szCs w:val="24"/>
        </w:rPr>
      </w:pPr>
      <w:hyperlink r:id="rId29" w:history="1">
        <w:r w:rsidRPr="00D43CF3">
          <w:rPr>
            <w:rStyle w:val="Hyperlink"/>
            <w:rFonts w:cstheme="minorHAnsi"/>
            <w:sz w:val="24"/>
            <w:szCs w:val="24"/>
          </w:rPr>
          <w:t>raianamaciel@yahoo.com.br</w:t>
        </w:r>
      </w:hyperlink>
    </w:p>
    <w:p w:rsidR="00D00D06" w:rsidRPr="00000366" w:rsidRDefault="00D00D06" w:rsidP="0000036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8A5750" w:rsidRPr="00000366" w:rsidRDefault="00CF788B" w:rsidP="000B56B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Acadêmica </w:t>
      </w:r>
      <w:r w:rsidR="008A5750" w:rsidRPr="00000366">
        <w:rPr>
          <w:rFonts w:cstheme="minorHAnsi"/>
          <w:b/>
          <w:bCs/>
          <w:sz w:val="24"/>
          <w:szCs w:val="24"/>
        </w:rPr>
        <w:t>Larissa B</w:t>
      </w:r>
      <w:r w:rsidR="00EA70EF">
        <w:rPr>
          <w:rFonts w:cstheme="minorHAnsi"/>
          <w:b/>
          <w:bCs/>
          <w:sz w:val="24"/>
          <w:szCs w:val="24"/>
        </w:rPr>
        <w:t>.</w:t>
      </w:r>
      <w:r w:rsidR="008A5750" w:rsidRPr="00000366">
        <w:rPr>
          <w:rFonts w:cstheme="minorHAnsi"/>
          <w:b/>
          <w:bCs/>
          <w:sz w:val="24"/>
          <w:szCs w:val="24"/>
        </w:rPr>
        <w:t xml:space="preserve"> Andrade </w:t>
      </w:r>
    </w:p>
    <w:p w:rsidR="008A5750" w:rsidRPr="00000366" w:rsidRDefault="008A5750" w:rsidP="000B56B2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000366">
        <w:rPr>
          <w:rFonts w:cstheme="minorHAnsi"/>
          <w:bCs/>
          <w:sz w:val="24"/>
          <w:szCs w:val="24"/>
        </w:rPr>
        <w:t>Unimontes</w:t>
      </w:r>
    </w:p>
    <w:p w:rsidR="00A34F31" w:rsidRDefault="00D00D06" w:rsidP="000B56B2">
      <w:pPr>
        <w:spacing w:after="0" w:line="240" w:lineRule="auto"/>
        <w:jc w:val="right"/>
        <w:rPr>
          <w:rFonts w:cstheme="minorHAnsi"/>
          <w:sz w:val="24"/>
          <w:szCs w:val="24"/>
          <w:shd w:val="clear" w:color="auto" w:fill="FFFFFF"/>
        </w:rPr>
      </w:pPr>
      <w:hyperlink r:id="rId30" w:history="1">
        <w:r w:rsidRPr="00D43CF3">
          <w:rPr>
            <w:rStyle w:val="Hyperlink"/>
            <w:rFonts w:cstheme="minorHAnsi"/>
            <w:sz w:val="24"/>
            <w:szCs w:val="24"/>
            <w:shd w:val="clear" w:color="auto" w:fill="FFFFFF"/>
          </w:rPr>
          <w:t>larissabragaandrade@gmail.com</w:t>
        </w:r>
      </w:hyperlink>
    </w:p>
    <w:p w:rsidR="00D00D06" w:rsidRPr="00000366" w:rsidRDefault="00D00D06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A34F31" w:rsidRPr="00000366" w:rsidRDefault="00CF788B" w:rsidP="00A34F31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Acadêmico </w:t>
      </w:r>
      <w:r w:rsidR="008A5750" w:rsidRPr="00000366">
        <w:rPr>
          <w:rFonts w:cstheme="minorHAnsi"/>
          <w:b/>
          <w:bCs/>
          <w:sz w:val="24"/>
          <w:szCs w:val="24"/>
        </w:rPr>
        <w:t>John Edward M</w:t>
      </w:r>
      <w:r w:rsidR="00EA70EF">
        <w:rPr>
          <w:rFonts w:cstheme="minorHAnsi"/>
          <w:b/>
          <w:bCs/>
          <w:sz w:val="24"/>
          <w:szCs w:val="24"/>
        </w:rPr>
        <w:t>.</w:t>
      </w:r>
      <w:r w:rsidR="008A5750" w:rsidRPr="00000366">
        <w:rPr>
          <w:rFonts w:cstheme="minorHAnsi"/>
          <w:b/>
          <w:bCs/>
          <w:sz w:val="24"/>
          <w:szCs w:val="24"/>
        </w:rPr>
        <w:t xml:space="preserve"> Longuinhos</w:t>
      </w:r>
    </w:p>
    <w:p w:rsidR="00A34F31" w:rsidRPr="00000366" w:rsidRDefault="008A5750" w:rsidP="00A34F31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00366">
        <w:rPr>
          <w:rFonts w:cstheme="minorHAnsi"/>
          <w:sz w:val="24"/>
          <w:szCs w:val="24"/>
        </w:rPr>
        <w:t>Unimontes</w:t>
      </w:r>
    </w:p>
    <w:p w:rsidR="00A34F31" w:rsidRDefault="00D00D06" w:rsidP="00A34F31">
      <w:pPr>
        <w:spacing w:after="0" w:line="240" w:lineRule="auto"/>
        <w:jc w:val="right"/>
        <w:rPr>
          <w:rFonts w:cstheme="minorHAnsi"/>
          <w:sz w:val="24"/>
          <w:szCs w:val="24"/>
          <w:shd w:val="clear" w:color="auto" w:fill="FFFFFF"/>
        </w:rPr>
      </w:pPr>
      <w:hyperlink r:id="rId31" w:history="1">
        <w:r w:rsidRPr="00D43CF3">
          <w:rPr>
            <w:rStyle w:val="Hyperlink"/>
            <w:rFonts w:cstheme="minorHAnsi"/>
            <w:sz w:val="24"/>
            <w:szCs w:val="24"/>
            <w:shd w:val="clear" w:color="auto" w:fill="FFFFFF"/>
          </w:rPr>
          <w:t>johnlonguini@gmail.com</w:t>
        </w:r>
      </w:hyperlink>
    </w:p>
    <w:p w:rsidR="00D00D06" w:rsidRPr="00000366" w:rsidRDefault="00D00D06" w:rsidP="00A34F31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8A5750" w:rsidRPr="00000366" w:rsidRDefault="00CF788B" w:rsidP="00A34F31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Acadêmica </w:t>
      </w:r>
      <w:r w:rsidR="008A5750" w:rsidRPr="00000366">
        <w:rPr>
          <w:rFonts w:cstheme="minorHAnsi"/>
          <w:b/>
          <w:sz w:val="24"/>
          <w:szCs w:val="24"/>
        </w:rPr>
        <w:t>Larissa Bheatriz B</w:t>
      </w:r>
      <w:r w:rsidR="00EA70EF">
        <w:rPr>
          <w:rFonts w:cstheme="minorHAnsi"/>
          <w:b/>
          <w:sz w:val="24"/>
          <w:szCs w:val="24"/>
        </w:rPr>
        <w:t>.</w:t>
      </w:r>
      <w:r w:rsidR="008A5750" w:rsidRPr="00000366">
        <w:rPr>
          <w:rFonts w:cstheme="minorHAnsi"/>
          <w:b/>
          <w:sz w:val="24"/>
          <w:szCs w:val="24"/>
        </w:rPr>
        <w:t xml:space="preserve"> Santos</w:t>
      </w:r>
    </w:p>
    <w:p w:rsidR="00A34F31" w:rsidRPr="00000366" w:rsidRDefault="008A5750" w:rsidP="00A34F31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00366">
        <w:rPr>
          <w:rFonts w:cstheme="minorHAnsi"/>
          <w:sz w:val="24"/>
          <w:szCs w:val="24"/>
        </w:rPr>
        <w:t>Unimontes</w:t>
      </w:r>
    </w:p>
    <w:p w:rsidR="000B56B2" w:rsidRDefault="00000366" w:rsidP="000B56B2">
      <w:pPr>
        <w:spacing w:after="0" w:line="240" w:lineRule="auto"/>
        <w:jc w:val="right"/>
        <w:rPr>
          <w:rFonts w:cstheme="minorHAnsi"/>
          <w:sz w:val="24"/>
          <w:szCs w:val="24"/>
          <w:shd w:val="clear" w:color="auto" w:fill="FFFFFF"/>
        </w:rPr>
      </w:pPr>
      <w:hyperlink r:id="rId32" w:history="1">
        <w:r w:rsidRPr="00D43CF3">
          <w:rPr>
            <w:rStyle w:val="Hyperlink"/>
            <w:rFonts w:cstheme="minorHAnsi"/>
            <w:sz w:val="24"/>
            <w:szCs w:val="24"/>
            <w:shd w:val="clear" w:color="auto" w:fill="FFFFFF"/>
          </w:rPr>
          <w:t>larissa.bheattriz@gmail.com</w:t>
        </w:r>
      </w:hyperlink>
    </w:p>
    <w:p w:rsidR="00000366" w:rsidRPr="00000366" w:rsidRDefault="00000366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FB50A9" w:rsidRPr="00655688" w:rsidRDefault="00446AE0" w:rsidP="008A57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12120" w:themeColor="text1"/>
          <w:sz w:val="24"/>
          <w:szCs w:val="24"/>
        </w:rPr>
      </w:pPr>
      <w:r w:rsidRPr="00655688">
        <w:rPr>
          <w:rFonts w:ascii="Times New Roman" w:hAnsi="Times New Roman" w:cs="Times New Roman"/>
          <w:b/>
          <w:bCs/>
          <w:color w:val="212120" w:themeColor="text1"/>
          <w:sz w:val="24"/>
          <w:szCs w:val="24"/>
        </w:rPr>
        <w:t>Resumo:</w:t>
      </w:r>
      <w:r w:rsidR="008A5750" w:rsidRPr="00655688">
        <w:rPr>
          <w:rFonts w:ascii="Times New Roman" w:hAnsi="Times New Roman" w:cs="Times New Roman"/>
          <w:color w:val="212120" w:themeColor="text1"/>
          <w:sz w:val="24"/>
          <w:szCs w:val="24"/>
        </w:rPr>
        <w:t xml:space="preserve"> </w:t>
      </w:r>
      <w:r w:rsidR="008A5750" w:rsidRPr="00655688">
        <w:rPr>
          <w:rFonts w:ascii="Times New Roman" w:hAnsi="Times New Roman" w:cs="Times New Roman"/>
          <w:color w:val="212120" w:themeColor="text1"/>
          <w:sz w:val="24"/>
          <w:szCs w:val="24"/>
        </w:rPr>
        <w:t xml:space="preserve">Este </w:t>
      </w:r>
      <w:r w:rsidR="00FD2944">
        <w:rPr>
          <w:rFonts w:ascii="Times New Roman" w:hAnsi="Times New Roman" w:cs="Times New Roman"/>
          <w:color w:val="212120" w:themeColor="text1"/>
          <w:sz w:val="24"/>
          <w:szCs w:val="24"/>
        </w:rPr>
        <w:t xml:space="preserve">relato de experiência </w:t>
      </w:r>
      <w:r w:rsidR="008A5750" w:rsidRPr="00655688">
        <w:rPr>
          <w:rFonts w:ascii="Times New Roman" w:hAnsi="Times New Roman" w:cs="Times New Roman"/>
          <w:color w:val="212120" w:themeColor="text1"/>
          <w:sz w:val="24"/>
          <w:szCs w:val="24"/>
        </w:rPr>
        <w:t>discute as principais contribuições do C</w:t>
      </w:r>
      <w:r w:rsidR="00F26CA7">
        <w:rPr>
          <w:rFonts w:ascii="Times New Roman" w:hAnsi="Times New Roman" w:cs="Times New Roman"/>
          <w:color w:val="212120" w:themeColor="text1"/>
          <w:sz w:val="24"/>
          <w:szCs w:val="24"/>
        </w:rPr>
        <w:t>urso de Musicalização Infantil da Unimontes</w:t>
      </w:r>
      <w:r w:rsidR="008A5750" w:rsidRPr="00655688">
        <w:rPr>
          <w:rFonts w:ascii="Times New Roman" w:hAnsi="Times New Roman" w:cs="Times New Roman"/>
          <w:color w:val="212120" w:themeColor="text1"/>
          <w:sz w:val="24"/>
          <w:szCs w:val="24"/>
          <w:highlight w:val="white"/>
        </w:rPr>
        <w:t xml:space="preserve"> para a for</w:t>
      </w:r>
      <w:r w:rsidR="0019608A">
        <w:rPr>
          <w:rFonts w:ascii="Times New Roman" w:hAnsi="Times New Roman" w:cs="Times New Roman"/>
          <w:color w:val="212120" w:themeColor="text1"/>
          <w:sz w:val="24"/>
          <w:szCs w:val="24"/>
          <w:highlight w:val="white"/>
        </w:rPr>
        <w:t>mação inicial de professores</w:t>
      </w:r>
      <w:r w:rsidR="008A5750" w:rsidRPr="00655688">
        <w:rPr>
          <w:rFonts w:ascii="Times New Roman" w:hAnsi="Times New Roman" w:cs="Times New Roman"/>
          <w:color w:val="212120" w:themeColor="text1"/>
          <w:sz w:val="24"/>
          <w:szCs w:val="24"/>
          <w:highlight w:val="white"/>
        </w:rPr>
        <w:t xml:space="preserve"> </w:t>
      </w:r>
      <w:r w:rsidR="004F7587">
        <w:rPr>
          <w:rFonts w:ascii="Times New Roman" w:hAnsi="Times New Roman" w:cs="Times New Roman"/>
          <w:color w:val="212120" w:themeColor="text1"/>
          <w:sz w:val="24"/>
          <w:szCs w:val="24"/>
        </w:rPr>
        <w:t xml:space="preserve">da </w:t>
      </w:r>
      <w:r w:rsidR="008A5750" w:rsidRPr="00655688">
        <w:rPr>
          <w:rFonts w:ascii="Times New Roman" w:hAnsi="Times New Roman" w:cs="Times New Roman"/>
          <w:color w:val="212120" w:themeColor="text1"/>
          <w:sz w:val="24"/>
          <w:szCs w:val="24"/>
        </w:rPr>
        <w:t xml:space="preserve">Licenciatura em Artes/Habilitação em Música </w:t>
      </w:r>
      <w:r w:rsidR="0087014E">
        <w:rPr>
          <w:rFonts w:ascii="Times New Roman" w:hAnsi="Times New Roman" w:cs="Times New Roman"/>
          <w:color w:val="212120" w:themeColor="text1"/>
          <w:sz w:val="24"/>
          <w:szCs w:val="24"/>
          <w:highlight w:val="white"/>
        </w:rPr>
        <w:t xml:space="preserve">desta universidade. O curso </w:t>
      </w:r>
      <w:r w:rsidR="004757DA">
        <w:rPr>
          <w:rFonts w:ascii="Times New Roman" w:hAnsi="Times New Roman" w:cs="Times New Roman"/>
          <w:color w:val="212120" w:themeColor="text1"/>
          <w:sz w:val="24"/>
          <w:szCs w:val="24"/>
          <w:highlight w:val="white"/>
        </w:rPr>
        <w:t xml:space="preserve">é realizado pelo </w:t>
      </w:r>
      <w:r w:rsidR="004F7587">
        <w:rPr>
          <w:rFonts w:ascii="Times New Roman" w:hAnsi="Times New Roman" w:cs="Times New Roman"/>
          <w:color w:val="212120" w:themeColor="text1"/>
          <w:sz w:val="24"/>
          <w:szCs w:val="24"/>
        </w:rPr>
        <w:t>g</w:t>
      </w:r>
      <w:r w:rsidR="00FA7A6C">
        <w:rPr>
          <w:rFonts w:ascii="Times New Roman" w:hAnsi="Times New Roman" w:cs="Times New Roman"/>
          <w:color w:val="212120" w:themeColor="text1"/>
          <w:sz w:val="24"/>
          <w:szCs w:val="24"/>
        </w:rPr>
        <w:t>rupo PET Artes Música</w:t>
      </w:r>
      <w:r w:rsidR="00655688" w:rsidRPr="00655688">
        <w:rPr>
          <w:rFonts w:ascii="Times New Roman" w:hAnsi="Times New Roman" w:cs="Times New Roman"/>
          <w:color w:val="212120" w:themeColor="text1"/>
          <w:sz w:val="24"/>
          <w:szCs w:val="24"/>
        </w:rPr>
        <w:t>.</w:t>
      </w:r>
      <w:r w:rsidR="00655688" w:rsidRPr="00655688">
        <w:rPr>
          <w:sz w:val="24"/>
          <w:szCs w:val="24"/>
        </w:rPr>
        <w:t xml:space="preserve"> </w:t>
      </w:r>
      <w:r w:rsidR="00655688" w:rsidRPr="00655688">
        <w:rPr>
          <w:sz w:val="24"/>
          <w:szCs w:val="24"/>
        </w:rPr>
        <w:t xml:space="preserve">Tendo o propósito de atender a comunidade acadêmica e a comunidade em geral, o curso possibilita a seus alunos o desenvolvimento de habilidades musicais e de formação humana. </w:t>
      </w:r>
    </w:p>
    <w:p w:rsidR="00F4380D" w:rsidRPr="00FA7A6C" w:rsidRDefault="00446AE0" w:rsidP="00FA7A6C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12120" w:themeColor="text1"/>
          <w:sz w:val="24"/>
          <w:szCs w:val="24"/>
        </w:rPr>
      </w:pPr>
      <w:r w:rsidRPr="00655688">
        <w:rPr>
          <w:rFonts w:ascii="Times New Roman" w:hAnsi="Times New Roman" w:cs="Times New Roman"/>
          <w:b/>
          <w:bCs/>
          <w:color w:val="212120" w:themeColor="text1"/>
          <w:sz w:val="24"/>
          <w:szCs w:val="24"/>
        </w:rPr>
        <w:t>Palavras-Chave:</w:t>
      </w:r>
      <w:r w:rsidR="008A5750" w:rsidRPr="00655688">
        <w:rPr>
          <w:rFonts w:ascii="Times New Roman" w:hAnsi="Times New Roman" w:cs="Times New Roman"/>
          <w:b/>
          <w:bCs/>
          <w:color w:val="212120" w:themeColor="text1"/>
          <w:sz w:val="24"/>
          <w:szCs w:val="24"/>
        </w:rPr>
        <w:t xml:space="preserve"> </w:t>
      </w:r>
      <w:r w:rsidR="008A5750" w:rsidRPr="00655688">
        <w:rPr>
          <w:rFonts w:ascii="Times New Roman" w:hAnsi="Times New Roman" w:cs="Times New Roman"/>
          <w:bCs/>
          <w:color w:val="212120" w:themeColor="text1"/>
          <w:sz w:val="24"/>
          <w:szCs w:val="24"/>
        </w:rPr>
        <w:t xml:space="preserve">Musicalização Infantil, Unimontes, </w:t>
      </w:r>
      <w:proofErr w:type="gramStart"/>
      <w:r w:rsidR="00913F88">
        <w:rPr>
          <w:rFonts w:ascii="Times New Roman" w:hAnsi="Times New Roman" w:cs="Times New Roman"/>
          <w:bCs/>
          <w:color w:val="212120" w:themeColor="text1"/>
          <w:sz w:val="24"/>
          <w:szCs w:val="24"/>
        </w:rPr>
        <w:t>Lienciatura</w:t>
      </w:r>
      <w:proofErr w:type="gramEnd"/>
    </w:p>
    <w:p w:rsidR="006F55E0" w:rsidRPr="00655688" w:rsidRDefault="00446AE0" w:rsidP="00446AE0">
      <w:pPr>
        <w:spacing w:after="0" w:line="240" w:lineRule="auto"/>
        <w:jc w:val="both"/>
        <w:rPr>
          <w:b/>
          <w:sz w:val="24"/>
          <w:szCs w:val="24"/>
        </w:rPr>
      </w:pPr>
      <w:r w:rsidRPr="00655688">
        <w:rPr>
          <w:b/>
          <w:sz w:val="24"/>
          <w:szCs w:val="24"/>
        </w:rPr>
        <w:t>Introdução</w:t>
      </w:r>
    </w:p>
    <w:p w:rsidR="008A2AF9" w:rsidRPr="00655688" w:rsidRDefault="00FD2944" w:rsidP="004757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Este relato de experiência</w:t>
      </w:r>
      <w:r w:rsidR="00446AE0" w:rsidRPr="00655688">
        <w:rPr>
          <w:sz w:val="24"/>
          <w:szCs w:val="24"/>
        </w:rPr>
        <w:t xml:space="preserve"> discute as principais contribuições do Curs</w:t>
      </w:r>
      <w:r w:rsidR="00C26100">
        <w:rPr>
          <w:sz w:val="24"/>
          <w:szCs w:val="24"/>
        </w:rPr>
        <w:t xml:space="preserve">o de Musicalização Infantil da Unimontes </w:t>
      </w:r>
      <w:r w:rsidR="00446AE0" w:rsidRPr="00655688">
        <w:rPr>
          <w:sz w:val="24"/>
          <w:szCs w:val="24"/>
          <w:highlight w:val="white"/>
        </w:rPr>
        <w:t>para a for</w:t>
      </w:r>
      <w:r w:rsidR="0019608A">
        <w:rPr>
          <w:sz w:val="24"/>
          <w:szCs w:val="24"/>
          <w:highlight w:val="white"/>
        </w:rPr>
        <w:t>mação inicial de professores</w:t>
      </w:r>
      <w:r w:rsidR="0019608A">
        <w:rPr>
          <w:sz w:val="24"/>
          <w:szCs w:val="24"/>
        </w:rPr>
        <w:t xml:space="preserve"> </w:t>
      </w:r>
      <w:r w:rsidR="000D7034">
        <w:rPr>
          <w:sz w:val="24"/>
          <w:szCs w:val="24"/>
        </w:rPr>
        <w:t>da</w:t>
      </w:r>
      <w:r w:rsidR="00446AE0" w:rsidRPr="00655688">
        <w:rPr>
          <w:sz w:val="24"/>
          <w:szCs w:val="24"/>
        </w:rPr>
        <w:t xml:space="preserve"> Licenciatura</w:t>
      </w:r>
      <w:r w:rsidR="005D69C1">
        <w:rPr>
          <w:sz w:val="24"/>
          <w:szCs w:val="24"/>
        </w:rPr>
        <w:t xml:space="preserve"> em Artes/Habilitação em Música</w:t>
      </w:r>
      <w:r w:rsidR="004236B2">
        <w:rPr>
          <w:sz w:val="24"/>
          <w:szCs w:val="24"/>
        </w:rPr>
        <w:t xml:space="preserve"> desta universidade.</w:t>
      </w:r>
      <w:r w:rsidR="00913F88">
        <w:rPr>
          <w:sz w:val="24"/>
          <w:szCs w:val="24"/>
        </w:rPr>
        <w:t xml:space="preserve"> </w:t>
      </w:r>
    </w:p>
    <w:p w:rsidR="00C716B5" w:rsidRDefault="00446AE0" w:rsidP="004757DA">
      <w:pPr>
        <w:spacing w:after="0" w:line="240" w:lineRule="auto"/>
        <w:jc w:val="both"/>
        <w:rPr>
          <w:sz w:val="24"/>
          <w:szCs w:val="24"/>
        </w:rPr>
      </w:pPr>
      <w:r w:rsidRPr="00655688">
        <w:rPr>
          <w:sz w:val="24"/>
          <w:szCs w:val="24"/>
          <w:highlight w:val="white"/>
        </w:rPr>
        <w:t xml:space="preserve">O curso é realizado </w:t>
      </w:r>
      <w:r w:rsidR="00E355DD">
        <w:rPr>
          <w:sz w:val="24"/>
          <w:szCs w:val="24"/>
        </w:rPr>
        <w:t>no âmbito do</w:t>
      </w:r>
      <w:r w:rsidRPr="00655688">
        <w:rPr>
          <w:sz w:val="24"/>
          <w:szCs w:val="24"/>
        </w:rPr>
        <w:t xml:space="preserve"> Programa d</w:t>
      </w:r>
      <w:r w:rsidR="00E355DD">
        <w:rPr>
          <w:sz w:val="24"/>
          <w:szCs w:val="24"/>
        </w:rPr>
        <w:t>e Educação Tutorial pelo g</w:t>
      </w:r>
      <w:r w:rsidRPr="00655688">
        <w:rPr>
          <w:sz w:val="24"/>
          <w:szCs w:val="24"/>
        </w:rPr>
        <w:t xml:space="preserve">rupo PET Artes Música, vinculado à Assessoria de Projetos Especiais da Pró-Reitoria de Ensino. </w:t>
      </w:r>
      <w:r w:rsidR="0019608A">
        <w:rPr>
          <w:sz w:val="24"/>
          <w:szCs w:val="24"/>
        </w:rPr>
        <w:t>Neste projeto, os acadêmicos</w:t>
      </w:r>
      <w:r w:rsidRPr="00655688">
        <w:rPr>
          <w:sz w:val="24"/>
          <w:szCs w:val="24"/>
        </w:rPr>
        <w:t xml:space="preserve"> </w:t>
      </w:r>
      <w:r w:rsidRPr="00655688">
        <w:rPr>
          <w:sz w:val="24"/>
          <w:szCs w:val="24"/>
          <w:highlight w:val="white"/>
        </w:rPr>
        <w:t xml:space="preserve">oferecem aulas de música para crianças de dois a seis de anos, de forma gratuita, com o objetivo de </w:t>
      </w:r>
      <w:r w:rsidRPr="00655688">
        <w:rPr>
          <w:sz w:val="24"/>
          <w:szCs w:val="24"/>
        </w:rPr>
        <w:t xml:space="preserve">proporcionar o desenvolvimento de habilidades musicais e a formação humana dos seus participantes, contribuindo também para a formação </w:t>
      </w:r>
      <w:r w:rsidR="0019608A">
        <w:rPr>
          <w:sz w:val="24"/>
          <w:szCs w:val="24"/>
        </w:rPr>
        <w:t>dos graduandos</w:t>
      </w:r>
      <w:r w:rsidR="00F23D28">
        <w:rPr>
          <w:sz w:val="24"/>
          <w:szCs w:val="24"/>
        </w:rPr>
        <w:t xml:space="preserve">. </w:t>
      </w:r>
      <w:r w:rsidRPr="00655688">
        <w:rPr>
          <w:sz w:val="24"/>
          <w:szCs w:val="24"/>
        </w:rPr>
        <w:t xml:space="preserve">O curso </w:t>
      </w:r>
      <w:r w:rsidR="00F23D28">
        <w:rPr>
          <w:sz w:val="24"/>
          <w:szCs w:val="24"/>
        </w:rPr>
        <w:t>busca atender</w:t>
      </w:r>
      <w:r w:rsidRPr="00655688">
        <w:rPr>
          <w:sz w:val="24"/>
          <w:szCs w:val="24"/>
        </w:rPr>
        <w:t xml:space="preserve"> às demandas da comunidade acadêmica e da sociedade, </w:t>
      </w:r>
      <w:r w:rsidR="000D7034">
        <w:rPr>
          <w:sz w:val="24"/>
          <w:szCs w:val="24"/>
        </w:rPr>
        <w:lastRenderedPageBreak/>
        <w:t>tendo</w:t>
      </w:r>
      <w:r w:rsidR="00F4380D">
        <w:rPr>
          <w:sz w:val="24"/>
          <w:szCs w:val="24"/>
        </w:rPr>
        <w:t xml:space="preserve"> assim</w:t>
      </w:r>
      <w:r w:rsidR="000D7034">
        <w:rPr>
          <w:sz w:val="24"/>
          <w:szCs w:val="24"/>
        </w:rPr>
        <w:t xml:space="preserve"> uma relev</w:t>
      </w:r>
      <w:r w:rsidR="00F4380D">
        <w:rPr>
          <w:sz w:val="24"/>
          <w:szCs w:val="24"/>
        </w:rPr>
        <w:t xml:space="preserve">ância social. </w:t>
      </w:r>
      <w:r w:rsidR="00C26100" w:rsidRPr="00655688">
        <w:rPr>
          <w:sz w:val="24"/>
          <w:szCs w:val="24"/>
        </w:rPr>
        <w:t xml:space="preserve">Nessa perspectiva, este relato busca problematizar alguns dos desafios </w:t>
      </w:r>
      <w:r w:rsidR="00C26100">
        <w:rPr>
          <w:sz w:val="24"/>
          <w:szCs w:val="24"/>
        </w:rPr>
        <w:t>vivenciado</w:t>
      </w:r>
      <w:r w:rsidR="00C26100" w:rsidRPr="00655688">
        <w:rPr>
          <w:sz w:val="24"/>
          <w:szCs w:val="24"/>
        </w:rPr>
        <w:t>s pelo grupo</w:t>
      </w:r>
      <w:r w:rsidR="00C26100">
        <w:rPr>
          <w:sz w:val="24"/>
          <w:szCs w:val="24"/>
        </w:rPr>
        <w:t>.</w:t>
      </w:r>
    </w:p>
    <w:p w:rsidR="00446AE0" w:rsidRPr="00C716B5" w:rsidRDefault="00F4380D" w:rsidP="004757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O</w:t>
      </w:r>
      <w:r w:rsidR="00B52F76" w:rsidRPr="00655688">
        <w:rPr>
          <w:sz w:val="24"/>
          <w:szCs w:val="24"/>
          <w:highlight w:val="white"/>
        </w:rPr>
        <w:t xml:space="preserve"> curso tem uma fundamentação teórica</w:t>
      </w:r>
      <w:r w:rsidR="00446AE0" w:rsidRPr="00655688">
        <w:rPr>
          <w:sz w:val="24"/>
          <w:szCs w:val="24"/>
          <w:highlight w:val="white"/>
        </w:rPr>
        <w:t xml:space="preserve"> embasa</w:t>
      </w:r>
      <w:r w:rsidR="00731CF6">
        <w:rPr>
          <w:sz w:val="24"/>
          <w:szCs w:val="24"/>
          <w:highlight w:val="white"/>
        </w:rPr>
        <w:t>da</w:t>
      </w:r>
      <w:r w:rsidR="00446AE0" w:rsidRPr="00655688">
        <w:rPr>
          <w:sz w:val="24"/>
          <w:szCs w:val="24"/>
          <w:highlight w:val="white"/>
        </w:rPr>
        <w:t xml:space="preserve"> nas pedagog</w:t>
      </w:r>
      <w:r w:rsidR="00B52F76" w:rsidRPr="00655688">
        <w:rPr>
          <w:sz w:val="24"/>
          <w:szCs w:val="24"/>
          <w:highlight w:val="white"/>
        </w:rPr>
        <w:t xml:space="preserve">ias do ensino de música, como a </w:t>
      </w:r>
      <w:r>
        <w:rPr>
          <w:sz w:val="24"/>
          <w:szCs w:val="24"/>
          <w:highlight w:val="white"/>
        </w:rPr>
        <w:t xml:space="preserve">de </w:t>
      </w:r>
      <w:r w:rsidR="00446AE0" w:rsidRPr="00655688">
        <w:rPr>
          <w:sz w:val="24"/>
          <w:szCs w:val="24"/>
          <w:highlight w:val="white"/>
        </w:rPr>
        <w:t xml:space="preserve">Dalcroze que “que relaciona a música ao movimento corporal” (FIGUEIREDO, 2012, p.85); e Keith Swanwick que “enfatiza </w:t>
      </w:r>
      <w:r w:rsidR="004236B2">
        <w:rPr>
          <w:sz w:val="24"/>
          <w:szCs w:val="24"/>
          <w:highlight w:val="white"/>
        </w:rPr>
        <w:t xml:space="preserve">[...] as </w:t>
      </w:r>
      <w:r w:rsidR="00446AE0" w:rsidRPr="00655688">
        <w:rPr>
          <w:sz w:val="24"/>
          <w:szCs w:val="24"/>
          <w:highlight w:val="white"/>
        </w:rPr>
        <w:t xml:space="preserve">atividades de composição, apreciação e </w:t>
      </w:r>
      <w:proofErr w:type="gramStart"/>
      <w:r w:rsidR="00446AE0" w:rsidRPr="00655688">
        <w:rPr>
          <w:sz w:val="24"/>
          <w:szCs w:val="24"/>
          <w:highlight w:val="white"/>
        </w:rPr>
        <w:t>performance</w:t>
      </w:r>
      <w:proofErr w:type="gramEnd"/>
      <w:r w:rsidR="00446AE0" w:rsidRPr="00655688">
        <w:rPr>
          <w:sz w:val="24"/>
          <w:szCs w:val="24"/>
          <w:highlight w:val="white"/>
        </w:rPr>
        <w:t>” (FRANÇA, 2002, p.17)</w:t>
      </w:r>
      <w:r w:rsidR="00C716B5">
        <w:rPr>
          <w:sz w:val="24"/>
          <w:szCs w:val="24"/>
          <w:highlight w:val="white"/>
        </w:rPr>
        <w:t xml:space="preserve">. </w:t>
      </w:r>
      <w:r w:rsidR="006E4377" w:rsidRPr="00655688">
        <w:rPr>
          <w:sz w:val="24"/>
          <w:szCs w:val="24"/>
          <w:highlight w:val="white"/>
        </w:rPr>
        <w:t>Em relação ao planejamento</w:t>
      </w:r>
      <w:r w:rsidR="00C26100">
        <w:rPr>
          <w:sz w:val="24"/>
          <w:szCs w:val="24"/>
          <w:highlight w:val="white"/>
        </w:rPr>
        <w:t>,</w:t>
      </w:r>
      <w:r w:rsidR="00446AE0" w:rsidRPr="00655688">
        <w:rPr>
          <w:sz w:val="24"/>
          <w:szCs w:val="24"/>
          <w:highlight w:val="white"/>
        </w:rPr>
        <w:t xml:space="preserve"> </w:t>
      </w:r>
      <w:r w:rsidR="006E4377" w:rsidRPr="00655688">
        <w:rPr>
          <w:sz w:val="24"/>
          <w:szCs w:val="24"/>
          <w:highlight w:val="white"/>
        </w:rPr>
        <w:t>o projeto baseou-se em perspectivas como as de</w:t>
      </w:r>
      <w:r w:rsidR="00446AE0" w:rsidRPr="00655688">
        <w:rPr>
          <w:sz w:val="24"/>
          <w:szCs w:val="24"/>
          <w:highlight w:val="white"/>
        </w:rPr>
        <w:t xml:space="preserve"> Broock (2013)</w:t>
      </w:r>
      <w:r w:rsidR="008A5750" w:rsidRPr="00655688">
        <w:rPr>
          <w:sz w:val="24"/>
          <w:szCs w:val="24"/>
          <w:highlight w:val="white"/>
        </w:rPr>
        <w:t xml:space="preserve">, </w:t>
      </w:r>
      <w:r w:rsidR="006E4377" w:rsidRPr="00655688">
        <w:rPr>
          <w:sz w:val="24"/>
          <w:szCs w:val="24"/>
        </w:rPr>
        <w:t xml:space="preserve">Freire e Freire (2008) </w:t>
      </w:r>
      <w:r w:rsidR="008A5750" w:rsidRPr="00655688">
        <w:rPr>
          <w:sz w:val="24"/>
          <w:szCs w:val="24"/>
        </w:rPr>
        <w:t xml:space="preserve">e </w:t>
      </w:r>
      <w:r w:rsidR="008A5750" w:rsidRPr="00655688">
        <w:rPr>
          <w:sz w:val="24"/>
          <w:szCs w:val="24"/>
        </w:rPr>
        <w:t>Brito (2003)</w:t>
      </w:r>
      <w:r w:rsidR="008A5750" w:rsidRPr="00655688">
        <w:rPr>
          <w:sz w:val="24"/>
          <w:szCs w:val="24"/>
        </w:rPr>
        <w:t xml:space="preserve">. </w:t>
      </w:r>
    </w:p>
    <w:p w:rsidR="006F55E0" w:rsidRPr="00C716B5" w:rsidRDefault="00C26100" w:rsidP="00446AE0">
      <w:pPr>
        <w:spacing w:after="0" w:line="24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E</w:t>
      </w:r>
      <w:r w:rsidR="00446AE0" w:rsidRPr="00655688">
        <w:rPr>
          <w:b/>
          <w:sz w:val="24"/>
          <w:szCs w:val="24"/>
          <w:highlight w:val="white"/>
        </w:rPr>
        <w:t>stratégias metodológicas</w:t>
      </w:r>
    </w:p>
    <w:p w:rsidR="006F55E0" w:rsidRPr="00655688" w:rsidRDefault="004757DA" w:rsidP="004757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planejamento </w:t>
      </w:r>
      <w:r w:rsidR="008A2AF9" w:rsidRPr="00655688">
        <w:rPr>
          <w:sz w:val="24"/>
          <w:szCs w:val="24"/>
        </w:rPr>
        <w:t xml:space="preserve">se dá através de objetivos traçados a longo, a médio e </w:t>
      </w:r>
      <w:proofErr w:type="gramStart"/>
      <w:r w:rsidR="008A2AF9" w:rsidRPr="00655688">
        <w:rPr>
          <w:sz w:val="24"/>
          <w:szCs w:val="24"/>
        </w:rPr>
        <w:t>a curto prazo</w:t>
      </w:r>
      <w:proofErr w:type="gramEnd"/>
      <w:r w:rsidR="008A5750" w:rsidRPr="00655688">
        <w:rPr>
          <w:sz w:val="24"/>
          <w:szCs w:val="24"/>
        </w:rPr>
        <w:t xml:space="preserve">. </w:t>
      </w:r>
      <w:r w:rsidR="008A2AF9" w:rsidRPr="00655688">
        <w:rPr>
          <w:sz w:val="24"/>
          <w:szCs w:val="24"/>
        </w:rPr>
        <w:t>A</w:t>
      </w:r>
      <w:r w:rsidR="00446AE0" w:rsidRPr="00655688">
        <w:rPr>
          <w:sz w:val="24"/>
          <w:szCs w:val="24"/>
        </w:rPr>
        <w:t xml:space="preserve"> execução da</w:t>
      </w:r>
      <w:r w:rsidR="006A4918">
        <w:rPr>
          <w:sz w:val="24"/>
          <w:szCs w:val="24"/>
        </w:rPr>
        <w:t>s aulas obedece a um</w:t>
      </w:r>
      <w:r w:rsidR="00C26100">
        <w:rPr>
          <w:sz w:val="24"/>
          <w:szCs w:val="24"/>
        </w:rPr>
        <w:t xml:space="preserve"> modelo de</w:t>
      </w:r>
      <w:r w:rsidR="006A4918">
        <w:rPr>
          <w:sz w:val="24"/>
          <w:szCs w:val="24"/>
        </w:rPr>
        <w:t xml:space="preserve"> </w:t>
      </w:r>
      <w:r w:rsidR="00446AE0" w:rsidRPr="00655688">
        <w:rPr>
          <w:sz w:val="24"/>
          <w:szCs w:val="24"/>
        </w:rPr>
        <w:t>plano de aula</w:t>
      </w:r>
      <w:r w:rsidR="00F4380D">
        <w:rPr>
          <w:sz w:val="24"/>
          <w:szCs w:val="24"/>
        </w:rPr>
        <w:t xml:space="preserve">, </w:t>
      </w:r>
      <w:r w:rsidR="00913F88">
        <w:rPr>
          <w:sz w:val="24"/>
          <w:szCs w:val="24"/>
        </w:rPr>
        <w:t>com momentos de</w:t>
      </w:r>
      <w:proofErr w:type="gramStart"/>
      <w:r w:rsidR="00913F88">
        <w:rPr>
          <w:sz w:val="24"/>
          <w:szCs w:val="24"/>
        </w:rPr>
        <w:t xml:space="preserve">  </w:t>
      </w:r>
      <w:proofErr w:type="gramEnd"/>
      <w:r w:rsidR="00913F88">
        <w:rPr>
          <w:sz w:val="24"/>
          <w:szCs w:val="24"/>
        </w:rPr>
        <w:t xml:space="preserve">acolhida, </w:t>
      </w:r>
      <w:r w:rsidR="00446AE0" w:rsidRPr="00655688">
        <w:rPr>
          <w:sz w:val="24"/>
          <w:szCs w:val="24"/>
        </w:rPr>
        <w:t>al</w:t>
      </w:r>
      <w:r w:rsidR="00D00D06" w:rsidRPr="00655688">
        <w:rPr>
          <w:sz w:val="24"/>
          <w:szCs w:val="24"/>
        </w:rPr>
        <w:t>ongam</w:t>
      </w:r>
      <w:r w:rsidR="00913F88">
        <w:rPr>
          <w:sz w:val="24"/>
          <w:szCs w:val="24"/>
        </w:rPr>
        <w:t xml:space="preserve">ento, </w:t>
      </w:r>
      <w:r w:rsidR="000D7034">
        <w:rPr>
          <w:sz w:val="24"/>
          <w:szCs w:val="24"/>
        </w:rPr>
        <w:t>execução</w:t>
      </w:r>
      <w:r w:rsidR="00D00D06" w:rsidRPr="00655688">
        <w:rPr>
          <w:sz w:val="24"/>
          <w:szCs w:val="24"/>
        </w:rPr>
        <w:t xml:space="preserve"> de escalas musicais</w:t>
      </w:r>
      <w:r w:rsidR="00913F88">
        <w:rPr>
          <w:sz w:val="24"/>
          <w:szCs w:val="24"/>
        </w:rPr>
        <w:t xml:space="preserve"> e de </w:t>
      </w:r>
      <w:r w:rsidR="008A2AF9" w:rsidRPr="00655688">
        <w:rPr>
          <w:sz w:val="24"/>
          <w:szCs w:val="24"/>
        </w:rPr>
        <w:t xml:space="preserve">conteúdos </w:t>
      </w:r>
      <w:r w:rsidR="000D7034">
        <w:rPr>
          <w:sz w:val="24"/>
          <w:szCs w:val="24"/>
        </w:rPr>
        <w:t>relacionados à</w:t>
      </w:r>
      <w:r w:rsidR="00D00D06" w:rsidRPr="00655688">
        <w:rPr>
          <w:sz w:val="24"/>
          <w:szCs w:val="24"/>
        </w:rPr>
        <w:t xml:space="preserve"> execu</w:t>
      </w:r>
      <w:r w:rsidR="008A2AF9" w:rsidRPr="00655688">
        <w:rPr>
          <w:sz w:val="24"/>
          <w:szCs w:val="24"/>
        </w:rPr>
        <w:t>ção, apreciação e criação musical</w:t>
      </w:r>
      <w:r w:rsidR="00913F88">
        <w:rPr>
          <w:sz w:val="24"/>
          <w:szCs w:val="24"/>
        </w:rPr>
        <w:t xml:space="preserve">, seguido do </w:t>
      </w:r>
      <w:r w:rsidR="00446AE0" w:rsidRPr="00655688">
        <w:rPr>
          <w:sz w:val="24"/>
          <w:szCs w:val="24"/>
        </w:rPr>
        <w:t>momento de relaxamento</w:t>
      </w:r>
      <w:r w:rsidR="00913F88">
        <w:rPr>
          <w:sz w:val="24"/>
          <w:szCs w:val="24"/>
        </w:rPr>
        <w:t xml:space="preserve"> e da </w:t>
      </w:r>
      <w:r w:rsidR="00446AE0" w:rsidRPr="00655688">
        <w:rPr>
          <w:sz w:val="24"/>
          <w:szCs w:val="24"/>
        </w:rPr>
        <w:t>canção de despedida.</w:t>
      </w:r>
      <w:r w:rsidR="00C26100">
        <w:rPr>
          <w:sz w:val="24"/>
          <w:szCs w:val="24"/>
        </w:rPr>
        <w:t xml:space="preserve"> </w:t>
      </w:r>
      <w:r w:rsidR="00446AE0" w:rsidRPr="00655688">
        <w:rPr>
          <w:sz w:val="24"/>
          <w:szCs w:val="24"/>
        </w:rPr>
        <w:t>A avali</w:t>
      </w:r>
      <w:r w:rsidR="00C26100">
        <w:rPr>
          <w:sz w:val="24"/>
          <w:szCs w:val="24"/>
        </w:rPr>
        <w:t xml:space="preserve">ação </w:t>
      </w:r>
      <w:r w:rsidR="00F23D28">
        <w:rPr>
          <w:sz w:val="24"/>
          <w:szCs w:val="24"/>
        </w:rPr>
        <w:t>é debatida</w:t>
      </w:r>
      <w:r w:rsidR="00446AE0" w:rsidRPr="00655688">
        <w:rPr>
          <w:sz w:val="24"/>
          <w:szCs w:val="24"/>
        </w:rPr>
        <w:t xml:space="preserve"> nas</w:t>
      </w:r>
      <w:r w:rsidR="008A2AF9" w:rsidRPr="00655688">
        <w:rPr>
          <w:sz w:val="24"/>
          <w:szCs w:val="24"/>
        </w:rPr>
        <w:t xml:space="preserve"> reuniões semanais</w:t>
      </w:r>
      <w:r w:rsidR="00F26CA7">
        <w:rPr>
          <w:sz w:val="24"/>
          <w:szCs w:val="24"/>
        </w:rPr>
        <w:t xml:space="preserve"> do grupo</w:t>
      </w:r>
      <w:r w:rsidR="008A2AF9" w:rsidRPr="00655688">
        <w:rPr>
          <w:sz w:val="24"/>
          <w:szCs w:val="24"/>
        </w:rPr>
        <w:t xml:space="preserve">. </w:t>
      </w:r>
    </w:p>
    <w:p w:rsidR="006F55E0" w:rsidRPr="00655688" w:rsidRDefault="00446AE0" w:rsidP="00446AE0">
      <w:pPr>
        <w:spacing w:after="0" w:line="240" w:lineRule="auto"/>
        <w:jc w:val="both"/>
        <w:rPr>
          <w:b/>
          <w:sz w:val="24"/>
          <w:szCs w:val="24"/>
          <w:highlight w:val="white"/>
        </w:rPr>
      </w:pPr>
      <w:r w:rsidRPr="00655688">
        <w:rPr>
          <w:b/>
          <w:sz w:val="24"/>
          <w:szCs w:val="24"/>
          <w:highlight w:val="white"/>
        </w:rPr>
        <w:t xml:space="preserve">Contribuições </w:t>
      </w:r>
      <w:r w:rsidR="00365E73">
        <w:rPr>
          <w:b/>
          <w:sz w:val="24"/>
          <w:szCs w:val="24"/>
          <w:highlight w:val="white"/>
        </w:rPr>
        <w:t>do curso</w:t>
      </w:r>
      <w:r w:rsidRPr="00655688">
        <w:rPr>
          <w:b/>
          <w:sz w:val="24"/>
          <w:szCs w:val="24"/>
          <w:highlight w:val="white"/>
        </w:rPr>
        <w:t xml:space="preserve"> para a formação inicial de professores de música </w:t>
      </w:r>
    </w:p>
    <w:p w:rsidR="00C716B5" w:rsidRDefault="000D7034" w:rsidP="004757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 w:rsidR="00D00D06" w:rsidRPr="00655688">
        <w:rPr>
          <w:sz w:val="24"/>
          <w:szCs w:val="24"/>
        </w:rPr>
        <w:t xml:space="preserve"> c</w:t>
      </w:r>
      <w:r w:rsidR="00E355DD">
        <w:rPr>
          <w:sz w:val="24"/>
          <w:szCs w:val="24"/>
        </w:rPr>
        <w:t>urso</w:t>
      </w:r>
      <w:r>
        <w:rPr>
          <w:sz w:val="24"/>
          <w:szCs w:val="24"/>
        </w:rPr>
        <w:t xml:space="preserve"> </w:t>
      </w:r>
      <w:r w:rsidR="00731CF6">
        <w:rPr>
          <w:sz w:val="24"/>
          <w:szCs w:val="24"/>
        </w:rPr>
        <w:t>o</w:t>
      </w:r>
      <w:r w:rsidR="0019608A">
        <w:rPr>
          <w:sz w:val="24"/>
          <w:szCs w:val="24"/>
        </w:rPr>
        <w:t xml:space="preserve">s acadêmicos </w:t>
      </w:r>
      <w:r w:rsidR="00F26CA7">
        <w:rPr>
          <w:sz w:val="24"/>
          <w:szCs w:val="24"/>
        </w:rPr>
        <w:t xml:space="preserve">são capacitados para ter </w:t>
      </w:r>
      <w:r w:rsidR="00446AE0" w:rsidRPr="00655688">
        <w:rPr>
          <w:sz w:val="24"/>
          <w:szCs w:val="24"/>
        </w:rPr>
        <w:t>o embasamento teórico necessário para o planejamento, desenv</w:t>
      </w:r>
      <w:r>
        <w:rPr>
          <w:sz w:val="24"/>
          <w:szCs w:val="24"/>
        </w:rPr>
        <w:t xml:space="preserve">olvimento e avaliação das aulas. </w:t>
      </w:r>
      <w:r w:rsidR="00365E73">
        <w:rPr>
          <w:sz w:val="24"/>
          <w:szCs w:val="24"/>
        </w:rPr>
        <w:t xml:space="preserve">Dito isto, o </w:t>
      </w:r>
      <w:r w:rsidR="00446AE0" w:rsidRPr="00655688">
        <w:rPr>
          <w:sz w:val="24"/>
          <w:szCs w:val="24"/>
        </w:rPr>
        <w:t>contato direto com as crianças proporciona uma e</w:t>
      </w:r>
      <w:r>
        <w:rPr>
          <w:sz w:val="24"/>
          <w:szCs w:val="24"/>
        </w:rPr>
        <w:t>xperiência que consolida toda</w:t>
      </w:r>
      <w:r w:rsidR="00F26CA7">
        <w:rPr>
          <w:sz w:val="24"/>
          <w:szCs w:val="24"/>
        </w:rPr>
        <w:t xml:space="preserve"> a fundamentação teórica </w:t>
      </w:r>
      <w:r w:rsidR="00446AE0" w:rsidRPr="00655688">
        <w:rPr>
          <w:sz w:val="24"/>
          <w:szCs w:val="24"/>
        </w:rPr>
        <w:t>em uma ação direta na formação, não só das crianças, mas ta</w:t>
      </w:r>
      <w:r>
        <w:rPr>
          <w:sz w:val="24"/>
          <w:szCs w:val="24"/>
        </w:rPr>
        <w:t xml:space="preserve">mbém </w:t>
      </w:r>
      <w:r w:rsidR="00F4380D">
        <w:rPr>
          <w:sz w:val="24"/>
          <w:szCs w:val="24"/>
        </w:rPr>
        <w:t>dos</w:t>
      </w:r>
      <w:r w:rsidR="0019608A">
        <w:rPr>
          <w:sz w:val="24"/>
          <w:szCs w:val="24"/>
        </w:rPr>
        <w:t xml:space="preserve"> acadêmicos</w:t>
      </w:r>
      <w:r>
        <w:rPr>
          <w:sz w:val="24"/>
          <w:szCs w:val="24"/>
        </w:rPr>
        <w:t>, possibilitando-os</w:t>
      </w:r>
      <w:r w:rsidR="00446AE0" w:rsidRPr="00655688">
        <w:rPr>
          <w:sz w:val="24"/>
          <w:szCs w:val="24"/>
        </w:rPr>
        <w:t xml:space="preserve"> ministrar uma aula </w:t>
      </w:r>
      <w:r w:rsidR="00F26CA7">
        <w:rPr>
          <w:sz w:val="24"/>
          <w:szCs w:val="24"/>
        </w:rPr>
        <w:t xml:space="preserve">com </w:t>
      </w:r>
      <w:r w:rsidR="00446AE0" w:rsidRPr="00655688">
        <w:rPr>
          <w:sz w:val="24"/>
          <w:szCs w:val="24"/>
        </w:rPr>
        <w:t>segura</w:t>
      </w:r>
      <w:r w:rsidR="00F26CA7">
        <w:rPr>
          <w:sz w:val="24"/>
          <w:szCs w:val="24"/>
        </w:rPr>
        <w:t>nça</w:t>
      </w:r>
      <w:r w:rsidR="00F4380D">
        <w:rPr>
          <w:sz w:val="24"/>
          <w:szCs w:val="24"/>
        </w:rPr>
        <w:t xml:space="preserve"> e </w:t>
      </w:r>
      <w:r>
        <w:rPr>
          <w:sz w:val="24"/>
          <w:szCs w:val="24"/>
        </w:rPr>
        <w:t>eficácia</w:t>
      </w:r>
      <w:r w:rsidR="00F4380D">
        <w:rPr>
          <w:sz w:val="24"/>
          <w:szCs w:val="24"/>
        </w:rPr>
        <w:t>.</w:t>
      </w:r>
    </w:p>
    <w:p w:rsidR="00C716B5" w:rsidRDefault="00F26CA7" w:rsidP="004757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26100">
        <w:rPr>
          <w:sz w:val="24"/>
          <w:szCs w:val="24"/>
        </w:rPr>
        <w:t xml:space="preserve">este projeto encontramos </w:t>
      </w:r>
      <w:r w:rsidRPr="00655688">
        <w:rPr>
          <w:sz w:val="24"/>
          <w:szCs w:val="24"/>
        </w:rPr>
        <w:t>alguns desafios, uma vez que a infraestrutura disponí</w:t>
      </w:r>
      <w:r>
        <w:rPr>
          <w:sz w:val="24"/>
          <w:szCs w:val="24"/>
        </w:rPr>
        <w:t xml:space="preserve">vel </w:t>
      </w:r>
      <w:r w:rsidRPr="00655688">
        <w:rPr>
          <w:sz w:val="24"/>
          <w:szCs w:val="24"/>
        </w:rPr>
        <w:t>deve ser adaptada par</w:t>
      </w:r>
      <w:r w:rsidR="00FA7A6C">
        <w:rPr>
          <w:sz w:val="24"/>
          <w:szCs w:val="24"/>
        </w:rPr>
        <w:t>a atender ao público infantil</w:t>
      </w:r>
      <w:r w:rsidRPr="00655688">
        <w:rPr>
          <w:sz w:val="24"/>
          <w:szCs w:val="24"/>
        </w:rPr>
        <w:t>. Alé</w:t>
      </w:r>
      <w:r w:rsidR="00365E73">
        <w:rPr>
          <w:sz w:val="24"/>
          <w:szCs w:val="24"/>
        </w:rPr>
        <w:t>m disso, todo material didático</w:t>
      </w:r>
      <w:r w:rsidR="00C26100">
        <w:rPr>
          <w:sz w:val="24"/>
          <w:szCs w:val="24"/>
        </w:rPr>
        <w:t xml:space="preserve"> é</w:t>
      </w:r>
      <w:r w:rsidRPr="00655688">
        <w:rPr>
          <w:sz w:val="24"/>
          <w:szCs w:val="24"/>
        </w:rPr>
        <w:t xml:space="preserve"> </w:t>
      </w:r>
      <w:r w:rsidR="00E355DD">
        <w:rPr>
          <w:sz w:val="24"/>
          <w:szCs w:val="24"/>
        </w:rPr>
        <w:t>adquirido</w:t>
      </w:r>
      <w:r w:rsidRPr="00655688">
        <w:rPr>
          <w:sz w:val="24"/>
          <w:szCs w:val="24"/>
        </w:rPr>
        <w:t xml:space="preserve"> com recursos do</w:t>
      </w:r>
      <w:r w:rsidR="000D7034">
        <w:rPr>
          <w:sz w:val="24"/>
          <w:szCs w:val="24"/>
        </w:rPr>
        <w:t xml:space="preserve">s integrantes do grupo. </w:t>
      </w:r>
    </w:p>
    <w:p w:rsidR="00D1206A" w:rsidRPr="00655688" w:rsidRDefault="00446AE0" w:rsidP="004757DA">
      <w:pPr>
        <w:spacing w:after="0" w:line="240" w:lineRule="auto"/>
        <w:jc w:val="both"/>
        <w:rPr>
          <w:sz w:val="24"/>
          <w:szCs w:val="24"/>
        </w:rPr>
      </w:pPr>
      <w:r w:rsidRPr="00655688">
        <w:rPr>
          <w:sz w:val="24"/>
          <w:szCs w:val="24"/>
        </w:rPr>
        <w:t xml:space="preserve">Embora </w:t>
      </w:r>
      <w:r w:rsidR="0019608A">
        <w:rPr>
          <w:sz w:val="24"/>
          <w:szCs w:val="24"/>
        </w:rPr>
        <w:t xml:space="preserve">os graduandos </w:t>
      </w:r>
      <w:r w:rsidR="00E875AF" w:rsidRPr="00655688">
        <w:rPr>
          <w:sz w:val="24"/>
          <w:szCs w:val="24"/>
        </w:rPr>
        <w:t>tenham</w:t>
      </w:r>
      <w:r w:rsidRPr="00655688">
        <w:rPr>
          <w:sz w:val="24"/>
          <w:szCs w:val="24"/>
        </w:rPr>
        <w:t xml:space="preserve"> a oportunidade de </w:t>
      </w:r>
      <w:r w:rsidR="00E355DD">
        <w:rPr>
          <w:sz w:val="24"/>
          <w:szCs w:val="24"/>
        </w:rPr>
        <w:t>f</w:t>
      </w:r>
      <w:r w:rsidR="00E875AF">
        <w:rPr>
          <w:sz w:val="24"/>
          <w:szCs w:val="24"/>
        </w:rPr>
        <w:t>azer</w:t>
      </w:r>
      <w:r w:rsidRPr="00655688">
        <w:rPr>
          <w:sz w:val="24"/>
          <w:szCs w:val="24"/>
        </w:rPr>
        <w:t xml:space="preserve"> </w:t>
      </w:r>
      <w:r w:rsidR="00E355DD">
        <w:rPr>
          <w:sz w:val="24"/>
          <w:szCs w:val="24"/>
        </w:rPr>
        <w:t>o</w:t>
      </w:r>
      <w:r w:rsidR="00CF788B">
        <w:rPr>
          <w:sz w:val="24"/>
          <w:szCs w:val="24"/>
        </w:rPr>
        <w:t xml:space="preserve"> </w:t>
      </w:r>
      <w:r w:rsidRPr="00655688">
        <w:rPr>
          <w:sz w:val="24"/>
          <w:szCs w:val="24"/>
        </w:rPr>
        <w:t xml:space="preserve">estágio supervisionado, o projeto oferece possibilidades </w:t>
      </w:r>
      <w:r w:rsidR="005D69C1">
        <w:rPr>
          <w:sz w:val="24"/>
          <w:szCs w:val="24"/>
        </w:rPr>
        <w:t>mais abragentes de atuação,</w:t>
      </w:r>
      <w:r w:rsidRPr="00655688">
        <w:rPr>
          <w:sz w:val="24"/>
          <w:szCs w:val="24"/>
        </w:rPr>
        <w:t xml:space="preserve"> </w:t>
      </w:r>
      <w:r w:rsidR="00E875AF">
        <w:rPr>
          <w:sz w:val="24"/>
          <w:szCs w:val="24"/>
        </w:rPr>
        <w:t xml:space="preserve">proporcionado </w:t>
      </w:r>
      <w:proofErr w:type="gramStart"/>
      <w:r w:rsidR="00E875AF">
        <w:rPr>
          <w:sz w:val="24"/>
          <w:szCs w:val="24"/>
        </w:rPr>
        <w:t>a</w:t>
      </w:r>
      <w:proofErr w:type="gramEnd"/>
      <w:r w:rsidR="00E875AF">
        <w:rPr>
          <w:sz w:val="24"/>
          <w:szCs w:val="24"/>
        </w:rPr>
        <w:t xml:space="preserve"> participação em</w:t>
      </w:r>
      <w:r w:rsidR="005D69C1">
        <w:rPr>
          <w:sz w:val="24"/>
          <w:szCs w:val="24"/>
        </w:rPr>
        <w:t xml:space="preserve"> </w:t>
      </w:r>
      <w:r w:rsidRPr="00655688">
        <w:rPr>
          <w:sz w:val="24"/>
          <w:szCs w:val="24"/>
        </w:rPr>
        <w:t xml:space="preserve">todas as </w:t>
      </w:r>
      <w:r w:rsidR="005D69C1">
        <w:rPr>
          <w:sz w:val="24"/>
          <w:szCs w:val="24"/>
        </w:rPr>
        <w:t xml:space="preserve">suas </w:t>
      </w:r>
      <w:r w:rsidRPr="00655688">
        <w:rPr>
          <w:sz w:val="24"/>
          <w:szCs w:val="24"/>
        </w:rPr>
        <w:t>etapas</w:t>
      </w:r>
      <w:r w:rsidR="005D69C1">
        <w:rPr>
          <w:sz w:val="24"/>
          <w:szCs w:val="24"/>
        </w:rPr>
        <w:t>, e não apenas a observação.</w:t>
      </w:r>
    </w:p>
    <w:p w:rsidR="00D1206A" w:rsidRPr="00C716B5" w:rsidRDefault="00446AE0" w:rsidP="00446AE0">
      <w:pPr>
        <w:spacing w:after="0" w:line="240" w:lineRule="auto"/>
        <w:jc w:val="both"/>
        <w:rPr>
          <w:b/>
          <w:sz w:val="24"/>
          <w:szCs w:val="24"/>
          <w:highlight w:val="white"/>
        </w:rPr>
      </w:pPr>
      <w:r w:rsidRPr="00655688">
        <w:rPr>
          <w:b/>
          <w:sz w:val="24"/>
          <w:szCs w:val="24"/>
          <w:highlight w:val="white"/>
        </w:rPr>
        <w:t>Considerações Finais</w:t>
      </w:r>
    </w:p>
    <w:p w:rsidR="00446AE0" w:rsidRPr="00655688" w:rsidRDefault="00446AE0" w:rsidP="004757DA">
      <w:pPr>
        <w:spacing w:after="0" w:line="240" w:lineRule="auto"/>
        <w:jc w:val="both"/>
        <w:rPr>
          <w:sz w:val="24"/>
          <w:szCs w:val="24"/>
        </w:rPr>
      </w:pPr>
      <w:r w:rsidRPr="00655688">
        <w:rPr>
          <w:sz w:val="24"/>
          <w:szCs w:val="24"/>
        </w:rPr>
        <w:t>Tendo o propósito de atender a comunidade acadêm</w:t>
      </w:r>
      <w:r w:rsidR="008A2AF9" w:rsidRPr="00655688">
        <w:rPr>
          <w:sz w:val="24"/>
          <w:szCs w:val="24"/>
        </w:rPr>
        <w:t>ica e a comunidade em geral, o c</w:t>
      </w:r>
      <w:r w:rsidR="00F4380D">
        <w:rPr>
          <w:sz w:val="24"/>
          <w:szCs w:val="24"/>
        </w:rPr>
        <w:t>urso de m</w:t>
      </w:r>
      <w:r w:rsidRPr="00655688">
        <w:rPr>
          <w:sz w:val="24"/>
          <w:szCs w:val="24"/>
        </w:rPr>
        <w:t xml:space="preserve">usicalização possibilita a seus alunos o desenvolvimento de habilidades musicais e de formação humana. Não obstante, os acadêmicos envolvidos têm um retorno igualmente importante, </w:t>
      </w:r>
      <w:r w:rsidR="00F4380D">
        <w:rPr>
          <w:sz w:val="24"/>
          <w:szCs w:val="24"/>
        </w:rPr>
        <w:t>vencendo os desafios impos</w:t>
      </w:r>
      <w:r w:rsidR="008A2AF9" w:rsidRPr="00655688">
        <w:rPr>
          <w:sz w:val="24"/>
          <w:szCs w:val="24"/>
        </w:rPr>
        <w:t xml:space="preserve">tos e </w:t>
      </w:r>
      <w:r w:rsidRPr="00655688">
        <w:rPr>
          <w:sz w:val="24"/>
          <w:szCs w:val="24"/>
        </w:rPr>
        <w:t>possibilitando</w:t>
      </w:r>
      <w:r w:rsidR="00E355DD">
        <w:rPr>
          <w:sz w:val="24"/>
          <w:szCs w:val="24"/>
        </w:rPr>
        <w:t xml:space="preserve"> a</w:t>
      </w:r>
      <w:r w:rsidRPr="00655688">
        <w:rPr>
          <w:sz w:val="24"/>
          <w:szCs w:val="24"/>
        </w:rPr>
        <w:t xml:space="preserve"> construção da própria formação docente</w:t>
      </w:r>
      <w:r w:rsidR="008A2AF9" w:rsidRPr="00655688">
        <w:rPr>
          <w:sz w:val="24"/>
          <w:szCs w:val="24"/>
        </w:rPr>
        <w:t xml:space="preserve"> de</w:t>
      </w:r>
      <w:r w:rsidR="00E355DD">
        <w:rPr>
          <w:sz w:val="24"/>
          <w:szCs w:val="24"/>
        </w:rPr>
        <w:t xml:space="preserve"> forma significativa</w:t>
      </w:r>
      <w:r w:rsidR="00F4380D">
        <w:rPr>
          <w:sz w:val="24"/>
          <w:szCs w:val="24"/>
        </w:rPr>
        <w:t xml:space="preserve">. </w:t>
      </w:r>
    </w:p>
    <w:p w:rsidR="00B52F76" w:rsidRPr="00655688" w:rsidRDefault="00B52F76" w:rsidP="00446AE0">
      <w:pPr>
        <w:spacing w:after="0" w:line="240" w:lineRule="auto"/>
        <w:jc w:val="both"/>
        <w:rPr>
          <w:sz w:val="24"/>
          <w:szCs w:val="24"/>
          <w:highlight w:val="white"/>
        </w:rPr>
      </w:pPr>
    </w:p>
    <w:p w:rsidR="00446AE0" w:rsidRPr="00655688" w:rsidRDefault="00446AE0" w:rsidP="00446AE0">
      <w:pPr>
        <w:spacing w:after="0" w:line="240" w:lineRule="auto"/>
        <w:jc w:val="both"/>
        <w:rPr>
          <w:b/>
          <w:sz w:val="24"/>
          <w:szCs w:val="24"/>
          <w:highlight w:val="white"/>
        </w:rPr>
      </w:pPr>
      <w:r w:rsidRPr="00655688">
        <w:rPr>
          <w:b/>
          <w:sz w:val="24"/>
          <w:szCs w:val="24"/>
          <w:highlight w:val="white"/>
        </w:rPr>
        <w:t xml:space="preserve">Referências </w:t>
      </w:r>
    </w:p>
    <w:p w:rsidR="00446AE0" w:rsidRPr="00655688" w:rsidRDefault="00446AE0" w:rsidP="00446AE0">
      <w:pPr>
        <w:spacing w:before="240" w:after="240"/>
        <w:rPr>
          <w:sz w:val="24"/>
          <w:szCs w:val="24"/>
        </w:rPr>
      </w:pPr>
      <w:r w:rsidRPr="00655688">
        <w:rPr>
          <w:sz w:val="24"/>
          <w:szCs w:val="24"/>
        </w:rPr>
        <w:t xml:space="preserve">BRITO, Teca Alencar de. </w:t>
      </w:r>
      <w:r w:rsidRPr="00655688">
        <w:rPr>
          <w:b/>
          <w:sz w:val="24"/>
          <w:szCs w:val="24"/>
        </w:rPr>
        <w:t>Música na educação infantil:</w:t>
      </w:r>
      <w:r w:rsidRPr="00655688">
        <w:rPr>
          <w:sz w:val="24"/>
          <w:szCs w:val="24"/>
        </w:rPr>
        <w:t xml:space="preserve"> propostas para a formação integral da criança. São Paulo: Peirópolis, 2003.</w:t>
      </w:r>
    </w:p>
    <w:p w:rsidR="00446AE0" w:rsidRPr="00655688" w:rsidRDefault="00446AE0" w:rsidP="00446AE0">
      <w:pPr>
        <w:spacing w:before="240" w:after="240"/>
        <w:rPr>
          <w:sz w:val="24"/>
          <w:szCs w:val="24"/>
        </w:rPr>
      </w:pPr>
      <w:r w:rsidRPr="00655688">
        <w:rPr>
          <w:sz w:val="24"/>
          <w:szCs w:val="24"/>
        </w:rPr>
        <w:t xml:space="preserve">FIGUEIREDO, Sérgio Luiz Ferreira. A </w:t>
      </w:r>
      <w:r w:rsidRPr="00655688">
        <w:rPr>
          <w:b/>
          <w:sz w:val="24"/>
          <w:szCs w:val="24"/>
        </w:rPr>
        <w:t>educação musical do século XX:</w:t>
      </w:r>
      <w:r w:rsidRPr="00655688">
        <w:rPr>
          <w:sz w:val="24"/>
          <w:szCs w:val="24"/>
        </w:rPr>
        <w:t xml:space="preserve"> os métodos tradicionais. A música na escola. São Paulo, p.85-87, 2012.</w:t>
      </w:r>
    </w:p>
    <w:p w:rsidR="00446AE0" w:rsidRPr="00655688" w:rsidRDefault="00446AE0" w:rsidP="00446AE0">
      <w:pPr>
        <w:spacing w:before="240" w:after="240"/>
        <w:rPr>
          <w:sz w:val="24"/>
          <w:szCs w:val="24"/>
        </w:rPr>
      </w:pPr>
      <w:r w:rsidRPr="00655688">
        <w:rPr>
          <w:sz w:val="24"/>
          <w:szCs w:val="24"/>
        </w:rPr>
        <w:t xml:space="preserve">FRANÇA, Cecília Cavalieri. Composição, apreciação e </w:t>
      </w:r>
      <w:proofErr w:type="gramStart"/>
      <w:r w:rsidRPr="00655688">
        <w:rPr>
          <w:sz w:val="24"/>
          <w:szCs w:val="24"/>
        </w:rPr>
        <w:t>performance</w:t>
      </w:r>
      <w:proofErr w:type="gramEnd"/>
      <w:r w:rsidRPr="00655688">
        <w:rPr>
          <w:sz w:val="24"/>
          <w:szCs w:val="24"/>
        </w:rPr>
        <w:t xml:space="preserve"> na educação musical: Teoria, pesquisa e prática. </w:t>
      </w:r>
      <w:r w:rsidRPr="00655688">
        <w:rPr>
          <w:b/>
          <w:sz w:val="24"/>
          <w:szCs w:val="24"/>
        </w:rPr>
        <w:t>Em Pauta</w:t>
      </w:r>
      <w:r w:rsidRPr="00655688">
        <w:rPr>
          <w:sz w:val="24"/>
          <w:szCs w:val="24"/>
        </w:rPr>
        <w:t>. V.13, n.21, p.5-41, Dez. 2002.</w:t>
      </w:r>
    </w:p>
    <w:p w:rsidR="00446AE0" w:rsidRPr="00655688" w:rsidRDefault="00446AE0" w:rsidP="00446AE0">
      <w:pPr>
        <w:spacing w:before="240" w:after="240"/>
        <w:rPr>
          <w:sz w:val="24"/>
          <w:szCs w:val="24"/>
        </w:rPr>
      </w:pPr>
      <w:r w:rsidRPr="00655688">
        <w:rPr>
          <w:sz w:val="24"/>
          <w:szCs w:val="24"/>
        </w:rPr>
        <w:t>FREIRE, Ricardo Dourado; FREIRE, Sandra Ferraz. Planejamento na Educação Musical Infantil. In: Associação Nacional de Pesquisa e Pós Graduação em Música -. Salvador, 2018</w:t>
      </w:r>
      <w:proofErr w:type="gramStart"/>
      <w:r w:rsidRPr="00655688">
        <w:rPr>
          <w:sz w:val="24"/>
          <w:szCs w:val="24"/>
        </w:rPr>
        <w:t>.,</w:t>
      </w:r>
      <w:proofErr w:type="gramEnd"/>
      <w:r w:rsidRPr="00655688">
        <w:rPr>
          <w:sz w:val="24"/>
          <w:szCs w:val="24"/>
        </w:rPr>
        <w:t xml:space="preserve"> </w:t>
      </w:r>
      <w:r w:rsidRPr="00655688">
        <w:rPr>
          <w:b/>
          <w:sz w:val="24"/>
          <w:szCs w:val="24"/>
        </w:rPr>
        <w:t>Anais</w:t>
      </w:r>
      <w:r w:rsidRPr="00655688">
        <w:rPr>
          <w:i/>
          <w:sz w:val="24"/>
          <w:szCs w:val="24"/>
        </w:rPr>
        <w:t>... 18</w:t>
      </w:r>
      <w:r w:rsidRPr="00655688">
        <w:rPr>
          <w:sz w:val="24"/>
          <w:szCs w:val="24"/>
        </w:rPr>
        <w:t xml:space="preserve">. Salvador: ANPPOM, 2018. </w:t>
      </w:r>
      <w:proofErr w:type="gramStart"/>
      <w:r w:rsidRPr="00655688">
        <w:rPr>
          <w:sz w:val="24"/>
          <w:szCs w:val="24"/>
        </w:rPr>
        <w:t>p.</w:t>
      </w:r>
      <w:proofErr w:type="gramEnd"/>
      <w:r w:rsidRPr="00655688">
        <w:rPr>
          <w:sz w:val="24"/>
          <w:szCs w:val="24"/>
        </w:rPr>
        <w:t xml:space="preserve"> 157-161.</w:t>
      </w:r>
    </w:p>
    <w:p w:rsidR="00446AE0" w:rsidRPr="00655688" w:rsidRDefault="00446AE0" w:rsidP="00446AE0">
      <w:pPr>
        <w:spacing w:before="240" w:after="240"/>
        <w:rPr>
          <w:sz w:val="24"/>
          <w:szCs w:val="24"/>
        </w:rPr>
      </w:pPr>
      <w:r w:rsidRPr="00655688">
        <w:rPr>
          <w:sz w:val="24"/>
          <w:szCs w:val="24"/>
        </w:rPr>
        <w:t xml:space="preserve">SCHULTZ, Angelita Maria Vander Broock. </w:t>
      </w:r>
      <w:r w:rsidRPr="00655688">
        <w:rPr>
          <w:b/>
          <w:sz w:val="24"/>
          <w:szCs w:val="24"/>
        </w:rPr>
        <w:t>Formação de professores para a musicalização infantil: o papel de extensão universitária</w:t>
      </w:r>
      <w:r w:rsidRPr="00655688">
        <w:rPr>
          <w:sz w:val="24"/>
          <w:szCs w:val="24"/>
        </w:rPr>
        <w:t>.</w:t>
      </w:r>
      <w:r w:rsidR="001134AE">
        <w:rPr>
          <w:sz w:val="24"/>
          <w:szCs w:val="24"/>
        </w:rPr>
        <w:t xml:space="preserve"> </w:t>
      </w:r>
      <w:bookmarkStart w:id="0" w:name="_GoBack"/>
      <w:bookmarkEnd w:id="0"/>
      <w:r w:rsidRPr="00655688">
        <w:rPr>
          <w:sz w:val="24"/>
          <w:szCs w:val="24"/>
        </w:rPr>
        <w:t>Programa de pós-graduação em Música da Universidade Federal da Bahia. Salvador. 2013.</w:t>
      </w:r>
    </w:p>
    <w:p w:rsidR="00446AE0" w:rsidRPr="00655688" w:rsidRDefault="00446AE0" w:rsidP="00FB50A9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sectPr w:rsidR="00446AE0" w:rsidRPr="00655688" w:rsidSect="006F55E0">
      <w:headerReference w:type="default" r:id="rId33"/>
      <w:footerReference w:type="default" r:id="rId34"/>
      <w:headerReference w:type="first" r:id="rId35"/>
      <w:footerReference w:type="first" r:id="rId36"/>
      <w:pgSz w:w="11906" w:h="16838" w:code="9"/>
      <w:pgMar w:top="1701" w:right="1134" w:bottom="1134" w:left="170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0D" w:rsidRDefault="0010760D" w:rsidP="00B443CE">
      <w:pPr>
        <w:spacing w:line="240" w:lineRule="auto"/>
      </w:pPr>
      <w:r>
        <w:separator/>
      </w:r>
    </w:p>
  </w:endnote>
  <w:endnote w:type="continuationSeparator" w:id="0">
    <w:p w:rsidR="0010760D" w:rsidRDefault="0010760D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58" w:rsidRDefault="008D512E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9525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PP8cA&#10;AADdAAAADwAAAGRycy9kb3ducmV2LnhtbESPT2vCQBTE74V+h+UVvNVNA0klugZp/dOLSFWkvT2y&#10;zyQ0+zZkVxO/fVco9DjMzG+YWT6YRlypc7VlBS/jCARxYXXNpYLjYfU8AeE8ssbGMim4kYN8/vgw&#10;w0zbnj/puvelCBB2GSqovG8zKV1RkUE3ti1x8M62M+iD7EqpO+wD3DQyjqJUGqw5LFTY0ltFxc/+&#10;YhSstrz+Pm18umu/JC+H9JD0+l2p0dOwmILwNPj/8F/7QyuI4+QV7m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vDz/HAAAA3QAAAA8AAAAAAAAAAAAAAAAAmAIAAGRy&#10;cy9kb3ducmV2LnhtbFBLBQYAAAAABAAEAPUAAACMAw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fgcMA&#10;AADdAAAADwAAAGRycy9kb3ducmV2LnhtbERPXWvCMBR9F/wP4Qq+yEwtKKMaRYQx3RCcE/Tx0tw1&#10;Zc1NaaLt/PXLg+Dj4XwvVp2txI0aXzpWMBknIIhzp0suFJy+315eQfiArLFyTAr+yMNq2e8tMNOu&#10;5S+6HUMhYgj7DBWYEOpMSp8bsujHriaO3I9rLIYIm0LqBtsYbiuZJslMWiw5NhisaWMo/z1erYIW&#10;L/uR2fJk9xk+7ro+Tw/v951Sw0G3noMI1IWn+OHeagVpOo1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fgcMAAADd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GsMQA&#10;AADdAAAADwAAAGRycy9kb3ducmV2LnhtbESPQYvCMBSE74L/ITxhb5oaVl2rUUQRPAlWD+7t0Tzb&#10;YvNSmqjdf78RFvY4zMw3zHLd2Vo8qfWVYw3jUQKCOHem4kLD5bwffoHwAdlg7Zg0/JCH9arfW2Jq&#10;3ItP9MxCISKEfYoayhCaVEqfl2TRj1xDHL2bay2GKNtCmhZfEW5rqZJkKi1WHBdKbGhbUn7PHlbD&#10;8bJzea3UNTSTz/nsmzeH/bjQ+mPQbRYgAnXhP/zXPhgNSk3m8H4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RrDEAAAA3QAAAA8AAAAAAAAAAAAAAAAAmAIAAGRycy9k&#10;b3ducmV2LnhtbFBLBQYAAAAABAAEAPUAAACJ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134AE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1134AE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31" w:rsidRDefault="008D512E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9525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98b4A&#10;AADbAAAADwAAAGRycy9kb3ducmV2LnhtbERPTYvCMBC9C/6HMAt703RdKVKNUkTBgxdrvQ/NbFu2&#10;mdQkavffbwTB2zze56w2g+nEnZxvLSv4miYgiCurW64VlOf9ZAHCB2SNnWVS8EceNuvxaIWZtg8+&#10;0b0ItYgh7DNU0ITQZ1L6qiGDfmp74sj9WGcwROhqqR0+Yrjp5CxJUmmw5djQYE/bhqrf4mYUyCp1&#10;ebmb5/mVLlaHY3FMsVDq82PIlyACDeEtfrkPOs7/hucv8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yPfG+AAAA2wAAAA8AAAAAAAAAAAAAAAAAmAIAAGRycy9kb3ducmV2&#10;LnhtbFBLBQYAAAAABAAEAPUAAACDAw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RS8MA&#10;AADbAAAADwAAAGRycy9kb3ducmV2LnhtbERP22oCMRB9F/oPYQq+iGaVKrI1igil2iJ4A/s4bKab&#10;pZvJskndrV/fCIJvczjXmS1aW4oL1b5wrGA4SEAQZ04XnCs4Hd/6UxA+IGssHZOCP/KwmD91Zphq&#10;1/CeLoeQixjCPkUFJoQqldJnhiz6gauII/ftaoshwjqXusYmhttSjpJkIi0WHBsMVrQylP0cfq2C&#10;Br+2PbPm4eYzfFx1dR7v3q8bpbrP7fIVRKA2PMR391rH+S9w+y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RS8MAAADb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aYsEA&#10;AADbAAAADwAAAGRycy9kb3ducmV2LnhtbERPTYvCMBC9C/6HMII3TVt0dbuNIorgaWGrB/c2NLNt&#10;sZmUJmr992ZB8DaP9znZujeNuFHnassK4mkEgriwuuZSwem4nyxBOI+ssbFMCh7kYL0aDjJMtb3z&#10;D91yX4oQwi5FBZX3bSqlKyoy6Ka2JQ7cn+0M+gC7UuoO7yHcNDKJog9psObQUGFL24qKS341Cr5P&#10;O1s0SXL27Xz2ufjlzWEfl0qNR/3mC4Sn3r/FL/dBh/lz+P8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GmLBAAAA2wAAAA8AAAAAAAAAAAAAAAAAmAIAAGRycy9kb3du&#10;cmV2LnhtbFBLBQYAAAAABAAEAPUAAACG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proofErr w:type="gramStart"/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proofErr w:type="gramEnd"/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proofErr w:type="gramStart"/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proofErr w:type="gramEnd"/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0D" w:rsidRDefault="0010760D" w:rsidP="00B443CE">
      <w:pPr>
        <w:spacing w:line="240" w:lineRule="auto"/>
      </w:pPr>
      <w:r>
        <w:separator/>
      </w:r>
    </w:p>
  </w:footnote>
  <w:footnote w:type="continuationSeparator" w:id="0">
    <w:p w:rsidR="0010760D" w:rsidRDefault="0010760D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82" w:rsidRDefault="008D512E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9525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CE" w:rsidRDefault="008D512E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27940" b="1905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1"/>
    <w:rsid w:val="00000366"/>
    <w:rsid w:val="000114DA"/>
    <w:rsid w:val="00053497"/>
    <w:rsid w:val="00074293"/>
    <w:rsid w:val="00087910"/>
    <w:rsid w:val="000B56B2"/>
    <w:rsid w:val="000B6235"/>
    <w:rsid w:val="000B65A5"/>
    <w:rsid w:val="000D7034"/>
    <w:rsid w:val="0010760D"/>
    <w:rsid w:val="001134AE"/>
    <w:rsid w:val="001147F9"/>
    <w:rsid w:val="001367E0"/>
    <w:rsid w:val="00171EBC"/>
    <w:rsid w:val="00180E8A"/>
    <w:rsid w:val="00194C61"/>
    <w:rsid w:val="0019608A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3535E2"/>
    <w:rsid w:val="00356916"/>
    <w:rsid w:val="00363753"/>
    <w:rsid w:val="00365E7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236B2"/>
    <w:rsid w:val="00446AE0"/>
    <w:rsid w:val="004745CE"/>
    <w:rsid w:val="004757DA"/>
    <w:rsid w:val="004842C7"/>
    <w:rsid w:val="00490C39"/>
    <w:rsid w:val="00492833"/>
    <w:rsid w:val="004E3C90"/>
    <w:rsid w:val="004F7587"/>
    <w:rsid w:val="005075B6"/>
    <w:rsid w:val="005075CA"/>
    <w:rsid w:val="00523B33"/>
    <w:rsid w:val="00592F85"/>
    <w:rsid w:val="005D69C1"/>
    <w:rsid w:val="00647693"/>
    <w:rsid w:val="00654DFC"/>
    <w:rsid w:val="00655688"/>
    <w:rsid w:val="006614CD"/>
    <w:rsid w:val="00661587"/>
    <w:rsid w:val="00664C58"/>
    <w:rsid w:val="006A0F2F"/>
    <w:rsid w:val="006A4918"/>
    <w:rsid w:val="006C7046"/>
    <w:rsid w:val="006E4377"/>
    <w:rsid w:val="006F55E0"/>
    <w:rsid w:val="006F76D3"/>
    <w:rsid w:val="007241DE"/>
    <w:rsid w:val="00727C5C"/>
    <w:rsid w:val="00731CF6"/>
    <w:rsid w:val="007321C2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62097"/>
    <w:rsid w:val="0087014E"/>
    <w:rsid w:val="008915E8"/>
    <w:rsid w:val="008A2AF9"/>
    <w:rsid w:val="008A5750"/>
    <w:rsid w:val="008D1681"/>
    <w:rsid w:val="008D512E"/>
    <w:rsid w:val="009120C9"/>
    <w:rsid w:val="00913F88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258B7"/>
    <w:rsid w:val="00B443CE"/>
    <w:rsid w:val="00B4778F"/>
    <w:rsid w:val="00B52F76"/>
    <w:rsid w:val="00B95E3C"/>
    <w:rsid w:val="00BA46D7"/>
    <w:rsid w:val="00BC1D40"/>
    <w:rsid w:val="00BC2596"/>
    <w:rsid w:val="00BC330B"/>
    <w:rsid w:val="00BE0289"/>
    <w:rsid w:val="00BE3008"/>
    <w:rsid w:val="00C00BDC"/>
    <w:rsid w:val="00C152E5"/>
    <w:rsid w:val="00C26100"/>
    <w:rsid w:val="00C3398E"/>
    <w:rsid w:val="00C3783B"/>
    <w:rsid w:val="00C647F5"/>
    <w:rsid w:val="00C716B5"/>
    <w:rsid w:val="00CA77FF"/>
    <w:rsid w:val="00CB5DFE"/>
    <w:rsid w:val="00CD52B7"/>
    <w:rsid w:val="00CD6505"/>
    <w:rsid w:val="00CE7258"/>
    <w:rsid w:val="00CF788B"/>
    <w:rsid w:val="00D00D06"/>
    <w:rsid w:val="00D1206A"/>
    <w:rsid w:val="00D15EF9"/>
    <w:rsid w:val="00D27DCE"/>
    <w:rsid w:val="00D3561D"/>
    <w:rsid w:val="00D358F4"/>
    <w:rsid w:val="00D74159"/>
    <w:rsid w:val="00D824BB"/>
    <w:rsid w:val="00D96F87"/>
    <w:rsid w:val="00E35310"/>
    <w:rsid w:val="00E355DD"/>
    <w:rsid w:val="00E42571"/>
    <w:rsid w:val="00E57984"/>
    <w:rsid w:val="00E72650"/>
    <w:rsid w:val="00E875AF"/>
    <w:rsid w:val="00EA70EF"/>
    <w:rsid w:val="00EB09CF"/>
    <w:rsid w:val="00EC33C0"/>
    <w:rsid w:val="00EE2FC4"/>
    <w:rsid w:val="00EF7408"/>
    <w:rsid w:val="00F23D28"/>
    <w:rsid w:val="00F24F82"/>
    <w:rsid w:val="00F26CA7"/>
    <w:rsid w:val="00F34BE8"/>
    <w:rsid w:val="00F35827"/>
    <w:rsid w:val="00F40F58"/>
    <w:rsid w:val="00F4380D"/>
    <w:rsid w:val="00F4450A"/>
    <w:rsid w:val="00F60CBF"/>
    <w:rsid w:val="00F62C2F"/>
    <w:rsid w:val="00F81A6F"/>
    <w:rsid w:val="00F82CC0"/>
    <w:rsid w:val="00FA7A6C"/>
    <w:rsid w:val="00FB50A9"/>
    <w:rsid w:val="00FC0774"/>
    <w:rsid w:val="00FD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mailto:raianamaciel@yahoo.com.b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hyperlink" Target="mailto:larissa.bheattriz@gmail.com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mailto:thiszo@live.co.uk" TargetMode="External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hyperlink" Target="mailto:johnlonguini@g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mailto:larissabragaandrade@gmail.com" TargetMode="External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FA36B11-CD2D-4D68-B83A-56946839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736</Words>
  <Characters>4407</Characters>
  <Application>Microsoft Office Word</Application>
  <DocSecurity>0</DocSecurity>
  <Lines>91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2020-03-16T02:09:00Z</dcterms:created>
  <dcterms:modified xsi:type="dcterms:W3CDTF">2020-03-16T02:16:00Z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