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58" w:rsidRPr="005929D9" w:rsidRDefault="00487D28" w:rsidP="000B56B2">
      <w:pPr>
        <w:spacing w:before="2280"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5929D9">
        <w:rPr>
          <w:rFonts w:ascii="Garamond" w:hAnsi="Garamond"/>
          <w:b/>
          <w:bCs/>
          <w:noProof/>
          <w:sz w:val="28"/>
          <w:szCs w:val="28"/>
        </w:rPr>
        <w:pict>
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style="mso-next-textbox:#Caixa de Texto 13"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8" o:title="Uma imagem contendo texto&#10;&#10;Descrição gerada automaticamente" croptop="9537f" cropbottom="9672f" cropleft="5322f" cropright="5447f"/>
            </v:shape>
          </v:group>
        </w:pict>
      </w:r>
      <w:r w:rsidR="00A24039" w:rsidRPr="005929D9">
        <w:rPr>
          <w:rFonts w:ascii="Garamond" w:hAnsi="Garamond"/>
          <w:b/>
          <w:bCs/>
          <w:sz w:val="28"/>
          <w:szCs w:val="28"/>
        </w:rPr>
        <w:t xml:space="preserve">A </w:t>
      </w:r>
      <w:r w:rsidR="00B11221" w:rsidRPr="005929D9">
        <w:rPr>
          <w:rFonts w:ascii="Garamond" w:hAnsi="Garamond"/>
          <w:b/>
          <w:bCs/>
          <w:sz w:val="28"/>
          <w:szCs w:val="28"/>
        </w:rPr>
        <w:t>EVASÃO N</w:t>
      </w:r>
      <w:r w:rsidR="00A24039" w:rsidRPr="005929D9">
        <w:rPr>
          <w:rFonts w:ascii="Garamond" w:hAnsi="Garamond"/>
          <w:b/>
          <w:bCs/>
          <w:sz w:val="28"/>
          <w:szCs w:val="28"/>
        </w:rPr>
        <w:t xml:space="preserve">A LICENCIATURA </w:t>
      </w:r>
      <w:r w:rsidR="00B11221" w:rsidRPr="005929D9">
        <w:rPr>
          <w:rFonts w:ascii="Garamond" w:hAnsi="Garamond"/>
          <w:b/>
          <w:bCs/>
          <w:sz w:val="28"/>
          <w:szCs w:val="28"/>
        </w:rPr>
        <w:t>NA UNIMONTES NO CONTEXTO DA IMPLANTAÇ</w:t>
      </w:r>
      <w:r w:rsidR="004B1668" w:rsidRPr="005929D9">
        <w:rPr>
          <w:rFonts w:ascii="Garamond" w:hAnsi="Garamond"/>
          <w:b/>
          <w:bCs/>
          <w:sz w:val="28"/>
          <w:szCs w:val="28"/>
        </w:rPr>
        <w:t>ÃO DO Si</w:t>
      </w:r>
      <w:r w:rsidR="00B11221" w:rsidRPr="005929D9">
        <w:rPr>
          <w:rFonts w:ascii="Garamond" w:hAnsi="Garamond"/>
          <w:b/>
          <w:bCs/>
          <w:sz w:val="28"/>
          <w:szCs w:val="28"/>
        </w:rPr>
        <w:t>SU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B11221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Renata Cordeiro Maciel</w:t>
      </w:r>
    </w:p>
    <w:p w:rsidR="0099281E" w:rsidRPr="000B56B2" w:rsidRDefault="00B11221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</w:p>
    <w:p w:rsidR="0099281E" w:rsidRDefault="00A2403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19" w:history="1">
        <w:r w:rsidRPr="00685AD7">
          <w:rPr>
            <w:rStyle w:val="Hyperlink"/>
            <w:rFonts w:ascii="Garamond" w:hAnsi="Garamond"/>
            <w:sz w:val="24"/>
            <w:szCs w:val="24"/>
          </w:rPr>
          <w:t>renatacord@gmail.com</w:t>
        </w:r>
      </w:hyperlink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B11221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Mônica Maria Teixeira Amorim</w:t>
      </w:r>
    </w:p>
    <w:p w:rsidR="0099281E" w:rsidRPr="000B56B2" w:rsidRDefault="00B11221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</w:p>
    <w:p w:rsidR="0099281E" w:rsidRDefault="00F10034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0" w:history="1">
        <w:r w:rsidRPr="00685AD7">
          <w:rPr>
            <w:rStyle w:val="Hyperlink"/>
            <w:rFonts w:ascii="Garamond" w:hAnsi="Garamond"/>
            <w:sz w:val="24"/>
            <w:szCs w:val="24"/>
          </w:rPr>
          <w:t>monicamorimsa@gmail.com</w:t>
        </w:r>
      </w:hyperlink>
    </w:p>
    <w:p w:rsidR="00B11221" w:rsidRPr="000B56B2" w:rsidRDefault="00B11221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99281E" w:rsidRPr="000B56B2" w:rsidRDefault="00B11221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Maria Jacy Maia Veloso</w:t>
      </w:r>
    </w:p>
    <w:p w:rsidR="0099281E" w:rsidRPr="000B56B2" w:rsidRDefault="00932378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</w:p>
    <w:p w:rsidR="00A34F31" w:rsidRDefault="003927A5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1" w:history="1">
        <w:r w:rsidRPr="00685AD7">
          <w:rPr>
            <w:rStyle w:val="Hyperlink"/>
            <w:rFonts w:ascii="Garamond" w:hAnsi="Garamond"/>
            <w:sz w:val="24"/>
            <w:szCs w:val="24"/>
          </w:rPr>
          <w:t>mariajacym@gmail.com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:rsidR="003927A5" w:rsidRDefault="003927A5" w:rsidP="00A34F31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A34F31" w:rsidRPr="000B56B2" w:rsidRDefault="00B11221" w:rsidP="00A34F31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Emília Murta Moraes</w:t>
      </w:r>
    </w:p>
    <w:p w:rsidR="00A34F31" w:rsidRPr="000B56B2" w:rsidRDefault="00932378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</w:p>
    <w:p w:rsidR="00A34F31" w:rsidRDefault="00A24039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2" w:history="1">
        <w:r w:rsidRPr="00685AD7">
          <w:rPr>
            <w:rStyle w:val="Hyperlink"/>
            <w:rFonts w:ascii="Garamond" w:hAnsi="Garamond"/>
            <w:sz w:val="24"/>
            <w:szCs w:val="24"/>
          </w:rPr>
          <w:t>emilia.murta@yahoo.com.br</w:t>
        </w:r>
      </w:hyperlink>
    </w:p>
    <w:p w:rsidR="00A34F31" w:rsidRPr="000B56B2" w:rsidRDefault="00A34F31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A34F31" w:rsidRPr="000B56B2" w:rsidRDefault="00B11221" w:rsidP="00A34F31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Mariléia de Souza</w:t>
      </w:r>
    </w:p>
    <w:p w:rsidR="00A34F31" w:rsidRPr="000B56B2" w:rsidRDefault="00932378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</w:p>
    <w:p w:rsidR="000B56B2" w:rsidRDefault="00A2403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3" w:history="1">
        <w:r w:rsidRPr="00685AD7">
          <w:rPr>
            <w:rStyle w:val="Hyperlink"/>
            <w:rFonts w:ascii="Garamond" w:hAnsi="Garamond"/>
            <w:sz w:val="24"/>
            <w:szCs w:val="24"/>
          </w:rPr>
          <w:t>marileia.souza@yahoo.com.br</w:t>
        </w:r>
      </w:hyperlink>
    </w:p>
    <w:p w:rsidR="00A24039" w:rsidRPr="000B56B2" w:rsidRDefault="00A2403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A24039" w:rsidRPr="000C31E0" w:rsidRDefault="00621E07" w:rsidP="00A24039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0C31E0">
        <w:rPr>
          <w:rFonts w:ascii="Garamond" w:eastAsia="Times New Roman" w:hAnsi="Garamond" w:cs="Times New Roman"/>
          <w:b/>
          <w:sz w:val="24"/>
          <w:szCs w:val="24"/>
        </w:rPr>
        <w:t>Resumo</w:t>
      </w:r>
    </w:p>
    <w:p w:rsidR="00621E07" w:rsidRDefault="000C31E0" w:rsidP="00621E07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Este estudo tem por objetivo ver</w:t>
      </w:r>
      <w:r w:rsidR="00621E07">
        <w:rPr>
          <w:rFonts w:ascii="Garamond" w:eastAsia="Times New Roman" w:hAnsi="Garamond" w:cs="Times New Roman"/>
          <w:sz w:val="24"/>
          <w:szCs w:val="24"/>
        </w:rPr>
        <w:t>ificar  o grau de eficiência alcançado na ocupação das vagas oferecidas, após implantação do SiSU pela Unimontes, no que tange às taxas de evasão dos cursos de Licenciatura no período entre 2016 a 2018.</w:t>
      </w:r>
      <w:r w:rsidR="00621E07" w:rsidRPr="00621E07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 xml:space="preserve">Trata-se de uma pesquisa qualitativa de cunho descritivo. Foi </w:t>
      </w:r>
      <w:r w:rsidR="00621E07">
        <w:rPr>
          <w:rFonts w:ascii="Garamond" w:eastAsia="Times New Roman" w:hAnsi="Garamond" w:cs="Times New Roman"/>
          <w:sz w:val="24"/>
          <w:szCs w:val="24"/>
        </w:rPr>
        <w:t>utilizado o teste estatístico binomial para análise dos dados e também qualitativa, por meio da análise dos que</w:t>
      </w:r>
      <w:r>
        <w:rPr>
          <w:rFonts w:ascii="Garamond" w:eastAsia="Times New Roman" w:hAnsi="Garamond" w:cs="Times New Roman"/>
          <w:sz w:val="24"/>
          <w:szCs w:val="24"/>
        </w:rPr>
        <w:t>stionários aplicados aos alunos evadidos.</w:t>
      </w:r>
      <w:r w:rsidR="00243859">
        <w:rPr>
          <w:rFonts w:ascii="Garamond" w:eastAsia="Times New Roman" w:hAnsi="Garamond" w:cs="Times New Roman"/>
          <w:sz w:val="24"/>
          <w:szCs w:val="24"/>
        </w:rPr>
        <w:t xml:space="preserve"> Os resultados evidenciaram que questões financeiras e de organização dos cursos são causas preponderantes para a evasão dos alunos.</w:t>
      </w:r>
      <w:r>
        <w:rPr>
          <w:rFonts w:ascii="Garamond" w:eastAsia="Times New Roman" w:hAnsi="Garamond" w:cs="Times New Roman"/>
          <w:sz w:val="24"/>
          <w:szCs w:val="24"/>
        </w:rPr>
        <w:t xml:space="preserve"> Os dados apontam a necessidade de </w:t>
      </w:r>
      <w:r w:rsidR="00243859">
        <w:rPr>
          <w:rFonts w:ascii="Garamond" w:eastAsia="Times New Roman" w:hAnsi="Garamond" w:cs="Times New Roman"/>
          <w:sz w:val="24"/>
          <w:szCs w:val="24"/>
        </w:rPr>
        <w:t xml:space="preserve">maior </w:t>
      </w:r>
      <w:r>
        <w:rPr>
          <w:rFonts w:ascii="Garamond" w:eastAsia="Times New Roman" w:hAnsi="Garamond" w:cs="Times New Roman"/>
          <w:sz w:val="24"/>
          <w:szCs w:val="24"/>
        </w:rPr>
        <w:t>atenção</w:t>
      </w:r>
      <w:r w:rsidR="00243859">
        <w:rPr>
          <w:rFonts w:ascii="Garamond" w:eastAsia="Times New Roman" w:hAnsi="Garamond" w:cs="Times New Roman"/>
          <w:sz w:val="24"/>
          <w:szCs w:val="24"/>
        </w:rPr>
        <w:t xml:space="preserve"> da Universidade </w:t>
      </w:r>
      <w:r>
        <w:rPr>
          <w:rFonts w:ascii="Garamond" w:eastAsia="Times New Roman" w:hAnsi="Garamond" w:cs="Times New Roman"/>
          <w:sz w:val="24"/>
          <w:szCs w:val="24"/>
        </w:rPr>
        <w:t>a</w:t>
      </w:r>
      <w:r w:rsidR="00243859">
        <w:rPr>
          <w:rFonts w:ascii="Garamond" w:eastAsia="Times New Roman" w:hAnsi="Garamond" w:cs="Times New Roman"/>
          <w:sz w:val="24"/>
          <w:szCs w:val="24"/>
        </w:rPr>
        <w:t>os</w:t>
      </w:r>
      <w:r>
        <w:rPr>
          <w:rFonts w:ascii="Garamond" w:eastAsia="Times New Roman" w:hAnsi="Garamond" w:cs="Times New Roman"/>
          <w:sz w:val="24"/>
          <w:szCs w:val="24"/>
        </w:rPr>
        <w:t xml:space="preserve"> aspectos que levem em </w:t>
      </w:r>
      <w:r w:rsidR="00621E07">
        <w:rPr>
          <w:rFonts w:ascii="Garamond" w:eastAsia="Times New Roman" w:hAnsi="Garamond" w:cs="Times New Roman"/>
          <w:sz w:val="24"/>
          <w:szCs w:val="24"/>
        </w:rPr>
        <w:t>consideração as condições sócio-econômicas dos acadêmicos, tanto nas questões estruturais como também nem questões pedagógicas.</w:t>
      </w:r>
    </w:p>
    <w:p w:rsidR="000C31E0" w:rsidRDefault="000C31E0" w:rsidP="00621E07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Palavras-Chave: Evasão, Licenciatura, Unimontes, SiSU</w:t>
      </w:r>
    </w:p>
    <w:p w:rsidR="00621E07" w:rsidRDefault="00621E07" w:rsidP="00A24039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A24039" w:rsidRPr="00A24039" w:rsidRDefault="00A24039" w:rsidP="00A24039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A24039">
        <w:rPr>
          <w:rFonts w:ascii="Garamond" w:eastAsia="Times New Roman" w:hAnsi="Garamond" w:cs="Times New Roman"/>
          <w:b/>
          <w:sz w:val="24"/>
          <w:szCs w:val="24"/>
        </w:rPr>
        <w:t>Introdução</w:t>
      </w:r>
    </w:p>
    <w:p w:rsidR="00C43987" w:rsidRDefault="00A24039" w:rsidP="00A24039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A24039">
        <w:rPr>
          <w:rFonts w:ascii="Garamond" w:eastAsia="Times New Roman" w:hAnsi="Garamond" w:cs="Times New Roman"/>
          <w:sz w:val="24"/>
          <w:szCs w:val="24"/>
        </w:rPr>
        <w:t xml:space="preserve">Desde a sua criação, o Sistema de Seleção Unificada - SiSU ganhou a gradativa adesão pelas universidades no país, em sua primeira edição, cinqüenta e uma instituições aderiram ao sistema, </w:t>
      </w:r>
      <w:r w:rsidRPr="00A24039">
        <w:rPr>
          <w:rFonts w:ascii="Garamond" w:eastAsia="Times New Roman" w:hAnsi="Garamond" w:cs="Times New Roman"/>
          <w:sz w:val="24"/>
          <w:szCs w:val="24"/>
        </w:rPr>
        <w:lastRenderedPageBreak/>
        <w:t>já em 2018, foram cerca de cento e trinta(VARGAS, 2019). Ao utilizar os resultados obtidos no Exame Nacional do Ensin</w:t>
      </w:r>
      <w:r w:rsidR="00C43987">
        <w:rPr>
          <w:rFonts w:ascii="Garamond" w:eastAsia="Times New Roman" w:hAnsi="Garamond" w:cs="Times New Roman"/>
          <w:sz w:val="24"/>
          <w:szCs w:val="24"/>
        </w:rPr>
        <w:t xml:space="preserve">o Médio- ENEM, </w:t>
      </w:r>
      <w:r w:rsidRPr="00A24039">
        <w:rPr>
          <w:rFonts w:ascii="Garamond" w:eastAsia="Times New Roman" w:hAnsi="Garamond" w:cs="Times New Roman"/>
          <w:sz w:val="24"/>
          <w:szCs w:val="24"/>
        </w:rPr>
        <w:t xml:space="preserve">os candidatos </w:t>
      </w:r>
      <w:r w:rsidR="00C43987">
        <w:rPr>
          <w:rFonts w:ascii="Garamond" w:eastAsia="Times New Roman" w:hAnsi="Garamond" w:cs="Times New Roman"/>
          <w:sz w:val="24"/>
          <w:szCs w:val="24"/>
        </w:rPr>
        <w:t xml:space="preserve">são classificados por curso. </w:t>
      </w:r>
    </w:p>
    <w:p w:rsidR="00A24039" w:rsidRPr="00A24039" w:rsidRDefault="00F145CA" w:rsidP="00A24039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 partir do primeiro semestre de 2016</w:t>
      </w:r>
      <w:r w:rsidR="00A24039" w:rsidRPr="00A24039">
        <w:rPr>
          <w:rFonts w:ascii="Garamond" w:eastAsia="Times New Roman" w:hAnsi="Garamond" w:cs="Times New Roman"/>
          <w:sz w:val="24"/>
          <w:szCs w:val="24"/>
        </w:rPr>
        <w:t xml:space="preserve"> a Unimontes optou pe</w:t>
      </w:r>
      <w:r>
        <w:rPr>
          <w:rFonts w:ascii="Garamond" w:eastAsia="Times New Roman" w:hAnsi="Garamond" w:cs="Times New Roman"/>
          <w:sz w:val="24"/>
          <w:szCs w:val="24"/>
        </w:rPr>
        <w:t xml:space="preserve">la adesão a este sistema. Antes, </w:t>
      </w:r>
      <w:r w:rsidR="00A24039" w:rsidRPr="00A24039">
        <w:rPr>
          <w:rFonts w:ascii="Garamond" w:eastAsia="Times New Roman" w:hAnsi="Garamond" w:cs="Times New Roman"/>
          <w:sz w:val="24"/>
          <w:szCs w:val="24"/>
        </w:rPr>
        <w:t xml:space="preserve">a Universidade aplicava como meio de seleção o “vestibular tradicional” e o “Programa de Avaliação Seriada para Acesso ao Ensino Superior” (PAES). Nossas observações empíricas sugerem que essa adesão tem apresentado um problema no que concerne a ocupação das vagas e a evasão. </w:t>
      </w:r>
    </w:p>
    <w:p w:rsidR="00FB50A9" w:rsidRDefault="00A24039" w:rsidP="00A24039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A24039">
        <w:rPr>
          <w:rFonts w:ascii="Garamond" w:eastAsia="Times New Roman" w:hAnsi="Garamond" w:cs="Times New Roman"/>
          <w:sz w:val="24"/>
          <w:szCs w:val="24"/>
        </w:rPr>
        <w:t xml:space="preserve">Assim, buscamos verificar  o grau de eficiência alcançado na ocupação das vagas oferecidas, após implantação do SiSU pela Unimontes, no que tange às taxas de evasão dos cursos de Licenciatura no período entre 2016 a 2018. Santos e Giraffa (2013, p.02) assinalam que “à medida que o acesso à Educação Superior aumenta, crescem também os problemas relacionados a evasão e a permanência dos estudantes nas instituições de ensino superior”.  </w:t>
      </w:r>
    </w:p>
    <w:p w:rsidR="00FB50A9" w:rsidRPr="002E69FF" w:rsidRDefault="00AF1055" w:rsidP="00AF1055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2E69FF">
        <w:rPr>
          <w:rFonts w:ascii="Garamond" w:eastAsia="Times New Roman" w:hAnsi="Garamond" w:cs="Times New Roman"/>
          <w:b/>
          <w:bCs/>
          <w:sz w:val="24"/>
          <w:szCs w:val="24"/>
        </w:rPr>
        <w:t>Metodologia</w:t>
      </w:r>
      <w:bookmarkStart w:id="0" w:name="_GoBack"/>
      <w:bookmarkEnd w:id="0"/>
    </w:p>
    <w:p w:rsidR="00AF1055" w:rsidRPr="00AF1055" w:rsidRDefault="00AF1055" w:rsidP="00AF1055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AF1055">
        <w:rPr>
          <w:rFonts w:ascii="Garamond" w:eastAsia="Times New Roman" w:hAnsi="Garamond" w:cs="Times New Roman"/>
          <w:sz w:val="24"/>
          <w:szCs w:val="24"/>
        </w:rPr>
        <w:t>Quanto aos objetivos, esta pesquisa classifica-se como descritiva, pois visa a compreensão e o mapeamento da evolução da evasão nos cursos de licenciatura na Unimontes a partir de seu ingresso no SiSU, em 2016 e elencar as possíveis causas desse fenômeno.  Quanto à abordagem, a pesquisa é de natureza quantitativa, pois será utilizado o teste estatístico binomial para análise dos dados e também qualitativa, por meio da análise dos questionários aplicados aos alunos.</w:t>
      </w:r>
    </w:p>
    <w:p w:rsidR="00AF1055" w:rsidRPr="00AF1055" w:rsidRDefault="00AF1055" w:rsidP="00AF1055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De início</w:t>
      </w:r>
      <w:r w:rsidR="00F145CA">
        <w:rPr>
          <w:rFonts w:ascii="Garamond" w:eastAsia="Times New Roman" w:hAnsi="Garamond" w:cs="Times New Roman"/>
          <w:sz w:val="24"/>
          <w:szCs w:val="24"/>
        </w:rPr>
        <w:t>,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AF1055">
        <w:rPr>
          <w:rFonts w:ascii="Garamond" w:eastAsia="Times New Roman" w:hAnsi="Garamond" w:cs="Times New Roman"/>
          <w:sz w:val="24"/>
          <w:szCs w:val="24"/>
        </w:rPr>
        <w:t xml:space="preserve">foi realizada uma pesquisa documental, junto a Secretaria Geral da </w:t>
      </w:r>
      <w:r>
        <w:rPr>
          <w:rFonts w:ascii="Garamond" w:eastAsia="Times New Roman" w:hAnsi="Garamond" w:cs="Times New Roman"/>
          <w:sz w:val="24"/>
          <w:szCs w:val="24"/>
        </w:rPr>
        <w:t>Unimontes para le</w:t>
      </w:r>
      <w:r w:rsidRPr="00AF1055">
        <w:rPr>
          <w:rFonts w:ascii="Garamond" w:eastAsia="Times New Roman" w:hAnsi="Garamond" w:cs="Times New Roman"/>
          <w:sz w:val="24"/>
          <w:szCs w:val="24"/>
        </w:rPr>
        <w:t xml:space="preserve">vantamento e planilhamento das informações </w:t>
      </w:r>
      <w:r>
        <w:rPr>
          <w:rFonts w:ascii="Garamond" w:eastAsia="Times New Roman" w:hAnsi="Garamond" w:cs="Times New Roman"/>
          <w:sz w:val="24"/>
          <w:szCs w:val="24"/>
        </w:rPr>
        <w:t xml:space="preserve">e </w:t>
      </w:r>
      <w:r w:rsidRPr="00AF1055">
        <w:rPr>
          <w:rFonts w:ascii="Garamond" w:eastAsia="Times New Roman" w:hAnsi="Garamond" w:cs="Times New Roman"/>
          <w:sz w:val="24"/>
          <w:szCs w:val="24"/>
        </w:rPr>
        <w:t>verificou-se seiscentos e cinquenta (650) ocorrências de alunos evadidos dos cursos de licenciatura da Unimontes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AF1055">
        <w:rPr>
          <w:rFonts w:ascii="Garamond" w:eastAsia="Times New Roman" w:hAnsi="Garamond" w:cs="Times New Roman"/>
          <w:sz w:val="24"/>
          <w:szCs w:val="24"/>
        </w:rPr>
        <w:t xml:space="preserve">nos períodos compreendidos entre o primeiro semestre de 2016 ao primeiro semestre de 2018. </w:t>
      </w:r>
      <w:r>
        <w:rPr>
          <w:rFonts w:ascii="Garamond" w:eastAsia="Times New Roman" w:hAnsi="Garamond" w:cs="Times New Roman"/>
          <w:sz w:val="24"/>
          <w:szCs w:val="24"/>
        </w:rPr>
        <w:t xml:space="preserve">Este trabalho se encontra em andamento, pois </w:t>
      </w:r>
      <w:r w:rsidRPr="00AF1055">
        <w:rPr>
          <w:rFonts w:ascii="Garamond" w:eastAsia="Times New Roman" w:hAnsi="Garamond" w:cs="Times New Roman"/>
          <w:sz w:val="24"/>
          <w:szCs w:val="24"/>
        </w:rPr>
        <w:t>esses dados ainda serão contrastados com períodos anteriores ao SiSU e analisados por meio de variáveis constantes nos questionários que apontam os aspectos que influenciaram a saída desses estudantes da Universidade.</w:t>
      </w:r>
    </w:p>
    <w:p w:rsidR="00592F85" w:rsidRPr="00AF1055" w:rsidRDefault="00AF1055" w:rsidP="002E69FF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AF1055">
        <w:rPr>
          <w:rFonts w:ascii="Garamond" w:eastAsia="Times New Roman" w:hAnsi="Garamond" w:cs="Times New Roman"/>
          <w:b/>
          <w:bCs/>
          <w:sz w:val="24"/>
          <w:szCs w:val="24"/>
        </w:rPr>
        <w:t>Resultados</w:t>
      </w:r>
    </w:p>
    <w:p w:rsidR="00F1650A" w:rsidRDefault="000C31E0" w:rsidP="002E69FF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 partir da </w:t>
      </w:r>
      <w:r w:rsidR="00EE48A7">
        <w:rPr>
          <w:rFonts w:ascii="Garamond" w:eastAsia="Times New Roman" w:hAnsi="Garamond" w:cs="Times New Roman"/>
          <w:sz w:val="24"/>
          <w:szCs w:val="24"/>
        </w:rPr>
        <w:t>devolutiva dos questionários, recebemos apenas 28, número baixo diante do total de evadidos. Destes, 40% evadiram no primeiro per</w:t>
      </w:r>
      <w:r w:rsidR="00F1650A">
        <w:rPr>
          <w:rFonts w:ascii="Garamond" w:eastAsia="Times New Roman" w:hAnsi="Garamond" w:cs="Times New Roman"/>
          <w:sz w:val="24"/>
          <w:szCs w:val="24"/>
        </w:rPr>
        <w:t>íodo</w:t>
      </w:r>
      <w:r w:rsidR="00EE48A7">
        <w:rPr>
          <w:rFonts w:ascii="Garamond" w:eastAsia="Times New Roman" w:hAnsi="Garamond" w:cs="Times New Roman"/>
          <w:sz w:val="24"/>
          <w:szCs w:val="24"/>
        </w:rPr>
        <w:t xml:space="preserve"> 20 % até o 3 período, </w:t>
      </w:r>
      <w:r w:rsidR="00F1650A" w:rsidRPr="002E69FF">
        <w:rPr>
          <w:rFonts w:ascii="Garamond" w:eastAsia="Times New Roman" w:hAnsi="Garamond" w:cs="Times New Roman"/>
          <w:sz w:val="24"/>
          <w:szCs w:val="24"/>
        </w:rPr>
        <w:t>estudos de Machado e Szerman (2015) demonstra</w:t>
      </w:r>
      <w:r w:rsidR="00170C3D">
        <w:rPr>
          <w:rFonts w:ascii="Garamond" w:eastAsia="Times New Roman" w:hAnsi="Garamond" w:cs="Times New Roman"/>
          <w:sz w:val="24"/>
          <w:szCs w:val="24"/>
        </w:rPr>
        <w:t>ra</w:t>
      </w:r>
      <w:r w:rsidR="00F1650A" w:rsidRPr="002E69FF">
        <w:rPr>
          <w:rFonts w:ascii="Garamond" w:eastAsia="Times New Roman" w:hAnsi="Garamond" w:cs="Times New Roman"/>
          <w:sz w:val="24"/>
          <w:szCs w:val="24"/>
        </w:rPr>
        <w:t>m que a adesão ao Si</w:t>
      </w:r>
      <w:r w:rsidR="00170C3D">
        <w:rPr>
          <w:rFonts w:ascii="Garamond" w:eastAsia="Times New Roman" w:hAnsi="Garamond" w:cs="Times New Roman"/>
          <w:sz w:val="24"/>
          <w:szCs w:val="24"/>
        </w:rPr>
        <w:t>SU</w:t>
      </w:r>
      <w:r w:rsidR="00F1650A" w:rsidRPr="002E69FF">
        <w:rPr>
          <w:rFonts w:ascii="Garamond" w:eastAsia="Times New Roman" w:hAnsi="Garamond" w:cs="Times New Roman"/>
          <w:sz w:val="24"/>
          <w:szCs w:val="24"/>
        </w:rPr>
        <w:t xml:space="preserve"> eleva a probabilidade de evasão no primeiro ano</w:t>
      </w:r>
      <w:r w:rsidR="00F1650A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:rsidR="00F1650A" w:rsidRDefault="00F1650A" w:rsidP="002E69FF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Um grande número, 55% dos evadidos desistiram do curso </w:t>
      </w:r>
      <w:r w:rsidR="00EE48A7">
        <w:rPr>
          <w:rFonts w:ascii="Garamond" w:eastAsia="Times New Roman" w:hAnsi="Garamond" w:cs="Times New Roman"/>
          <w:sz w:val="24"/>
          <w:szCs w:val="24"/>
        </w:rPr>
        <w:t>p</w:t>
      </w:r>
      <w:r>
        <w:rPr>
          <w:rFonts w:ascii="Garamond" w:eastAsia="Times New Roman" w:hAnsi="Garamond" w:cs="Times New Roman"/>
          <w:sz w:val="24"/>
          <w:szCs w:val="24"/>
        </w:rPr>
        <w:t xml:space="preserve">or </w:t>
      </w:r>
      <w:r w:rsidR="00C95315">
        <w:rPr>
          <w:rFonts w:ascii="Garamond" w:eastAsia="Times New Roman" w:hAnsi="Garamond" w:cs="Times New Roman"/>
          <w:sz w:val="24"/>
          <w:szCs w:val="24"/>
        </w:rPr>
        <w:t xml:space="preserve">questões </w:t>
      </w:r>
      <w:r>
        <w:rPr>
          <w:rFonts w:ascii="Garamond" w:eastAsia="Times New Roman" w:hAnsi="Garamond" w:cs="Times New Roman"/>
          <w:sz w:val="24"/>
          <w:szCs w:val="24"/>
        </w:rPr>
        <w:t>financeiras</w:t>
      </w:r>
      <w:r w:rsidR="00C95315">
        <w:rPr>
          <w:rFonts w:ascii="Garamond" w:eastAsia="Times New Roman" w:hAnsi="Garamond" w:cs="Times New Roman"/>
          <w:sz w:val="24"/>
          <w:szCs w:val="24"/>
        </w:rPr>
        <w:t xml:space="preserve"> e</w:t>
      </w:r>
      <w:r w:rsidR="00EE48A7">
        <w:rPr>
          <w:rFonts w:ascii="Garamond" w:eastAsia="Times New Roman" w:hAnsi="Garamond" w:cs="Times New Roman"/>
          <w:sz w:val="24"/>
          <w:szCs w:val="24"/>
        </w:rPr>
        <w:t xml:space="preserve"> dificuldade</w:t>
      </w:r>
      <w:r>
        <w:rPr>
          <w:rFonts w:ascii="Garamond" w:eastAsia="Times New Roman" w:hAnsi="Garamond" w:cs="Times New Roman"/>
          <w:sz w:val="24"/>
          <w:szCs w:val="24"/>
        </w:rPr>
        <w:t>s</w:t>
      </w:r>
      <w:r w:rsidR="00EE48A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C31E0">
        <w:rPr>
          <w:rFonts w:ascii="Garamond" w:eastAsia="Times New Roman" w:hAnsi="Garamond" w:cs="Times New Roman"/>
          <w:sz w:val="24"/>
          <w:szCs w:val="24"/>
        </w:rPr>
        <w:t xml:space="preserve">de conciliação entre </w:t>
      </w:r>
      <w:r>
        <w:rPr>
          <w:rFonts w:ascii="Garamond" w:eastAsia="Times New Roman" w:hAnsi="Garamond" w:cs="Times New Roman"/>
          <w:sz w:val="24"/>
          <w:szCs w:val="24"/>
        </w:rPr>
        <w:t xml:space="preserve">trabalho e emprego. Relatam ainda sobre a organização dos cursos, por não levarem em consideração a realidade de </w:t>
      </w:r>
      <w:r w:rsidR="00CB2829">
        <w:rPr>
          <w:rFonts w:ascii="Garamond" w:eastAsia="Times New Roman" w:hAnsi="Garamond" w:cs="Times New Roman"/>
          <w:sz w:val="24"/>
          <w:szCs w:val="24"/>
        </w:rPr>
        <w:t xml:space="preserve">acadêmicos </w:t>
      </w:r>
      <w:r>
        <w:rPr>
          <w:rFonts w:ascii="Garamond" w:eastAsia="Times New Roman" w:hAnsi="Garamond" w:cs="Times New Roman"/>
          <w:sz w:val="24"/>
          <w:szCs w:val="24"/>
        </w:rPr>
        <w:t xml:space="preserve">trabalhadores, </w:t>
      </w:r>
      <w:r>
        <w:rPr>
          <w:rFonts w:ascii="Garamond" w:eastAsia="Times New Roman" w:hAnsi="Garamond" w:cs="Times New Roman"/>
          <w:i/>
          <w:sz w:val="24"/>
          <w:szCs w:val="24"/>
        </w:rPr>
        <w:t xml:space="preserve"> (...) </w:t>
      </w:r>
      <w:r w:rsidRPr="00F1650A">
        <w:rPr>
          <w:rFonts w:ascii="Garamond" w:eastAsia="Times New Roman" w:hAnsi="Garamond" w:cs="Times New Roman"/>
          <w:i/>
          <w:sz w:val="24"/>
          <w:szCs w:val="24"/>
        </w:rPr>
        <w:t>o curso foi criado para quem não trabalha, quem trabalha tem que cursar aos poucos,desistir ou trancar e terminar quando der.</w:t>
      </w:r>
      <w:r>
        <w:rPr>
          <w:rFonts w:ascii="Garamond" w:eastAsia="Times New Roman" w:hAnsi="Garamond" w:cs="Times New Roman"/>
          <w:sz w:val="24"/>
          <w:szCs w:val="24"/>
        </w:rPr>
        <w:t xml:space="preserve"> (Questionário, novembro/2019).</w:t>
      </w:r>
    </w:p>
    <w:p w:rsidR="00C95315" w:rsidRDefault="00C95315" w:rsidP="002E69FF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Assim, o</w:t>
      </w:r>
      <w:r w:rsidR="00CB2829">
        <w:rPr>
          <w:rFonts w:ascii="Garamond" w:eastAsia="Times New Roman" w:hAnsi="Garamond" w:cs="Times New Roman"/>
          <w:sz w:val="24"/>
          <w:szCs w:val="24"/>
        </w:rPr>
        <w:t xml:space="preserve"> acúmulo de tarefas e dificuldades na compreensão dos conteúdos dos cursos</w:t>
      </w:r>
      <w:r>
        <w:rPr>
          <w:rFonts w:ascii="Garamond" w:eastAsia="Times New Roman" w:hAnsi="Garamond" w:cs="Times New Roman"/>
          <w:sz w:val="24"/>
          <w:szCs w:val="24"/>
        </w:rPr>
        <w:t>, somadas às questões econômicas e financeiras pesaram para a desistência.</w:t>
      </w:r>
    </w:p>
    <w:p w:rsidR="00EE48A7" w:rsidRDefault="00CB2829" w:rsidP="002E69FF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 Já outra </w:t>
      </w:r>
      <w:r w:rsidR="00EE48A7">
        <w:rPr>
          <w:rFonts w:ascii="Garamond" w:eastAsia="Times New Roman" w:hAnsi="Garamond" w:cs="Times New Roman"/>
          <w:sz w:val="24"/>
          <w:szCs w:val="24"/>
        </w:rPr>
        <w:t>grande parte, 45% d</w:t>
      </w:r>
      <w:r>
        <w:rPr>
          <w:rFonts w:ascii="Garamond" w:eastAsia="Times New Roman" w:hAnsi="Garamond" w:cs="Times New Roman"/>
          <w:sz w:val="24"/>
          <w:szCs w:val="24"/>
        </w:rPr>
        <w:t xml:space="preserve">os evadidos </w:t>
      </w:r>
      <w:r w:rsidR="00EE48A7">
        <w:rPr>
          <w:rFonts w:ascii="Garamond" w:eastAsia="Times New Roman" w:hAnsi="Garamond" w:cs="Times New Roman"/>
          <w:sz w:val="24"/>
          <w:szCs w:val="24"/>
        </w:rPr>
        <w:t xml:space="preserve">trocaram de curso na própria Unimontes </w:t>
      </w:r>
      <w:r w:rsidR="00F1650A">
        <w:rPr>
          <w:rFonts w:ascii="Garamond" w:eastAsia="Times New Roman" w:hAnsi="Garamond" w:cs="Times New Roman"/>
          <w:sz w:val="24"/>
          <w:szCs w:val="24"/>
        </w:rPr>
        <w:t>ou foram para outras</w:t>
      </w:r>
      <w:r w:rsidR="00EE48A7">
        <w:rPr>
          <w:rFonts w:ascii="Garamond" w:eastAsia="Times New Roman" w:hAnsi="Garamond" w:cs="Times New Roman"/>
          <w:sz w:val="24"/>
          <w:szCs w:val="24"/>
        </w:rPr>
        <w:t xml:space="preserve"> instituiç</w:t>
      </w:r>
      <w:r w:rsidR="00C95315">
        <w:rPr>
          <w:rFonts w:ascii="Garamond" w:eastAsia="Times New Roman" w:hAnsi="Garamond" w:cs="Times New Roman"/>
          <w:sz w:val="24"/>
          <w:szCs w:val="24"/>
        </w:rPr>
        <w:t xml:space="preserve">ões, fato que poderia ser evitado se houvesse um contato com o estudante na fase de manifestaão de interesse pelo curso, aponta Nonato (2018).  </w:t>
      </w:r>
    </w:p>
    <w:p w:rsidR="00CB2829" w:rsidRDefault="00760820" w:rsidP="002E69FF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Interessante ressaltar que 52% dos estudantes respondentes são pardos e 67,9% mulheres</w:t>
      </w:r>
      <w:r w:rsidR="00CB2829">
        <w:rPr>
          <w:rFonts w:ascii="Garamond" w:eastAsia="Times New Roman" w:hAnsi="Garamond" w:cs="Times New Roman"/>
          <w:sz w:val="24"/>
          <w:szCs w:val="24"/>
        </w:rPr>
        <w:t>, que 35% são mães, o que também dificulta a dedicação ao curso.</w:t>
      </w:r>
      <w:r w:rsidR="00170C3D">
        <w:rPr>
          <w:rFonts w:ascii="Garamond" w:eastAsia="Times New Roman" w:hAnsi="Garamond" w:cs="Times New Roman"/>
          <w:sz w:val="24"/>
          <w:szCs w:val="24"/>
        </w:rPr>
        <w:t xml:space="preserve"> Interessante demonstrar também que 73% dos evadidos são oriundos de famílias com baixo grau de escolaridade.</w:t>
      </w:r>
    </w:p>
    <w:p w:rsidR="00170C3D" w:rsidRPr="00170C3D" w:rsidRDefault="0013205A" w:rsidP="00F145CA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Sobre </w:t>
      </w:r>
      <w:r w:rsidR="00CB2829">
        <w:rPr>
          <w:rFonts w:ascii="Garamond" w:eastAsia="Times New Roman" w:hAnsi="Garamond" w:cs="Times New Roman"/>
          <w:sz w:val="24"/>
          <w:szCs w:val="24"/>
        </w:rPr>
        <w:t>as difuculdades narrada</w:t>
      </w:r>
      <w:r w:rsidR="00170C3D">
        <w:rPr>
          <w:rFonts w:ascii="Garamond" w:eastAsia="Times New Roman" w:hAnsi="Garamond" w:cs="Times New Roman"/>
          <w:sz w:val="24"/>
          <w:szCs w:val="24"/>
        </w:rPr>
        <w:t>s</w:t>
      </w:r>
      <w:r w:rsidR="00CB2829">
        <w:rPr>
          <w:rFonts w:ascii="Garamond" w:eastAsia="Times New Roman" w:hAnsi="Garamond" w:cs="Times New Roman"/>
          <w:sz w:val="24"/>
          <w:szCs w:val="24"/>
        </w:rPr>
        <w:t xml:space="preserve"> em relação a permanência na</w:t>
      </w:r>
      <w:r w:rsidR="002E69FF" w:rsidRPr="002E69FF">
        <w:rPr>
          <w:rFonts w:ascii="Garamond" w:eastAsia="Times New Roman" w:hAnsi="Garamond" w:cs="Times New Roman"/>
          <w:sz w:val="24"/>
          <w:szCs w:val="24"/>
        </w:rPr>
        <w:t xml:space="preserve"> universidade, Nonato (2018), aponta algumas possibilidades para amenizar </w:t>
      </w:r>
      <w:r w:rsidR="00CB2829">
        <w:rPr>
          <w:rFonts w:ascii="Garamond" w:eastAsia="Times New Roman" w:hAnsi="Garamond" w:cs="Times New Roman"/>
          <w:sz w:val="24"/>
          <w:szCs w:val="24"/>
        </w:rPr>
        <w:t>tal</w:t>
      </w:r>
      <w:r w:rsidR="002E69FF" w:rsidRPr="002E69FF">
        <w:rPr>
          <w:rFonts w:ascii="Garamond" w:eastAsia="Times New Roman" w:hAnsi="Garamond" w:cs="Times New Roman"/>
          <w:sz w:val="24"/>
          <w:szCs w:val="24"/>
        </w:rPr>
        <w:t xml:space="preserve"> problema</w:t>
      </w:r>
      <w:r w:rsidR="00CB2829">
        <w:rPr>
          <w:rFonts w:ascii="Garamond" w:eastAsia="Times New Roman" w:hAnsi="Garamond" w:cs="Times New Roman"/>
          <w:sz w:val="24"/>
          <w:szCs w:val="24"/>
        </w:rPr>
        <w:t xml:space="preserve"> e evitar </w:t>
      </w:r>
      <w:r w:rsidR="002E69FF" w:rsidRPr="002E69FF">
        <w:rPr>
          <w:rFonts w:ascii="Garamond" w:eastAsia="Times New Roman" w:hAnsi="Garamond" w:cs="Times New Roman"/>
          <w:sz w:val="24"/>
          <w:szCs w:val="24"/>
        </w:rPr>
        <w:t xml:space="preserve">as vagas ociosas, tais como: </w:t>
      </w:r>
      <w:r w:rsidR="00C95315">
        <w:rPr>
          <w:rFonts w:ascii="Garamond" w:eastAsia="Times New Roman" w:hAnsi="Garamond" w:cs="Times New Roman"/>
          <w:sz w:val="24"/>
          <w:szCs w:val="24"/>
        </w:rPr>
        <w:t>1</w:t>
      </w:r>
      <w:r w:rsidR="002E69FF" w:rsidRPr="002E69FF">
        <w:rPr>
          <w:rFonts w:ascii="Garamond" w:eastAsia="Times New Roman" w:hAnsi="Garamond" w:cs="Times New Roman"/>
          <w:sz w:val="24"/>
          <w:szCs w:val="24"/>
        </w:rPr>
        <w:t xml:space="preserve">) ampliação de informação sobre o SiSU, no ensino médio público e também na mídia e redes </w:t>
      </w:r>
      <w:r w:rsidR="002E69FF" w:rsidRPr="002E69FF">
        <w:rPr>
          <w:rFonts w:ascii="Garamond" w:eastAsia="Times New Roman" w:hAnsi="Garamond" w:cs="Times New Roman"/>
          <w:sz w:val="24"/>
          <w:szCs w:val="24"/>
        </w:rPr>
        <w:lastRenderedPageBreak/>
        <w:t xml:space="preserve">sociais; </w:t>
      </w:r>
      <w:r w:rsidR="00C95315">
        <w:rPr>
          <w:rFonts w:ascii="Garamond" w:eastAsia="Times New Roman" w:hAnsi="Garamond" w:cs="Times New Roman"/>
          <w:sz w:val="24"/>
          <w:szCs w:val="24"/>
        </w:rPr>
        <w:t>2</w:t>
      </w:r>
      <w:r w:rsidR="002E69FF" w:rsidRPr="002E69FF">
        <w:rPr>
          <w:rFonts w:ascii="Garamond" w:eastAsia="Times New Roman" w:hAnsi="Garamond" w:cs="Times New Roman"/>
          <w:sz w:val="24"/>
          <w:szCs w:val="24"/>
        </w:rPr>
        <w:t xml:space="preserve">) apresentação de possibilidades de oferta de assistência estudantil das instituições ainda no momento de inscrição na plataforma do SiSU; </w:t>
      </w:r>
      <w:r w:rsidR="00C95315">
        <w:rPr>
          <w:rFonts w:ascii="Garamond" w:eastAsia="Times New Roman" w:hAnsi="Garamond" w:cs="Times New Roman"/>
          <w:sz w:val="24"/>
          <w:szCs w:val="24"/>
        </w:rPr>
        <w:t>3</w:t>
      </w:r>
      <w:r w:rsidR="002E69FF" w:rsidRPr="002E69FF">
        <w:rPr>
          <w:rFonts w:ascii="Garamond" w:eastAsia="Times New Roman" w:hAnsi="Garamond" w:cs="Times New Roman"/>
          <w:sz w:val="24"/>
          <w:szCs w:val="24"/>
        </w:rPr>
        <w:t xml:space="preserve">) aumentar os estudos e pesquisas sobre a evasão nas universidades e </w:t>
      </w:r>
      <w:r w:rsidR="00C95315">
        <w:rPr>
          <w:rFonts w:ascii="Garamond" w:eastAsia="Times New Roman" w:hAnsi="Garamond" w:cs="Times New Roman"/>
          <w:sz w:val="24"/>
          <w:szCs w:val="24"/>
        </w:rPr>
        <w:t>4</w:t>
      </w:r>
      <w:r w:rsidR="002E69FF" w:rsidRPr="002E69FF">
        <w:rPr>
          <w:rFonts w:ascii="Garamond" w:eastAsia="Times New Roman" w:hAnsi="Garamond" w:cs="Times New Roman"/>
          <w:sz w:val="24"/>
          <w:szCs w:val="24"/>
        </w:rPr>
        <w:t>) ajuste do SISU para lhe conferir mais estabilidade e menor manipulabilidade ao mesmo.</w:t>
      </w:r>
    </w:p>
    <w:p w:rsidR="00F145CA" w:rsidRDefault="00F145CA" w:rsidP="00F145CA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B140FD" w:rsidRPr="00170C3D" w:rsidRDefault="002E69FF" w:rsidP="00F145CA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70C3D">
        <w:rPr>
          <w:rFonts w:ascii="Garamond" w:eastAsia="Times New Roman" w:hAnsi="Garamond" w:cs="Times New Roman"/>
          <w:b/>
          <w:bCs/>
          <w:sz w:val="24"/>
          <w:szCs w:val="24"/>
        </w:rPr>
        <w:t xml:space="preserve">Considerações finais </w:t>
      </w:r>
    </w:p>
    <w:p w:rsidR="00170C3D" w:rsidRDefault="002E69FF" w:rsidP="00F145CA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E69FF">
        <w:rPr>
          <w:rFonts w:ascii="Garamond" w:eastAsia="Times New Roman" w:hAnsi="Garamond" w:cs="Times New Roman"/>
          <w:sz w:val="24"/>
          <w:szCs w:val="24"/>
        </w:rPr>
        <w:t xml:space="preserve">A partir das análises realizadas podemos concluir que as dificuldades encontradas com a implantação do SiSU, expostas nas </w:t>
      </w:r>
      <w:r w:rsidR="00621E07">
        <w:rPr>
          <w:rFonts w:ascii="Garamond" w:eastAsia="Times New Roman" w:hAnsi="Garamond" w:cs="Times New Roman"/>
          <w:sz w:val="24"/>
          <w:szCs w:val="24"/>
        </w:rPr>
        <w:t>coletas</w:t>
      </w:r>
      <w:r w:rsidRPr="002E69FF">
        <w:rPr>
          <w:rFonts w:ascii="Garamond" w:eastAsia="Times New Roman" w:hAnsi="Garamond" w:cs="Times New Roman"/>
          <w:sz w:val="24"/>
          <w:szCs w:val="24"/>
        </w:rPr>
        <w:t xml:space="preserve"> apresentadas convidam a situá-las em nosso campo regional, a Unimontes, para compreender </w:t>
      </w:r>
      <w:r w:rsidR="00170C3D">
        <w:rPr>
          <w:rFonts w:ascii="Garamond" w:eastAsia="Times New Roman" w:hAnsi="Garamond" w:cs="Times New Roman"/>
          <w:sz w:val="24"/>
          <w:szCs w:val="24"/>
        </w:rPr>
        <w:t>os fatores regionais que levem em consideração as condições sócio-econômicas dos acadêmicos, tanto nas questões estruturais como também nem questões pedagógicas.</w:t>
      </w:r>
    </w:p>
    <w:p w:rsidR="002E69FF" w:rsidRDefault="002E69FF" w:rsidP="00170C3D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E69FF">
        <w:rPr>
          <w:rFonts w:ascii="Garamond" w:eastAsia="Times New Roman" w:hAnsi="Garamond" w:cs="Times New Roman"/>
          <w:sz w:val="24"/>
          <w:szCs w:val="24"/>
        </w:rPr>
        <w:t>A evasão afeta significativamente os resultados dos sistemas educacionais, gera perdas e desperdícios dos recursos (públicos ou privados) investidos, sem o devido retorno, por isso as Universidades devem pensar seriamente sobre as questões que interferem nessa problemática. Necessário se faz também a existência de políticas de assistência estudantil, pois estas são menos onerosas que o custo da evasão.</w:t>
      </w:r>
    </w:p>
    <w:p w:rsidR="002E69FF" w:rsidRPr="00170C3D" w:rsidRDefault="002E69FF" w:rsidP="002E69FF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2E69FF" w:rsidRPr="00170C3D" w:rsidRDefault="002E69FF" w:rsidP="002E69FF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170C3D">
        <w:rPr>
          <w:rFonts w:ascii="Garamond" w:eastAsia="Times New Roman" w:hAnsi="Garamond" w:cs="Times New Roman"/>
          <w:b/>
          <w:sz w:val="24"/>
          <w:szCs w:val="24"/>
        </w:rPr>
        <w:t>Referências</w:t>
      </w:r>
    </w:p>
    <w:p w:rsidR="002E69FF" w:rsidRPr="002E69FF" w:rsidRDefault="002E69FF" w:rsidP="002E69FF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E69FF">
        <w:rPr>
          <w:rFonts w:ascii="Garamond" w:eastAsia="Times New Roman" w:hAnsi="Garamond" w:cs="Times New Roman"/>
          <w:sz w:val="24"/>
          <w:szCs w:val="24"/>
          <w:lang w:val="en-US"/>
        </w:rPr>
        <w:t xml:space="preserve">MACHADO, Cecília; SZERMAN, Christiane. </w:t>
      </w:r>
      <w:r w:rsidRPr="002E69FF">
        <w:rPr>
          <w:rFonts w:ascii="Garamond" w:eastAsia="Times New Roman" w:hAnsi="Garamond" w:cs="Times New Roman"/>
          <w:b/>
          <w:sz w:val="24"/>
          <w:szCs w:val="24"/>
          <w:lang w:val="en-US"/>
        </w:rPr>
        <w:t>The Effects of a Centralized College Admission Mechanism on Migration and College Enrollment</w:t>
      </w:r>
      <w:r w:rsidRPr="002E69FF">
        <w:rPr>
          <w:rFonts w:ascii="Garamond" w:eastAsia="Times New Roman" w:hAnsi="Garamond" w:cs="Times New Roman"/>
          <w:sz w:val="24"/>
          <w:szCs w:val="24"/>
          <w:lang w:val="en-US"/>
        </w:rPr>
        <w:t xml:space="preserve">: Evidence from Brazil, 2015. </w:t>
      </w:r>
      <w:r w:rsidRPr="002E69FF">
        <w:rPr>
          <w:rFonts w:ascii="Garamond" w:eastAsia="Times New Roman" w:hAnsi="Garamond" w:cs="Times New Roman"/>
          <w:sz w:val="24"/>
          <w:szCs w:val="24"/>
        </w:rPr>
        <w:t>Disponível em: http://www.caen.ufc.br/attachments/article/168/The%20Effects%20of%20a%20Centralized%20College%20Admission%20Mechanism%20on%20Migration%20and%20Collegn.. Acesso em: 14/08/2019.</w:t>
      </w:r>
    </w:p>
    <w:p w:rsidR="002E69FF" w:rsidRPr="002E69FF" w:rsidRDefault="002E69FF" w:rsidP="002E69FF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E69FF">
        <w:rPr>
          <w:rFonts w:ascii="Garamond" w:eastAsia="Times New Roman" w:hAnsi="Garamond" w:cs="Times New Roman"/>
          <w:sz w:val="24"/>
          <w:szCs w:val="24"/>
        </w:rPr>
        <w:t xml:space="preserve">NONATO, Bréscia França. </w:t>
      </w:r>
      <w:r w:rsidRPr="002E69FF">
        <w:rPr>
          <w:rFonts w:ascii="Garamond" w:eastAsia="Times New Roman" w:hAnsi="Garamond" w:cs="Times New Roman"/>
          <w:b/>
          <w:sz w:val="24"/>
          <w:szCs w:val="24"/>
        </w:rPr>
        <w:t>Lei de cotas e SISU:</w:t>
      </w:r>
      <w:r w:rsidRPr="002E69FF">
        <w:rPr>
          <w:rFonts w:ascii="Garamond" w:eastAsia="Times New Roman" w:hAnsi="Garamond" w:cs="Times New Roman"/>
          <w:sz w:val="24"/>
          <w:szCs w:val="24"/>
        </w:rPr>
        <w:t xml:space="preserve"> análise dos processos de escolha dos cursos superiores e do perfil dos estudantes da UFMG antes e após as mudanças na forma de acesso às instituições federais. Orientador: Claudio Marques Martins Nogueira. 2018. 300 f. Tese (Doutorado em Educação) – Faculdade de Educação, Universidade Federal de Minas Gerais, Belo Horizonte, 2018. Disponível em: https://repositorio.ufmg.br/bitstream/1843/BUOS-B5TGB6/1/brescia_tese_vers_o_final_09_09_2018.pdf , acesso em: 20/07/2019.</w:t>
      </w:r>
    </w:p>
    <w:p w:rsidR="002E69FF" w:rsidRPr="002E69FF" w:rsidRDefault="002E69FF" w:rsidP="002E69FF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E69FF">
        <w:rPr>
          <w:rFonts w:ascii="Garamond" w:eastAsia="Times New Roman" w:hAnsi="Garamond" w:cs="Times New Roman"/>
          <w:sz w:val="24"/>
          <w:szCs w:val="24"/>
        </w:rPr>
        <w:t xml:space="preserve">SANTOS, P. K.; GIRAFFA, L. M. M. . Evasão na educação superior: um estudo sobre o Censo da Educação Superior no Brasil. In: </w:t>
      </w:r>
      <w:r w:rsidRPr="002E69FF">
        <w:rPr>
          <w:rFonts w:ascii="Garamond" w:eastAsia="Times New Roman" w:hAnsi="Garamond" w:cs="Times New Roman"/>
          <w:b/>
          <w:sz w:val="24"/>
          <w:szCs w:val="24"/>
        </w:rPr>
        <w:t>Terceira Conferencia Latinoamericana sobre el Abandono Escolar en la Educación Superior</w:t>
      </w:r>
      <w:r w:rsidRPr="002E69FF">
        <w:rPr>
          <w:rFonts w:ascii="Garamond" w:eastAsia="Times New Roman" w:hAnsi="Garamond" w:cs="Times New Roman"/>
          <w:sz w:val="24"/>
          <w:szCs w:val="24"/>
        </w:rPr>
        <w:t>, 2013, México, DF. Anais do III CLABES, 2013. p. 1-10. Disponível em: http://repositorio.pucrs.br/dspace/bitstream/10923/8689/2/EVASAO_NA_EDUCACAO_SUPERIOR_UM_ESTUDO_SOBRE_O_CENSO_DA_EDUCACAO_SUPERIOR_NO_BRASIL.pdf, acesso em: 19/07/2019</w:t>
      </w:r>
    </w:p>
    <w:p w:rsidR="002E69FF" w:rsidRPr="002E69FF" w:rsidRDefault="002E69FF" w:rsidP="002E69FF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E69FF">
        <w:rPr>
          <w:rFonts w:ascii="Garamond" w:eastAsia="Times New Roman" w:hAnsi="Garamond" w:cs="Times New Roman"/>
          <w:sz w:val="24"/>
          <w:szCs w:val="24"/>
        </w:rPr>
        <w:t xml:space="preserve">VARGAS, Hustana Maria . O Sisu na Berlinda: presente e uma provocação para o futuro. </w:t>
      </w:r>
      <w:r w:rsidRPr="002E69FF">
        <w:rPr>
          <w:rFonts w:ascii="Garamond" w:eastAsia="Times New Roman" w:hAnsi="Garamond" w:cs="Times New Roman"/>
          <w:b/>
          <w:sz w:val="24"/>
          <w:szCs w:val="24"/>
        </w:rPr>
        <w:t xml:space="preserve">Educ. rev. </w:t>
      </w:r>
      <w:r w:rsidRPr="002E69FF">
        <w:rPr>
          <w:rFonts w:ascii="Garamond" w:eastAsia="Times New Roman" w:hAnsi="Garamond" w:cs="Times New Roman"/>
          <w:sz w:val="24"/>
          <w:szCs w:val="24"/>
        </w:rPr>
        <w:t>[online]. 2019, vol.35, e215020.  Epub 15-Abr-2019. ISSN 0102-4698.  http://dx.doi.org/10.1590/0102-4698515020</w:t>
      </w:r>
    </w:p>
    <w:p w:rsidR="002E69FF" w:rsidRDefault="002E69FF" w:rsidP="002E69FF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sectPr w:rsidR="002E69FF" w:rsidSect="00F24F82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4F0" w:rsidRDefault="00AD44F0" w:rsidP="00B443CE">
      <w:pPr>
        <w:spacing w:line="240" w:lineRule="auto"/>
      </w:pPr>
      <w:r>
        <w:separator/>
      </w:r>
    </w:p>
  </w:endnote>
  <w:endnote w:type="continuationSeparator" w:id="1">
    <w:p w:rsidR="00AD44F0" w:rsidRDefault="00AD44F0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487D28">
    <w:pPr>
      <w:pStyle w:val="Rodap"/>
    </w:pPr>
    <w:r w:rsidRPr="00487D28">
      <w:rPr>
        <w:noProof/>
      </w:rPr>
      <w:pict>
        <v:group id="_x0000_s4104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410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6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105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487D28">
      <w:rPr>
        <w:noProof/>
      </w:rPr>
      <w:pict>
        <v:rect id="Retângulo 2261" o:spid="_x0000_s4103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487D28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F10034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487D28">
    <w:pPr>
      <w:pStyle w:val="Rodap"/>
    </w:pPr>
    <w:r w:rsidRPr="00487D28">
      <w:rPr>
        <w:noProof/>
      </w:rPr>
      <w:pict>
        <v:group id="Grupo 54" o:spid="_x0000_s4098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4101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0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09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487D28">
      <w:rPr>
        <w:noProof/>
      </w:rPr>
      <w:pict>
        <v:rect id="Retângulo 2260" o:spid="_x0000_s4097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487D28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4F0" w:rsidRDefault="00AD44F0" w:rsidP="00B443CE">
      <w:pPr>
        <w:spacing w:line="240" w:lineRule="auto"/>
      </w:pPr>
      <w:r>
        <w:separator/>
      </w:r>
    </w:p>
  </w:footnote>
  <w:footnote w:type="continuationSeparator" w:id="1">
    <w:p w:rsidR="00AD44F0" w:rsidRDefault="00AD44F0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487D28">
    <w:pPr>
      <w:pStyle w:val="Cabealho"/>
    </w:pPr>
    <w:r w:rsidRPr="00487D28">
      <w:rPr>
        <w:noProof/>
      </w:rPr>
      <w:pict>
        <v:group id="Agrupar 56" o:spid="_x0000_s4108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4117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4120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4119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4118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4116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4110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4115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4114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4113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4112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411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4109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487D28">
    <w:pPr>
      <w:pStyle w:val="Cabealho"/>
    </w:pPr>
    <w:r w:rsidRPr="00487D28">
      <w:rPr>
        <w:noProof/>
      </w:rPr>
      <w:pict>
        <v:line id="Conector reto 30" o:spid="_x0000_s4102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0C31E0"/>
    <w:rsid w:val="001147F9"/>
    <w:rsid w:val="0013205A"/>
    <w:rsid w:val="001367E0"/>
    <w:rsid w:val="00170C3D"/>
    <w:rsid w:val="00171EBC"/>
    <w:rsid w:val="00180E8A"/>
    <w:rsid w:val="0018386F"/>
    <w:rsid w:val="00194C61"/>
    <w:rsid w:val="001A3E51"/>
    <w:rsid w:val="001E3D30"/>
    <w:rsid w:val="001F06C1"/>
    <w:rsid w:val="001F39B6"/>
    <w:rsid w:val="002068DC"/>
    <w:rsid w:val="00243859"/>
    <w:rsid w:val="00264870"/>
    <w:rsid w:val="002763DD"/>
    <w:rsid w:val="002B2AFD"/>
    <w:rsid w:val="002E0007"/>
    <w:rsid w:val="002E22BA"/>
    <w:rsid w:val="002E69FF"/>
    <w:rsid w:val="003535E2"/>
    <w:rsid w:val="00356916"/>
    <w:rsid w:val="00363753"/>
    <w:rsid w:val="00385736"/>
    <w:rsid w:val="00391645"/>
    <w:rsid w:val="003927A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87D28"/>
    <w:rsid w:val="00490C39"/>
    <w:rsid w:val="004B1668"/>
    <w:rsid w:val="004E3C90"/>
    <w:rsid w:val="005075B6"/>
    <w:rsid w:val="005075CA"/>
    <w:rsid w:val="00523B33"/>
    <w:rsid w:val="00534D7B"/>
    <w:rsid w:val="005929D9"/>
    <w:rsid w:val="00592F85"/>
    <w:rsid w:val="00621E07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0820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3237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24039"/>
    <w:rsid w:val="00A34F31"/>
    <w:rsid w:val="00A46CEF"/>
    <w:rsid w:val="00A63EC7"/>
    <w:rsid w:val="00A96557"/>
    <w:rsid w:val="00AA4F39"/>
    <w:rsid w:val="00AA537C"/>
    <w:rsid w:val="00AD44F0"/>
    <w:rsid w:val="00AF1055"/>
    <w:rsid w:val="00AF50DA"/>
    <w:rsid w:val="00B102C6"/>
    <w:rsid w:val="00B11221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43987"/>
    <w:rsid w:val="00C647F5"/>
    <w:rsid w:val="00C95315"/>
    <w:rsid w:val="00CA77FF"/>
    <w:rsid w:val="00CB2829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E48A7"/>
    <w:rsid w:val="00EF7408"/>
    <w:rsid w:val="00F10034"/>
    <w:rsid w:val="00F145CA"/>
    <w:rsid w:val="00F1650A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  <w:rsid w:val="00FE0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mariajacym@gmail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monicamorimsa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mailto:marileia.souza@yahoo.com.br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enatacord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emilia.murta@yahoo.com.br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5AC12BB-FC7B-4728-B8E9-34FB15C8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1134</Words>
  <Characters>6920</Characters>
  <Application>Microsoft Office Word</Application>
  <DocSecurity>0</DocSecurity>
  <Lines>130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2020-04-29T23:39:00Z</dcterms:created>
  <dcterms:modified xsi:type="dcterms:W3CDTF">2020-04-30T05:55:00Z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