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E" w:rsidRPr="004E24EB" w:rsidRDefault="003D6E7C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val="pt-BR" w:eastAsia="pt-BR"/>
        </w:rPr>
        <w:pict>
          <v:group id="Agrupar 11" o:spid="_x0000_s1026" style="position:absolute;left:0;text-align:left;margin-left:-8.4pt;margin-top:-77.8pt;width:605.7pt;height:193.4pt;z-index:251664384;mso-position-horizontal-relative:page" coordorigin="-1325" coordsize="74708,22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">
            <v:group id="Agrupar 2248" o:spid="_x0000_s1027" style="position:absolute;left:-1325;width:74708;height:22721" coordorigin="-1722" coordsize="74708,2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upo 28" o:spid="_x0000_s1028" style="position:absolute;left:-1722;width:74708;height:22721" coordorigin="-2314" coordsize="79776,24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Forma Livre 34" o:spid="_x0000_s1029" style="position:absolute;left:-2314;top:272;width:40206;height:24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<v:shadow color="#8c8682"/>
                  <v:path arrowok="t" o:connecttype="custom" o:connectlocs="49735663,0;0,62240059;135387056,62240059;135467416,0;49735663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73843698,0;0,0;50621912,44136759;91119425,29617232;80111179,27561383;73843698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37116530,15674606;31573150,0;0,0;6266439,27559033;17272844,29614707;37116530,15674606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<v:shadow color="#8c8682"/>
                  <v:path arrowok="t" o:connecttype="custom" o:connectlocs="14297143,0;19839280,15672562;0,29610848;49638360,32244348;49638360,0;14297143,0" o:connectangles="0,0,0,0,0,0"/>
                </v:shape>
              </v:group>
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<v:imagedata r:id="rId18" o:title="Uma imagem contendo texto&#10;&#10;Descrição gerada automaticamente" croptop="9537f" cropbottom="9672f" cropleft="5322f" cropright="5447f"/>
            </v:shape>
            <w10:wrap anchorx="page"/>
          </v:group>
        </w:pict>
      </w: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036BE" w:rsidRPr="004E24EB" w:rsidRDefault="00B036BE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C151D" w:rsidRPr="004E24EB" w:rsidRDefault="001C151D" w:rsidP="001C15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63923" w:rsidRDefault="00A63923" w:rsidP="00A63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IMPORTÂNCIA DO USO DO LUDICO NO PROCESSO DE ENSINO E APRENDIZAGEM NA EDUCAÇÃO INFANTIL </w:t>
      </w:r>
    </w:p>
    <w:p w:rsidR="00400CF6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2E0">
        <w:rPr>
          <w:rFonts w:ascii="Times New Roman" w:hAnsi="Times New Roman" w:cs="Times New Roman"/>
          <w:b/>
          <w:color w:val="000000"/>
          <w:sz w:val="24"/>
          <w:szCs w:val="24"/>
        </w:rPr>
        <w:t>Ivanise Melo de Souza.</w:t>
      </w:r>
    </w:p>
    <w:p w:rsidR="006A3E6E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3AB">
        <w:rPr>
          <w:rFonts w:ascii="Times New Roman" w:hAnsi="Times New Roman" w:cs="Times New Roman"/>
          <w:color w:val="000000"/>
          <w:sz w:val="24"/>
          <w:szCs w:val="24"/>
        </w:rPr>
        <w:t xml:space="preserve"> Prof. </w:t>
      </w:r>
      <w:r w:rsidR="006A3E6E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6D53AB">
        <w:rPr>
          <w:rFonts w:ascii="Times New Roman" w:hAnsi="Times New Roman" w:cs="Times New Roman"/>
          <w:color w:val="000000"/>
          <w:sz w:val="24"/>
          <w:szCs w:val="24"/>
        </w:rPr>
        <w:t>. da Unimontes</w:t>
      </w:r>
    </w:p>
    <w:p w:rsidR="00400CF6" w:rsidRPr="000108EF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D53A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0108EF">
          <w:rPr>
            <w:rFonts w:ascii="Times New Roman" w:hAnsi="Times New Roman" w:cs="Times New Roman"/>
            <w:sz w:val="24"/>
            <w:szCs w:val="24"/>
          </w:rPr>
          <w:t>meloivanise7@gmail.com</w:t>
        </w:r>
      </w:hyperlink>
    </w:p>
    <w:p w:rsidR="006A3E6E" w:rsidRDefault="006A3E6E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0CF6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72E0">
        <w:rPr>
          <w:rFonts w:ascii="Times New Roman" w:hAnsi="Times New Roman" w:cs="Times New Roman"/>
          <w:b/>
          <w:color w:val="000000"/>
          <w:sz w:val="24"/>
          <w:szCs w:val="24"/>
        </w:rPr>
        <w:t>Elane Bernarda Madureira Lopes</w:t>
      </w:r>
      <w:r w:rsidRPr="006D53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A3E6E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53AB">
        <w:rPr>
          <w:rFonts w:ascii="Times New Roman" w:hAnsi="Times New Roman" w:cs="Times New Roman"/>
          <w:color w:val="000000"/>
          <w:sz w:val="24"/>
          <w:szCs w:val="24"/>
        </w:rPr>
        <w:t xml:space="preserve">Prof. Drª. da Universidade Estadual de Minas </w:t>
      </w:r>
      <w:r>
        <w:rPr>
          <w:rFonts w:ascii="Times New Roman" w:hAnsi="Times New Roman" w:cs="Times New Roman"/>
          <w:color w:val="000000"/>
          <w:sz w:val="24"/>
          <w:szCs w:val="24"/>
        </w:rPr>
        <w:t>Gerais</w:t>
      </w:r>
    </w:p>
    <w:p w:rsidR="00400CF6" w:rsidRPr="000108EF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108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elanemadureira@yahoo.com.br</w:t>
        </w:r>
      </w:hyperlink>
      <w:r w:rsidRPr="0001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6E" w:rsidRPr="00B8691E" w:rsidRDefault="006A3E6E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0CF6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Guiomar Damásio Silva d</w:t>
      </w:r>
      <w:r w:rsidRPr="00E072E0">
        <w:rPr>
          <w:rFonts w:ascii="Times New Roman" w:hAnsi="Times New Roman" w:cs="Times New Roman"/>
          <w:b/>
          <w:sz w:val="24"/>
          <w:szCs w:val="24"/>
        </w:rPr>
        <w:t>os Reis</w:t>
      </w:r>
      <w:r w:rsidRPr="00B869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3E6E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9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Prof. Ms da Unimontes</w:t>
      </w:r>
    </w:p>
    <w:p w:rsidR="00400CF6" w:rsidRPr="000108EF" w:rsidRDefault="00400CF6" w:rsidP="00400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91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hyperlink r:id="rId21" w:history="1">
        <w:r w:rsidRPr="000108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guiomarsilva73@gmail.com</w:t>
        </w:r>
      </w:hyperlink>
    </w:p>
    <w:p w:rsidR="00F44167" w:rsidRPr="004E24EB" w:rsidRDefault="00F44167" w:rsidP="00400CF6">
      <w:pPr>
        <w:spacing w:after="0" w:line="240" w:lineRule="auto"/>
        <w:rPr>
          <w:rFonts w:cstheme="minorHAnsi"/>
          <w:sz w:val="24"/>
          <w:szCs w:val="24"/>
        </w:rPr>
      </w:pPr>
    </w:p>
    <w:p w:rsidR="00F44167" w:rsidRPr="004E24EB" w:rsidRDefault="00F44167" w:rsidP="001C151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E6C62" w:rsidRDefault="007925A5" w:rsidP="001C151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24EB">
        <w:rPr>
          <w:rFonts w:eastAsia="Times New Roman" w:cstheme="minorHAnsi"/>
          <w:b/>
          <w:bCs/>
          <w:sz w:val="24"/>
          <w:szCs w:val="24"/>
        </w:rPr>
        <w:t>Resumo</w:t>
      </w:r>
    </w:p>
    <w:p w:rsidR="00B951C3" w:rsidRPr="004E24EB" w:rsidRDefault="00B951C3" w:rsidP="001C151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EB2E02" w:rsidRPr="006D3A4F" w:rsidRDefault="00B951C3" w:rsidP="00EB2E02">
      <w:pPr>
        <w:pStyle w:val="Corpodetexto"/>
        <w:spacing w:line="240" w:lineRule="auto"/>
        <w:rPr>
          <w:rFonts w:ascii="Times New Roman" w:hAnsi="Times New Roman"/>
        </w:rPr>
      </w:pPr>
      <w:r w:rsidRPr="006D3A4F">
        <w:rPr>
          <w:rFonts w:ascii="Times New Roman" w:hAnsi="Times New Roman"/>
          <w:lang w:val="pt-PT"/>
        </w:rPr>
        <w:t>Est</w:t>
      </w:r>
      <w:r w:rsidR="00EB2E02" w:rsidRPr="006D3A4F">
        <w:rPr>
          <w:rFonts w:ascii="Times New Roman" w:hAnsi="Times New Roman"/>
          <w:lang w:val="pt-PT"/>
        </w:rPr>
        <w:t xml:space="preserve">e estudo </w:t>
      </w:r>
      <w:r w:rsidRPr="006D3A4F">
        <w:rPr>
          <w:rFonts w:ascii="Times New Roman" w:hAnsi="Times New Roman"/>
          <w:lang w:val="pt-PT"/>
        </w:rPr>
        <w:t xml:space="preserve">teve como </w:t>
      </w:r>
      <w:r w:rsidR="0073250F" w:rsidRPr="006D3A4F">
        <w:rPr>
          <w:rFonts w:ascii="Times New Roman" w:hAnsi="Times New Roman"/>
        </w:rPr>
        <w:t xml:space="preserve"> principal objetivo averiguar se os professores utilizam o lúdico como </w:t>
      </w:r>
      <w:r w:rsidR="00EB2E02" w:rsidRPr="006D3A4F">
        <w:rPr>
          <w:rFonts w:ascii="Times New Roman" w:hAnsi="Times New Roman"/>
        </w:rPr>
        <w:t xml:space="preserve">estratégia de ensino </w:t>
      </w:r>
      <w:r w:rsidR="0073250F" w:rsidRPr="006D3A4F">
        <w:rPr>
          <w:rFonts w:ascii="Times New Roman" w:hAnsi="Times New Roman"/>
        </w:rPr>
        <w:t>na Educação infantil. Esta pesquisa desenvolveu-se numa perspectiva qualitativa de caráter exploratório, cujo procedimento foi pe</w:t>
      </w:r>
      <w:r w:rsidRPr="006D3A4F">
        <w:rPr>
          <w:rFonts w:ascii="Times New Roman" w:hAnsi="Times New Roman"/>
        </w:rPr>
        <w:t xml:space="preserve">squisa de campo e bibliográfica. </w:t>
      </w:r>
      <w:r w:rsidR="0073250F" w:rsidRPr="006D3A4F">
        <w:rPr>
          <w:rFonts w:ascii="Times New Roman" w:hAnsi="Times New Roman"/>
        </w:rPr>
        <w:t xml:space="preserve">Os instrumentos de coleta de dados foram à observação e o questionário. </w:t>
      </w:r>
      <w:r w:rsidR="00EB2E02" w:rsidRPr="006D3A4F">
        <w:rPr>
          <w:rFonts w:ascii="Times New Roman" w:hAnsi="Times New Roman"/>
        </w:rPr>
        <w:t xml:space="preserve">Por meio dos resultados apresentados na pesquisa </w:t>
      </w:r>
      <w:r w:rsidR="0073250F" w:rsidRPr="006D3A4F">
        <w:rPr>
          <w:rFonts w:ascii="Times New Roman" w:hAnsi="Times New Roman"/>
        </w:rPr>
        <w:t xml:space="preserve">pode se constatar </w:t>
      </w:r>
      <w:r w:rsidRPr="006D3A4F">
        <w:rPr>
          <w:rFonts w:ascii="Times New Roman" w:hAnsi="Times New Roman"/>
        </w:rPr>
        <w:t xml:space="preserve">que </w:t>
      </w:r>
      <w:r w:rsidR="0073250F" w:rsidRPr="006D3A4F">
        <w:rPr>
          <w:rFonts w:ascii="Times New Roman" w:hAnsi="Times New Roman"/>
        </w:rPr>
        <w:t xml:space="preserve">as professoras </w:t>
      </w:r>
      <w:r w:rsidR="00EB2E02" w:rsidRPr="006D3A4F">
        <w:rPr>
          <w:rFonts w:ascii="Times New Roman" w:hAnsi="Times New Roman"/>
        </w:rPr>
        <w:t>utilizam o lúdico</w:t>
      </w:r>
      <w:r w:rsidR="0073250F" w:rsidRPr="006D3A4F">
        <w:rPr>
          <w:rFonts w:ascii="Times New Roman" w:hAnsi="Times New Roman"/>
        </w:rPr>
        <w:t xml:space="preserve"> em sala de aula e que reconhecem a sua importância no processo de ensino aprendizagem</w:t>
      </w:r>
      <w:r w:rsidR="00EB2E02" w:rsidRPr="006D3A4F">
        <w:rPr>
          <w:rFonts w:ascii="Times New Roman" w:hAnsi="Times New Roman"/>
        </w:rPr>
        <w:t xml:space="preserve"> na educação infantil. No entanto, p</w:t>
      </w:r>
      <w:r w:rsidR="0073250F" w:rsidRPr="006D3A4F">
        <w:rPr>
          <w:rFonts w:ascii="Times New Roman" w:hAnsi="Times New Roman"/>
        </w:rPr>
        <w:t>ode se constatar ainda a necessidade premente da formação continuada dos professores para trabalhar com o lúdico em sala de aula</w:t>
      </w:r>
      <w:r w:rsidR="00EB2E02" w:rsidRPr="006D3A4F">
        <w:rPr>
          <w:rFonts w:ascii="Times New Roman" w:hAnsi="Times New Roman"/>
        </w:rPr>
        <w:t xml:space="preserve">, </w:t>
      </w:r>
      <w:r w:rsidR="0073250F" w:rsidRPr="006D3A4F">
        <w:rPr>
          <w:rFonts w:ascii="Times New Roman" w:hAnsi="Times New Roman"/>
        </w:rPr>
        <w:t>o apoio da escola no planejamento e efetivação de uma prática pedagógica significativa</w:t>
      </w:r>
      <w:r w:rsidR="00EB2E02" w:rsidRPr="006D3A4F">
        <w:rPr>
          <w:rFonts w:ascii="Times New Roman" w:hAnsi="Times New Roman"/>
        </w:rPr>
        <w:t xml:space="preserve"> visando a formação integral das crianças</w:t>
      </w:r>
      <w:r w:rsidR="006D3A4F">
        <w:rPr>
          <w:rFonts w:ascii="Times New Roman" w:hAnsi="Times New Roman"/>
        </w:rPr>
        <w:t xml:space="preserve"> na educação infantil</w:t>
      </w:r>
      <w:r w:rsidR="00EB2E02" w:rsidRPr="006D3A4F">
        <w:rPr>
          <w:rFonts w:ascii="Times New Roman" w:hAnsi="Times New Roman"/>
        </w:rPr>
        <w:t xml:space="preserve">. </w:t>
      </w:r>
    </w:p>
    <w:p w:rsidR="00EB2E02" w:rsidRPr="006D3A4F" w:rsidRDefault="00EB2E02" w:rsidP="00EB2E02">
      <w:pPr>
        <w:pStyle w:val="Corpodetexto"/>
        <w:spacing w:line="240" w:lineRule="auto"/>
        <w:rPr>
          <w:rFonts w:ascii="Times New Roman" w:hAnsi="Times New Roman"/>
          <w:b/>
          <w:bCs w:val="0"/>
        </w:rPr>
      </w:pPr>
    </w:p>
    <w:p w:rsidR="006F1BC1" w:rsidRPr="006D3A4F" w:rsidRDefault="00C44FEF" w:rsidP="001C1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A4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EB2E02" w:rsidRPr="006D3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E02" w:rsidRPr="006D3A4F">
        <w:rPr>
          <w:rFonts w:ascii="Times New Roman" w:hAnsi="Times New Roman" w:cs="Times New Roman"/>
          <w:sz w:val="24"/>
          <w:szCs w:val="24"/>
        </w:rPr>
        <w:t>Educação Infantil. Lúdico. Ensino- aprendizagem</w:t>
      </w:r>
    </w:p>
    <w:p w:rsidR="00EB2E02" w:rsidRPr="006D3A4F" w:rsidRDefault="00EB2E02" w:rsidP="001C1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1BC1" w:rsidRPr="004E24EB" w:rsidRDefault="006F1BC1" w:rsidP="001C151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24EB">
        <w:rPr>
          <w:rFonts w:eastAsia="Times New Roman" w:cstheme="minorHAnsi"/>
          <w:b/>
          <w:bCs/>
          <w:sz w:val="24"/>
          <w:szCs w:val="24"/>
        </w:rPr>
        <w:t>Introdução</w:t>
      </w:r>
    </w:p>
    <w:p w:rsidR="00C44FEF" w:rsidRPr="004E24EB" w:rsidRDefault="00C44FEF" w:rsidP="001C151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8933E0" w:rsidRDefault="00AC739C" w:rsidP="000108EF">
      <w:pPr>
        <w:pStyle w:val="Corpodetexto"/>
        <w:spacing w:line="240" w:lineRule="auto"/>
        <w:ind w:firstLine="1134"/>
        <w:rPr>
          <w:rFonts w:ascii="Times New Roman" w:hAnsi="Times New Roman"/>
        </w:rPr>
      </w:pPr>
      <w:r w:rsidRPr="002943F0">
        <w:rPr>
          <w:rFonts w:ascii="Times New Roman" w:hAnsi="Times New Roman"/>
        </w:rPr>
        <w:t xml:space="preserve">A ludicidade é considerada como um aspecto relevante no desenvolvimento dos indivíduos, estimulando-os de forma prazerosa e significativa durante o processo de aprendizagem. A utilização do lúdico como </w:t>
      </w:r>
      <w:r w:rsidR="000108EF">
        <w:rPr>
          <w:rFonts w:ascii="Times New Roman" w:hAnsi="Times New Roman"/>
        </w:rPr>
        <w:t xml:space="preserve">estratégia </w:t>
      </w:r>
      <w:r w:rsidRPr="002943F0">
        <w:rPr>
          <w:rFonts w:ascii="Times New Roman" w:hAnsi="Times New Roman"/>
        </w:rPr>
        <w:t>de ensino no âmbito da sala de aula na Educação Infantil corrobora como elemento indispensável tanto na prática pedagógica do docente, quanto no processo de aprendizagem da criança</w:t>
      </w:r>
      <w:r w:rsidR="006577CD">
        <w:rPr>
          <w:rFonts w:ascii="Times New Roman" w:hAnsi="Times New Roman"/>
        </w:rPr>
        <w:t>.</w:t>
      </w:r>
      <w:r w:rsidR="008D583A" w:rsidRPr="008D583A">
        <w:rPr>
          <w:rFonts w:ascii="Times New Roman" w:hAnsi="Times New Roman"/>
        </w:rPr>
        <w:t xml:space="preserve"> </w:t>
      </w:r>
    </w:p>
    <w:p w:rsidR="000108EF" w:rsidRPr="000108EF" w:rsidRDefault="008933E0" w:rsidP="000108E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108EF">
        <w:rPr>
          <w:rFonts w:ascii="Times New Roman" w:hAnsi="Times New Roman"/>
          <w:sz w:val="24"/>
          <w:szCs w:val="24"/>
        </w:rPr>
        <w:t>O</w:t>
      </w:r>
      <w:r w:rsidRPr="000108EF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0108EF">
        <w:rPr>
          <w:rFonts w:ascii="Times New Roman" w:hAnsi="Times New Roman"/>
          <w:sz w:val="24"/>
          <w:szCs w:val="24"/>
        </w:rPr>
        <w:t xml:space="preserve"> que atua na educação infantil deve oferecer </w:t>
      </w:r>
      <w:r w:rsidRPr="000108EF">
        <w:rPr>
          <w:rFonts w:ascii="Times New Roman" w:hAnsi="Times New Roman" w:cs="Times New Roman"/>
          <w:sz w:val="24"/>
          <w:szCs w:val="24"/>
        </w:rPr>
        <w:t>situações de cuidados, brincadeiras e aprendizage</w:t>
      </w:r>
      <w:r w:rsidRPr="000108EF">
        <w:rPr>
          <w:rFonts w:ascii="Times New Roman" w:hAnsi="Times New Roman"/>
          <w:sz w:val="24"/>
          <w:szCs w:val="24"/>
        </w:rPr>
        <w:t>ns orientadas de forma</w:t>
      </w:r>
      <w:r w:rsidRPr="000108EF">
        <w:rPr>
          <w:rFonts w:ascii="Times New Roman" w:hAnsi="Times New Roman" w:cs="Times New Roman"/>
          <w:sz w:val="24"/>
          <w:szCs w:val="24"/>
        </w:rPr>
        <w:t xml:space="preserve"> que possam contribuir para o desenvolvimento </w:t>
      </w:r>
      <w:r w:rsidRPr="000108EF">
        <w:rPr>
          <w:rFonts w:ascii="Times New Roman" w:hAnsi="Times New Roman"/>
          <w:sz w:val="24"/>
          <w:szCs w:val="24"/>
        </w:rPr>
        <w:t xml:space="preserve">integral das crianças. </w:t>
      </w:r>
      <w:r w:rsidR="000108EF" w:rsidRPr="000108EF">
        <w:rPr>
          <w:rFonts w:ascii="Times New Roman" w:hAnsi="Times New Roman"/>
          <w:sz w:val="24"/>
          <w:szCs w:val="24"/>
        </w:rPr>
        <w:t>A</w:t>
      </w:r>
      <w:r w:rsidRPr="000108EF">
        <w:rPr>
          <w:rFonts w:ascii="Times New Roman" w:hAnsi="Times New Roman"/>
          <w:sz w:val="24"/>
          <w:szCs w:val="24"/>
        </w:rPr>
        <w:t xml:space="preserve"> partir da observação da prática pedagógica de </w:t>
      </w:r>
      <w:r w:rsidRPr="000108EF">
        <w:rPr>
          <w:rFonts w:ascii="Times New Roman" w:hAnsi="Times New Roman"/>
          <w:sz w:val="24"/>
          <w:szCs w:val="24"/>
        </w:rPr>
        <w:lastRenderedPageBreak/>
        <w:t xml:space="preserve">professores que atuam em escolas da educação infantil surgiu o questionamento que norteia este estudo: </w:t>
      </w:r>
      <w:r w:rsidR="000A75E8" w:rsidRPr="000108EF">
        <w:rPr>
          <w:rFonts w:ascii="Times New Roman" w:hAnsi="Times New Roman"/>
          <w:sz w:val="24"/>
          <w:szCs w:val="24"/>
        </w:rPr>
        <w:t xml:space="preserve">o professor utiliza o lúdico como subsidio </w:t>
      </w:r>
      <w:r w:rsidR="000108EF" w:rsidRPr="000108EF">
        <w:rPr>
          <w:rFonts w:ascii="Times New Roman" w:hAnsi="Times New Roman"/>
          <w:sz w:val="24"/>
          <w:szCs w:val="24"/>
        </w:rPr>
        <w:t xml:space="preserve">em </w:t>
      </w:r>
      <w:r w:rsidR="000A75E8" w:rsidRPr="000108EF">
        <w:rPr>
          <w:rFonts w:ascii="Times New Roman" w:hAnsi="Times New Roman"/>
          <w:sz w:val="24"/>
          <w:szCs w:val="24"/>
        </w:rPr>
        <w:t xml:space="preserve">sua prática pedagógica visando à aprendizagem </w:t>
      </w:r>
      <w:r w:rsidRPr="000108EF">
        <w:rPr>
          <w:rFonts w:ascii="Times New Roman" w:hAnsi="Times New Roman"/>
          <w:sz w:val="24"/>
          <w:szCs w:val="24"/>
        </w:rPr>
        <w:t xml:space="preserve">das </w:t>
      </w:r>
      <w:r w:rsidR="000108EF" w:rsidRPr="000108EF">
        <w:rPr>
          <w:rFonts w:ascii="Times New Roman" w:hAnsi="Times New Roman"/>
          <w:sz w:val="24"/>
          <w:szCs w:val="24"/>
        </w:rPr>
        <w:t>crianças?</w:t>
      </w:r>
      <w:r w:rsidR="000A75E8" w:rsidRPr="000108EF">
        <w:rPr>
          <w:rFonts w:ascii="Times New Roman" w:hAnsi="Times New Roman"/>
          <w:sz w:val="24"/>
          <w:szCs w:val="24"/>
        </w:rPr>
        <w:t xml:space="preserve"> </w:t>
      </w:r>
    </w:p>
    <w:p w:rsidR="000108EF" w:rsidRPr="000108EF" w:rsidRDefault="000108EF" w:rsidP="000108EF">
      <w:pPr>
        <w:spacing w:after="0" w:line="240" w:lineRule="auto"/>
        <w:ind w:firstLine="1134"/>
        <w:jc w:val="both"/>
        <w:rPr>
          <w:sz w:val="24"/>
          <w:szCs w:val="24"/>
        </w:rPr>
      </w:pPr>
      <w:r w:rsidRPr="000108EF">
        <w:rPr>
          <w:sz w:val="24"/>
          <w:szCs w:val="24"/>
        </w:rPr>
        <w:t>Neste contexto, o</w:t>
      </w:r>
      <w:r>
        <w:rPr>
          <w:sz w:val="24"/>
          <w:szCs w:val="24"/>
        </w:rPr>
        <w:t xml:space="preserve"> objetivo desse estudo </w:t>
      </w:r>
      <w:r w:rsidRPr="000108EF">
        <w:rPr>
          <w:sz w:val="24"/>
          <w:szCs w:val="24"/>
        </w:rPr>
        <w:t xml:space="preserve"> </w:t>
      </w:r>
      <w:r w:rsidRPr="000A75E8">
        <w:rPr>
          <w:rFonts w:ascii="Times New Roman" w:hAnsi="Times New Roman"/>
          <w:sz w:val="24"/>
          <w:szCs w:val="24"/>
        </w:rPr>
        <w:t>foi averiguar se os professores utilizam o lúdico como estratégia de ensino na Educação</w:t>
      </w:r>
      <w:r w:rsidR="002B59CE">
        <w:rPr>
          <w:rFonts w:ascii="Times New Roman" w:hAnsi="Times New Roman"/>
          <w:sz w:val="24"/>
          <w:szCs w:val="24"/>
        </w:rPr>
        <w:t xml:space="preserve"> Infantil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108EF">
        <w:rPr>
          <w:color w:val="222222"/>
          <w:sz w:val="24"/>
          <w:szCs w:val="24"/>
        </w:rPr>
        <w:t xml:space="preserve">Para tanto, foi realizada uma pesquisa de natureza qualitativa, sendo utilizada como procedimentos a pesquisa bibliográfica e de campo. </w:t>
      </w:r>
      <w:r>
        <w:rPr>
          <w:sz w:val="24"/>
          <w:szCs w:val="24"/>
        </w:rPr>
        <w:t xml:space="preserve"> </w:t>
      </w:r>
    </w:p>
    <w:p w:rsidR="000A75E8" w:rsidRDefault="000A75E8" w:rsidP="009C13F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1BC1" w:rsidRPr="004E24EB" w:rsidRDefault="006F1BC1" w:rsidP="001C15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24EB">
        <w:rPr>
          <w:rFonts w:cstheme="minorHAnsi"/>
          <w:b/>
          <w:sz w:val="24"/>
          <w:szCs w:val="24"/>
        </w:rPr>
        <w:t>Referencial Teórico</w:t>
      </w:r>
    </w:p>
    <w:p w:rsidR="00EF6C6E" w:rsidRPr="004E24EB" w:rsidRDefault="00EF6C6E" w:rsidP="001C15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73584" w:rsidRPr="008E6169" w:rsidRDefault="002B59CE" w:rsidP="008E6169">
      <w:pPr>
        <w:pStyle w:val="Corpodetexto"/>
        <w:spacing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01A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uso do </w:t>
      </w:r>
      <w:r w:rsidRPr="00E01A32">
        <w:rPr>
          <w:rFonts w:ascii="Times New Roman" w:hAnsi="Times New Roman"/>
        </w:rPr>
        <w:t>lúdico</w:t>
      </w:r>
      <w:r>
        <w:rPr>
          <w:rFonts w:ascii="Times New Roman" w:hAnsi="Times New Roman"/>
        </w:rPr>
        <w:t xml:space="preserve"> é muito importante na educação infantil, pois, segundo Santos (1997) </w:t>
      </w:r>
      <w:r w:rsidRPr="006E1766">
        <w:rPr>
          <w:rFonts w:ascii="Times New Roman" w:hAnsi="Times New Roman"/>
        </w:rPr>
        <w:t>“o desenvolvimento do aspecto lúdico facilita a aprendizagem, o</w:t>
      </w:r>
      <w:r>
        <w:rPr>
          <w:rFonts w:ascii="Times New Roman" w:hAnsi="Times New Roman"/>
        </w:rPr>
        <w:t xml:space="preserve"> </w:t>
      </w:r>
      <w:r w:rsidRPr="006E1766">
        <w:rPr>
          <w:rFonts w:ascii="Times New Roman" w:hAnsi="Times New Roman"/>
        </w:rPr>
        <w:t>desenvolvimento pessoal, social e cultural, colabora para a saúde mental,</w:t>
      </w:r>
      <w:r>
        <w:rPr>
          <w:rFonts w:ascii="Times New Roman" w:hAnsi="Times New Roman"/>
        </w:rPr>
        <w:t xml:space="preserve"> </w:t>
      </w:r>
      <w:r w:rsidRPr="006E1766">
        <w:rPr>
          <w:rFonts w:ascii="Times New Roman" w:hAnsi="Times New Roman"/>
        </w:rPr>
        <w:t>prepara para um estado interior fértil, facilita os processos de socialização,</w:t>
      </w:r>
      <w:r>
        <w:rPr>
          <w:rFonts w:ascii="Times New Roman" w:hAnsi="Times New Roman"/>
        </w:rPr>
        <w:t xml:space="preserve"> </w:t>
      </w:r>
      <w:r w:rsidRPr="006E1766">
        <w:rPr>
          <w:rFonts w:ascii="Times New Roman" w:hAnsi="Times New Roman"/>
        </w:rPr>
        <w:t>comunicação, expressão e construção do conhecimento”. (SANTOS, 1997, p.12)</w:t>
      </w:r>
      <w:r>
        <w:rPr>
          <w:rFonts w:ascii="Times New Roman" w:hAnsi="Times New Roman"/>
        </w:rPr>
        <w:t>.</w:t>
      </w:r>
      <w:r w:rsidR="008E6169">
        <w:rPr>
          <w:rFonts w:ascii="Times New Roman" w:hAnsi="Times New Roman"/>
        </w:rPr>
        <w:t xml:space="preserve"> </w:t>
      </w:r>
      <w:r w:rsidR="00534410">
        <w:rPr>
          <w:rFonts w:ascii="Times New Roman" w:hAnsi="Times New Roman"/>
          <w:color w:val="000000"/>
        </w:rPr>
        <w:t xml:space="preserve">Nesta perspectiva, </w:t>
      </w:r>
      <w:r w:rsidR="00534410">
        <w:rPr>
          <w:rFonts w:ascii="Times New Roman" w:hAnsi="Times New Roman"/>
        </w:rPr>
        <w:t>Kishimoto (2002, p. 150) enfatiza que “c</w:t>
      </w:r>
      <w:r w:rsidR="00534410" w:rsidRPr="003658C4">
        <w:rPr>
          <w:rFonts w:ascii="Times New Roman" w:hAnsi="Times New Roman"/>
        </w:rPr>
        <w:t>rianças que brincam aprendem a decodificar o pensamento dos parceiros por meio da metacognição, o processo de substituição de significados, típicos de processos simbólicos. É essa perspectiva que permite o desenvolvimento cognitivo.</w:t>
      </w:r>
    </w:p>
    <w:p w:rsidR="00534410" w:rsidRDefault="006D3A4F" w:rsidP="003658C4">
      <w:pPr>
        <w:pStyle w:val="Corpodetexto"/>
        <w:spacing w:line="240" w:lineRule="auto"/>
        <w:ind w:firstLine="1134"/>
        <w:rPr>
          <w:rFonts w:ascii="Times New Roman" w:hAnsi="Times New Roman"/>
          <w:color w:val="000000"/>
        </w:rPr>
      </w:pPr>
      <w:r w:rsidRPr="002943F0">
        <w:rPr>
          <w:rFonts w:ascii="Times New Roman" w:hAnsi="Times New Roman"/>
          <w:color w:val="000000"/>
        </w:rPr>
        <w:t xml:space="preserve">Mediante a realização de atividades que utilizem </w:t>
      </w:r>
      <w:r>
        <w:rPr>
          <w:rFonts w:ascii="Times New Roman" w:hAnsi="Times New Roman"/>
          <w:color w:val="000000"/>
        </w:rPr>
        <w:t>o lúdico na educação infantil</w:t>
      </w:r>
      <w:r w:rsidRPr="002943F0">
        <w:rPr>
          <w:rFonts w:ascii="Times New Roman" w:hAnsi="Times New Roman"/>
          <w:color w:val="000000"/>
        </w:rPr>
        <w:t xml:space="preserve"> é possível desenvolver a coordenação motora, melhorar o equilíbrio, e permitir que a criança consolide gradativamente exercícios físicos, sociais e cognitivos. A criança aprenderá regras, trabalhando sua autoconfiança, aprenderá a ganhar e a perder e, com isso, superar suas limitações e frustações, compreendendo e aprendendo a e</w:t>
      </w:r>
      <w:r>
        <w:rPr>
          <w:rFonts w:ascii="Times New Roman" w:hAnsi="Times New Roman"/>
          <w:color w:val="000000"/>
        </w:rPr>
        <w:t xml:space="preserve">quilibrar o real e o imaginário, favorecendo e seu desenvolvimento integral. </w:t>
      </w:r>
    </w:p>
    <w:p w:rsidR="00F73584" w:rsidRDefault="002B59CE" w:rsidP="00F73584">
      <w:pPr>
        <w:pStyle w:val="Corpodetexto"/>
        <w:spacing w:line="240" w:lineRule="auto"/>
        <w:ind w:firstLine="1134"/>
        <w:rPr>
          <w:rFonts w:ascii="Times New Roman" w:hAnsi="Times New Roman"/>
        </w:rPr>
      </w:pPr>
      <w:r w:rsidRPr="000108EF">
        <w:rPr>
          <w:rFonts w:ascii="Times New Roman" w:hAnsi="Times New Roman"/>
        </w:rPr>
        <w:t>Elucidando esse pensamento, Rosa e Nisio (2011, p. 41) asseguram que “os benefícios didáticos do lúdico são procedimentos didáticos altamente importantes; mais que um passatempo; é o meio indispensável para promover a aprendizagem [...]”. Dessa forma, o lúdico não é apenas mera diversão ou lazer, é um método com benfeitorias, desde que o docente saiba adaptá-lo para responder às necessidades do aluno e trazer o prazer em aprender para a sala de aula</w:t>
      </w:r>
      <w:r w:rsidR="00F73584" w:rsidRPr="00F73584">
        <w:rPr>
          <w:rFonts w:ascii="Times New Roman" w:hAnsi="Times New Roman"/>
        </w:rPr>
        <w:t xml:space="preserve"> </w:t>
      </w:r>
    </w:p>
    <w:p w:rsidR="00F73584" w:rsidRDefault="00F73584" w:rsidP="00F73584">
      <w:pPr>
        <w:pStyle w:val="Corpodetexto"/>
        <w:spacing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educação lúdica para Almeida (1994, p.41), contribui e influencia na formação da criança, possibilitando um crescimento sadio; um enriquecimento permanente, integrando-se ao mais alto espírito democrático, enquanto investe em uma produção do conhecimento. A sua prática exige a participação franca, criativa, livre, critica, promovendo a interação social e tendo em vista o forte compromisso de transformação e modificação do meio. </w:t>
      </w:r>
    </w:p>
    <w:p w:rsidR="002B59CE" w:rsidRPr="004E24EB" w:rsidRDefault="002B59CE" w:rsidP="002B59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3A4F" w:rsidRDefault="006D3A4F" w:rsidP="006D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Procedimentos metodológicos </w:t>
      </w:r>
    </w:p>
    <w:p w:rsidR="006D3A4F" w:rsidRPr="005B7250" w:rsidRDefault="006D3A4F" w:rsidP="006D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A4F" w:rsidRPr="000A75E8" w:rsidRDefault="006D3A4F" w:rsidP="005344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75E8">
        <w:rPr>
          <w:rFonts w:ascii="Times New Roman" w:hAnsi="Times New Roman"/>
          <w:sz w:val="24"/>
          <w:szCs w:val="24"/>
        </w:rPr>
        <w:t>Esta pesquisa desenvolveu-se numa perspectiva qualitativa de caráter descritivo e exploratório. O objetivo geral deste estudo  foi averiguar se os professores utilizam o lúdico como estratégia de ensino na Educação Infantil.</w:t>
      </w:r>
      <w:r w:rsidRPr="000A75E8">
        <w:rPr>
          <w:rFonts w:ascii="Times New Roman" w:hAnsi="Times New Roman" w:cs="Times New Roman"/>
          <w:sz w:val="24"/>
          <w:szCs w:val="24"/>
        </w:rPr>
        <w:t xml:space="preserve">  Os </w:t>
      </w:r>
      <w:r w:rsidRPr="000A75E8">
        <w:rPr>
          <w:rFonts w:ascii="Times New Roman" w:hAnsi="Times New Roman"/>
          <w:sz w:val="24"/>
          <w:szCs w:val="24"/>
        </w:rPr>
        <w:t xml:space="preserve"> procedimentos foram pesquisa de campo e pesquisa bibliográfica baseada em autores como Cagliari (2007), Campos (2000), Rosa e Nisio (2011), Santos (1997), Travalha &amp; Casagrande (ROSA, 2011), Vasconcellos (2000), dentre outros.  Os instrumentos de coleta de dados foram à observação e o questionário. Tendo como sujeitos da pesquisa duas professoras que atuam no 2° período em escola da rede municipal de Pirapora – MG.</w:t>
      </w:r>
    </w:p>
    <w:p w:rsidR="006D3A4F" w:rsidRPr="000A75E8" w:rsidRDefault="006D3A4F" w:rsidP="00534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A4F" w:rsidRDefault="006D3A4F" w:rsidP="00534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0A75E8" w:rsidRPr="005B7250" w:rsidRDefault="000A75E8" w:rsidP="006D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A4F" w:rsidRDefault="006D3A4F" w:rsidP="006D3A4F">
      <w:pPr>
        <w:pStyle w:val="Corpodetexto"/>
        <w:spacing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partir dos dados obtidos nesta pesquisa pode se </w:t>
      </w:r>
      <w:r w:rsidRPr="005A5F05">
        <w:rPr>
          <w:rFonts w:ascii="Times New Roman" w:hAnsi="Times New Roman"/>
        </w:rPr>
        <w:t xml:space="preserve">constatar que as professoras participantes </w:t>
      </w:r>
      <w:r w:rsidRPr="00E01A32">
        <w:rPr>
          <w:rFonts w:ascii="Times New Roman" w:hAnsi="Times New Roman"/>
        </w:rPr>
        <w:t xml:space="preserve">possuem conhecimento </w:t>
      </w:r>
      <w:r>
        <w:rPr>
          <w:rFonts w:ascii="Times New Roman" w:hAnsi="Times New Roman"/>
        </w:rPr>
        <w:t>sobre a importância do uso do lúdico</w:t>
      </w:r>
      <w:r w:rsidRPr="00E01A32">
        <w:rPr>
          <w:rFonts w:ascii="Times New Roman" w:hAnsi="Times New Roman"/>
        </w:rPr>
        <w:t xml:space="preserve"> no processo de ensino e aprendizagem</w:t>
      </w:r>
      <w:r>
        <w:rPr>
          <w:rFonts w:ascii="Times New Roman" w:hAnsi="Times New Roman"/>
        </w:rPr>
        <w:t xml:space="preserve"> na educação</w:t>
      </w:r>
      <w:r w:rsidRPr="00E01A32">
        <w:rPr>
          <w:rFonts w:ascii="Times New Roman" w:hAnsi="Times New Roman"/>
        </w:rPr>
        <w:t xml:space="preserve">. E, ainda, que estas utilizam o lúdico </w:t>
      </w:r>
      <w:r>
        <w:rPr>
          <w:rFonts w:ascii="Times New Roman" w:hAnsi="Times New Roman"/>
        </w:rPr>
        <w:t>como estratégia de ensino no contexto escolar. Sendo que</w:t>
      </w:r>
      <w:r w:rsidRPr="00E01A32">
        <w:rPr>
          <w:rFonts w:ascii="Times New Roman" w:hAnsi="Times New Roman"/>
        </w:rPr>
        <w:t xml:space="preserve"> uma </w:t>
      </w:r>
      <w:r>
        <w:rPr>
          <w:rFonts w:ascii="Times New Roman" w:hAnsi="Times New Roman"/>
        </w:rPr>
        <w:t xml:space="preserve">professora utiliza </w:t>
      </w:r>
      <w:r w:rsidRPr="00E01A32">
        <w:rPr>
          <w:rFonts w:ascii="Times New Roman" w:hAnsi="Times New Roman"/>
        </w:rPr>
        <w:t>frequentemente</w:t>
      </w:r>
      <w:r>
        <w:rPr>
          <w:rFonts w:ascii="Times New Roman" w:hAnsi="Times New Roman"/>
        </w:rPr>
        <w:t xml:space="preserve"> o lúdico em sala de aula com atividades que envolvem jogos e brincadeiras</w:t>
      </w:r>
      <w:r w:rsidRPr="00E01A32">
        <w:rPr>
          <w:rFonts w:ascii="Times New Roman" w:hAnsi="Times New Roman"/>
        </w:rPr>
        <w:t>, contação de história, músicas, encenaçõe</w:t>
      </w:r>
      <w:r>
        <w:rPr>
          <w:rFonts w:ascii="Times New Roman" w:hAnsi="Times New Roman"/>
        </w:rPr>
        <w:t xml:space="preserve">s, gincanas e dinâmicas de grupo.  Enquanto que </w:t>
      </w:r>
      <w:r w:rsidRPr="00E01A32">
        <w:rPr>
          <w:rFonts w:ascii="Times New Roman" w:hAnsi="Times New Roman"/>
        </w:rPr>
        <w:t xml:space="preserve">a outra </w:t>
      </w:r>
      <w:r>
        <w:rPr>
          <w:rFonts w:ascii="Times New Roman" w:hAnsi="Times New Roman"/>
        </w:rPr>
        <w:t xml:space="preserve">professora </w:t>
      </w:r>
      <w:r w:rsidRPr="00E01A32">
        <w:rPr>
          <w:rFonts w:ascii="Times New Roman" w:hAnsi="Times New Roman"/>
        </w:rPr>
        <w:t>ocasionalmente</w:t>
      </w:r>
      <w:r>
        <w:rPr>
          <w:rFonts w:ascii="Times New Roman" w:hAnsi="Times New Roman"/>
        </w:rPr>
        <w:t xml:space="preserve"> utiliza o lúdico</w:t>
      </w:r>
      <w:r w:rsidRPr="00E01A32">
        <w:rPr>
          <w:rFonts w:ascii="Times New Roman" w:hAnsi="Times New Roman"/>
        </w:rPr>
        <w:t>, uma vez que relata não ter tempo para planejar as</w:t>
      </w:r>
      <w:r>
        <w:rPr>
          <w:rFonts w:ascii="Times New Roman" w:hAnsi="Times New Roman"/>
        </w:rPr>
        <w:t xml:space="preserve"> aulas, pois faz dobra de turno. D</w:t>
      </w:r>
      <w:r w:rsidRPr="00E01A32">
        <w:rPr>
          <w:rFonts w:ascii="Times New Roman" w:hAnsi="Times New Roman"/>
        </w:rPr>
        <w:t>urante a observ</w:t>
      </w:r>
      <w:r>
        <w:rPr>
          <w:rFonts w:ascii="Times New Roman" w:hAnsi="Times New Roman"/>
        </w:rPr>
        <w:t xml:space="preserve">ação, pode se verificar que as atividades realizadas pela professora, em sua maioria, restringem-se ao uso do </w:t>
      </w:r>
      <w:r w:rsidRPr="00E01A32">
        <w:rPr>
          <w:rFonts w:ascii="Times New Roman" w:hAnsi="Times New Roman"/>
        </w:rPr>
        <w:t>quadro</w:t>
      </w:r>
      <w:r>
        <w:rPr>
          <w:rFonts w:ascii="Times New Roman" w:hAnsi="Times New Roman"/>
        </w:rPr>
        <w:t xml:space="preserve"> negro</w:t>
      </w:r>
      <w:r w:rsidRPr="00E01A32">
        <w:rPr>
          <w:rFonts w:ascii="Times New Roman" w:hAnsi="Times New Roman"/>
        </w:rPr>
        <w:t>, bem como a ativ</w:t>
      </w:r>
      <w:r>
        <w:rPr>
          <w:rFonts w:ascii="Times New Roman" w:hAnsi="Times New Roman"/>
        </w:rPr>
        <w:t>idades xerocopiadas.</w:t>
      </w:r>
      <w:r w:rsidRPr="00E01A32">
        <w:rPr>
          <w:rFonts w:ascii="Times New Roman" w:hAnsi="Times New Roman"/>
        </w:rPr>
        <w:t xml:space="preserve"> </w:t>
      </w:r>
    </w:p>
    <w:p w:rsidR="006D3A4F" w:rsidRPr="00E01A32" w:rsidRDefault="006D3A4F" w:rsidP="006D3A4F">
      <w:pPr>
        <w:pStyle w:val="Corpodetexto"/>
        <w:spacing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Pode se constatar ainda neste estudo, a necessidade premente da formação continuada do professor para trabalhar com o lúdico em sala de aula e de apoio da escola no planejamento e efetivação de uma prática pedagógica significativa que possibilite a formação integral das crianças.</w:t>
      </w:r>
    </w:p>
    <w:p w:rsidR="006D3A4F" w:rsidRPr="006D3A4F" w:rsidRDefault="006D3A4F" w:rsidP="006D3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6D3A4F" w:rsidRPr="009C13F7" w:rsidRDefault="009C13F7" w:rsidP="006D3A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385E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6D3A4F" w:rsidRPr="005B7250" w:rsidRDefault="006D3A4F" w:rsidP="006D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4F" w:rsidRPr="002779B1" w:rsidRDefault="006D3A4F" w:rsidP="006D3A4F">
      <w:pPr>
        <w:pStyle w:val="Corpodetexto"/>
        <w:spacing w:line="240" w:lineRule="auto"/>
        <w:ind w:firstLine="1134"/>
        <w:rPr>
          <w:rFonts w:ascii="Times New Roman" w:hAnsi="Times New Roman"/>
        </w:rPr>
      </w:pPr>
      <w:r w:rsidRPr="005B7250">
        <w:rPr>
          <w:rFonts w:ascii="Times New Roman" w:hAnsi="Times New Roman"/>
        </w:rPr>
        <w:t>Por meio dos resulta</w:t>
      </w:r>
      <w:r>
        <w:rPr>
          <w:rFonts w:ascii="Times New Roman" w:hAnsi="Times New Roman"/>
        </w:rPr>
        <w:t>dos apresentados na pesquisa, pô</w:t>
      </w:r>
      <w:r w:rsidRPr="005B7250">
        <w:rPr>
          <w:rFonts w:ascii="Times New Roman" w:hAnsi="Times New Roman"/>
        </w:rPr>
        <w:t xml:space="preserve">de-se </w:t>
      </w:r>
      <w:r>
        <w:rPr>
          <w:rFonts w:ascii="Times New Roman" w:hAnsi="Times New Roman"/>
        </w:rPr>
        <w:t xml:space="preserve">constatar </w:t>
      </w:r>
      <w:r w:rsidRPr="002779B1">
        <w:rPr>
          <w:rFonts w:ascii="Times New Roman" w:hAnsi="Times New Roman"/>
        </w:rPr>
        <w:t>que as professoras reconhecem</w:t>
      </w:r>
      <w:r>
        <w:rPr>
          <w:rFonts w:ascii="Times New Roman" w:hAnsi="Times New Roman"/>
        </w:rPr>
        <w:t xml:space="preserve"> a importância do uso do lúdico </w:t>
      </w:r>
      <w:r w:rsidRPr="002779B1">
        <w:rPr>
          <w:rFonts w:ascii="Times New Roman" w:hAnsi="Times New Roman"/>
        </w:rPr>
        <w:t xml:space="preserve">no processo de ensino e aprendizagem das crianças na Educação Infantil e que </w:t>
      </w:r>
      <w:r>
        <w:rPr>
          <w:rFonts w:ascii="Times New Roman" w:hAnsi="Times New Roman"/>
        </w:rPr>
        <w:t xml:space="preserve">utilizam o lúdico como </w:t>
      </w:r>
      <w:r w:rsidRPr="002779B1">
        <w:rPr>
          <w:rFonts w:ascii="Times New Roman" w:hAnsi="Times New Roman"/>
        </w:rPr>
        <w:t xml:space="preserve">estratégia de ensino em suas aulas. No entanto, uma das professoras utiliza o lúdico ocasionalmente, por falta de tempo para planejar e de apoio da coordenação pedagógica da escola. </w:t>
      </w:r>
    </w:p>
    <w:p w:rsidR="006D3A4F" w:rsidRDefault="006D3A4F" w:rsidP="00F73584">
      <w:pPr>
        <w:pStyle w:val="Corpodetexto"/>
        <w:spacing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B7250">
        <w:rPr>
          <w:rFonts w:ascii="Times New Roman" w:hAnsi="Times New Roman"/>
        </w:rPr>
        <w:t>Espera-se que este trabalho cont</w:t>
      </w:r>
      <w:r>
        <w:rPr>
          <w:rFonts w:ascii="Times New Roman" w:hAnsi="Times New Roman"/>
        </w:rPr>
        <w:t xml:space="preserve">ribua com as discussões sobre a </w:t>
      </w:r>
      <w:r w:rsidRPr="002779B1">
        <w:rPr>
          <w:rFonts w:ascii="Times New Roman" w:hAnsi="Times New Roman"/>
        </w:rPr>
        <w:t xml:space="preserve">importância da </w:t>
      </w:r>
      <w:r>
        <w:rPr>
          <w:rFonts w:ascii="Times New Roman" w:hAnsi="Times New Roman"/>
        </w:rPr>
        <w:t>do uso do lúdico no processo de ensino aprendizagem na educação infantil</w:t>
      </w:r>
      <w:r w:rsidRPr="005B7250">
        <w:rPr>
          <w:rFonts w:ascii="Times New Roman" w:hAnsi="Times New Roman"/>
        </w:rPr>
        <w:t xml:space="preserve">, por ser um tema relevante </w:t>
      </w:r>
      <w:r>
        <w:rPr>
          <w:rFonts w:ascii="Times New Roman" w:hAnsi="Times New Roman"/>
        </w:rPr>
        <w:t xml:space="preserve">na universidade e </w:t>
      </w:r>
      <w:r w:rsidRPr="005B7250">
        <w:rPr>
          <w:rFonts w:ascii="Times New Roman" w:hAnsi="Times New Roman"/>
        </w:rPr>
        <w:t>para sociedade. Sendo nec</w:t>
      </w:r>
      <w:r>
        <w:rPr>
          <w:rFonts w:ascii="Times New Roman" w:hAnsi="Times New Roman"/>
        </w:rPr>
        <w:t xml:space="preserve">essário o desenvolvimento de </w:t>
      </w:r>
      <w:r w:rsidRPr="005B7250">
        <w:rPr>
          <w:rFonts w:ascii="Times New Roman" w:hAnsi="Times New Roman"/>
        </w:rPr>
        <w:t xml:space="preserve">estudos para que se possam obter mais conhecimentos sistematizados sobre </w:t>
      </w:r>
      <w:r>
        <w:rPr>
          <w:rFonts w:ascii="Times New Roman" w:hAnsi="Times New Roman"/>
        </w:rPr>
        <w:t>o lúdico e suas contribuições no processo de ensino aprendizagem na educação infantil</w:t>
      </w:r>
      <w:r w:rsidR="000A75E8">
        <w:rPr>
          <w:rFonts w:ascii="Times New Roman" w:hAnsi="Times New Roman"/>
        </w:rPr>
        <w:t>.</w:t>
      </w:r>
    </w:p>
    <w:p w:rsidR="00F73584" w:rsidRPr="005B7250" w:rsidRDefault="00F73584" w:rsidP="00F73584">
      <w:pPr>
        <w:pStyle w:val="Corpodetexto"/>
        <w:spacing w:line="240" w:lineRule="auto"/>
        <w:ind w:firstLine="1134"/>
        <w:rPr>
          <w:rFonts w:ascii="Times New Roman" w:hAnsi="Times New Roman"/>
        </w:rPr>
      </w:pPr>
    </w:p>
    <w:p w:rsidR="006D3A4F" w:rsidRPr="00F7122A" w:rsidRDefault="006D3A4F" w:rsidP="006D3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2A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6D3A4F" w:rsidRPr="006A0DC2" w:rsidRDefault="006D3A4F" w:rsidP="006D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410" w:rsidRPr="00C4766A" w:rsidRDefault="00534410" w:rsidP="00534410">
      <w:pPr>
        <w:jc w:val="both"/>
        <w:rPr>
          <w:rFonts w:ascii="Times New Roman" w:hAnsi="Times New Roman" w:cs="Times New Roman"/>
          <w:sz w:val="24"/>
          <w:szCs w:val="24"/>
        </w:rPr>
      </w:pPr>
      <w:r w:rsidRPr="00C4766A">
        <w:rPr>
          <w:rFonts w:ascii="Times New Roman" w:hAnsi="Times New Roman" w:cs="Times New Roman"/>
          <w:sz w:val="24"/>
          <w:szCs w:val="24"/>
        </w:rPr>
        <w:t>ALMEIDA, Paulo Nunes de.</w:t>
      </w:r>
      <w:r w:rsidRPr="00C4766A">
        <w:rPr>
          <w:rFonts w:ascii="Times New Roman" w:hAnsi="Times New Roman" w:cs="Times New Roman"/>
          <w:b/>
          <w:sz w:val="24"/>
          <w:szCs w:val="24"/>
        </w:rPr>
        <w:t xml:space="preserve"> Educação lúdica: </w:t>
      </w:r>
      <w:r w:rsidRPr="00C4766A">
        <w:rPr>
          <w:rFonts w:ascii="Times New Roman" w:hAnsi="Times New Roman" w:cs="Times New Roman"/>
          <w:sz w:val="24"/>
          <w:szCs w:val="24"/>
        </w:rPr>
        <w:t>técnicas e jogos pedagógicos. 5. ed. São Paulo: Loyola, 1994.</w:t>
      </w:r>
    </w:p>
    <w:p w:rsidR="006D3A4F" w:rsidRPr="00C4766A" w:rsidRDefault="006D3A4F" w:rsidP="006D3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66A">
        <w:rPr>
          <w:rFonts w:ascii="Times New Roman" w:hAnsi="Times New Roman" w:cs="Times New Roman"/>
          <w:sz w:val="24"/>
          <w:szCs w:val="24"/>
        </w:rPr>
        <w:t xml:space="preserve">KISHIMOTO, T. M. </w:t>
      </w:r>
      <w:r w:rsidRPr="00C4766A">
        <w:rPr>
          <w:rFonts w:ascii="Times New Roman" w:hAnsi="Times New Roman" w:cs="Times New Roman"/>
          <w:b/>
          <w:bCs/>
          <w:sz w:val="24"/>
          <w:szCs w:val="24"/>
        </w:rPr>
        <w:t xml:space="preserve">Bruner e a Brincadeira. </w:t>
      </w:r>
      <w:r w:rsidRPr="00C4766A">
        <w:rPr>
          <w:rFonts w:ascii="Times New Roman" w:hAnsi="Times New Roman" w:cs="Times New Roman"/>
          <w:sz w:val="24"/>
          <w:szCs w:val="24"/>
        </w:rPr>
        <w:t>In: O Brincar e suas Teorias, KISHIMOTO, Tizuko M. (ORG.) São Paulo, Pioneira Thomson Learning, 2002.</w:t>
      </w:r>
    </w:p>
    <w:p w:rsidR="006D3A4F" w:rsidRDefault="006D3A4F" w:rsidP="006D3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SANTOS, Santa Marli Pires dos (Org.). </w:t>
      </w:r>
      <w:r w:rsidRPr="008A6D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lúdico na formação do educador</w:t>
      </w: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>.9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d. Petrópolis, RJ: Vozes, 1997.</w:t>
      </w:r>
    </w:p>
    <w:p w:rsidR="006D3A4F" w:rsidRPr="008A6D6A" w:rsidRDefault="006D3A4F" w:rsidP="006D3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_____________. </w:t>
      </w:r>
      <w:r w:rsidRPr="008A6D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Brinquedoteca:</w:t>
      </w: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>o lúdico em diferentes contextos. 14 ed. Petrópolis, RJ: Vozes, 2011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53F80" w:rsidRPr="00534410" w:rsidRDefault="006D3A4F" w:rsidP="0053441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ROSA, Adriana; NISIO, Josiane de</w:t>
      </w: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A6D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Atividades lúdicas:</w:t>
      </w:r>
      <w:r w:rsidRPr="008A6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importância na alfabetização. 1 ed. (1998), 7 reimp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r. Curitiba: Juruá, 2011, 21-50</w:t>
      </w:r>
      <w:bookmarkStart w:id="0" w:name="_GoBack"/>
      <w:bookmarkEnd w:id="0"/>
    </w:p>
    <w:sectPr w:rsidR="00453F80" w:rsidRPr="00534410" w:rsidSect="00453F80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D4" w:rsidRDefault="00277CD4" w:rsidP="00B443CE">
      <w:pPr>
        <w:spacing w:line="240" w:lineRule="auto"/>
      </w:pPr>
      <w:r>
        <w:separator/>
      </w:r>
    </w:p>
  </w:endnote>
  <w:endnote w:type="continuationSeparator" w:id="1">
    <w:p w:rsidR="00277CD4" w:rsidRDefault="00277CD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3D6E7C">
    <w:pPr>
      <w:pStyle w:val="Rodap"/>
    </w:pPr>
    <w:r>
      <w:rPr>
        <w:noProof/>
        <w:lang w:val="pt-BR" w:eastAsia="pt-BR"/>
      </w:rPr>
      <w:pict>
        <v:group id="_x0000_s6152" style="position:absolute;margin-left:-49.6pt;margin-top:-135.05pt;width:565.35pt;height:163.5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">
          <v:shape id="Forma Livre 5" o:spid="_x0000_s6155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54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53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1" o:spid="_x0000_s6151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3D6E7C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8E6169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3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3D6E7C">
    <w:pPr>
      <w:pStyle w:val="Rodap"/>
    </w:pPr>
    <w:r>
      <w:rPr>
        <w:noProof/>
        <w:lang w:val="pt-BR" w:eastAsia="pt-BR"/>
      </w:rPr>
      <w:pict>
        <v:group id="Grupo 54" o:spid="_x0000_s614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<v:shape id="Forma Livre 5" o:spid="_x0000_s6149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47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0" o:spid="_x0000_s6145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3D6E7C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D4" w:rsidRDefault="00277CD4" w:rsidP="00B443CE">
      <w:pPr>
        <w:spacing w:line="240" w:lineRule="auto"/>
      </w:pPr>
      <w:r>
        <w:separator/>
      </w:r>
    </w:p>
  </w:footnote>
  <w:footnote w:type="continuationSeparator" w:id="1">
    <w:p w:rsidR="00277CD4" w:rsidRDefault="00277CD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3D6E7C">
    <w:pPr>
      <w:pStyle w:val="Cabealho"/>
    </w:pPr>
    <w:r>
      <w:rPr>
        <w:noProof/>
        <w:lang w:val="pt-BR" w:eastAsia="pt-BR"/>
      </w:rPr>
      <w:pict>
        <v:group id="Agrupar 56" o:spid="_x0000_s6156" style="position:absolute;margin-left:0;margin-top:-4.95pt;width:551.4pt;height:130.05pt;z-index:251685888;mso-position-horizontal:center;mso-position-horizontal-relative:margin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">
          <v:group id="_x0000_s6165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<v:shape id="Forma Livre 5" o:spid="_x0000_s6168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6167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6166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6164" type="#_x0000_t202" style="position:absolute;left:56619;top:5486;width:16527;height:28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6158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6163" type="#_x0000_t75" alt="Uma imagem contendo gráficos vetoriais&#10;&#10;Descrição gerada automaticamente" style="position:absolute;width:6235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<v:imagedata r:id="rId1" o:title="Uma imagem contendo gráficos vetoriais&#10;&#10;Descrição gerada automaticamente" croptop="5567f" cropbottom="9503f" cropleft="7711f" cropright="7912f"/>
              <v:path arrowok="t"/>
            </v:shape>
            <v:shape id="Imagem 43" o:spid="_x0000_s6162" type="#_x0000_t75" style="position:absolute;left:12877;top:76;width:5626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<v:imagedata r:id="rId2" o:title="" croptop="6114f" cropbottom="7039f" cropleft="11790f" cropright="8111f"/>
              <v:path arrowok="t"/>
            </v:shape>
            <v:shape id="Imagem 44" o:spid="_x0000_s6161" type="#_x0000_t75" style="position:absolute;left:23964;top:38;width:6541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<v:imagedata r:id="rId3" o:title="" croptop="5385f" cropbottom="4939f" cropleft="9217f" cropright="6138f"/>
              <v:path arrowok="t"/>
            </v:shape>
            <v:shape id="Imagem 45" o:spid="_x0000_s6160" type="#_x0000_t75" style="position:absolute;left:18478;top:38;width:537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<v:imagedata r:id="rId4" o:title="" croptop="6206f" cropbottom="5761f" cropleft="10586f" cropright="11919f"/>
              <v:path arrowok="t"/>
            </v:shape>
            <v:shape id="Imagem 46" o:spid="_x0000_s6159" type="#_x0000_t75" alt="Uma imagem contendo transporte&#10;&#10;Descrição gerada automaticamente" style="position:absolute;left:5600;top:38;width:7271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<v:imagedata r:id="rId5" o:title="Uma imagem contendo transporte&#10;&#10;Descrição gerada automaticamente" croptop="5019f" cropbottom="6035f" cropleft="4107f" cropright="6400f"/>
              <v:path arrowok="t"/>
            </v:shape>
          </v:group>
          <v:shape id="Imagem 2241" o:spid="_x0000_s6157" type="#_x0000_t75" alt="Uma imagem contendo texto&#10;&#10;Descrição gerada automaticamente" style="position:absolute;left:804;top:1755;width:7773;height:3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<v:imagedata r:id="rId6" o:title="Uma imagem contendo texto&#10;&#10;Descrição gerada automaticamente" croptop="7402f" cropbottom="6959f" cropleft="5577f" cropright="5431f"/>
            <v:path arrowok="t"/>
          </v:shape>
          <w10:wrap anchorx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3D6E7C">
    <w:pPr>
      <w:pStyle w:val="Cabealho"/>
    </w:pPr>
    <w:r>
      <w:rPr>
        <w:noProof/>
        <w:lang w:val="pt-BR" w:eastAsia="pt-BR"/>
      </w:rPr>
      <w:pict>
        <v:line id="Conector reto 30" o:spid="_x0000_s6150" style="position:absolute;z-index:251671552;visibility:visible;mso-wrap-distance-top:-3e-5mm;mso-wrap-distance-bottom:-3e-5mm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15222E5"/>
    <w:multiLevelType w:val="hybridMultilevel"/>
    <w:tmpl w:val="1F882638"/>
    <w:lvl w:ilvl="0" w:tplc="8E307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9444C"/>
    <w:multiLevelType w:val="hybridMultilevel"/>
    <w:tmpl w:val="6E960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08EF"/>
    <w:rsid w:val="000114DA"/>
    <w:rsid w:val="000370D3"/>
    <w:rsid w:val="0005261E"/>
    <w:rsid w:val="00052F05"/>
    <w:rsid w:val="00053497"/>
    <w:rsid w:val="00066D79"/>
    <w:rsid w:val="000733A3"/>
    <w:rsid w:val="00074293"/>
    <w:rsid w:val="000803D9"/>
    <w:rsid w:val="000863F7"/>
    <w:rsid w:val="00087910"/>
    <w:rsid w:val="000A75E8"/>
    <w:rsid w:val="000B4237"/>
    <w:rsid w:val="000B5482"/>
    <w:rsid w:val="000B56B2"/>
    <w:rsid w:val="000B6235"/>
    <w:rsid w:val="000B65A5"/>
    <w:rsid w:val="000C020E"/>
    <w:rsid w:val="000C2B4D"/>
    <w:rsid w:val="000E50A7"/>
    <w:rsid w:val="00105CAE"/>
    <w:rsid w:val="001147F9"/>
    <w:rsid w:val="001367E0"/>
    <w:rsid w:val="001465B9"/>
    <w:rsid w:val="00152EF1"/>
    <w:rsid w:val="00157AF2"/>
    <w:rsid w:val="00160D5D"/>
    <w:rsid w:val="00171EBC"/>
    <w:rsid w:val="00180E8A"/>
    <w:rsid w:val="00194C61"/>
    <w:rsid w:val="001A3E51"/>
    <w:rsid w:val="001A4618"/>
    <w:rsid w:val="001C151D"/>
    <w:rsid w:val="001E3D30"/>
    <w:rsid w:val="001E4E9E"/>
    <w:rsid w:val="001F06C1"/>
    <w:rsid w:val="001F39B6"/>
    <w:rsid w:val="002068DC"/>
    <w:rsid w:val="00212BDE"/>
    <w:rsid w:val="00231B31"/>
    <w:rsid w:val="00235882"/>
    <w:rsid w:val="00246557"/>
    <w:rsid w:val="002539FA"/>
    <w:rsid w:val="00264870"/>
    <w:rsid w:val="002763DD"/>
    <w:rsid w:val="00277CD4"/>
    <w:rsid w:val="002827A7"/>
    <w:rsid w:val="00292C33"/>
    <w:rsid w:val="002B235B"/>
    <w:rsid w:val="002B2AFD"/>
    <w:rsid w:val="002B59CE"/>
    <w:rsid w:val="002C1ECB"/>
    <w:rsid w:val="002E0007"/>
    <w:rsid w:val="002E1C26"/>
    <w:rsid w:val="002E22BA"/>
    <w:rsid w:val="00320975"/>
    <w:rsid w:val="003535E2"/>
    <w:rsid w:val="00356916"/>
    <w:rsid w:val="00363753"/>
    <w:rsid w:val="003658C4"/>
    <w:rsid w:val="0036667E"/>
    <w:rsid w:val="003761F7"/>
    <w:rsid w:val="00385736"/>
    <w:rsid w:val="00391645"/>
    <w:rsid w:val="0039699A"/>
    <w:rsid w:val="00397090"/>
    <w:rsid w:val="00397EDF"/>
    <w:rsid w:val="003B301A"/>
    <w:rsid w:val="003B6A7C"/>
    <w:rsid w:val="003C09C9"/>
    <w:rsid w:val="003C7979"/>
    <w:rsid w:val="003D227C"/>
    <w:rsid w:val="003D6E7C"/>
    <w:rsid w:val="003E6C62"/>
    <w:rsid w:val="003F30AE"/>
    <w:rsid w:val="00400CF6"/>
    <w:rsid w:val="00401D51"/>
    <w:rsid w:val="004129F7"/>
    <w:rsid w:val="0042448F"/>
    <w:rsid w:val="004352EC"/>
    <w:rsid w:val="00453F80"/>
    <w:rsid w:val="004745CE"/>
    <w:rsid w:val="004842C7"/>
    <w:rsid w:val="00490C39"/>
    <w:rsid w:val="004C0F80"/>
    <w:rsid w:val="004E221B"/>
    <w:rsid w:val="004E24EB"/>
    <w:rsid w:val="004E3C90"/>
    <w:rsid w:val="004E5736"/>
    <w:rsid w:val="005075B6"/>
    <w:rsid w:val="005075CA"/>
    <w:rsid w:val="00523B33"/>
    <w:rsid w:val="00534410"/>
    <w:rsid w:val="00541037"/>
    <w:rsid w:val="00592F85"/>
    <w:rsid w:val="0059735C"/>
    <w:rsid w:val="005A4A01"/>
    <w:rsid w:val="005C4621"/>
    <w:rsid w:val="005E68A3"/>
    <w:rsid w:val="005F757F"/>
    <w:rsid w:val="006373C1"/>
    <w:rsid w:val="00647693"/>
    <w:rsid w:val="00654DFC"/>
    <w:rsid w:val="006577CD"/>
    <w:rsid w:val="006614CD"/>
    <w:rsid w:val="00661587"/>
    <w:rsid w:val="00664C58"/>
    <w:rsid w:val="006A0F2F"/>
    <w:rsid w:val="006A3E6E"/>
    <w:rsid w:val="006C7046"/>
    <w:rsid w:val="006D3A4F"/>
    <w:rsid w:val="006D638B"/>
    <w:rsid w:val="006F1BC1"/>
    <w:rsid w:val="006F76D3"/>
    <w:rsid w:val="00715DB2"/>
    <w:rsid w:val="007241DE"/>
    <w:rsid w:val="00727C5C"/>
    <w:rsid w:val="007321C2"/>
    <w:rsid w:val="0073250F"/>
    <w:rsid w:val="0073485B"/>
    <w:rsid w:val="00735A74"/>
    <w:rsid w:val="00760737"/>
    <w:rsid w:val="00761D75"/>
    <w:rsid w:val="0077391A"/>
    <w:rsid w:val="0077463E"/>
    <w:rsid w:val="0077516E"/>
    <w:rsid w:val="00780475"/>
    <w:rsid w:val="007925A5"/>
    <w:rsid w:val="007A4D52"/>
    <w:rsid w:val="007A5F6E"/>
    <w:rsid w:val="007C0F8C"/>
    <w:rsid w:val="007C69F3"/>
    <w:rsid w:val="007D3E64"/>
    <w:rsid w:val="007D7625"/>
    <w:rsid w:val="00801355"/>
    <w:rsid w:val="008172D2"/>
    <w:rsid w:val="00831B70"/>
    <w:rsid w:val="008328F3"/>
    <w:rsid w:val="00836E90"/>
    <w:rsid w:val="00845DE0"/>
    <w:rsid w:val="008566E9"/>
    <w:rsid w:val="008570CB"/>
    <w:rsid w:val="00862A27"/>
    <w:rsid w:val="00865F4E"/>
    <w:rsid w:val="008933E0"/>
    <w:rsid w:val="008C069C"/>
    <w:rsid w:val="008D1650"/>
    <w:rsid w:val="008D1681"/>
    <w:rsid w:val="008D583A"/>
    <w:rsid w:val="008E6169"/>
    <w:rsid w:val="009120C9"/>
    <w:rsid w:val="00924E18"/>
    <w:rsid w:val="00941E95"/>
    <w:rsid w:val="0094417E"/>
    <w:rsid w:val="00956A28"/>
    <w:rsid w:val="00972C58"/>
    <w:rsid w:val="00972E03"/>
    <w:rsid w:val="009741DB"/>
    <w:rsid w:val="00977931"/>
    <w:rsid w:val="00980E53"/>
    <w:rsid w:val="0099281E"/>
    <w:rsid w:val="009963C7"/>
    <w:rsid w:val="009A24F9"/>
    <w:rsid w:val="009A25FC"/>
    <w:rsid w:val="009B0B15"/>
    <w:rsid w:val="009B47BA"/>
    <w:rsid w:val="009C13F7"/>
    <w:rsid w:val="009D72F8"/>
    <w:rsid w:val="009F4527"/>
    <w:rsid w:val="00A06D8E"/>
    <w:rsid w:val="00A34F31"/>
    <w:rsid w:val="00A46CEF"/>
    <w:rsid w:val="00A63923"/>
    <w:rsid w:val="00A63EC7"/>
    <w:rsid w:val="00A96557"/>
    <w:rsid w:val="00A9661D"/>
    <w:rsid w:val="00AA4591"/>
    <w:rsid w:val="00AA4F39"/>
    <w:rsid w:val="00AB6CDE"/>
    <w:rsid w:val="00AC739C"/>
    <w:rsid w:val="00AF50DA"/>
    <w:rsid w:val="00B036BE"/>
    <w:rsid w:val="00B102C6"/>
    <w:rsid w:val="00B11CD2"/>
    <w:rsid w:val="00B13241"/>
    <w:rsid w:val="00B140FD"/>
    <w:rsid w:val="00B21F52"/>
    <w:rsid w:val="00B354B3"/>
    <w:rsid w:val="00B443CE"/>
    <w:rsid w:val="00B4778F"/>
    <w:rsid w:val="00B951C3"/>
    <w:rsid w:val="00B95E3C"/>
    <w:rsid w:val="00B963DC"/>
    <w:rsid w:val="00BA46D7"/>
    <w:rsid w:val="00BA5897"/>
    <w:rsid w:val="00BB201B"/>
    <w:rsid w:val="00BC1D40"/>
    <w:rsid w:val="00BC2596"/>
    <w:rsid w:val="00BC330B"/>
    <w:rsid w:val="00BC5E3C"/>
    <w:rsid w:val="00BE290C"/>
    <w:rsid w:val="00BE3008"/>
    <w:rsid w:val="00C00BDC"/>
    <w:rsid w:val="00C034F9"/>
    <w:rsid w:val="00C10FC4"/>
    <w:rsid w:val="00C21F5F"/>
    <w:rsid w:val="00C3398E"/>
    <w:rsid w:val="00C3783B"/>
    <w:rsid w:val="00C44FEF"/>
    <w:rsid w:val="00C460D9"/>
    <w:rsid w:val="00C647F5"/>
    <w:rsid w:val="00C87C72"/>
    <w:rsid w:val="00C93678"/>
    <w:rsid w:val="00CA77FF"/>
    <w:rsid w:val="00CB4AC0"/>
    <w:rsid w:val="00CB5DFE"/>
    <w:rsid w:val="00CD52B7"/>
    <w:rsid w:val="00CD6505"/>
    <w:rsid w:val="00CE7258"/>
    <w:rsid w:val="00D15EF9"/>
    <w:rsid w:val="00D27DCE"/>
    <w:rsid w:val="00D3561D"/>
    <w:rsid w:val="00D358F4"/>
    <w:rsid w:val="00D41729"/>
    <w:rsid w:val="00D65E00"/>
    <w:rsid w:val="00D673C2"/>
    <w:rsid w:val="00D70368"/>
    <w:rsid w:val="00D74159"/>
    <w:rsid w:val="00D824BB"/>
    <w:rsid w:val="00D90522"/>
    <w:rsid w:val="00D96F04"/>
    <w:rsid w:val="00D96F87"/>
    <w:rsid w:val="00D97042"/>
    <w:rsid w:val="00DC732D"/>
    <w:rsid w:val="00DF2BD1"/>
    <w:rsid w:val="00E2058B"/>
    <w:rsid w:val="00E2445B"/>
    <w:rsid w:val="00E35310"/>
    <w:rsid w:val="00E42571"/>
    <w:rsid w:val="00E455EC"/>
    <w:rsid w:val="00E57984"/>
    <w:rsid w:val="00E72650"/>
    <w:rsid w:val="00E752D8"/>
    <w:rsid w:val="00EA5A14"/>
    <w:rsid w:val="00EB09CF"/>
    <w:rsid w:val="00EB2E02"/>
    <w:rsid w:val="00EC33C0"/>
    <w:rsid w:val="00ED3AC8"/>
    <w:rsid w:val="00EE2FC4"/>
    <w:rsid w:val="00EF6C6E"/>
    <w:rsid w:val="00EF7408"/>
    <w:rsid w:val="00F076BA"/>
    <w:rsid w:val="00F16766"/>
    <w:rsid w:val="00F24F82"/>
    <w:rsid w:val="00F34BE8"/>
    <w:rsid w:val="00F35827"/>
    <w:rsid w:val="00F40F58"/>
    <w:rsid w:val="00F44167"/>
    <w:rsid w:val="00F4450A"/>
    <w:rsid w:val="00F51F90"/>
    <w:rsid w:val="00F60CBF"/>
    <w:rsid w:val="00F61284"/>
    <w:rsid w:val="00F62C2F"/>
    <w:rsid w:val="00F73584"/>
    <w:rsid w:val="00F7737A"/>
    <w:rsid w:val="00F81A6F"/>
    <w:rsid w:val="00F82CC0"/>
    <w:rsid w:val="00F84594"/>
    <w:rsid w:val="00FB50A9"/>
    <w:rsid w:val="00FC0774"/>
    <w:rsid w:val="00FC326C"/>
    <w:rsid w:val="00FD72CB"/>
    <w:rsid w:val="00FE02FB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453F80"/>
    <w:pPr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3F80"/>
    <w:rPr>
      <w:rFonts w:ascii="Calibri" w:eastAsia="Calibri" w:hAnsi="Calibri" w:cs="Times New Roman"/>
      <w:color w:val="auto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rsid w:val="007D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7625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7D7625"/>
    <w:rPr>
      <w:vertAlign w:val="superscript"/>
    </w:rPr>
  </w:style>
  <w:style w:type="character" w:styleId="Refdecomentrio">
    <w:name w:val="annotation reference"/>
    <w:basedOn w:val="Fontepargpadro"/>
    <w:unhideWhenUsed/>
    <w:rsid w:val="007D7625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57AF2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semiHidden/>
    <w:rsid w:val="0073250F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250F"/>
    <w:rPr>
      <w:rFonts w:ascii="Arial" w:eastAsia="Times New Roman" w:hAnsi="Arial" w:cs="Times New Roman"/>
      <w:bCs/>
      <w:color w:val="auto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guiomarsilva73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elanemadureira@yahoo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eloivanise7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7C39364-AC4E-40C8-91C5-62667F94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1130</Words>
  <Characters>6558</Characters>
  <Application>Microsoft Office Word</Application>
  <DocSecurity>0</DocSecurity>
  <Lines>137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2020-03-20T16:25:00Z</dcterms:created>
  <dcterms:modified xsi:type="dcterms:W3CDTF">2020-03-20T18:23:00Z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