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DAF5" w14:textId="77777777" w:rsidR="00664C58" w:rsidRPr="009A5335" w:rsidRDefault="0089798F" w:rsidP="007E40D9">
      <w:pPr>
        <w:spacing w:before="2280"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DAD2AA" wp14:editId="38D0A5FD">
                <wp:simplePos x="0" y="0"/>
                <wp:positionH relativeFrom="column">
                  <wp:posOffset>-789305</wp:posOffset>
                </wp:positionH>
                <wp:positionV relativeFrom="paragraph">
                  <wp:posOffset>-733425</wp:posOffset>
                </wp:positionV>
                <wp:extent cx="7338695" cy="1217930"/>
                <wp:effectExtent l="0" t="5080" r="8255" b="571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1217930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DF1FCF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02D41F58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1EC32FF6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4113C4AA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2E6C8580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4A4DE1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DAD2AA" id="Agrupar 11" o:spid="_x0000_s1026" style="position:absolute;left:0;text-align:left;margin-left:-62.15pt;margin-top:-57.75pt;width:577.85pt;height:95.9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<v:textbox inset="0,0,0,0">
                        <w:txbxContent>
                          <w:p w14:paraId="58DF1FCF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02D41F58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1EC32FF6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113C4AA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2E6C8580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4A4DE1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">
                  <v:imagedata r:id="rId26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7E40D9" w:rsidRPr="009A5335">
        <w:rPr>
          <w:rFonts w:ascii="Garamond" w:hAnsi="Garamond"/>
          <w:b/>
          <w:bCs/>
          <w:sz w:val="28"/>
          <w:szCs w:val="28"/>
        </w:rPr>
        <w:t>Vozes da Resistência: Juventudes, Reforma do Ensino Médio e as Ocupações Secundarista em Montes Claros – MG (2016)</w:t>
      </w:r>
    </w:p>
    <w:p w14:paraId="208A9D15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0B8EB53" w14:textId="77777777" w:rsidR="0099281E" w:rsidRPr="000B56B2" w:rsidRDefault="007E40D9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Sandy Gomes Pereira</w:t>
      </w:r>
    </w:p>
    <w:p w14:paraId="51288793" w14:textId="77777777" w:rsidR="0099281E" w:rsidRPr="000B56B2" w:rsidRDefault="007E40D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  <w:r w:rsidR="009A5335">
        <w:rPr>
          <w:rFonts w:ascii="Garamond" w:hAnsi="Garamond"/>
          <w:sz w:val="24"/>
          <w:szCs w:val="24"/>
        </w:rPr>
        <w:t>/ Mestranda em Educação</w:t>
      </w:r>
      <w:r w:rsidR="00981CF0">
        <w:rPr>
          <w:rFonts w:ascii="Garamond" w:hAnsi="Garamond"/>
          <w:sz w:val="24"/>
          <w:szCs w:val="24"/>
        </w:rPr>
        <w:t>/ Bolsista CAPES</w:t>
      </w:r>
    </w:p>
    <w:p w14:paraId="1AE5E3A1" w14:textId="77777777" w:rsidR="0099281E" w:rsidRPr="000B56B2" w:rsidRDefault="007E40D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sandygomesp@hotmail.com</w:t>
      </w:r>
    </w:p>
    <w:p w14:paraId="005A5289" w14:textId="77777777" w:rsidR="000B56B2" w:rsidRPr="000B56B2" w:rsidRDefault="00E33F5A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241D0A58" w14:textId="77777777" w:rsidR="0099281E" w:rsidRPr="000B56B2" w:rsidRDefault="007E40D9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Mônica Maria Teixeira Amorim</w:t>
      </w:r>
    </w:p>
    <w:p w14:paraId="09228AC5" w14:textId="77777777" w:rsidR="0099281E" w:rsidRPr="000B56B2" w:rsidRDefault="007E40D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  <w:r w:rsidR="009A5335">
        <w:rPr>
          <w:rFonts w:ascii="Garamond" w:hAnsi="Garamond"/>
          <w:sz w:val="24"/>
          <w:szCs w:val="24"/>
        </w:rPr>
        <w:t>/ Doutora em Educação/ Profa do DMTE</w:t>
      </w:r>
    </w:p>
    <w:p w14:paraId="0D325D4B" w14:textId="77777777" w:rsidR="0099281E" w:rsidRPr="000B56B2" w:rsidRDefault="007E40D9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monicamorimsa@hotmail.com</w:t>
      </w:r>
    </w:p>
    <w:p w14:paraId="6031C2C9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00A903A" w14:textId="77777777" w:rsidR="009A5335" w:rsidRDefault="009A5335" w:rsidP="009A5335">
      <w:pPr>
        <w:pStyle w:val="PargrafodaLista"/>
        <w:spacing w:after="120" w:line="360" w:lineRule="auto"/>
        <w:ind w:left="107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14:paraId="604C00E5" w14:textId="77777777" w:rsid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Resumo</w:t>
      </w:r>
    </w:p>
    <w:p w14:paraId="5ECB4CE5" w14:textId="77777777" w:rsidR="009A5335" w:rsidRPr="00AC3460" w:rsidRDefault="009A5335" w:rsidP="009A5335">
      <w:pPr>
        <w:pStyle w:val="Standard"/>
        <w:tabs>
          <w:tab w:val="left" w:pos="6132"/>
        </w:tabs>
        <w:jc w:val="both"/>
        <w:rPr>
          <w:rFonts w:ascii="Garamond" w:hAnsi="Garamond" w:cs="Arial"/>
          <w:lang w:val="pt-BR"/>
        </w:rPr>
      </w:pPr>
      <w:r w:rsidRPr="009A5335">
        <w:rPr>
          <w:rFonts w:ascii="Garamond" w:hAnsi="Garamond" w:cs="Arial"/>
          <w:lang w:val="pt"/>
        </w:rPr>
        <w:t>O Ensino Médio é a etapa final da Educação Básica e tem como objetivo, além do aprofundamento dos conhecimentos adquiridos no Ensino Fundamental, a preparação para o Mundo do Trabalho e o exercício da Cidadania. (BRASIL, 1996). Contudo, o Ensino Médio ao longo de seu percurso histórico sofreu uma série de reformas, a mais recente em 2017, por meio da Lei 13.415/17, que trouxe mudanças significativas em suas estrutura e currículo. Tais mudanças suscitaram intensos debates sobre o significado da Escola Média, levando coletivos de estudantes em todo o país a ocuparem suas escolas, como forma de resistência</w:t>
      </w:r>
      <w:r w:rsidR="0089798F">
        <w:rPr>
          <w:rFonts w:ascii="Garamond" w:hAnsi="Garamond" w:cs="Arial"/>
          <w:lang w:val="pt"/>
        </w:rPr>
        <w:t xml:space="preserve">. </w:t>
      </w:r>
      <w:r w:rsidRPr="009A5335">
        <w:rPr>
          <w:rFonts w:ascii="Garamond" w:hAnsi="Garamond" w:cs="Arial"/>
          <w:lang w:val="pt"/>
        </w:rPr>
        <w:t>Nesse sentido, es</w:t>
      </w:r>
      <w:r w:rsidR="0089798F">
        <w:rPr>
          <w:rFonts w:ascii="Garamond" w:hAnsi="Garamond" w:cs="Arial"/>
          <w:lang w:val="pt"/>
        </w:rPr>
        <w:t>t</w:t>
      </w:r>
      <w:r w:rsidRPr="009A5335">
        <w:rPr>
          <w:rFonts w:ascii="Garamond" w:hAnsi="Garamond" w:cs="Arial"/>
          <w:lang w:val="pt"/>
        </w:rPr>
        <w:t>e estudo tem como objetivo anali</w:t>
      </w:r>
      <w:r w:rsidR="00E33F5A">
        <w:rPr>
          <w:rFonts w:ascii="Garamond" w:hAnsi="Garamond" w:cs="Arial"/>
          <w:lang w:val="pt"/>
        </w:rPr>
        <w:t>sar as percepções de jovens que</w:t>
      </w:r>
      <w:r w:rsidRPr="009A5335">
        <w:rPr>
          <w:rFonts w:ascii="Garamond" w:hAnsi="Garamond" w:cs="Arial"/>
          <w:lang w:val="pt"/>
        </w:rPr>
        <w:t xml:space="preserve"> no ano de 2016, participaram dos processos de ocupações </w:t>
      </w:r>
      <w:r w:rsidR="00E33F5A">
        <w:rPr>
          <w:rFonts w:ascii="Garamond" w:hAnsi="Garamond" w:cs="Arial"/>
          <w:lang w:val="pt"/>
        </w:rPr>
        <w:t xml:space="preserve">ocorridos </w:t>
      </w:r>
      <w:r w:rsidR="0089798F">
        <w:rPr>
          <w:rFonts w:ascii="Garamond" w:hAnsi="Garamond" w:cs="Arial"/>
          <w:lang w:val="pt"/>
        </w:rPr>
        <w:t xml:space="preserve">na </w:t>
      </w:r>
      <w:r w:rsidR="00E33F5A">
        <w:rPr>
          <w:rFonts w:ascii="Garamond" w:hAnsi="Garamond" w:cs="Arial"/>
          <w:lang w:val="pt"/>
        </w:rPr>
        <w:t>cidade de Montes Claros – MG</w:t>
      </w:r>
      <w:r w:rsidR="0089798F">
        <w:rPr>
          <w:rFonts w:ascii="Garamond" w:hAnsi="Garamond" w:cs="Arial"/>
          <w:lang w:val="pt"/>
        </w:rPr>
        <w:t>.</w:t>
      </w:r>
      <w:r w:rsidRPr="00AC3460">
        <w:rPr>
          <w:rFonts w:ascii="Garamond" w:hAnsi="Garamond" w:cs="Arial"/>
          <w:lang w:val="pt-BR"/>
        </w:rPr>
        <w:t xml:space="preserve"> </w:t>
      </w:r>
    </w:p>
    <w:p w14:paraId="3851E920" w14:textId="77777777" w:rsidR="009A5335" w:rsidRP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</w:p>
    <w:p w14:paraId="396934BC" w14:textId="77777777" w:rsidR="009A5335" w:rsidRPr="009A5335" w:rsidRDefault="009A5335" w:rsidP="00CF4A9C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Palavras-chave:</w:t>
      </w:r>
      <w:r w:rsidRPr="009A5335">
        <w:rPr>
          <w:rStyle w:val="normaltextrunscxw136572452"/>
          <w:rFonts w:ascii="Garamond" w:hAnsi="Garamond" w:cs="Arial"/>
          <w:sz w:val="24"/>
          <w:szCs w:val="24"/>
        </w:rPr>
        <w:t xml:space="preserve"> </w:t>
      </w:r>
      <w:r w:rsidRPr="009A5335">
        <w:rPr>
          <w:rFonts w:ascii="Garamond" w:hAnsi="Garamond" w:cs="Arial"/>
          <w:bCs/>
          <w:sz w:val="24"/>
          <w:szCs w:val="24"/>
          <w:lang w:val="pt"/>
        </w:rPr>
        <w:t>Juventudes.</w:t>
      </w:r>
      <w:r w:rsidR="00CF4A9C" w:rsidRPr="00CF4A9C">
        <w:rPr>
          <w:rStyle w:val="normaltextrunscxw136572452"/>
          <w:rFonts w:ascii="Garamond" w:hAnsi="Garamond" w:cs="Arial"/>
          <w:sz w:val="24"/>
          <w:szCs w:val="24"/>
        </w:rPr>
        <w:t xml:space="preserve"> </w:t>
      </w:r>
      <w:r w:rsidR="00CF4A9C" w:rsidRPr="009A5335">
        <w:rPr>
          <w:rStyle w:val="normaltextrunscxw136572452"/>
          <w:rFonts w:ascii="Garamond" w:hAnsi="Garamond" w:cs="Arial"/>
          <w:sz w:val="24"/>
          <w:szCs w:val="24"/>
        </w:rPr>
        <w:t>Reforma do Ensino Médio.</w:t>
      </w:r>
      <w:r w:rsidR="00CF4A9C" w:rsidRPr="00CF4A9C">
        <w:rPr>
          <w:rStyle w:val="normaltextrunscxw136572452"/>
          <w:rFonts w:ascii="Garamond" w:hAnsi="Garamond" w:cs="Arial"/>
          <w:sz w:val="24"/>
          <w:szCs w:val="24"/>
        </w:rPr>
        <w:t xml:space="preserve"> </w:t>
      </w:r>
      <w:r w:rsidR="00CF4A9C" w:rsidRPr="009A5335">
        <w:rPr>
          <w:rStyle w:val="normaltextrunscxw136572452"/>
          <w:rFonts w:ascii="Garamond" w:hAnsi="Garamond" w:cs="Arial"/>
          <w:sz w:val="24"/>
          <w:szCs w:val="24"/>
        </w:rPr>
        <w:t>Ocupações</w:t>
      </w:r>
      <w:r w:rsidR="007F0DBE">
        <w:rPr>
          <w:rStyle w:val="normaltextrunscxw136572452"/>
          <w:rFonts w:ascii="Garamond" w:hAnsi="Garamond" w:cs="Arial"/>
          <w:sz w:val="24"/>
          <w:szCs w:val="24"/>
        </w:rPr>
        <w:t xml:space="preserve">. </w:t>
      </w:r>
    </w:p>
    <w:p w14:paraId="6F0ACD1F" w14:textId="77777777" w:rsid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Introdução</w:t>
      </w:r>
    </w:p>
    <w:p w14:paraId="3E92885C" w14:textId="6F96FEB0" w:rsidR="002856B2" w:rsidRPr="00981CF0" w:rsidRDefault="006234C6" w:rsidP="005F0CEA">
      <w:pPr>
        <w:spacing w:line="360" w:lineRule="auto"/>
        <w:ind w:firstLine="709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O ano de 2016 </w:t>
      </w:r>
      <w:r w:rsidRPr="00981CF0">
        <w:rPr>
          <w:rFonts w:ascii="Garamond" w:hAnsi="Garamond" w:cs="Arial"/>
          <w:sz w:val="24"/>
        </w:rPr>
        <w:t xml:space="preserve">foi intensamente marcado por significativas manifestações </w:t>
      </w:r>
      <w:r>
        <w:rPr>
          <w:rFonts w:ascii="Garamond" w:hAnsi="Garamond" w:cs="Arial"/>
          <w:sz w:val="24"/>
        </w:rPr>
        <w:t>estudantis</w:t>
      </w:r>
      <w:r w:rsidRPr="00981CF0">
        <w:rPr>
          <w:rFonts w:ascii="Garamond" w:hAnsi="Garamond" w:cs="Arial"/>
          <w:sz w:val="24"/>
        </w:rPr>
        <w:t xml:space="preserve"> que aconteceram em todo o país. </w:t>
      </w:r>
      <w:r>
        <w:rPr>
          <w:rFonts w:ascii="Garamond" w:hAnsi="Garamond" w:cs="Arial"/>
          <w:sz w:val="24"/>
          <w:szCs w:val="24"/>
        </w:rPr>
        <w:t xml:space="preserve">Juventudes, Reforma do Ensino Médio e Ocupações Secundaristas, foram temáticas que movimentaram as mídias </w:t>
      </w:r>
      <w:r w:rsidR="00E33F5A">
        <w:rPr>
          <w:rFonts w:ascii="Garamond" w:hAnsi="Garamond" w:cs="Arial"/>
          <w:sz w:val="24"/>
          <w:szCs w:val="24"/>
        </w:rPr>
        <w:t xml:space="preserve">brasileiras </w:t>
      </w:r>
      <w:r w:rsidR="005618E9">
        <w:rPr>
          <w:rFonts w:ascii="Garamond" w:hAnsi="Garamond" w:cs="Arial"/>
          <w:sz w:val="24"/>
          <w:szCs w:val="24"/>
        </w:rPr>
        <w:t>nesse período, onde</w:t>
      </w:r>
      <w:r>
        <w:rPr>
          <w:rFonts w:ascii="Garamond" w:hAnsi="Garamond" w:cs="Arial"/>
          <w:sz w:val="24"/>
        </w:rPr>
        <w:t xml:space="preserve"> movimentos de ocupação </w:t>
      </w:r>
      <w:r w:rsidRPr="00981CF0">
        <w:rPr>
          <w:rFonts w:ascii="Garamond" w:hAnsi="Garamond" w:cs="Arial"/>
          <w:sz w:val="24"/>
        </w:rPr>
        <w:t>encabeçad</w:t>
      </w:r>
      <w:r>
        <w:rPr>
          <w:rFonts w:ascii="Garamond" w:hAnsi="Garamond" w:cs="Arial"/>
          <w:sz w:val="24"/>
        </w:rPr>
        <w:t>os por estudantes secundaristas</w:t>
      </w:r>
      <w:r w:rsidR="002B46DF">
        <w:rPr>
          <w:rFonts w:ascii="Garamond" w:hAnsi="Garamond" w:cs="Arial"/>
          <w:sz w:val="24"/>
        </w:rPr>
        <w:t>,</w:t>
      </w:r>
      <w:r w:rsidR="00034A8D">
        <w:rPr>
          <w:rFonts w:ascii="Garamond" w:hAnsi="Garamond" w:cs="Arial"/>
          <w:sz w:val="24"/>
        </w:rPr>
        <w:t xml:space="preserve"> através de</w:t>
      </w:r>
      <w:r w:rsidR="002B46DF">
        <w:rPr>
          <w:rFonts w:ascii="Garamond" w:hAnsi="Garamond" w:cs="Arial"/>
          <w:sz w:val="24"/>
        </w:rPr>
        <w:t xml:space="preserve"> protestos e resistência, </w:t>
      </w:r>
      <w:r w:rsidR="00034A8D">
        <w:rPr>
          <w:rFonts w:ascii="Garamond" w:hAnsi="Garamond" w:cs="Arial"/>
          <w:sz w:val="24"/>
        </w:rPr>
        <w:t xml:space="preserve">posicionaram-se </w:t>
      </w:r>
      <w:r w:rsidRPr="00981CF0">
        <w:rPr>
          <w:rFonts w:ascii="Garamond" w:hAnsi="Garamond" w:cs="Arial"/>
          <w:sz w:val="24"/>
        </w:rPr>
        <w:t>contra</w:t>
      </w:r>
      <w:r w:rsidR="00034A8D">
        <w:rPr>
          <w:rFonts w:ascii="Garamond" w:hAnsi="Garamond" w:cs="Arial"/>
          <w:sz w:val="24"/>
        </w:rPr>
        <w:t>riamente a</w:t>
      </w:r>
      <w:r w:rsidRPr="00981CF0">
        <w:rPr>
          <w:rFonts w:ascii="Garamond" w:hAnsi="Garamond" w:cs="Arial"/>
          <w:sz w:val="24"/>
        </w:rPr>
        <w:t xml:space="preserve"> uma série de medidas do Governo Federal</w:t>
      </w:r>
      <w:r>
        <w:rPr>
          <w:rFonts w:ascii="Garamond" w:hAnsi="Garamond" w:cs="Arial"/>
          <w:sz w:val="24"/>
        </w:rPr>
        <w:t xml:space="preserve"> e, também, do Governo </w:t>
      </w:r>
      <w:r w:rsidRPr="00981CF0">
        <w:rPr>
          <w:rFonts w:ascii="Garamond" w:hAnsi="Garamond" w:cs="Arial"/>
          <w:sz w:val="24"/>
        </w:rPr>
        <w:t>Estadual em algumas localidades.</w:t>
      </w:r>
      <w:r>
        <w:rPr>
          <w:rFonts w:ascii="Garamond" w:hAnsi="Garamond" w:cs="Arial"/>
          <w:sz w:val="24"/>
        </w:rPr>
        <w:t xml:space="preserve"> </w:t>
      </w:r>
      <w:r w:rsidR="002856B2">
        <w:rPr>
          <w:rFonts w:ascii="Garamond" w:hAnsi="Garamond" w:cs="Arial"/>
          <w:sz w:val="24"/>
        </w:rPr>
        <w:t>Os movimentos de ocupação</w:t>
      </w:r>
      <w:r w:rsidR="005618E9">
        <w:rPr>
          <w:rFonts w:ascii="Garamond" w:hAnsi="Garamond" w:cs="Arial"/>
          <w:sz w:val="24"/>
        </w:rPr>
        <w:t xml:space="preserve"> foram estabelecidos a partir da negativa de grupos de estudantes, professores, pais, profissionais da educação, </w:t>
      </w:r>
      <w:r w:rsidR="002856B2">
        <w:rPr>
          <w:rFonts w:ascii="Garamond" w:hAnsi="Garamond" w:cs="Arial"/>
          <w:sz w:val="24"/>
        </w:rPr>
        <w:t xml:space="preserve">organizações sindicais, </w:t>
      </w:r>
      <w:r w:rsidR="005618E9">
        <w:rPr>
          <w:rFonts w:ascii="Garamond" w:hAnsi="Garamond" w:cs="Arial"/>
          <w:sz w:val="24"/>
        </w:rPr>
        <w:t>dentr</w:t>
      </w:r>
      <w:r w:rsidR="002856B2">
        <w:rPr>
          <w:rFonts w:ascii="Garamond" w:hAnsi="Garamond" w:cs="Arial"/>
          <w:sz w:val="24"/>
        </w:rPr>
        <w:t>e</w:t>
      </w:r>
      <w:r w:rsidR="005618E9">
        <w:rPr>
          <w:rFonts w:ascii="Garamond" w:hAnsi="Garamond" w:cs="Arial"/>
          <w:sz w:val="24"/>
        </w:rPr>
        <w:t xml:space="preserve"> outros</w:t>
      </w:r>
      <w:r w:rsidR="002856B2">
        <w:rPr>
          <w:rFonts w:ascii="Garamond" w:hAnsi="Garamond" w:cs="Arial"/>
          <w:sz w:val="24"/>
        </w:rPr>
        <w:t xml:space="preserve"> coletivos</w:t>
      </w:r>
      <w:r w:rsidR="005618E9">
        <w:rPr>
          <w:rFonts w:ascii="Garamond" w:hAnsi="Garamond" w:cs="Arial"/>
          <w:sz w:val="24"/>
        </w:rPr>
        <w:t xml:space="preserve"> a algumas políticas de estado </w:t>
      </w:r>
      <w:r w:rsidR="002856B2">
        <w:rPr>
          <w:rFonts w:ascii="Garamond" w:hAnsi="Garamond" w:cs="Arial"/>
          <w:sz w:val="24"/>
        </w:rPr>
        <w:t>impostas</w:t>
      </w:r>
      <w:r w:rsidR="005618E9">
        <w:rPr>
          <w:rFonts w:ascii="Garamond" w:hAnsi="Garamond" w:cs="Arial"/>
          <w:sz w:val="24"/>
        </w:rPr>
        <w:t xml:space="preserve">, tanto em </w:t>
      </w:r>
      <w:r w:rsidR="00E424F3">
        <w:rPr>
          <w:rFonts w:ascii="Garamond" w:hAnsi="Garamond" w:cs="Arial"/>
          <w:sz w:val="24"/>
        </w:rPr>
        <w:t xml:space="preserve">âmbito estadual como federal. </w:t>
      </w:r>
    </w:p>
    <w:p w14:paraId="663DFC72" w14:textId="7654BDA5" w:rsid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lastRenderedPageBreak/>
        <w:t>Justificativa e Problema de Pesquisa</w:t>
      </w:r>
    </w:p>
    <w:p w14:paraId="0CD0A4C2" w14:textId="3DD88702" w:rsidR="00981CF0" w:rsidRDefault="00981CF0" w:rsidP="005F0CEA">
      <w:pPr>
        <w:spacing w:line="360" w:lineRule="auto"/>
        <w:ind w:firstLine="709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81CF0">
        <w:rPr>
          <w:rFonts w:ascii="Garamond" w:hAnsi="Garamond" w:cs="Arial"/>
          <w:sz w:val="24"/>
          <w:szCs w:val="24"/>
          <w:lang w:val="pt"/>
        </w:rPr>
        <w:t xml:space="preserve">A justificativa para a </w:t>
      </w:r>
      <w:r w:rsidRPr="00981CF0">
        <w:rPr>
          <w:rFonts w:ascii="Garamond" w:hAnsi="Garamond" w:cs="Arial"/>
          <w:sz w:val="24"/>
        </w:rPr>
        <w:t xml:space="preserve">realização dessa pesquisa </w:t>
      </w:r>
      <w:r w:rsidR="008369A7">
        <w:rPr>
          <w:rFonts w:ascii="Garamond" w:hAnsi="Garamond" w:cs="Arial"/>
          <w:sz w:val="24"/>
        </w:rPr>
        <w:t xml:space="preserve">parte do princípio que os passos que são dados em torno da temática do Novo Ensino Médio ainda são, de certa forma, incipientes, </w:t>
      </w:r>
      <w:r w:rsidRPr="00981CF0">
        <w:rPr>
          <w:rFonts w:ascii="Garamond" w:hAnsi="Garamond" w:cs="Arial"/>
          <w:sz w:val="24"/>
        </w:rPr>
        <w:t>visto que a Lei 13.415/17 (BRASIL, 2017) é recente e ainda se encontr</w:t>
      </w:r>
      <w:r w:rsidR="005F0CEA">
        <w:rPr>
          <w:rFonts w:ascii="Garamond" w:hAnsi="Garamond" w:cs="Arial"/>
          <w:sz w:val="24"/>
        </w:rPr>
        <w:t>a em processo de implementação. Igualmente, c</w:t>
      </w:r>
      <w:r w:rsidR="008369A7" w:rsidRPr="00981CF0">
        <w:rPr>
          <w:rFonts w:ascii="Garamond" w:hAnsi="Garamond" w:cs="Arial"/>
          <w:sz w:val="24"/>
        </w:rPr>
        <w:t xml:space="preserve">onsideramos importante, </w:t>
      </w:r>
      <w:r w:rsidR="008369A7" w:rsidRPr="005F0CEA">
        <w:rPr>
          <w:rFonts w:ascii="Garamond" w:hAnsi="Garamond" w:cs="Arial"/>
          <w:sz w:val="24"/>
        </w:rPr>
        <w:t xml:space="preserve">dar voz </w:t>
      </w:r>
      <w:r w:rsidR="008369A7" w:rsidRPr="00981CF0">
        <w:rPr>
          <w:rFonts w:ascii="Garamond" w:hAnsi="Garamond" w:cs="Arial"/>
          <w:sz w:val="24"/>
        </w:rPr>
        <w:t>a esses estudantes</w:t>
      </w:r>
      <w:r w:rsidR="008369A7">
        <w:rPr>
          <w:rFonts w:ascii="Garamond" w:hAnsi="Garamond" w:cs="Arial"/>
          <w:sz w:val="24"/>
        </w:rPr>
        <w:t xml:space="preserve"> que participaram dos movimentos de ocupações</w:t>
      </w:r>
      <w:r w:rsidR="008369A7" w:rsidRPr="00981CF0">
        <w:rPr>
          <w:rFonts w:ascii="Garamond" w:hAnsi="Garamond" w:cs="Arial"/>
          <w:sz w:val="24"/>
        </w:rPr>
        <w:t>,</w:t>
      </w:r>
      <w:r w:rsidR="008369A7">
        <w:rPr>
          <w:rFonts w:ascii="Garamond" w:hAnsi="Garamond" w:cs="Arial"/>
          <w:sz w:val="24"/>
        </w:rPr>
        <w:t xml:space="preserve"> por serem</w:t>
      </w:r>
      <w:r w:rsidR="008369A7" w:rsidRPr="00981CF0">
        <w:rPr>
          <w:rFonts w:ascii="Garamond" w:hAnsi="Garamond" w:cs="Arial"/>
          <w:sz w:val="24"/>
        </w:rPr>
        <w:t xml:space="preserve"> sujeitos </w:t>
      </w:r>
      <w:r w:rsidR="008369A7">
        <w:rPr>
          <w:rFonts w:ascii="Garamond" w:hAnsi="Garamond" w:cs="Arial"/>
          <w:sz w:val="24"/>
        </w:rPr>
        <w:t>que não ficaram à margem do processo de reforma, mas sim, tiveram atuaç</w:t>
      </w:r>
      <w:r w:rsidR="007C4078">
        <w:rPr>
          <w:rFonts w:ascii="Garamond" w:hAnsi="Garamond" w:cs="Arial"/>
          <w:sz w:val="24"/>
        </w:rPr>
        <w:t xml:space="preserve">ão e protagonismo político ao se posicionarem e defenderem uma causa a partir de movimentos democráticos. </w:t>
      </w:r>
    </w:p>
    <w:p w14:paraId="3B4D7141" w14:textId="77777777" w:rsidR="007E40D9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Objetivos da Pesquisa</w:t>
      </w:r>
    </w:p>
    <w:p w14:paraId="1E1AB3CE" w14:textId="7A4A7C0B" w:rsidR="00981CF0" w:rsidRDefault="00981CF0" w:rsidP="005F0C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aramond" w:hAnsi="Garamond" w:cs="Arial"/>
          <w:sz w:val="24"/>
          <w:szCs w:val="24"/>
        </w:rPr>
      </w:pPr>
      <w:r w:rsidRPr="00981CF0">
        <w:rPr>
          <w:rFonts w:ascii="Garamond" w:hAnsi="Garamond" w:cs="Arial"/>
          <w:sz w:val="24"/>
          <w:szCs w:val="24"/>
        </w:rPr>
        <w:t>A investigação objetiva analisar as percepções</w:t>
      </w:r>
      <w:r w:rsidR="008369A7">
        <w:rPr>
          <w:rFonts w:ascii="Garamond" w:hAnsi="Garamond" w:cs="Arial"/>
          <w:sz w:val="24"/>
          <w:szCs w:val="24"/>
        </w:rPr>
        <w:t xml:space="preserve"> e as motivações que levaram</w:t>
      </w:r>
      <w:r w:rsidRPr="00981CF0">
        <w:rPr>
          <w:rFonts w:ascii="Garamond" w:hAnsi="Garamond" w:cs="Arial"/>
          <w:sz w:val="24"/>
          <w:szCs w:val="24"/>
        </w:rPr>
        <w:t xml:space="preserve"> jovens, no ano de 2016,</w:t>
      </w:r>
      <w:r w:rsidR="008369A7">
        <w:rPr>
          <w:rFonts w:ascii="Garamond" w:hAnsi="Garamond" w:cs="Arial"/>
          <w:sz w:val="24"/>
          <w:szCs w:val="24"/>
        </w:rPr>
        <w:t xml:space="preserve"> a se engajarem nos</w:t>
      </w:r>
      <w:r w:rsidRPr="00981CF0">
        <w:rPr>
          <w:rFonts w:ascii="Garamond" w:hAnsi="Garamond" w:cs="Arial"/>
          <w:sz w:val="24"/>
          <w:szCs w:val="24"/>
        </w:rPr>
        <w:t xml:space="preserve"> processos de ocupações </w:t>
      </w:r>
      <w:r w:rsidR="008369A7">
        <w:rPr>
          <w:rFonts w:ascii="Garamond" w:hAnsi="Garamond" w:cs="Arial"/>
          <w:sz w:val="24"/>
          <w:szCs w:val="24"/>
        </w:rPr>
        <w:t xml:space="preserve">em duas escolas da cidade de </w:t>
      </w:r>
      <w:r w:rsidRPr="00981CF0">
        <w:rPr>
          <w:rFonts w:ascii="Garamond" w:hAnsi="Garamond" w:cs="Arial"/>
          <w:sz w:val="24"/>
          <w:szCs w:val="24"/>
        </w:rPr>
        <w:t>Montes Claros</w:t>
      </w:r>
      <w:r w:rsidR="008369A7">
        <w:rPr>
          <w:rFonts w:ascii="Garamond" w:hAnsi="Garamond" w:cs="Arial"/>
          <w:sz w:val="24"/>
          <w:szCs w:val="24"/>
        </w:rPr>
        <w:t xml:space="preserve"> – MG</w:t>
      </w:r>
      <w:r w:rsidRPr="00981CF0">
        <w:rPr>
          <w:rFonts w:ascii="Garamond" w:hAnsi="Garamond" w:cs="Arial"/>
          <w:sz w:val="24"/>
          <w:szCs w:val="24"/>
        </w:rPr>
        <w:t xml:space="preserve">, em forma de protesto e resistência a imposição da Medida Provisória 746/16, que reformulou a etapa do Ensino Médio, sendo mais tarde convertida na Lei 13.415/17. </w:t>
      </w:r>
    </w:p>
    <w:p w14:paraId="0170981E" w14:textId="43518038" w:rsid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Referência</w:t>
      </w:r>
      <w:r w:rsidR="005F0CEA">
        <w:rPr>
          <w:rFonts w:ascii="Garamond" w:eastAsia="Times New Roman" w:hAnsi="Garamond" w:cs="Times New Roman"/>
          <w:b/>
          <w:sz w:val="24"/>
          <w:szCs w:val="24"/>
          <w:lang w:eastAsia="pt-BR"/>
        </w:rPr>
        <w:t>l</w:t>
      </w: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 xml:space="preserve"> Teórico</w:t>
      </w:r>
    </w:p>
    <w:p w14:paraId="049AFF53" w14:textId="7E0DE268" w:rsidR="009B7D05" w:rsidRDefault="009B7D05" w:rsidP="009B7D05">
      <w:pPr>
        <w:spacing w:after="0" w:line="360" w:lineRule="auto"/>
        <w:ind w:firstLine="709"/>
        <w:jc w:val="both"/>
        <w:rPr>
          <w:rFonts w:ascii="Garamond" w:hAnsi="Garamond" w:cs="Arial"/>
          <w:sz w:val="24"/>
        </w:rPr>
      </w:pPr>
      <w:r w:rsidRPr="009B7D05">
        <w:rPr>
          <w:rFonts w:ascii="Garamond" w:hAnsi="Garamond" w:cs="Arial"/>
          <w:sz w:val="24"/>
        </w:rPr>
        <w:t xml:space="preserve">A </w:t>
      </w:r>
      <w:r w:rsidR="00AF54F3">
        <w:rPr>
          <w:rFonts w:ascii="Garamond" w:hAnsi="Garamond" w:cs="Arial"/>
          <w:sz w:val="24"/>
        </w:rPr>
        <w:t xml:space="preserve">atual </w:t>
      </w:r>
      <w:r w:rsidRPr="009B7D05">
        <w:rPr>
          <w:rFonts w:ascii="Garamond" w:hAnsi="Garamond" w:cs="Arial"/>
          <w:sz w:val="24"/>
        </w:rPr>
        <w:t xml:space="preserve">reforma do Ensino Médio, por meio da Lei 13.415/17, iniciou-se com Medida Provisória 746/16, documento primeiro a dispor sobre as alterações na estrutura e no currículo do Ensino Médio. No âmbito do Direito, as Medidas Provisórias (MP), são documentos com força de Lei, editadas pelo Presidente da República e possuem efeito imediato, porém necessitam de aprovação do Congresso Nacional para que se converta em Lei. A MP em questão foi editada pelo ex-presidente Michel Temer, dias após assumir o cargo máximo de nosso país. </w:t>
      </w:r>
    </w:p>
    <w:p w14:paraId="388C1B64" w14:textId="36D90C99" w:rsidR="005F0CEA" w:rsidRDefault="005F0CEA" w:rsidP="005F0CEA">
      <w:pPr>
        <w:spacing w:after="0" w:line="360" w:lineRule="auto"/>
        <w:ind w:firstLine="709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Em oposição a arbritariedade com que foi colocada a Lei, coletivos de estudantes ocuparam suas escolas no ano de 2016, em forrma de resitência a MP 746/16 e outras políticas dos Governos Estaduais e Federal. </w:t>
      </w:r>
      <w:r>
        <w:rPr>
          <w:rFonts w:ascii="Garamond" w:hAnsi="Garamond" w:cs="Arial"/>
          <w:sz w:val="24"/>
        </w:rPr>
        <w:t xml:space="preserve">Groppo (2017), destaca então, que as ondas de ocupações acontecem em dois momentos. A primeira onda se estabelece no final de 2015 e início de 2016, como resistência a políticas educacionais dos governos estaduais de São Paulo, Goiás e Ceará; já no Rio de Janeiro os movimentos acontecem em apoio à greve dos professores. Destacamos aqui, o projeto </w:t>
      </w:r>
      <w:r w:rsidRPr="00034A8D">
        <w:rPr>
          <w:rFonts w:ascii="Garamond" w:hAnsi="Garamond" w:cs="Arial"/>
          <w:sz w:val="24"/>
        </w:rPr>
        <w:t>intitulado “reorganização es</w:t>
      </w:r>
      <w:r>
        <w:rPr>
          <w:rFonts w:ascii="Garamond" w:hAnsi="Garamond" w:cs="Arial"/>
          <w:sz w:val="24"/>
        </w:rPr>
        <w:t>colar”, no estado de São Paulo, que tinha entre uma de suas principais mudanças o fechamento de cerca de 100 escolas de Ensino Médio, o movimento tomou tamanhas proporções que apenas no estado de São Paulo, aproximadamente 200 escolas foram ocupadas. (GROPPO, 2017)</w:t>
      </w:r>
    </w:p>
    <w:p w14:paraId="72039FE2" w14:textId="77777777" w:rsidR="005F0CEA" w:rsidRDefault="005F0CEA" w:rsidP="005F0CEA">
      <w:pPr>
        <w:spacing w:line="360" w:lineRule="auto"/>
        <w:ind w:firstLine="709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Já a segunda onda trazida por Groppo (2017), ocorre no final do ano de 2016, através de políticas</w:t>
      </w:r>
      <w:r w:rsidRPr="00034A8D">
        <w:rPr>
          <w:rFonts w:ascii="Garamond" w:hAnsi="Garamond" w:cs="Arial"/>
          <w:sz w:val="24"/>
        </w:rPr>
        <w:t xml:space="preserve"> como </w:t>
      </w:r>
      <w:r>
        <w:rPr>
          <w:rFonts w:ascii="Garamond" w:hAnsi="Garamond" w:cs="Arial"/>
          <w:sz w:val="24"/>
        </w:rPr>
        <w:t>o</w:t>
      </w:r>
      <w:r w:rsidRPr="00034A8D">
        <w:rPr>
          <w:rFonts w:ascii="Garamond" w:hAnsi="Garamond" w:cs="Arial"/>
          <w:sz w:val="24"/>
        </w:rPr>
        <w:t xml:space="preserve"> Novo Regime Fiscal por meio da PEC 55/2016, mais conhecida como PEC do </w:t>
      </w:r>
      <w:r>
        <w:rPr>
          <w:rFonts w:ascii="Garamond" w:hAnsi="Garamond" w:cs="Arial"/>
          <w:sz w:val="24"/>
        </w:rPr>
        <w:t xml:space="preserve">congelamento </w:t>
      </w:r>
      <w:r w:rsidRPr="00034A8D">
        <w:rPr>
          <w:rFonts w:ascii="Garamond" w:hAnsi="Garamond" w:cs="Arial"/>
          <w:sz w:val="24"/>
        </w:rPr>
        <w:t xml:space="preserve">dos gastos públicos e, por fim, a MP 746/16, </w:t>
      </w:r>
      <w:r w:rsidRPr="00981CF0">
        <w:rPr>
          <w:rFonts w:ascii="Garamond" w:hAnsi="Garamond" w:cs="Arial"/>
          <w:sz w:val="24"/>
        </w:rPr>
        <w:t xml:space="preserve">que regulamentou o novo Ensino </w:t>
      </w:r>
      <w:r w:rsidRPr="00981CF0">
        <w:rPr>
          <w:rFonts w:ascii="Garamond" w:hAnsi="Garamond" w:cs="Arial"/>
          <w:sz w:val="24"/>
        </w:rPr>
        <w:lastRenderedPageBreak/>
        <w:t xml:space="preserve">Médio, </w:t>
      </w:r>
      <w:r>
        <w:rPr>
          <w:rFonts w:ascii="Garamond" w:hAnsi="Garamond" w:cs="Arial"/>
          <w:sz w:val="24"/>
        </w:rPr>
        <w:t xml:space="preserve">posteriormente, sancionado por meio da Lei 13.415/17, </w:t>
      </w:r>
      <w:r w:rsidRPr="00981CF0">
        <w:rPr>
          <w:rFonts w:ascii="Garamond" w:hAnsi="Garamond" w:cs="Arial"/>
          <w:sz w:val="24"/>
        </w:rPr>
        <w:t>e alvo aqui de nossas discussões.</w:t>
      </w:r>
      <w:r>
        <w:rPr>
          <w:rFonts w:ascii="Garamond" w:hAnsi="Garamond" w:cs="Arial"/>
          <w:sz w:val="24"/>
        </w:rPr>
        <w:t xml:space="preserve"> Groppo (2017), ainda nos traz que as ocupações em resistência a MP, iniciam-se no Paraná, onde mais de 800 escolas foram ocupadas, todavia, esse movimento ganha proporções nacionais, alcançando todas as regiões do nosso país e diversas Instituições de Ensino Superior (IES), que aderiram as pautas e as reivindicações da Educação Básica.</w:t>
      </w:r>
    </w:p>
    <w:p w14:paraId="33F6649F" w14:textId="7DD9FEDC" w:rsid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Procedimentos Metodológicos</w:t>
      </w:r>
    </w:p>
    <w:p w14:paraId="05A90699" w14:textId="162BFB7F" w:rsidR="00046E5F" w:rsidRDefault="00695EEF" w:rsidP="005F0CEA">
      <w:pPr>
        <w:spacing w:line="360" w:lineRule="auto"/>
        <w:ind w:firstLine="709"/>
        <w:jc w:val="both"/>
        <w:rPr>
          <w:rFonts w:ascii="Garamond" w:hAnsi="Garamond" w:cs="Arial"/>
          <w:bCs/>
          <w:sz w:val="24"/>
          <w:szCs w:val="24"/>
          <w:lang w:val="pt"/>
        </w:rPr>
      </w:pPr>
      <w:bookmarkStart w:id="0" w:name="_Hlk507510297"/>
      <w:r w:rsidRPr="00981CF0">
        <w:rPr>
          <w:rFonts w:ascii="Garamond" w:hAnsi="Garamond" w:cs="Arial"/>
          <w:bCs/>
          <w:sz w:val="24"/>
          <w:szCs w:val="24"/>
          <w:lang w:val="pt"/>
        </w:rPr>
        <w:t>O estudo será desenvolvido em dois momentos. No primeiro momento será realizad</w:t>
      </w:r>
      <w:r w:rsidR="00FB3E91">
        <w:rPr>
          <w:rFonts w:ascii="Garamond" w:hAnsi="Garamond" w:cs="Arial"/>
          <w:bCs/>
          <w:sz w:val="24"/>
          <w:szCs w:val="24"/>
          <w:lang w:val="pt"/>
        </w:rPr>
        <w:t>a</w:t>
      </w:r>
      <w:r w:rsidRPr="00981CF0">
        <w:rPr>
          <w:rFonts w:ascii="Garamond" w:hAnsi="Garamond" w:cs="Arial"/>
          <w:bCs/>
          <w:sz w:val="24"/>
          <w:szCs w:val="24"/>
          <w:lang w:val="pt"/>
        </w:rPr>
        <w:t xml:space="preserve"> revisão bib</w:t>
      </w:r>
      <w:r w:rsidR="003D6700">
        <w:rPr>
          <w:rFonts w:ascii="Garamond" w:hAnsi="Garamond" w:cs="Arial"/>
          <w:bCs/>
          <w:sz w:val="24"/>
          <w:szCs w:val="24"/>
          <w:lang w:val="pt"/>
        </w:rPr>
        <w:t>liográfica onde</w:t>
      </w:r>
      <w:r w:rsidR="00FB3E91">
        <w:rPr>
          <w:rFonts w:ascii="Garamond" w:hAnsi="Garamond" w:cs="Arial"/>
          <w:bCs/>
          <w:sz w:val="24"/>
          <w:szCs w:val="24"/>
          <w:lang w:val="pt"/>
        </w:rPr>
        <w:t>,</w:t>
      </w:r>
      <w:r w:rsidR="003D6700">
        <w:rPr>
          <w:rFonts w:ascii="Garamond" w:hAnsi="Garamond" w:cs="Arial"/>
          <w:bCs/>
          <w:sz w:val="24"/>
          <w:szCs w:val="24"/>
          <w:lang w:val="pt"/>
        </w:rPr>
        <w:t xml:space="preserve"> por meio d</w:t>
      </w:r>
      <w:r w:rsidR="00FB3E91">
        <w:rPr>
          <w:rFonts w:ascii="Garamond" w:hAnsi="Garamond" w:cs="Arial"/>
          <w:bCs/>
          <w:sz w:val="24"/>
          <w:szCs w:val="24"/>
          <w:lang w:val="pt"/>
        </w:rPr>
        <w:t>o levantamento e análise da</w:t>
      </w:r>
      <w:r w:rsidR="003D6700">
        <w:rPr>
          <w:rFonts w:ascii="Garamond" w:hAnsi="Garamond" w:cs="Arial"/>
          <w:bCs/>
          <w:sz w:val="24"/>
          <w:szCs w:val="24"/>
          <w:lang w:val="pt"/>
        </w:rPr>
        <w:t xml:space="preserve"> literatura</w:t>
      </w:r>
      <w:r w:rsidR="00FB3E91">
        <w:rPr>
          <w:rFonts w:ascii="Garamond" w:hAnsi="Garamond" w:cs="Arial"/>
          <w:bCs/>
          <w:sz w:val="24"/>
          <w:szCs w:val="24"/>
          <w:lang w:val="pt"/>
        </w:rPr>
        <w:t xml:space="preserve"> produzida sobre o tema,</w:t>
      </w:r>
      <w:r w:rsidR="003D6700">
        <w:rPr>
          <w:rFonts w:ascii="Garamond" w:hAnsi="Garamond" w:cs="Arial"/>
          <w:bCs/>
          <w:sz w:val="24"/>
          <w:szCs w:val="24"/>
          <w:lang w:val="pt"/>
        </w:rPr>
        <w:t xml:space="preserve"> </w:t>
      </w:r>
      <w:r w:rsidR="005F0CEA">
        <w:rPr>
          <w:rFonts w:ascii="Garamond" w:hAnsi="Garamond" w:cs="Arial"/>
          <w:bCs/>
          <w:sz w:val="24"/>
          <w:szCs w:val="24"/>
          <w:lang w:val="pt"/>
        </w:rPr>
        <w:t xml:space="preserve">trataremos </w:t>
      </w:r>
      <w:r w:rsidR="003D6700">
        <w:rPr>
          <w:rFonts w:ascii="Garamond" w:hAnsi="Garamond" w:cs="Arial"/>
          <w:sz w:val="24"/>
          <w:szCs w:val="24"/>
        </w:rPr>
        <w:t>da</w:t>
      </w:r>
      <w:r w:rsidRPr="00981CF0">
        <w:rPr>
          <w:rFonts w:ascii="Garamond" w:hAnsi="Garamond" w:cs="Arial"/>
          <w:bCs/>
          <w:sz w:val="24"/>
          <w:szCs w:val="24"/>
          <w:lang w:val="pt"/>
        </w:rPr>
        <w:t xml:space="preserve"> atual reforma do Ensino Médio, </w:t>
      </w:r>
      <w:r w:rsidR="003D6700">
        <w:rPr>
          <w:rFonts w:ascii="Garamond" w:hAnsi="Garamond" w:cs="Arial"/>
          <w:bCs/>
          <w:sz w:val="24"/>
          <w:szCs w:val="24"/>
          <w:lang w:val="pt"/>
        </w:rPr>
        <w:t xml:space="preserve">historicizando </w:t>
      </w:r>
      <w:r w:rsidR="003D6700" w:rsidRPr="003D6700">
        <w:rPr>
          <w:rFonts w:ascii="Garamond" w:hAnsi="Garamond" w:cs="Arial"/>
          <w:sz w:val="24"/>
        </w:rPr>
        <w:t>o processo de aprovação e implantação da lei 13.415/17, discutindo as principais implicações e mudanças ocorridas na estrutura e no currículo do Ensino Médio, após a promulgação dessa Lei.</w:t>
      </w:r>
      <w:r w:rsidR="005F0CEA">
        <w:rPr>
          <w:rFonts w:ascii="Garamond" w:hAnsi="Garamond" w:cs="Arial"/>
          <w:sz w:val="24"/>
        </w:rPr>
        <w:t xml:space="preserve"> Além de</w:t>
      </w:r>
      <w:r w:rsidR="005E3D1C">
        <w:rPr>
          <w:rFonts w:ascii="Garamond" w:hAnsi="Garamond" w:cs="Arial"/>
          <w:sz w:val="24"/>
        </w:rPr>
        <w:t xml:space="preserve">, </w:t>
      </w:r>
      <w:r w:rsidR="009B7D05">
        <w:rPr>
          <w:rFonts w:ascii="Garamond" w:hAnsi="Garamond" w:cs="Arial"/>
          <w:sz w:val="24"/>
        </w:rPr>
        <w:t>discutir os processos de ocupações estudantis no Brasil, no ano de 2016, conhecido ocmo primavera secundarista.</w:t>
      </w:r>
      <w:r w:rsidR="003D6700">
        <w:rPr>
          <w:rFonts w:ascii="Garamond" w:hAnsi="Garamond" w:cs="Arial"/>
          <w:sz w:val="24"/>
        </w:rPr>
        <w:t xml:space="preserve"> </w:t>
      </w:r>
      <w:r w:rsidRPr="00981CF0">
        <w:rPr>
          <w:rFonts w:ascii="Garamond" w:hAnsi="Garamond" w:cs="Arial"/>
          <w:bCs/>
          <w:sz w:val="24"/>
          <w:szCs w:val="24"/>
          <w:lang w:val="pt"/>
        </w:rPr>
        <w:t xml:space="preserve">No segundo momento, realizaremos pesquisa de campo, </w:t>
      </w:r>
      <w:r w:rsidR="005F0CEA">
        <w:rPr>
          <w:rFonts w:ascii="Garamond" w:hAnsi="Garamond" w:cs="Arial"/>
          <w:bCs/>
          <w:sz w:val="24"/>
          <w:szCs w:val="24"/>
          <w:lang w:val="pt"/>
        </w:rPr>
        <w:t xml:space="preserve">orientada por uma abordagem qualitativa, </w:t>
      </w:r>
      <w:r w:rsidRPr="00981CF0">
        <w:rPr>
          <w:rFonts w:ascii="Garamond" w:hAnsi="Garamond" w:cs="Arial"/>
          <w:bCs/>
          <w:sz w:val="24"/>
          <w:szCs w:val="24"/>
          <w:lang w:val="pt"/>
        </w:rPr>
        <w:t>onde</w:t>
      </w:r>
      <w:r w:rsidR="003D6700">
        <w:rPr>
          <w:rFonts w:ascii="Garamond" w:hAnsi="Garamond" w:cs="Arial"/>
          <w:bCs/>
          <w:sz w:val="24"/>
          <w:szCs w:val="24"/>
          <w:lang w:val="pt"/>
        </w:rPr>
        <w:t xml:space="preserve"> </w:t>
      </w:r>
      <w:r w:rsidR="003D6700" w:rsidRPr="003D6700">
        <w:rPr>
          <w:rFonts w:ascii="Garamond" w:hAnsi="Garamond" w:cs="Arial"/>
          <w:sz w:val="24"/>
        </w:rPr>
        <w:t>discutiremos os processos de ocupação realiz</w:t>
      </w:r>
      <w:r w:rsidR="003D6700">
        <w:rPr>
          <w:rFonts w:ascii="Garamond" w:hAnsi="Garamond" w:cs="Arial"/>
          <w:sz w:val="24"/>
        </w:rPr>
        <w:t>ados na cidade de Montes Claros, através</w:t>
      </w:r>
      <w:bookmarkStart w:id="1" w:name="_GoBack"/>
      <w:bookmarkEnd w:id="1"/>
      <w:r w:rsidR="003D6700">
        <w:rPr>
          <w:rFonts w:ascii="Garamond" w:hAnsi="Garamond" w:cs="Arial"/>
          <w:sz w:val="24"/>
        </w:rPr>
        <w:t xml:space="preserve"> da perspectiva e experiência de jovens que participaram dos movimentos de ocupação, sendo estes os sujeitos deste estudo.</w:t>
      </w:r>
      <w:r w:rsidR="005F0CEA">
        <w:rPr>
          <w:rFonts w:ascii="Garamond" w:hAnsi="Garamond" w:cs="Arial"/>
          <w:sz w:val="24"/>
        </w:rPr>
        <w:t xml:space="preserve"> </w:t>
      </w:r>
      <w:r w:rsidR="007E79CF">
        <w:rPr>
          <w:rFonts w:ascii="Garamond" w:hAnsi="Garamond" w:cs="Arial"/>
          <w:bCs/>
          <w:sz w:val="24"/>
          <w:szCs w:val="24"/>
          <w:lang w:val="pt"/>
        </w:rPr>
        <w:t xml:space="preserve">Para a coleta dos dados empíricos, </w:t>
      </w:r>
      <w:r w:rsidR="003D6700">
        <w:rPr>
          <w:rFonts w:ascii="Garamond" w:hAnsi="Garamond" w:cs="Arial"/>
          <w:bCs/>
          <w:sz w:val="24"/>
          <w:szCs w:val="24"/>
          <w:lang w:val="pt"/>
        </w:rPr>
        <w:t>consideramos</w:t>
      </w:r>
      <w:r w:rsidR="007E79CF">
        <w:rPr>
          <w:rFonts w:ascii="Garamond" w:hAnsi="Garamond" w:cs="Arial"/>
          <w:bCs/>
          <w:sz w:val="24"/>
          <w:szCs w:val="24"/>
          <w:lang w:val="pt"/>
        </w:rPr>
        <w:t xml:space="preserve"> a entrevista</w:t>
      </w:r>
      <w:r w:rsidR="005F0CEA">
        <w:rPr>
          <w:rFonts w:ascii="Garamond" w:hAnsi="Garamond" w:cs="Arial"/>
          <w:bCs/>
          <w:sz w:val="24"/>
          <w:szCs w:val="24"/>
          <w:lang w:val="pt"/>
        </w:rPr>
        <w:t>, pois entendemos</w:t>
      </w:r>
      <w:r w:rsidR="003D6700">
        <w:rPr>
          <w:rFonts w:ascii="Garamond" w:hAnsi="Garamond" w:cs="Arial"/>
          <w:sz w:val="24"/>
        </w:rPr>
        <w:t xml:space="preserve"> </w:t>
      </w:r>
      <w:r w:rsidR="003D6700" w:rsidRPr="00046E5F">
        <w:rPr>
          <w:rFonts w:ascii="Garamond" w:hAnsi="Garamond" w:cs="Arial"/>
          <w:sz w:val="24"/>
        </w:rPr>
        <w:t>como sendo</w:t>
      </w:r>
      <w:r w:rsidR="003D6700">
        <w:rPr>
          <w:rFonts w:ascii="Garamond" w:hAnsi="Garamond" w:cs="Arial"/>
          <w:sz w:val="24"/>
        </w:rPr>
        <w:t xml:space="preserve"> este</w:t>
      </w:r>
      <w:r w:rsidR="003D6700" w:rsidRPr="00046E5F">
        <w:rPr>
          <w:rFonts w:ascii="Garamond" w:hAnsi="Garamond" w:cs="Arial"/>
          <w:sz w:val="24"/>
        </w:rPr>
        <w:t xml:space="preserve"> o instrumento mais adequado para que se cumprisse os fins pretendidos com </w:t>
      </w:r>
      <w:r w:rsidR="003D6700">
        <w:rPr>
          <w:rFonts w:ascii="Garamond" w:hAnsi="Garamond" w:cs="Arial"/>
          <w:sz w:val="24"/>
        </w:rPr>
        <w:t>essa pesquisa.</w:t>
      </w:r>
      <w:r w:rsidR="009B7D05">
        <w:rPr>
          <w:rFonts w:ascii="Garamond" w:hAnsi="Garamond" w:cs="Arial"/>
          <w:sz w:val="24"/>
        </w:rPr>
        <w:t xml:space="preserve"> </w:t>
      </w:r>
      <w:r w:rsidR="007E79CF">
        <w:rPr>
          <w:rFonts w:ascii="Garamond" w:hAnsi="Garamond" w:cs="Arial"/>
          <w:bCs/>
          <w:sz w:val="24"/>
          <w:szCs w:val="24"/>
          <w:lang w:val="pt"/>
        </w:rPr>
        <w:t xml:space="preserve"> </w:t>
      </w:r>
      <w:bookmarkEnd w:id="0"/>
    </w:p>
    <w:p w14:paraId="406ECF82" w14:textId="77777777" w:rsidR="00091270" w:rsidRDefault="00091270" w:rsidP="00046E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aramond" w:hAnsi="Garamond" w:cs="Arial"/>
          <w:bCs/>
          <w:sz w:val="24"/>
          <w:szCs w:val="24"/>
          <w:lang w:val="pt"/>
        </w:rPr>
      </w:pPr>
    </w:p>
    <w:p w14:paraId="761B8358" w14:textId="77777777" w:rsidR="009A5335" w:rsidRDefault="009A5335" w:rsidP="009A5335">
      <w:pPr>
        <w:spacing w:after="12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9A5335">
        <w:rPr>
          <w:rFonts w:ascii="Garamond" w:eastAsia="Times New Roman" w:hAnsi="Garamond" w:cs="Times New Roman"/>
          <w:b/>
          <w:sz w:val="24"/>
          <w:szCs w:val="24"/>
          <w:lang w:eastAsia="pt-BR"/>
        </w:rPr>
        <w:t>Referências</w:t>
      </w:r>
    </w:p>
    <w:p w14:paraId="1B41E030" w14:textId="77777777" w:rsidR="00091270" w:rsidRPr="003C2C05" w:rsidRDefault="00091270" w:rsidP="00091270">
      <w:pPr>
        <w:autoSpaceDE w:val="0"/>
        <w:autoSpaceDN w:val="0"/>
        <w:adjustRightInd w:val="0"/>
        <w:spacing w:line="240" w:lineRule="auto"/>
        <w:rPr>
          <w:rFonts w:ascii="Garamond" w:hAnsi="Garamond" w:cs="Times New Roman"/>
          <w:sz w:val="24"/>
          <w:szCs w:val="24"/>
          <w:lang w:val="pt"/>
        </w:rPr>
      </w:pPr>
      <w:r w:rsidRPr="003C2C05">
        <w:rPr>
          <w:rFonts w:ascii="Garamond" w:hAnsi="Garamond" w:cs="Times New Roman"/>
          <w:sz w:val="24"/>
          <w:szCs w:val="24"/>
          <w:lang w:val="pt"/>
        </w:rPr>
        <w:t xml:space="preserve">BRASIL. Ministério de Educação e Cultura – </w:t>
      </w:r>
      <w:r w:rsidRPr="005A6740">
        <w:rPr>
          <w:rFonts w:ascii="Garamond" w:hAnsi="Garamond" w:cs="Times New Roman"/>
          <w:i/>
          <w:sz w:val="24"/>
          <w:szCs w:val="24"/>
          <w:lang w:val="pt"/>
        </w:rPr>
        <w:t>Lei nº 9394/96, de 20 de dezembro de 1996. Estabelece as diretrizes e bases da Educação Nacional</w:t>
      </w:r>
      <w:r w:rsidRPr="003C2C05">
        <w:rPr>
          <w:rFonts w:ascii="Garamond" w:hAnsi="Garamond" w:cs="Times New Roman"/>
          <w:sz w:val="24"/>
          <w:szCs w:val="24"/>
          <w:lang w:val="pt"/>
        </w:rPr>
        <w:t xml:space="preserve">. Brasília: MEC, 1996. </w:t>
      </w:r>
    </w:p>
    <w:p w14:paraId="49424F07" w14:textId="77777777" w:rsidR="00091270" w:rsidRPr="005A6740" w:rsidRDefault="00091270" w:rsidP="00091270">
      <w:pPr>
        <w:spacing w:before="240"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5A6740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BRASIL. Ministério de Educação e Cultura – </w:t>
      </w:r>
      <w:r w:rsidRPr="005A6740">
        <w:rPr>
          <w:rFonts w:ascii="Garamond" w:eastAsia="Times New Roman" w:hAnsi="Garamond" w:cs="Times New Roman"/>
          <w:bCs/>
          <w:i/>
          <w:sz w:val="24"/>
          <w:szCs w:val="24"/>
          <w:lang w:eastAsia="pt-BR"/>
        </w:rPr>
        <w:t>Lei nº 13415/17</w:t>
      </w:r>
      <w:r w:rsidRPr="005A6740">
        <w:rPr>
          <w:rFonts w:ascii="Garamond" w:eastAsia="Times New Roman" w:hAnsi="Garamond" w:cs="Times New Roman"/>
          <w:sz w:val="24"/>
          <w:szCs w:val="24"/>
          <w:lang w:eastAsia="pt-BR"/>
        </w:rPr>
        <w:t>, de 16 de fevereiro de 2017. Disponível em: &lt;</w:t>
      </w:r>
      <w:r w:rsidRPr="005A6740"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http://www.planalto.gov.br/ccivil_03/_ato2015-2018/2017/lei/L13415.htm</w:t>
      </w:r>
      <w:r w:rsidRPr="005A6740">
        <w:rPr>
          <w:rFonts w:ascii="Garamond" w:eastAsia="Times New Roman" w:hAnsi="Garamond" w:cs="Times New Roman"/>
          <w:sz w:val="24"/>
          <w:szCs w:val="24"/>
          <w:lang w:eastAsia="pt-BR"/>
        </w:rPr>
        <w:t>&gt;</w:t>
      </w:r>
    </w:p>
    <w:p w14:paraId="0FDEA539" w14:textId="77777777" w:rsidR="00091270" w:rsidRDefault="00091270" w:rsidP="00091270">
      <w:pPr>
        <w:spacing w:before="240" w:after="0" w:line="240" w:lineRule="auto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  <w:r w:rsidRPr="005A6740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BRASIL. </w:t>
      </w:r>
      <w:r w:rsidRPr="005A6740">
        <w:rPr>
          <w:rFonts w:ascii="Garamond" w:eastAsia="Times New Roman" w:hAnsi="Garamond" w:cs="Times New Roman"/>
          <w:bCs/>
          <w:i/>
          <w:sz w:val="24"/>
          <w:szCs w:val="24"/>
          <w:lang w:eastAsia="pt-BR"/>
        </w:rPr>
        <w:t>Medida Provisória n. 746</w:t>
      </w:r>
      <w:r w:rsidRPr="005A6740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, de 22 de setembro de 2016. Disponível em: 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t>&lt;</w:t>
      </w:r>
      <w:r w:rsidRPr="005A6740"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http://www.planalto.gov.br/ccivil_03/_Ato2015-2018/2016/Mpv/mpv746.htm</w:t>
      </w:r>
      <w:r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&gt;</w:t>
      </w:r>
      <w:r>
        <w:rPr>
          <w:rFonts w:ascii="Garamond" w:eastAsia="Times New Roman" w:hAnsi="Garamond" w:cs="Times New Roman"/>
          <w:sz w:val="24"/>
          <w:szCs w:val="24"/>
          <w:lang w:eastAsia="pt-BR"/>
        </w:rPr>
        <w:br/>
      </w:r>
    </w:p>
    <w:p w14:paraId="4713A1D7" w14:textId="77777777" w:rsidR="00091270" w:rsidRPr="003C2C05" w:rsidRDefault="00091270" w:rsidP="00091270">
      <w:pPr>
        <w:autoSpaceDE w:val="0"/>
        <w:autoSpaceDN w:val="0"/>
        <w:adjustRightInd w:val="0"/>
        <w:spacing w:line="240" w:lineRule="auto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br/>
      </w:r>
      <w:r w:rsidRPr="005A674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GROPPO. L. A. </w:t>
      </w:r>
      <w:r w:rsidRPr="005A6740">
        <w:rPr>
          <w:rFonts w:ascii="Garamond" w:hAnsi="Garamond" w:cs="Times New Roman"/>
          <w:i/>
          <w:color w:val="000000"/>
          <w:sz w:val="24"/>
          <w:szCs w:val="24"/>
          <w:shd w:val="clear" w:color="auto" w:fill="FFFFFF"/>
        </w:rPr>
        <w:t>Ação coletiva e formação política: os coletivos juvenis e a ocupação de uma universidade no sul de Minas Gerais</w:t>
      </w:r>
      <w:r w:rsidRPr="005A6740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 In: Reunião Anual da Anped, 38., 2017. São Luís-MA, 01 a 05 de outubro de 201</w:t>
      </w:r>
      <w:r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7</w:t>
      </w:r>
    </w:p>
    <w:sectPr w:rsidR="00091270" w:rsidRPr="003C2C05" w:rsidSect="00F24F8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9AEC" w14:textId="77777777" w:rsidR="003D1A22" w:rsidRDefault="003D1A22" w:rsidP="00B443CE">
      <w:pPr>
        <w:spacing w:line="240" w:lineRule="auto"/>
      </w:pPr>
      <w:r>
        <w:separator/>
      </w:r>
    </w:p>
  </w:endnote>
  <w:endnote w:type="continuationSeparator" w:id="0">
    <w:p w14:paraId="1CB824C9" w14:textId="77777777" w:rsidR="003D1A22" w:rsidRDefault="003D1A22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CA4C" w14:textId="77777777" w:rsidR="00664C58" w:rsidRDefault="0089798F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010AFA2" wp14:editId="4B2ECFDD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22AE34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DE92E6B" wp14:editId="55A6B69B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9CE03" w14:textId="15CC1037" w:rsidR="002E22BA" w:rsidRPr="00E42571" w:rsidRDefault="00490256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46C1B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92E6B"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C89CE03" w14:textId="15CC1037" w:rsidR="002E22BA" w:rsidRPr="00E42571" w:rsidRDefault="00490256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D46C1B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3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CB79" w14:textId="77777777" w:rsidR="00977931" w:rsidRDefault="0089798F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3AF680F" wp14:editId="6B37E196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1C99F5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9D62509" wp14:editId="0757B9B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F1864" w14:textId="77777777" w:rsidR="00E42571" w:rsidRPr="00E42571" w:rsidRDefault="00490256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490256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B17F" w14:textId="77777777" w:rsidR="003D1A22" w:rsidRDefault="003D1A22" w:rsidP="00B443CE">
      <w:pPr>
        <w:spacing w:line="240" w:lineRule="auto"/>
      </w:pPr>
      <w:r>
        <w:separator/>
      </w:r>
    </w:p>
  </w:footnote>
  <w:footnote w:type="continuationSeparator" w:id="0">
    <w:p w14:paraId="48DD25DD" w14:textId="77777777" w:rsidR="003D1A22" w:rsidRDefault="003D1A22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7B6E" w14:textId="77777777" w:rsidR="00F24F82" w:rsidRDefault="0089798F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3470D28" wp14:editId="57D0607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60348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089E" w14:textId="77777777" w:rsidR="00B443CE" w:rsidRDefault="0089798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77B83C2F" wp14:editId="71E9DC25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0E4322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0527E"/>
    <w:rsid w:val="000114DA"/>
    <w:rsid w:val="00034A8D"/>
    <w:rsid w:val="00046E5F"/>
    <w:rsid w:val="00053497"/>
    <w:rsid w:val="00074293"/>
    <w:rsid w:val="000853DA"/>
    <w:rsid w:val="00091270"/>
    <w:rsid w:val="00095DC6"/>
    <w:rsid w:val="000A3095"/>
    <w:rsid w:val="000B56B2"/>
    <w:rsid w:val="000B6235"/>
    <w:rsid w:val="000B65A5"/>
    <w:rsid w:val="000F161E"/>
    <w:rsid w:val="001367E0"/>
    <w:rsid w:val="00162EDB"/>
    <w:rsid w:val="001655DD"/>
    <w:rsid w:val="00171EBC"/>
    <w:rsid w:val="00180E8A"/>
    <w:rsid w:val="00183E2C"/>
    <w:rsid w:val="00194C61"/>
    <w:rsid w:val="001C5E57"/>
    <w:rsid w:val="001E3D30"/>
    <w:rsid w:val="001F06C1"/>
    <w:rsid w:val="001F39B6"/>
    <w:rsid w:val="002068DC"/>
    <w:rsid w:val="00213FF7"/>
    <w:rsid w:val="0025550C"/>
    <w:rsid w:val="00264870"/>
    <w:rsid w:val="002763DD"/>
    <w:rsid w:val="002856B2"/>
    <w:rsid w:val="00290E3D"/>
    <w:rsid w:val="002B46DF"/>
    <w:rsid w:val="002E0007"/>
    <w:rsid w:val="002E22BA"/>
    <w:rsid w:val="003421F7"/>
    <w:rsid w:val="003535E2"/>
    <w:rsid w:val="00356916"/>
    <w:rsid w:val="00363753"/>
    <w:rsid w:val="00367ED9"/>
    <w:rsid w:val="00385736"/>
    <w:rsid w:val="00391645"/>
    <w:rsid w:val="0039699A"/>
    <w:rsid w:val="00397EDF"/>
    <w:rsid w:val="003A1FC0"/>
    <w:rsid w:val="003B301A"/>
    <w:rsid w:val="003B6A7C"/>
    <w:rsid w:val="003C2C05"/>
    <w:rsid w:val="003D1A22"/>
    <w:rsid w:val="003D227C"/>
    <w:rsid w:val="003D6700"/>
    <w:rsid w:val="003E6C62"/>
    <w:rsid w:val="00401D51"/>
    <w:rsid w:val="004338B5"/>
    <w:rsid w:val="004745CE"/>
    <w:rsid w:val="00482286"/>
    <w:rsid w:val="004842C7"/>
    <w:rsid w:val="00490256"/>
    <w:rsid w:val="00490C39"/>
    <w:rsid w:val="004A6E83"/>
    <w:rsid w:val="004E3C90"/>
    <w:rsid w:val="005075B6"/>
    <w:rsid w:val="005075CA"/>
    <w:rsid w:val="00523B33"/>
    <w:rsid w:val="005279E1"/>
    <w:rsid w:val="005618E9"/>
    <w:rsid w:val="00563AF4"/>
    <w:rsid w:val="00592F85"/>
    <w:rsid w:val="005E3D1C"/>
    <w:rsid w:val="005F0CEA"/>
    <w:rsid w:val="006058AF"/>
    <w:rsid w:val="006234C6"/>
    <w:rsid w:val="00647693"/>
    <w:rsid w:val="00654DFC"/>
    <w:rsid w:val="006614CD"/>
    <w:rsid w:val="00661587"/>
    <w:rsid w:val="0066322E"/>
    <w:rsid w:val="00664C58"/>
    <w:rsid w:val="00692296"/>
    <w:rsid w:val="00695EEF"/>
    <w:rsid w:val="006A0F2F"/>
    <w:rsid w:val="006C7046"/>
    <w:rsid w:val="006F76D3"/>
    <w:rsid w:val="007241DE"/>
    <w:rsid w:val="00727C5C"/>
    <w:rsid w:val="00751702"/>
    <w:rsid w:val="00760737"/>
    <w:rsid w:val="00761D75"/>
    <w:rsid w:val="0077391A"/>
    <w:rsid w:val="0077463E"/>
    <w:rsid w:val="0077516E"/>
    <w:rsid w:val="00780475"/>
    <w:rsid w:val="00790732"/>
    <w:rsid w:val="007A30E6"/>
    <w:rsid w:val="007C0F8C"/>
    <w:rsid w:val="007C4078"/>
    <w:rsid w:val="007E40D9"/>
    <w:rsid w:val="007E79CF"/>
    <w:rsid w:val="007F0DBE"/>
    <w:rsid w:val="00831B70"/>
    <w:rsid w:val="008369A7"/>
    <w:rsid w:val="00836E90"/>
    <w:rsid w:val="00845DE0"/>
    <w:rsid w:val="0089798F"/>
    <w:rsid w:val="008D0411"/>
    <w:rsid w:val="008D1681"/>
    <w:rsid w:val="008D1D3F"/>
    <w:rsid w:val="008F0EA0"/>
    <w:rsid w:val="009120C9"/>
    <w:rsid w:val="00924E18"/>
    <w:rsid w:val="00941E95"/>
    <w:rsid w:val="0094417E"/>
    <w:rsid w:val="00972C58"/>
    <w:rsid w:val="009741DB"/>
    <w:rsid w:val="00977931"/>
    <w:rsid w:val="00981CF0"/>
    <w:rsid w:val="0099281E"/>
    <w:rsid w:val="009A25FC"/>
    <w:rsid w:val="009A5335"/>
    <w:rsid w:val="009B0B15"/>
    <w:rsid w:val="009B7D05"/>
    <w:rsid w:val="009C1293"/>
    <w:rsid w:val="009E7D19"/>
    <w:rsid w:val="009F4527"/>
    <w:rsid w:val="00A34F31"/>
    <w:rsid w:val="00A46CEF"/>
    <w:rsid w:val="00A63EC7"/>
    <w:rsid w:val="00A96557"/>
    <w:rsid w:val="00AA4F39"/>
    <w:rsid w:val="00AC3460"/>
    <w:rsid w:val="00AC4CA6"/>
    <w:rsid w:val="00AF50DA"/>
    <w:rsid w:val="00AF54F3"/>
    <w:rsid w:val="00B0651D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678E2"/>
    <w:rsid w:val="00CA77FF"/>
    <w:rsid w:val="00CA7A8F"/>
    <w:rsid w:val="00CB5DFE"/>
    <w:rsid w:val="00CD52B7"/>
    <w:rsid w:val="00CD6505"/>
    <w:rsid w:val="00CE7258"/>
    <w:rsid w:val="00CF4A9C"/>
    <w:rsid w:val="00D027EE"/>
    <w:rsid w:val="00D15EF9"/>
    <w:rsid w:val="00D27DCE"/>
    <w:rsid w:val="00D3561D"/>
    <w:rsid w:val="00D358F4"/>
    <w:rsid w:val="00D37222"/>
    <w:rsid w:val="00D46C1B"/>
    <w:rsid w:val="00D74159"/>
    <w:rsid w:val="00D824BB"/>
    <w:rsid w:val="00D92073"/>
    <w:rsid w:val="00D96F87"/>
    <w:rsid w:val="00DD0754"/>
    <w:rsid w:val="00DF13DD"/>
    <w:rsid w:val="00E33F5A"/>
    <w:rsid w:val="00E424F3"/>
    <w:rsid w:val="00E42571"/>
    <w:rsid w:val="00E57984"/>
    <w:rsid w:val="00E67A0F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3E91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F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aliases w:val="Corpo do texto"/>
    <w:basedOn w:val="Normal"/>
    <w:uiPriority w:val="34"/>
    <w:qFormat/>
    <w:rsid w:val="00356916"/>
    <w:pPr>
      <w:ind w:left="720"/>
      <w:contextualSpacing/>
    </w:pPr>
  </w:style>
  <w:style w:type="character" w:customStyle="1" w:styleId="normaltextrunscxw136572452">
    <w:name w:val="normaltextrun scxw136572452"/>
    <w:basedOn w:val="Fontepargpadro"/>
    <w:rsid w:val="009A5335"/>
  </w:style>
  <w:style w:type="paragraph" w:customStyle="1" w:styleId="Standard">
    <w:name w:val="Standard"/>
    <w:rsid w:val="009A5335"/>
    <w:pPr>
      <w:suppressAutoHyphens/>
      <w:autoSpaceDN w:val="0"/>
      <w:spacing w:line="240" w:lineRule="auto"/>
    </w:pPr>
    <w:rPr>
      <w:rFonts w:ascii="Liberation Serif" w:eastAsia="SimSun" w:hAnsi="Liberation Serif" w:cs="Lucida Sans"/>
      <w:color w:val="auto"/>
      <w:kern w:val="3"/>
      <w:sz w:val="24"/>
      <w:szCs w:val="24"/>
      <w:lang w:val="en-US" w:eastAsia="zh-CN" w:bidi="hi-IN"/>
    </w:rPr>
  </w:style>
  <w:style w:type="paragraph" w:styleId="Textodenotaderodap">
    <w:name w:val="footnote text"/>
    <w:basedOn w:val="Normal"/>
    <w:link w:val="TextodenotaderodapChar"/>
    <w:uiPriority w:val="99"/>
    <w:rsid w:val="00981CF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vertAlign w:val="subscript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81CF0"/>
    <w:rPr>
      <w:rFonts w:ascii="Times New Roman" w:eastAsia="Times New Roman" w:hAnsi="Times New Roman" w:cs="Times New Roman"/>
      <w:bCs/>
      <w:color w:val="auto"/>
      <w:sz w:val="20"/>
      <w:szCs w:val="20"/>
      <w:vertAlign w:val="subscript"/>
      <w:lang w:val="pt-BR" w:eastAsia="pt-BR"/>
    </w:rPr>
  </w:style>
  <w:style w:type="character" w:styleId="Refdenotaderodap">
    <w:name w:val="footnote reference"/>
    <w:uiPriority w:val="99"/>
    <w:rsid w:val="00981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png"/><Relationship Id="rId3" Type="http://schemas.openxmlformats.org/officeDocument/2006/relationships/image" Target="media/image3.png"/><Relationship Id="rId7" Type="http://schemas.openxmlformats.org/officeDocument/2006/relationships/image" Target="media/image90.png"/><Relationship Id="rId12" Type="http://schemas.openxmlformats.org/officeDocument/2006/relationships/image" Target="media/image180.png"/><Relationship Id="rId2" Type="http://schemas.openxmlformats.org/officeDocument/2006/relationships/image" Target="media/image2.png"/><Relationship Id="rId1" Type="http://schemas.openxmlformats.org/officeDocument/2006/relationships/image" Target="media/image17.png"/><Relationship Id="rId6" Type="http://schemas.openxmlformats.org/officeDocument/2006/relationships/image" Target="media/image19.png"/><Relationship Id="rId11" Type="http://schemas.openxmlformats.org/officeDocument/2006/relationships/image" Target="media/image130.png"/><Relationship Id="rId5" Type="http://schemas.openxmlformats.org/officeDocument/2006/relationships/image" Target="media/image18.png"/><Relationship Id="rId10" Type="http://schemas.openxmlformats.org/officeDocument/2006/relationships/image" Target="media/image120.png"/><Relationship Id="rId4" Type="http://schemas.openxmlformats.org/officeDocument/2006/relationships/image" Target="media/image4.png"/><Relationship Id="rId9" Type="http://schemas.openxmlformats.org/officeDocument/2006/relationships/image" Target="media/image1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398301-C154-4F17-9BD1-66548212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3</Pages>
  <Words>1030</Words>
  <Characters>5790</Characters>
  <Application>Microsoft Office Word</Application>
  <DocSecurity>0</DocSecurity>
  <Lines>99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2020-03-15T20:31:00Z</dcterms:created>
  <dcterms:modified xsi:type="dcterms:W3CDTF">2020-03-15T20:31:00Z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