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58" w:rsidRPr="008F0717" w:rsidRDefault="00D26A1A" w:rsidP="000B56B2">
      <w:pPr>
        <w:spacing w:before="2280" w:after="0" w:line="240" w:lineRule="auto"/>
        <w:jc w:val="center"/>
        <w:rPr>
          <w:rFonts w:ascii="Times New Roman" w:hAnsi="Times New Roman" w:cs="Times New Roman"/>
          <w:b/>
          <w:bCs/>
          <w:color w:val="BD1633" w:themeColor="accent1" w:themeShade="BF"/>
          <w:sz w:val="28"/>
          <w:szCs w:val="28"/>
        </w:rPr>
      </w:pPr>
      <w:r w:rsidRPr="00D26A1A">
        <w:rPr>
          <w:rFonts w:ascii="Times New Roman" w:hAnsi="Times New Roman" w:cs="Times New Roman"/>
          <w:b/>
          <w:bCs/>
          <w:noProof/>
          <w:color w:val="BD1633" w:themeColor="accent1" w:themeShade="BF"/>
          <w:sz w:val="28"/>
          <w:szCs w:val="28"/>
        </w:rPr>
        <w:pict>
          <v:group id="Agrupar 11" o:spid="_x0000_s1026" style="position:absolute;left:0;text-align:left;margin-left:-62.15pt;margin-top:-70.25pt;width:577.85pt;height:176.95pt;z-index:251664384" coordsize="73384,22472">
            <v:group id="Agrupar 2248" o:spid="_x0000_s1027" style="position:absolute;width:73384;height:22472" coordorigin="-397" coordsize="73384,2247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">
              <v:group id="Grupo 28" o:spid="_x0000_s1028" style="position:absolute;left:-397;width:73383;height:22472" coordorigin="-899" coordsize="78361,2455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">
                <v:rect id="Forma Livre 34" o:spid="_x0000_s1029" style="position:absolute;left:-899;width:40206;height:2455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" fillcolor="#deeaf6 [664]" stroked="f"/>
                <v:shape id="Forma Livre 35" o:spid="_x0000_s1030" style="position:absolute;left:29671;width:47791;height:24558;visibility:visible;mso-wrap-style:square;v-text-anchor:top" coordsize="1686,969" path="m619,c471,359,222,699,,969v1685,,1685,,1685,c1686,,1686,,1686,l619,xe" fillcolor="#dfd8c8 [2886]" stroked="f"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path="m919,c,,,,,,340,472,630,687,630,687,801,681,989,570,1134,461v-46,-9,-92,-20,-137,-32c997,429,947,234,919,xe" fillcolor="#f08598 [1940]" stroked="f"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" path="m462,244c442,162,419,81,393,,,,,,,,28,234,78,429,78,429v45,12,91,23,137,32c360,352,462,244,462,244xe" fillcolor="#ff5050" stroked="f"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" path="m178,v26,81,49,162,69,244c247,244,145,352,,461v233,46,464,48,618,41c618,,618,,618,l178,xe" fillcolor="#ff6" stroked="f"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" filled="f" stroked="f">
                  <v:textbox style="mso-next-textbox:#Caixa de Texto 13"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>
                    <v:imagedata r:id="rId11" o:title="Uma imagem contendo gráficos vetoriais&#10;&#10;Descrição gerada automaticamente" croptop="5567f" cropbottom="9503f" cropleft="7711f" cropright="7912f"/>
                    <o:lock v:ext="edit" aspectratio="f"/>
                  </v:shape>
                  <v:shape id="Imagem 2244" o:spid="_x0000_s1038" type="#_x0000_t75" style="position:absolute;left:12877;top:76;width:5626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">
                    <v:imagedata r:id="rId12" o:title="" croptop="6114f" cropbottom="7039f" cropleft="11790f" cropright="8111f"/>
                    <o:lock v:ext="edit" aspectratio="f"/>
                  </v:shape>
                  <v:shape id="Imagem 2247" o:spid="_x0000_s1039" type="#_x0000_t75" style="position:absolute;left:23964;top:38;width:6541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">
                    <v:imagedata r:id="rId13" o:title="" croptop="5385f" cropbottom="4939f" cropleft="9217f" cropright="6138f"/>
                    <o:lock v:ext="edit" aspectratio="f"/>
                  </v:shape>
                  <v:shape id="Imagem 2240" o:spid="_x0000_s1040" type="#_x0000_t75" style="position:absolute;left:18478;top:38;width:5378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">
                    <v:imagedata r:id="rId14" o:title="" croptop="6206f" cropbottom="5761f" cropleft="10586f" cropright="11919f"/>
                    <o:lock v:ext="edit" aspectratio="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">
                    <v:imagedata r:id="rId15" o:title="Uma imagem contendo transporte&#10;&#10;Descrição gerada automaticamente" croptop="5019f" cropbottom="6035f" cropleft="4107f" cropright="6400f"/>
                    <o:lock v:ext="edit" aspectratio="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>
              <v:imagedata r:id="rId16" o:title="Resultado de imagem para logo capes png"/>
              <o:lock v:ext="edit" aspectratio="f"/>
            </v:shape>
            <v:shape id="Imagem 3" o:spid="_x0000_s1043" type="#_x0000_t75" style="position:absolute;left:43732;top:16538;width:8325;height:539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">
              <v:imagedata r:id="rId17" o:title=""/>
              <o:lock v:ext="edit" aspectratio="f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">
              <v:imagedata r:id="rId18" o:title="Uma imagem contendo texto&#10;&#10;Descrição gerada automaticamente" croptop="9537f" cropbottom="9672f" cropleft="5322f" cropright="5447f"/>
              <o:lock v:ext="edit" aspectratio="f"/>
            </v:shape>
          </v:group>
        </w:pict>
      </w:r>
      <w:r w:rsidR="008F0717" w:rsidRPr="008F0717">
        <w:rPr>
          <w:rFonts w:ascii="Times New Roman" w:hAnsi="Times New Roman" w:cs="Times New Roman"/>
          <w:b/>
          <w:bCs/>
          <w:color w:val="BD1633" w:themeColor="accent1" w:themeShade="BF"/>
          <w:sz w:val="28"/>
          <w:szCs w:val="28"/>
        </w:rPr>
        <w:t>RELATO DE EXPERIÊNCIA: TORNEIO DE JOGOS ADAPTADOS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2403A0" w:rsidRDefault="002403A0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Maria </w:t>
      </w:r>
      <w:r w:rsidR="007E73E4">
        <w:rPr>
          <w:rFonts w:ascii="Garamond" w:hAnsi="Garamond"/>
          <w:b/>
          <w:bCs/>
          <w:sz w:val="24"/>
          <w:szCs w:val="24"/>
        </w:rPr>
        <w:t xml:space="preserve">Betânia Sepúlveda Santos </w:t>
      </w:r>
    </w:p>
    <w:p w:rsidR="0099281E" w:rsidRPr="000B56B2" w:rsidRDefault="002403A0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Universidade Estadual de Montes Claros</w:t>
      </w:r>
    </w:p>
    <w:p w:rsidR="002403A0" w:rsidRPr="000B56B2" w:rsidRDefault="007E73E4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t>sbetaniasepulveda@gmail.com</w:t>
      </w:r>
    </w:p>
    <w:p w:rsidR="002403A0" w:rsidRPr="000B56B2" w:rsidRDefault="002403A0" w:rsidP="002403A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63360D" w:rsidRDefault="0063360D" w:rsidP="0099365A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C00BDC" w:rsidRPr="0063360D" w:rsidRDefault="008437BB" w:rsidP="0099365A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t>Resumo</w:t>
      </w:r>
    </w:p>
    <w:p w:rsidR="008437BB" w:rsidRPr="0099365A" w:rsidRDefault="008437BB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t>Introdução:</w:t>
      </w:r>
      <w:r w:rsidRPr="0099365A">
        <w:rPr>
          <w:rFonts w:eastAsia="Times New Roman" w:cstheme="minorHAnsi"/>
          <w:sz w:val="24"/>
          <w:szCs w:val="24"/>
        </w:rPr>
        <w:t xml:space="preserve"> </w:t>
      </w:r>
      <w:r w:rsidRPr="0099365A">
        <w:rPr>
          <w:rFonts w:cstheme="minorHAnsi"/>
          <w:sz w:val="24"/>
          <w:szCs w:val="24"/>
        </w:rPr>
        <w:t xml:space="preserve">A Educação Física é uma ferramenta educacional de interação e cooperação, é necessário que ela trabalhe de forma que atenda a todos os alunos, através de atividades físicas, recreativas, psicomotoras que desenvolvam as habilidades individuais de cada um. </w:t>
      </w:r>
      <w:r w:rsidRPr="001374FD">
        <w:rPr>
          <w:rFonts w:cstheme="minorHAnsi"/>
          <w:b/>
          <w:sz w:val="24"/>
          <w:szCs w:val="24"/>
        </w:rPr>
        <w:t>Objetivo:</w:t>
      </w:r>
      <w:r w:rsidRPr="0099365A">
        <w:rPr>
          <w:rFonts w:cstheme="minorHAnsi"/>
          <w:sz w:val="24"/>
          <w:szCs w:val="24"/>
        </w:rPr>
        <w:t xml:space="preserve"> Proporcionar atividades voltadas para a inclusão, mostrando aos alunos a importância de respeitar as diferenças e superarem seus obstáculos e suas capacidades. </w:t>
      </w:r>
      <w:r w:rsidR="00DE1A0A" w:rsidRPr="001374FD">
        <w:rPr>
          <w:rFonts w:cstheme="minorHAnsi"/>
          <w:b/>
          <w:sz w:val="24"/>
          <w:szCs w:val="24"/>
        </w:rPr>
        <w:t>Metodologia:</w:t>
      </w:r>
      <w:r w:rsidR="00DE1A0A" w:rsidRPr="0099365A">
        <w:rPr>
          <w:rFonts w:cstheme="minorHAnsi"/>
          <w:sz w:val="24"/>
          <w:szCs w:val="24"/>
        </w:rPr>
        <w:t xml:space="preserve"> Relat</w:t>
      </w:r>
      <w:r w:rsidR="00015887" w:rsidRPr="0099365A">
        <w:rPr>
          <w:rFonts w:cstheme="minorHAnsi"/>
          <w:sz w:val="24"/>
          <w:szCs w:val="24"/>
        </w:rPr>
        <w:t>o de experiência vivenciada no E</w:t>
      </w:r>
      <w:r w:rsidR="00DE1A0A" w:rsidRPr="0099365A">
        <w:rPr>
          <w:rFonts w:cstheme="minorHAnsi"/>
          <w:sz w:val="24"/>
          <w:szCs w:val="24"/>
        </w:rPr>
        <w:t xml:space="preserve">stágio </w:t>
      </w:r>
      <w:r w:rsidR="00015887" w:rsidRPr="0099365A">
        <w:rPr>
          <w:rFonts w:cstheme="minorHAnsi"/>
          <w:sz w:val="24"/>
          <w:szCs w:val="24"/>
        </w:rPr>
        <w:t>Supervisionado II</w:t>
      </w:r>
      <w:r w:rsidR="0017637C" w:rsidRPr="0099365A">
        <w:rPr>
          <w:rFonts w:cstheme="minorHAnsi"/>
          <w:sz w:val="24"/>
          <w:szCs w:val="24"/>
        </w:rPr>
        <w:t xml:space="preserve"> </w:t>
      </w:r>
      <w:r w:rsidR="00DE1A0A" w:rsidRPr="0099365A">
        <w:rPr>
          <w:rFonts w:cstheme="minorHAnsi"/>
          <w:sz w:val="24"/>
          <w:szCs w:val="24"/>
        </w:rPr>
        <w:t xml:space="preserve">de Educação Física Esolar do curso de Licenciatura em Educação Física (UNIMONTES), na Escola Estadual Zinha Prates, na cidade de Montes Claros – MG. </w:t>
      </w:r>
      <w:r w:rsidR="00E578FE" w:rsidRPr="0099365A">
        <w:rPr>
          <w:rFonts w:cstheme="minorHAnsi"/>
          <w:sz w:val="24"/>
          <w:szCs w:val="24"/>
        </w:rPr>
        <w:t xml:space="preserve">Os sujeitos deste estudo foram </w:t>
      </w:r>
      <w:r w:rsidR="00DE1A0A" w:rsidRPr="0099365A">
        <w:rPr>
          <w:rFonts w:cstheme="minorHAnsi"/>
          <w:sz w:val="24"/>
          <w:szCs w:val="24"/>
        </w:rPr>
        <w:t xml:space="preserve">25 alunos com idades entre 10 e 11 anos, matriculados na turma do 5º ano Fundamental II. </w:t>
      </w:r>
      <w:r w:rsidR="00DE1A0A" w:rsidRPr="001374FD">
        <w:rPr>
          <w:rFonts w:cstheme="minorHAnsi"/>
          <w:b/>
          <w:sz w:val="24"/>
          <w:szCs w:val="24"/>
        </w:rPr>
        <w:t>Resultados e discussão:</w:t>
      </w:r>
      <w:r w:rsidR="00DE1A0A" w:rsidRPr="0099365A">
        <w:rPr>
          <w:rFonts w:cstheme="minorHAnsi"/>
          <w:sz w:val="24"/>
          <w:szCs w:val="24"/>
        </w:rPr>
        <w:t xml:space="preserve"> </w:t>
      </w:r>
      <w:r w:rsidR="00F80BAD" w:rsidRPr="0099365A">
        <w:rPr>
          <w:rFonts w:cstheme="minorHAnsi"/>
          <w:sz w:val="24"/>
          <w:szCs w:val="24"/>
        </w:rPr>
        <w:t xml:space="preserve">Durante o período do estágio </w:t>
      </w:r>
      <w:r w:rsidR="00E578FE" w:rsidRPr="0099365A">
        <w:rPr>
          <w:rFonts w:cstheme="minorHAnsi"/>
          <w:sz w:val="24"/>
          <w:szCs w:val="24"/>
        </w:rPr>
        <w:t xml:space="preserve">na fase final é necessário um projeto de intervenção, desse modo foi realizado atividades de Educação Física voltadas para a inclusão. </w:t>
      </w:r>
      <w:r w:rsidR="00E578FE" w:rsidRPr="001374FD">
        <w:rPr>
          <w:rFonts w:cstheme="minorHAnsi"/>
          <w:b/>
          <w:sz w:val="24"/>
          <w:szCs w:val="24"/>
        </w:rPr>
        <w:t>Conclusão:</w:t>
      </w:r>
      <w:r w:rsidR="00E578FE" w:rsidRPr="0099365A">
        <w:rPr>
          <w:rFonts w:cstheme="minorHAnsi"/>
          <w:sz w:val="24"/>
          <w:szCs w:val="24"/>
        </w:rPr>
        <w:t xml:space="preserve"> </w:t>
      </w:r>
      <w:r w:rsidR="00AB6770" w:rsidRPr="0099365A">
        <w:rPr>
          <w:rFonts w:cstheme="minorHAnsi"/>
          <w:sz w:val="24"/>
          <w:szCs w:val="24"/>
        </w:rPr>
        <w:t xml:space="preserve">O intuito do projeto é mostrar as modalidades GoalBall e Voleibol Sentado na escola. </w:t>
      </w:r>
    </w:p>
    <w:p w:rsidR="007E73E4" w:rsidRPr="0099365A" w:rsidRDefault="007E73E4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D84B85" w:rsidRPr="0099365A" w:rsidRDefault="00D84B85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t xml:space="preserve">Palavras- chaves: </w:t>
      </w:r>
      <w:r w:rsidRPr="0099365A">
        <w:rPr>
          <w:rFonts w:eastAsia="Times New Roman" w:cstheme="minorHAnsi"/>
          <w:sz w:val="24"/>
          <w:szCs w:val="24"/>
        </w:rPr>
        <w:t xml:space="preserve">Educação Física; Educação Física Adaptada; Inclusão; GoalBall; Voleibol Sentado. </w:t>
      </w:r>
    </w:p>
    <w:p w:rsidR="00A34F31" w:rsidRPr="0063360D" w:rsidRDefault="00727C74" w:rsidP="0099365A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t>Introdução</w:t>
      </w:r>
    </w:p>
    <w:p w:rsidR="007E73E4" w:rsidRPr="0099365A" w:rsidRDefault="007E73E4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99365A">
        <w:rPr>
          <w:rFonts w:cstheme="minorHAnsi"/>
          <w:sz w:val="24"/>
          <w:szCs w:val="24"/>
        </w:rPr>
        <w:t>A Educação Física na escola se constitui em uma grande área de adaptação ao permitir, a participação de crianças e jovens em atividades físicas adequadas às suas possibilidades, proporcionando que sejam valorizados e se integrem num mesmo mundo. O Programa de Educação Física quando adaptada ao aluno portador de deficiência, possibilita ao mesmo a compreensão de suas limitações e capacidades, auxiliando-o na busca de uma melhor adaptação. (CIDADE e FREITAS, 1997)</w:t>
      </w:r>
    </w:p>
    <w:p w:rsidR="00235FF4" w:rsidRPr="0099365A" w:rsidRDefault="005E117D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99365A">
        <w:rPr>
          <w:rFonts w:cstheme="minorHAnsi"/>
          <w:sz w:val="24"/>
          <w:szCs w:val="24"/>
        </w:rPr>
        <w:t xml:space="preserve">Segundo Bueno e Resa (1995), a Educação Física Adaptada para portadores de deficiência não se diferencia da Educação Física em seus conteúdos, mas compreende técnicas, métodos e formas de organização que podem ser aplicados ao indivíduo deficiente. É um processo de atuação docente com planejamento, visando atender às necessidades de seus educandos. </w:t>
      </w:r>
    </w:p>
    <w:p w:rsidR="00D84B85" w:rsidRPr="0099365A" w:rsidRDefault="000F3152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99365A">
        <w:rPr>
          <w:rFonts w:cstheme="minorHAnsi"/>
          <w:sz w:val="24"/>
          <w:szCs w:val="24"/>
        </w:rPr>
        <w:lastRenderedPageBreak/>
        <w:t xml:space="preserve">Todo cidadão tem o direito de praticar atividades físicas, pois ela possibilita para o individuo a inclusão social, melhora na condição física, desenvolvimento motor, troca de experiências, conhecimento do seu corpo, entrre outros. </w:t>
      </w:r>
    </w:p>
    <w:p w:rsidR="0099365A" w:rsidRPr="0099365A" w:rsidRDefault="0099365A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Os Parâmetros Curriculares Nacionais para o Ensino Fundamental (BRASIL, Ministério da Educação e do Desporto, 1998), espera que, na prática pedagógica, os professores tenham uma ação diferente dessa formação. Recomendam que "as políticas educacionais devem ser suficientemente diversificadas e concebidas, de modo a que a educação não seja um fator suplementar da exclusão social" (p. 17).</w:t>
      </w:r>
    </w:p>
    <w:p w:rsidR="007E73E4" w:rsidRPr="0099365A" w:rsidRDefault="009A74AF" w:rsidP="0099365A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9365A">
        <w:rPr>
          <w:rFonts w:cstheme="minorHAnsi"/>
          <w:sz w:val="24"/>
          <w:szCs w:val="24"/>
        </w:rPr>
        <w:t xml:space="preserve">Com base nisso, o intuito do projeto é introduzir a modalidade GoalBall e o Voleibol Sentado na escola. O GoalBall é uma modalidade esportiva desenvolvida especificamente para pessoas com deficiência visual. É baseado nas percepções auditivas e táteis, como também na orientação espacial. O Voleibol Sentado é um esporte divertido, empolgante e emocionante para quem joga e para quem assiste. Pode ser jogado por atletas de ambos os sexos, portadores de deficiência física, mas também pode ser praticado por pessoas que não possuem deficiência.    </w:t>
      </w:r>
      <w:r w:rsidRPr="0099365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1121A4" w:rsidRPr="0099365A" w:rsidRDefault="001121A4" w:rsidP="0099365A">
      <w:pPr>
        <w:spacing w:line="240" w:lineRule="auto"/>
        <w:jc w:val="both"/>
        <w:rPr>
          <w:rFonts w:cstheme="minorHAnsi"/>
          <w:sz w:val="24"/>
          <w:szCs w:val="24"/>
          <w:lang w:eastAsia="pt-BR"/>
        </w:rPr>
      </w:pPr>
      <w:r w:rsidRPr="0099365A">
        <w:rPr>
          <w:rFonts w:cstheme="minorHAnsi"/>
          <w:sz w:val="24"/>
          <w:szCs w:val="24"/>
          <w:lang w:eastAsia="pt-BR"/>
        </w:rPr>
        <w:t xml:space="preserve">A prática desses esportes proporciona aos indivíduos com deficiência visual e deficiência física benefícios que poderão contribuir para melhoria da sua qualidade de vida, ajuda a lidar com suas necessidades, expectativas e desejos de forma que possa desenvolver as competências técnicas, sociais e comunicativas, que são essenciais para o seu desenvolvimento individual e social. </w:t>
      </w:r>
    </w:p>
    <w:p w:rsidR="001121A4" w:rsidRPr="0099365A" w:rsidRDefault="001121A4" w:rsidP="0099365A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9365A">
        <w:rPr>
          <w:rFonts w:cstheme="minorHAnsi"/>
          <w:sz w:val="24"/>
          <w:szCs w:val="24"/>
          <w:shd w:val="clear" w:color="auto" w:fill="FFFFFF"/>
        </w:rPr>
        <w:t xml:space="preserve">A inclusão de esportes adaptados também proporciona a oportunidade de sociabilização com pessoas portadoras e não portadoras de deficiência, tornando o indivíduo mais independente para realizar suas atividades diárias e também faz com que a sociedade conheça melhor as capacidades dessas pessoas especiais. </w:t>
      </w:r>
    </w:p>
    <w:p w:rsidR="00727C74" w:rsidRPr="0099365A" w:rsidRDefault="00727C74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727C74" w:rsidRPr="0063360D" w:rsidRDefault="00727C74" w:rsidP="0099365A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t>Justificativa e problema da pesquisa</w:t>
      </w:r>
    </w:p>
    <w:p w:rsidR="001121A4" w:rsidRPr="0099365A" w:rsidRDefault="001121A4" w:rsidP="0099365A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9365A">
        <w:rPr>
          <w:rFonts w:cstheme="minorHAnsi"/>
          <w:sz w:val="24"/>
          <w:szCs w:val="24"/>
        </w:rPr>
        <w:t>Segundo o autor, a inclusão é um processo amplo, com transformações, pequenas e grandes, nos ambientes físicos e na mentalidade de todas as pessoas, inclusive da própria pessoa com necessidades especiais. Para promover uma sociedade que aceite e valorize as diferenças individuais, aprenda a conviver dentro da diversidade humana, através da compreensão e da cooperação (Cidade e Freitas, 1997).</w:t>
      </w:r>
    </w:p>
    <w:p w:rsidR="001121A4" w:rsidRPr="0099365A" w:rsidRDefault="001121A4" w:rsidP="0099365A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9365A">
        <w:rPr>
          <w:rFonts w:cstheme="minorHAnsi"/>
          <w:sz w:val="24"/>
          <w:szCs w:val="24"/>
          <w:shd w:val="clear" w:color="auto" w:fill="FFFFFF"/>
        </w:rPr>
        <w:t xml:space="preserve">Sendo dessa forma é interessante trabalhar a Educação Física Adaptada na escola, para que as crianças aprendam a respeitar e conviver com pessoas especiais. Para que assim elas valorizem as diferenças. </w:t>
      </w:r>
    </w:p>
    <w:p w:rsidR="00727C74" w:rsidRPr="0099365A" w:rsidRDefault="00727C74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727C74" w:rsidRPr="0063360D" w:rsidRDefault="00727C74" w:rsidP="0099365A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t>Objetivos da pesquisa</w:t>
      </w:r>
    </w:p>
    <w:p w:rsidR="001121A4" w:rsidRPr="0099365A" w:rsidRDefault="001121A4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63360D">
        <w:rPr>
          <w:rFonts w:cstheme="minorHAnsi"/>
          <w:b/>
          <w:sz w:val="24"/>
          <w:szCs w:val="24"/>
        </w:rPr>
        <w:t>Objetivo Geral:</w:t>
      </w:r>
      <w:r w:rsidRPr="0099365A">
        <w:rPr>
          <w:rFonts w:cstheme="minorHAnsi"/>
          <w:sz w:val="24"/>
          <w:szCs w:val="24"/>
        </w:rPr>
        <w:t xml:space="preserve"> Proporcionar atividades voltadas para a inclusão, mostrando aos alunos a importância de respeitar as diferenças. </w:t>
      </w:r>
    </w:p>
    <w:p w:rsidR="001121A4" w:rsidRPr="0099365A" w:rsidRDefault="001121A4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t>Objetivos Específicos:</w:t>
      </w:r>
      <w:r w:rsidRPr="0099365A">
        <w:rPr>
          <w:rFonts w:eastAsia="Times New Roman" w:cstheme="minorHAnsi"/>
          <w:sz w:val="24"/>
          <w:szCs w:val="24"/>
        </w:rPr>
        <w:t xml:space="preserve"> </w:t>
      </w:r>
      <w:r w:rsidRPr="0099365A">
        <w:rPr>
          <w:rFonts w:cstheme="minorHAnsi"/>
          <w:sz w:val="24"/>
          <w:szCs w:val="24"/>
        </w:rPr>
        <w:t xml:space="preserve">Trabalhar a inclusão através de esportes adaptados; estimular os alunos a superarem seus obstáculos e suas capacidades;  mostrar aos alunos novos conceitos e novas idéias; </w:t>
      </w:r>
    </w:p>
    <w:p w:rsidR="001121A4" w:rsidRPr="0099365A" w:rsidRDefault="001121A4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727C74" w:rsidRPr="0063360D" w:rsidRDefault="00727C74" w:rsidP="0099365A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lastRenderedPageBreak/>
        <w:t>Referencial teórico</w:t>
      </w:r>
    </w:p>
    <w:p w:rsidR="00822649" w:rsidRPr="0099365A" w:rsidRDefault="00822649" w:rsidP="0099365A">
      <w:pPr>
        <w:spacing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99365A">
        <w:rPr>
          <w:rFonts w:eastAsia="Times New Roman" w:cstheme="minorHAnsi"/>
          <w:sz w:val="24"/>
          <w:szCs w:val="24"/>
          <w:lang w:val="pt-BR" w:eastAsia="pt-BR"/>
        </w:rPr>
        <w:t>A Educação Física compreende as atividades pedagógicas, tendo como eixo principal o movimento corporal e que toma lugar na instituição educacional. (BRACHT, P.15)</w:t>
      </w:r>
    </w:p>
    <w:p w:rsidR="00822649" w:rsidRPr="0099365A" w:rsidRDefault="00822649" w:rsidP="0099365A">
      <w:pPr>
        <w:spacing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99365A">
        <w:rPr>
          <w:rFonts w:eastAsia="Times New Roman" w:cstheme="minorHAnsi"/>
          <w:sz w:val="24"/>
          <w:szCs w:val="24"/>
          <w:lang w:val="pt-BR" w:eastAsia="pt-BR"/>
        </w:rPr>
        <w:t>Na visão de Alexandre Jerônimo (1998, p. 4) a educação física escolar educa pelo movimento o indivíduo por completo, tornando-o capaz de pensar, sentir e realizar movimentos.</w:t>
      </w:r>
    </w:p>
    <w:p w:rsidR="001121A4" w:rsidRPr="0099365A" w:rsidRDefault="001121A4" w:rsidP="0099365A">
      <w:pPr>
        <w:spacing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99365A">
        <w:rPr>
          <w:rFonts w:eastAsia="Times New Roman" w:cstheme="minorHAnsi"/>
          <w:sz w:val="24"/>
          <w:szCs w:val="24"/>
          <w:lang w:val="pt-BR" w:eastAsia="pt-BR"/>
        </w:rPr>
        <w:t>Darido (2001) salienta que é função da Educação Física escolar adotar a cidadania como eixo norteador responsável pela formação de alunos, tornando-os capazes de: reconhecer-se como elemento integrante do ambiente, adotando hábitos saudáveis relacionando-os com os efeitos sobre a saúde; conhecer a diversidade de padrões de saúde, beleza e desempenho que existem nos diferentes grupos sociais, compreendendo sua inserção dentro da cultura em que são produzidos, analisando criticamente os padrões divulgados pelas mídias; reivindicar, organizar e interferir no espaço de forma autônoma, bem como reivindicar locais adequados para promover atividades corporais de lazer.</w:t>
      </w:r>
    </w:p>
    <w:p w:rsidR="001121A4" w:rsidRPr="0099365A" w:rsidRDefault="001121A4" w:rsidP="0099365A">
      <w:pPr>
        <w:spacing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99365A">
        <w:rPr>
          <w:rFonts w:eastAsia="Times New Roman" w:cstheme="minorHAnsi"/>
          <w:sz w:val="24"/>
          <w:szCs w:val="24"/>
          <w:lang w:val="pt-BR" w:eastAsia="pt-BR"/>
        </w:rPr>
        <w:t>Ao falar em Educação Física, mesmo que no contexto escolar é impossível que as pessoas não pensem em esporte, ainda mais no contexto midiático em que vivemos, onde o auto rendimento é muito noticiado, e de forma a encher os olhos dos expectadores que o assistem</w:t>
      </w:r>
      <w:r w:rsidR="00822649" w:rsidRPr="0099365A">
        <w:rPr>
          <w:rFonts w:eastAsia="Times New Roman" w:cstheme="minorHAnsi"/>
          <w:sz w:val="24"/>
          <w:szCs w:val="24"/>
          <w:lang w:val="pt-BR" w:eastAsia="pt-BR"/>
        </w:rPr>
        <w:t xml:space="preserve">. </w:t>
      </w:r>
    </w:p>
    <w:p w:rsidR="00822649" w:rsidRPr="0099365A" w:rsidRDefault="00822649" w:rsidP="0099365A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99365A">
        <w:rPr>
          <w:rFonts w:cstheme="minorHAnsi"/>
          <w:color w:val="000000"/>
          <w:sz w:val="24"/>
          <w:szCs w:val="24"/>
        </w:rPr>
        <w:t>De acordo com Carvalho (1998) e Oliveira e Poker (2002), o paradigma da escola inclusiva pressupõe, conceitualmente, uma educação apropriada e de qualidade dada conjuntamente para todos os alunos - considerados dentro dos padrões da normalidade com os com necessidades educacionais especiais - nas classes do ensino comum, da escola regular, onde deve ser desenvolvido um trabalho pedagógico que sirva a todos os alunos, indiscriminadamente. Sendo assim, o ensino inclusivo é a prática da inclusão de todos, independente de seu talento, deficiência (sensorial, física ou cognitiva), origem sócio-econômica, étnica ou cultural.</w:t>
      </w:r>
    </w:p>
    <w:p w:rsidR="00822649" w:rsidRPr="0099365A" w:rsidRDefault="00822649" w:rsidP="0099365A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99365A">
        <w:rPr>
          <w:rFonts w:cstheme="minorHAnsi"/>
          <w:color w:val="000000"/>
          <w:sz w:val="24"/>
          <w:szCs w:val="24"/>
        </w:rPr>
        <w:t>Para Cardoso (2003) a inclusão de alunos com necessidades especiais na escola regular, constitui uma perspectiva e um desafio para o século XXI, cada vez mais firme, nos diferentes sistemas e níveis educativos.</w:t>
      </w:r>
    </w:p>
    <w:p w:rsidR="00822649" w:rsidRPr="0099365A" w:rsidRDefault="00234183" w:rsidP="0099365A">
      <w:p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Duarte (2003), diz que, somente a partir da última década, os cursos de Educação Física colocaram em seus programas curriculares, conteúdos relativos às pessoas com necessidades especiais e que o material didático que trata das formas de trabalho com essa população, escrito em nossa língua, é escasso.</w:t>
      </w:r>
    </w:p>
    <w:p w:rsidR="001121A4" w:rsidRPr="0063360D" w:rsidRDefault="00234183" w:rsidP="0099365A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Carmo (2002), ao escrever um texto sobre inclusão escolar e a Educação Física, diz que seu objetivo em escrevê-lo foi muito mais de conclamar os pesquisadores da área para solucionar o desafio da inclusão, do que para apresentar propostas e soluções. Termina sua redação dizendo que atualmente possui muito mais dúvidas do que respostas e que espera que as dúvidas sejam o motor propulsor de reflexões à busca de alternativas superadoras.</w:t>
      </w:r>
    </w:p>
    <w:p w:rsidR="0063360D" w:rsidRDefault="0063360D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727C74" w:rsidRPr="0063360D" w:rsidRDefault="00727C74" w:rsidP="0099365A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t>Procedimentos metodológicos</w:t>
      </w:r>
    </w:p>
    <w:p w:rsidR="00234183" w:rsidRPr="0099365A" w:rsidRDefault="00106F8F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99365A">
        <w:rPr>
          <w:rFonts w:eastAsia="Times New Roman" w:cstheme="minorHAnsi"/>
          <w:sz w:val="24"/>
          <w:szCs w:val="24"/>
        </w:rPr>
        <w:t>O presente estudo fundamenta-se em um projeto de finalização durante o segundo semestre de 2019, no “Estágio Supervisionado II- Ensino Fundamental I”, do curso de Licenciatura em Educação Física</w:t>
      </w:r>
      <w:r w:rsidR="008027E7" w:rsidRPr="0099365A">
        <w:rPr>
          <w:rFonts w:eastAsia="Times New Roman" w:cstheme="minorHAnsi"/>
          <w:sz w:val="24"/>
          <w:szCs w:val="24"/>
        </w:rPr>
        <w:t xml:space="preserve">/UNIMONTES. O local de realização do projeto foi a Escola Estadual Zinha Prates, localizada na cidade de Montes Claros- MG. Os sujeitos desse estudo foram 25 alunos com idades entre 10 e 11 anos, matriculados na turma do 5º ano vespertino. </w:t>
      </w:r>
    </w:p>
    <w:p w:rsidR="00B96DD2" w:rsidRPr="0099365A" w:rsidRDefault="00B96DD2" w:rsidP="0099365A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9365A">
        <w:rPr>
          <w:rFonts w:cstheme="minorHAnsi"/>
          <w:sz w:val="24"/>
          <w:szCs w:val="24"/>
          <w:shd w:val="clear" w:color="auto" w:fill="FFFFFF"/>
        </w:rPr>
        <w:lastRenderedPageBreak/>
        <w:t>Foi realizado um torneio de jogos adaptados com as modalidades GoalBall e Voleibol Sentado. O mesmo contará com a colaboração d</w:t>
      </w:r>
      <w:r w:rsidR="006F38F9" w:rsidRPr="0099365A">
        <w:rPr>
          <w:rFonts w:cstheme="minorHAnsi"/>
          <w:sz w:val="24"/>
          <w:szCs w:val="24"/>
          <w:shd w:val="clear" w:color="auto" w:fill="FFFFFF"/>
        </w:rPr>
        <w:t>a professora de Educação Física.</w:t>
      </w:r>
    </w:p>
    <w:p w:rsidR="006F38F9" w:rsidRPr="0099365A" w:rsidRDefault="006F38F9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99365A">
        <w:rPr>
          <w:rFonts w:cstheme="minorHAnsi"/>
          <w:sz w:val="24"/>
          <w:szCs w:val="24"/>
          <w:shd w:val="clear" w:color="auto" w:fill="FFFFFF"/>
        </w:rPr>
        <w:t>O projeto Torneio de Jogos Adaptados ocorreu no dia 07 de novembro de 2019 das 13h00min ás 15h00min e das 15h40min ás 17h00min, na Escola Estadual Zinha Prates, situada na Rua Urbino Viana, nº 566, bairro Vila Guilhermina na cidade de Montes Claros- MG.</w:t>
      </w:r>
    </w:p>
    <w:p w:rsidR="00B96DD2" w:rsidRPr="0063360D" w:rsidRDefault="00B96DD2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99365A">
        <w:rPr>
          <w:rFonts w:cstheme="minorHAnsi"/>
          <w:sz w:val="24"/>
          <w:szCs w:val="24"/>
          <w:shd w:val="clear" w:color="auto" w:fill="FFFFFF"/>
        </w:rPr>
        <w:t xml:space="preserve">Para a modalidade GoalBall a turma foi dividida em grupos, e a partida teve somente 3 jogadores de cada lado, os jogadores ficaram com os olhos vendados. A partida foi jogada com uma bola confeccionada, o principal objetivo do jogo é fazer a bola passar pela linha de gol do adversário enquanto ele tenta impedir que isso aconteça. </w:t>
      </w:r>
    </w:p>
    <w:p w:rsidR="00B96DD2" w:rsidRPr="0099365A" w:rsidRDefault="00B96DD2" w:rsidP="0099365A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9365A">
        <w:rPr>
          <w:rFonts w:cstheme="minorHAnsi"/>
          <w:sz w:val="24"/>
          <w:szCs w:val="24"/>
          <w:shd w:val="clear" w:color="auto" w:fill="FFFFFF"/>
        </w:rPr>
        <w:t xml:space="preserve">Para o Voleibol Sentado foram seis jogadores de cada lado, todos ficaram sentados no chão em cima do seu respectivo número. Existem três maneiras de marcar ponto são elas: derrubar a bola na quadra adversária; o time adversário cometendo uma falta; ou quando o outro time recebe uma penalidade. </w:t>
      </w:r>
    </w:p>
    <w:p w:rsidR="00727C74" w:rsidRPr="0099365A" w:rsidRDefault="00727C74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727C74" w:rsidRPr="0063360D" w:rsidRDefault="00727C74" w:rsidP="0099365A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t>Re</w:t>
      </w:r>
      <w:r w:rsidR="002403A0" w:rsidRPr="0063360D">
        <w:rPr>
          <w:rFonts w:eastAsia="Times New Roman" w:cstheme="minorHAnsi"/>
          <w:b/>
          <w:sz w:val="24"/>
          <w:szCs w:val="24"/>
        </w:rPr>
        <w:t>sultados finais da pesquisa</w:t>
      </w:r>
    </w:p>
    <w:p w:rsidR="002403A0" w:rsidRPr="0099365A" w:rsidRDefault="00364AA9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99365A">
        <w:rPr>
          <w:rFonts w:eastAsia="Times New Roman" w:cstheme="minorHAnsi"/>
          <w:sz w:val="24"/>
          <w:szCs w:val="24"/>
        </w:rPr>
        <w:t xml:space="preserve">A Educação Física Adaptada, é de extrema necessidade. Com ela é possível que os demais alunos percebam as dificuldades que outros encontram em praticar as aulas. </w:t>
      </w:r>
    </w:p>
    <w:p w:rsidR="00364AA9" w:rsidRPr="0099365A" w:rsidRDefault="00364AA9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99365A">
        <w:rPr>
          <w:rFonts w:eastAsia="Times New Roman" w:cstheme="minorHAnsi"/>
          <w:sz w:val="24"/>
          <w:szCs w:val="24"/>
        </w:rPr>
        <w:t xml:space="preserve">Durante todo o estágio observei que não havia atividades voltadas para alunos com necessidades especiais, na turma que aconteceu o projeto não possuia nenhum aluno portador. Com isso, decidi realizar o projeto para mostrá- los que existem diferenças e que é necessário entende-las. </w:t>
      </w:r>
    </w:p>
    <w:p w:rsidR="00B773C1" w:rsidRPr="0099365A" w:rsidRDefault="00364AA9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99365A">
        <w:rPr>
          <w:rFonts w:eastAsia="Times New Roman" w:cstheme="minorHAnsi"/>
          <w:sz w:val="24"/>
          <w:szCs w:val="24"/>
        </w:rPr>
        <w:t>A intervenção teve</w:t>
      </w:r>
      <w:r w:rsidR="00B773C1" w:rsidRPr="0099365A">
        <w:rPr>
          <w:rFonts w:eastAsia="Times New Roman" w:cstheme="minorHAnsi"/>
          <w:sz w:val="24"/>
          <w:szCs w:val="24"/>
        </w:rPr>
        <w:t xml:space="preserve"> como objetivo o jogo de GoallBa</w:t>
      </w:r>
      <w:r w:rsidRPr="0099365A">
        <w:rPr>
          <w:rFonts w:eastAsia="Times New Roman" w:cstheme="minorHAnsi"/>
          <w:sz w:val="24"/>
          <w:szCs w:val="24"/>
        </w:rPr>
        <w:t>ll e Volei</w:t>
      </w:r>
      <w:r w:rsidR="00B773C1" w:rsidRPr="0099365A">
        <w:rPr>
          <w:rFonts w:eastAsia="Times New Roman" w:cstheme="minorHAnsi"/>
          <w:sz w:val="24"/>
          <w:szCs w:val="24"/>
        </w:rPr>
        <w:t>bol</w:t>
      </w:r>
      <w:r w:rsidRPr="0099365A">
        <w:rPr>
          <w:rFonts w:eastAsia="Times New Roman" w:cstheme="minorHAnsi"/>
          <w:sz w:val="24"/>
          <w:szCs w:val="24"/>
        </w:rPr>
        <w:t xml:space="preserve"> Sentado, no primeiro momento dividi a turma para que todos pudessem ter a oportunidade de praticar os dois esportes. </w:t>
      </w:r>
      <w:r w:rsidR="00B773C1" w:rsidRPr="0099365A">
        <w:rPr>
          <w:rFonts w:eastAsia="Times New Roman" w:cstheme="minorHAnsi"/>
          <w:sz w:val="24"/>
          <w:szCs w:val="24"/>
        </w:rPr>
        <w:t xml:space="preserve">Tiveram algumas dificuldades, como por exemplo, os meninos da turma alguns eram agitados demais e acabavam querendo atrapalhar a dinâmica das atividades. Como no GoalBall os alunos tinham que ficar de olhos vendados, muitos ficavam se confiança e até com medo de se machucar, mas tudo foi pensado e tinha um aluno para cada, sendo assim não tinha riscos de se machucar. O Voleibol Sentando não teve nenhum problema, os alunos compreenderam a atividade e </w:t>
      </w:r>
      <w:r w:rsidR="00CF0A24" w:rsidRPr="0099365A">
        <w:rPr>
          <w:rFonts w:eastAsia="Times New Roman" w:cstheme="minorHAnsi"/>
          <w:sz w:val="24"/>
          <w:szCs w:val="24"/>
        </w:rPr>
        <w:t xml:space="preserve">executaram corretamente. </w:t>
      </w:r>
    </w:p>
    <w:p w:rsidR="00CF0A24" w:rsidRPr="0099365A" w:rsidRDefault="00CF0A24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99365A">
        <w:rPr>
          <w:rFonts w:eastAsia="Times New Roman" w:cstheme="minorHAnsi"/>
          <w:sz w:val="24"/>
          <w:szCs w:val="24"/>
        </w:rPr>
        <w:t xml:space="preserve">Acredito que consegui passar para eles o que aprendi nas aulas de Educação Física para Deficientes e fiz com que cada um observassem que existem pessoas diferentes e que devemos respeitar o espaço e entender as dificuldades do ser humano. Foi uma experiência muito grande e satisfatória. </w:t>
      </w:r>
    </w:p>
    <w:p w:rsidR="0063360D" w:rsidRDefault="0063360D" w:rsidP="0099365A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2403A0" w:rsidRPr="0063360D" w:rsidRDefault="002403A0" w:rsidP="0099365A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t>Considerações</w:t>
      </w:r>
    </w:p>
    <w:p w:rsidR="00CF0A24" w:rsidRPr="0099365A" w:rsidRDefault="00CF0A24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99365A">
        <w:rPr>
          <w:rFonts w:eastAsia="Times New Roman" w:cstheme="minorHAnsi"/>
          <w:sz w:val="24"/>
          <w:szCs w:val="24"/>
        </w:rPr>
        <w:t xml:space="preserve">Esse relato buscou, a partir das experiências vivenciadas durante o estágio no ensino fundamental I, ampliar os conhecimentos sobre a Educação Física Adaptada nas aulas. Nessa perspectiva, cheguei á conclusão que o papel do professor de Educação Física, atuando nas redes de ensino deve ser colocado em prática aulas adaptadas para portadores de deficiência. Considerando </w:t>
      </w:r>
      <w:r w:rsidR="00F943EC" w:rsidRPr="0099365A">
        <w:rPr>
          <w:rFonts w:eastAsia="Times New Roman" w:cstheme="minorHAnsi"/>
          <w:sz w:val="24"/>
          <w:szCs w:val="24"/>
        </w:rPr>
        <w:t xml:space="preserve">proporcionar </w:t>
      </w:r>
      <w:r w:rsidRPr="0099365A">
        <w:rPr>
          <w:rFonts w:eastAsia="Times New Roman" w:cstheme="minorHAnsi"/>
          <w:sz w:val="24"/>
          <w:szCs w:val="24"/>
        </w:rPr>
        <w:t xml:space="preserve">atividades </w:t>
      </w:r>
      <w:r w:rsidR="00F943EC" w:rsidRPr="0099365A">
        <w:rPr>
          <w:rFonts w:eastAsia="Times New Roman" w:cstheme="minorHAnsi"/>
          <w:sz w:val="24"/>
          <w:szCs w:val="24"/>
        </w:rPr>
        <w:t xml:space="preserve">necessárias para a inclusão socail, trocas de experiências, entre outros. </w:t>
      </w:r>
    </w:p>
    <w:p w:rsidR="0099365A" w:rsidRPr="0099365A" w:rsidRDefault="0099365A" w:rsidP="0099365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2403A0" w:rsidRPr="0063360D" w:rsidRDefault="002403A0" w:rsidP="0099365A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3360D">
        <w:rPr>
          <w:rFonts w:eastAsia="Times New Roman" w:cstheme="minorHAnsi"/>
          <w:b/>
          <w:sz w:val="24"/>
          <w:szCs w:val="24"/>
        </w:rPr>
        <w:lastRenderedPageBreak/>
        <w:t>Referências</w:t>
      </w:r>
    </w:p>
    <w:p w:rsidR="00995F42" w:rsidRPr="0099365A" w:rsidRDefault="00995F42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99365A">
        <w:rPr>
          <w:rFonts w:cstheme="minorHAnsi"/>
          <w:sz w:val="24"/>
          <w:szCs w:val="24"/>
        </w:rPr>
        <w:t>BRACHT, Valter. Aprendizagem social e Educação Física. Porto Alegre: Magister, 1992.</w:t>
      </w:r>
    </w:p>
    <w:p w:rsidR="0099365A" w:rsidRPr="0099365A" w:rsidRDefault="0099365A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BRASIL. </w:t>
      </w:r>
      <w:r w:rsidRPr="0099365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Parâmetros Curriculares Nacionais - Terceiro e Quarto Ciclos do Ensino Fundamental - (Introdução aos Parâmetros Curriculares Nacionais)</w:t>
      </w: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. Brasília: Secretaria de Educação Fundamental, 1998.</w:t>
      </w:r>
    </w:p>
    <w:p w:rsidR="00DF148D" w:rsidRPr="0099365A" w:rsidRDefault="00DF148D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99365A">
        <w:rPr>
          <w:rFonts w:cstheme="minorHAnsi"/>
          <w:sz w:val="24"/>
          <w:szCs w:val="24"/>
        </w:rPr>
        <w:t>BUENO, S. T.; RESA, J.A.Z. Educacion Fisica para niños y ninãs com necessidades educativas especiales. Malaga : Ediciones Aljibe, 1995.</w:t>
      </w:r>
    </w:p>
    <w:p w:rsidR="00995F42" w:rsidRPr="0099365A" w:rsidRDefault="00995F42" w:rsidP="0099365A">
      <w:p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CARDOSO, C. S. Aspectos Históricos da Educação Especial: da exclusão a inclusão uma longa caminhada.</w:t>
      </w:r>
      <w:r w:rsidRPr="0099365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 Educação</w:t>
      </w: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, n. 49, p. 137-144, 2003. </w:t>
      </w:r>
    </w:p>
    <w:p w:rsidR="00995F42" w:rsidRPr="0099365A" w:rsidRDefault="00995F42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CARMO, A. A. Inclusão Escolar e a Educação Física: Que Movimentos são Estes? </w:t>
      </w:r>
      <w:r w:rsidRPr="0099365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Integração</w:t>
      </w: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, v. 14 - Edição Especial - Educação Física Adaptada -, p. 6-13, 2002.</w:t>
      </w:r>
    </w:p>
    <w:p w:rsidR="00995F42" w:rsidRPr="0099365A" w:rsidRDefault="00995F42" w:rsidP="0099365A">
      <w:p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CARVALHO, R. E. </w:t>
      </w:r>
      <w:r w:rsidRPr="0099365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Temas em Educação Especial</w:t>
      </w: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. Rio de Janeiro: WVA, 1998.</w:t>
      </w:r>
    </w:p>
    <w:p w:rsidR="00904758" w:rsidRPr="0099365A" w:rsidRDefault="00904758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99365A">
        <w:rPr>
          <w:rFonts w:cstheme="minorHAnsi"/>
          <w:sz w:val="24"/>
          <w:szCs w:val="24"/>
        </w:rPr>
        <w:t>CIDADE, R. E.; FREITAS, P. S. Noções sobre Educação Física e Esporte para Pessoas Portadoras de deficiência. Uberlândia, 1997.</w:t>
      </w:r>
    </w:p>
    <w:p w:rsidR="00995F42" w:rsidRPr="0099365A" w:rsidRDefault="00995F42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99365A">
        <w:rPr>
          <w:rFonts w:cstheme="minorHAnsi"/>
          <w:sz w:val="24"/>
          <w:szCs w:val="24"/>
        </w:rPr>
        <w:t>DARIDO, C. A Educação Física, a formação do cidadão e os parâmetros curriculares nacionais. Rev. Paul. Educ. Fís. 2001.</w:t>
      </w:r>
    </w:p>
    <w:p w:rsidR="00995F42" w:rsidRPr="0099365A" w:rsidRDefault="00995F42" w:rsidP="0099365A">
      <w:p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DUARTE, E.; LIMA, S. M. T. </w:t>
      </w:r>
      <w:r w:rsidRPr="0099365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Atividade Física para Pessoas com Necessidades Especiais: Experiências e Intervenções Pedagógicas</w:t>
      </w: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. Rio de Janeiro: Editora Guanabara Koogan S. A., 2003. </w:t>
      </w:r>
    </w:p>
    <w:p w:rsidR="00995F42" w:rsidRPr="0099365A" w:rsidRDefault="00995F42" w:rsidP="0099365A">
      <w:pPr>
        <w:spacing w:line="240" w:lineRule="auto"/>
        <w:jc w:val="both"/>
        <w:rPr>
          <w:rFonts w:cstheme="minorHAnsi"/>
          <w:sz w:val="24"/>
          <w:szCs w:val="24"/>
        </w:rPr>
      </w:pPr>
      <w:r w:rsidRPr="0099365A">
        <w:rPr>
          <w:rFonts w:cstheme="minorHAnsi"/>
          <w:sz w:val="24"/>
          <w:szCs w:val="24"/>
        </w:rPr>
        <w:t xml:space="preserve">JERÔNIMO, Alexandre. O Handebol nas escolas: praticado ou ensinado.1998. 25 f. Trabalho Monográfico (Graduação em Ed. Física) Universidade Gama Filho, Rio de Janeiro, 1998. </w:t>
      </w:r>
    </w:p>
    <w:p w:rsidR="00DF148D" w:rsidRPr="0099365A" w:rsidRDefault="00DF148D" w:rsidP="0099365A">
      <w:p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OLIVEIRA, A. A. S.; POKER, R. B. Educação inclusiva e municipalização: a experiência em educação especial de Paraguaçu Paulista. </w:t>
      </w:r>
      <w:r w:rsidRPr="0099365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Revista Brasileira de Educação Especial</w:t>
      </w:r>
      <w:r w:rsidRPr="0099365A">
        <w:rPr>
          <w:rFonts w:cstheme="minorHAnsi"/>
          <w:color w:val="000000"/>
          <w:sz w:val="24"/>
          <w:szCs w:val="24"/>
          <w:shd w:val="clear" w:color="auto" w:fill="FFFFFF"/>
        </w:rPr>
        <w:t>, Marília, v. 8, n. 2, p. 233-244, 2002.   </w:t>
      </w:r>
    </w:p>
    <w:p w:rsidR="00BC330B" w:rsidRPr="00FB50A9" w:rsidRDefault="00BC330B" w:rsidP="00BC330B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sectPr w:rsidR="00BC330B" w:rsidRPr="00FB50A9" w:rsidSect="0099365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C04" w:rsidRDefault="00674C04" w:rsidP="00B443CE">
      <w:pPr>
        <w:spacing w:line="240" w:lineRule="auto"/>
      </w:pPr>
      <w:r>
        <w:separator/>
      </w:r>
    </w:p>
  </w:endnote>
  <w:endnote w:type="continuationSeparator" w:id="1">
    <w:p w:rsidR="00674C04" w:rsidRDefault="00674C04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D26A1A">
    <w:pPr>
      <w:pStyle w:val="Rodap"/>
    </w:pPr>
    <w:r w:rsidRPr="00D26A1A">
      <w:rPr>
        <w:noProof/>
      </w:rPr>
      <w:pict>
        <v:group id="_x0000_s6152" style="position:absolute;margin-left:-62.15pt;margin-top:-127.6pt;width:578.25pt;height:156.05pt;z-index:251689984" coordorigin="-7607" coordsize="77068,2084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">
          <v:shape id="Forma Livre 5" o:spid="_x0000_s6155" style="position:absolute;left:36624;width:32837;height:20764;visibility:visible;mso-wrap-style:square;v-text-anchor:top" coordsize="1127,769" path="m315,769v812,,812,,812,c1127,,1127,,1127,,414,163,13,538,13,538,8,559,4,580,,602v105,31,210,66,313,108c313,710,314,731,315,769xe" fillcolor="#fce7d4 [663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6154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6153" style="position:absolute;left:36238;top:15480;width:9870;height:5367;visibility:visible;mso-wrap-style:square;v-text-anchor:top" coordsize="334,167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 w:rsidRPr="00D26A1A">
      <w:rPr>
        <w:noProof/>
      </w:rPr>
      <w:pict>
        <v:rect id="Retângulo 2261" o:spid="_x0000_s6151" style="position:absolute;margin-left:269.1pt;margin-top:-2.95pt;width:27.6pt;height:25.95pt;z-index:2516920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" filled="f" stroked="f">
          <v:textbox>
            <w:txbxContent>
              <w:p w:rsidR="002E22BA" w:rsidRPr="00E42571" w:rsidRDefault="00D26A1A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1374FD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D26A1A">
    <w:pPr>
      <w:pStyle w:val="Rodap"/>
    </w:pPr>
    <w:r w:rsidRPr="00D26A1A">
      <w:rPr>
        <w:noProof/>
      </w:rPr>
      <w:pict>
        <v:group id="Grupo 54" o:spid="_x0000_s6146" style="position:absolute;margin-left:-63.1pt;margin-top:-123.7pt;width:578.25pt;height:156.1pt;z-index:-251649024" coordorigin="-7607" coordsize="77068,2084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">
          <v:shape id="Forma Livre 5" o:spid="_x0000_s6149" style="position:absolute;left:36624;width:32837;height:20764;visibility:visible;mso-wrap-style:square;v-text-anchor:top" coordsize="1127,76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" path="m315,769v812,,812,,812,c1127,,1127,,1127,,414,163,13,538,13,538,8,559,4,580,,602v105,31,210,66,313,108c313,710,314,731,315,769xe" fillcolor="#f1eee7 [3206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6148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6147" style="position:absolute;left:36238;top:15480;width:9870;height:5367;visibility:visible;mso-wrap-style:square;v-text-anchor:top" coordsize="334,16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 w:rsidRPr="00D26A1A">
      <w:rPr>
        <w:noProof/>
      </w:rPr>
      <w:pict>
        <v:rect id="Retângulo 2260" o:spid="_x0000_s6145" style="position:absolute;margin-left:276.8pt;margin-top:1.3pt;width:27.6pt;height:25.95pt;z-index:-2516480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" filled="f" stroked="f">
          <v:textbox>
            <w:txbxContent>
              <w:p w:rsidR="00E42571" w:rsidRPr="00E42571" w:rsidRDefault="00D26A1A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C04" w:rsidRDefault="00674C04" w:rsidP="00B443CE">
      <w:pPr>
        <w:spacing w:line="240" w:lineRule="auto"/>
      </w:pPr>
      <w:r>
        <w:separator/>
      </w:r>
    </w:p>
  </w:footnote>
  <w:footnote w:type="continuationSeparator" w:id="1">
    <w:p w:rsidR="00674C04" w:rsidRDefault="00674C04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D26A1A">
    <w:pPr>
      <w:pStyle w:val="Cabealho"/>
    </w:pPr>
    <w:r w:rsidRPr="00D26A1A">
      <w:rPr>
        <w:noProof/>
      </w:rPr>
      <w:pict>
        <v:group id="Agrupar 56" o:spid="_x0000_s6156" style="position:absolute;margin-left:-62.85pt;margin-top:-7.1pt;width:578.25pt;height:156.1pt;z-index:251685888" coordsize="73437,19821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">
          <v:group id="_x0000_s6165" style="position:absolute;width:73437;height:19821;rotation:180" coordorigin="-7607" coordsize="77068,2084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">
            <v:shape id="Forma Livre 5" o:spid="_x0000_s6168" style="position:absolute;left:36624;width:32837;height:20764;visibility:visible;mso-wrap-style:square;v-text-anchor:top" coordsize="1127,769" path="m315,769v812,,812,,812,c1127,,1127,,1127,,414,163,13,538,13,538,8,559,4,580,,602v105,31,210,66,313,108c313,710,314,731,315,769xe" fillcolor="#fce7d4 [663]" stroked="f"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6167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" path="m1327,167c829,25,316,,,2,,334,,334,,334v1308,,1308,,1308,c1311,276,1317,220,1327,167xe" fillcolor="#dfd8c8 [2886]" stroked="f">
              <v:path arrowok="t" o:connecttype="custom" o:connectlocs="4483487,520942;0,6239;0,1041884;4419292,1041884;4483487,520942" o:connectangles="0,0,0,0,0"/>
            </v:shape>
            <v:shape id="Forma Livre 7" o:spid="_x0000_s6166" style="position:absolute;left:36238;top:15480;width:9870;height:5367;visibility:visible;mso-wrap-style:square;v-text-anchor:top" coordsize="334,16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" path="m334,167v-1,-38,-2,-59,-2,-59c229,66,124,31,19,,9,53,3,109,,167r334,xe" fillcolor="#c5b89c [2406]" stroked="f"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6164" type="#_x0000_t202" style="position:absolute;left:56619;top:5486;width:16527;height:285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6158" style="position:absolute;left:57278;top:1682;width:15095;height:3600" coordsize="30505,727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6163" type="#_x0000_t75" alt="Uma imagem contendo gráficos vetoriais&#10;&#10;Descrição gerada automaticamente" style="position:absolute;width:6235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">
              <v:imagedata r:id="rId1" o:title="Uma imagem contendo gráficos vetoriais&#10;&#10;Descrição gerada automaticamente" croptop="5567f" cropbottom="9503f" cropleft="7711f" cropright="7912f"/>
              <o:lock v:ext="edit" aspectratio="f"/>
            </v:shape>
            <v:shape id="Imagem 43" o:spid="_x0000_s6162" type="#_x0000_t75" style="position:absolute;left:12877;top:76;width:5626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">
              <v:imagedata r:id="rId2" o:title="" croptop="6114f" cropbottom="7039f" cropleft="11790f" cropright="8111f"/>
              <o:lock v:ext="edit" aspectratio="f"/>
            </v:shape>
            <v:shape id="Imagem 44" o:spid="_x0000_s6161" type="#_x0000_t75" style="position:absolute;left:23964;top:38;width:6541;height:7194;visibility:visible">
              <v:imagedata r:id="rId3" o:title="" croptop="5385f" cropbottom="4939f" cropleft="9217f" cropright="6138f"/>
              <o:lock v:ext="edit" aspectratio="f"/>
            </v:shape>
            <v:shape id="Imagem 45" o:spid="_x0000_s6160" type="#_x0000_t75" style="position:absolute;left:18478;top:38;width:5378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">
              <v:imagedata r:id="rId4" o:title="" croptop="6206f" cropbottom="5761f" cropleft="10586f" cropright="11919f"/>
              <o:lock v:ext="edit" aspectratio="f"/>
            </v:shape>
            <v:shape id="Imagem 46" o:spid="_x0000_s6159" type="#_x0000_t75" alt="Uma imagem contendo transporte&#10;&#10;Descrição gerada automaticamente" style="position:absolute;left:5600;top:38;width:7271;height:7194;visibility:visible">
              <v:imagedata r:id="rId5" o:title="Uma imagem contendo transporte&#10;&#10;Descrição gerada automaticamente" croptop="5019f" cropbottom="6035f" cropleft="4107f" cropright="6400f"/>
              <o:lock v:ext="edit" aspectratio="f"/>
            </v:shape>
          </v:group>
          <v:shape id="Imagem 2241" o:spid="_x0000_s6157" type="#_x0000_t75" alt="Uma imagem contendo texto&#10;&#10;Descrição gerada automaticamente" style="position:absolute;left:804;top:1755;width:7773;height:387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">
            <v:imagedata r:id="rId6" o:title="Uma imagem contendo texto&#10;&#10;Descrição gerada automaticamente" croptop="7402f" cropbottom="6959f" cropleft="5577f" cropright="5431f"/>
            <o:lock v:ext="edit" aspectratio="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D26A1A">
    <w:pPr>
      <w:pStyle w:val="Cabealho"/>
    </w:pPr>
    <w:r w:rsidRPr="00D26A1A">
      <w:rPr>
        <w:noProof/>
      </w:rPr>
      <w:pict>
        <v:line id="Conector reto 30" o:spid="_x0000_s6150" style="position:absolute;z-index:251671552;visibility:visible;mso-wrap-distance-top:-3e-5mm;mso-wrap-distance-bottom:-3e-5mm" from="12.35pt,120.9pt" to="295.15pt,120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" strokecolor="white [3212]" strokeweight="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114DA"/>
    <w:rsid w:val="00015887"/>
    <w:rsid w:val="00053497"/>
    <w:rsid w:val="00074293"/>
    <w:rsid w:val="000B56B2"/>
    <w:rsid w:val="000B6235"/>
    <w:rsid w:val="000B65A5"/>
    <w:rsid w:val="000D009D"/>
    <w:rsid w:val="000F3152"/>
    <w:rsid w:val="00106F8F"/>
    <w:rsid w:val="001121A4"/>
    <w:rsid w:val="001367E0"/>
    <w:rsid w:val="001374FD"/>
    <w:rsid w:val="00140CFB"/>
    <w:rsid w:val="00171EBC"/>
    <w:rsid w:val="0017637C"/>
    <w:rsid w:val="00180E8A"/>
    <w:rsid w:val="00194C61"/>
    <w:rsid w:val="001D18DA"/>
    <w:rsid w:val="001E3D30"/>
    <w:rsid w:val="001E410D"/>
    <w:rsid w:val="001F06C1"/>
    <w:rsid w:val="001F39B6"/>
    <w:rsid w:val="002068DC"/>
    <w:rsid w:val="00234183"/>
    <w:rsid w:val="00235FF4"/>
    <w:rsid w:val="002403A0"/>
    <w:rsid w:val="00264870"/>
    <w:rsid w:val="002763DD"/>
    <w:rsid w:val="002E0007"/>
    <w:rsid w:val="002E22BA"/>
    <w:rsid w:val="003535E2"/>
    <w:rsid w:val="00356916"/>
    <w:rsid w:val="00363753"/>
    <w:rsid w:val="00364AA9"/>
    <w:rsid w:val="00385736"/>
    <w:rsid w:val="00391645"/>
    <w:rsid w:val="0039699A"/>
    <w:rsid w:val="00397EDF"/>
    <w:rsid w:val="003B301A"/>
    <w:rsid w:val="003B6A7C"/>
    <w:rsid w:val="003D227C"/>
    <w:rsid w:val="003E6C62"/>
    <w:rsid w:val="004010BA"/>
    <w:rsid w:val="00401D51"/>
    <w:rsid w:val="00403F53"/>
    <w:rsid w:val="00412E49"/>
    <w:rsid w:val="0042612C"/>
    <w:rsid w:val="004745CE"/>
    <w:rsid w:val="004842C7"/>
    <w:rsid w:val="00490C39"/>
    <w:rsid w:val="004E3C90"/>
    <w:rsid w:val="005075B6"/>
    <w:rsid w:val="005075CA"/>
    <w:rsid w:val="00523B33"/>
    <w:rsid w:val="00592F85"/>
    <w:rsid w:val="005E117D"/>
    <w:rsid w:val="0063360D"/>
    <w:rsid w:val="00647693"/>
    <w:rsid w:val="00654DFC"/>
    <w:rsid w:val="006614CD"/>
    <w:rsid w:val="00661587"/>
    <w:rsid w:val="00664C58"/>
    <w:rsid w:val="00674C04"/>
    <w:rsid w:val="006A0F2F"/>
    <w:rsid w:val="006B088B"/>
    <w:rsid w:val="006C7046"/>
    <w:rsid w:val="006F38F9"/>
    <w:rsid w:val="006F76D3"/>
    <w:rsid w:val="007241DE"/>
    <w:rsid w:val="00727C5C"/>
    <w:rsid w:val="00727C74"/>
    <w:rsid w:val="00760737"/>
    <w:rsid w:val="00761D75"/>
    <w:rsid w:val="0077391A"/>
    <w:rsid w:val="0077463E"/>
    <w:rsid w:val="0077516E"/>
    <w:rsid w:val="00780475"/>
    <w:rsid w:val="007C0F8C"/>
    <w:rsid w:val="007E73E4"/>
    <w:rsid w:val="008027E7"/>
    <w:rsid w:val="00822649"/>
    <w:rsid w:val="00831B70"/>
    <w:rsid w:val="00836E90"/>
    <w:rsid w:val="008437BB"/>
    <w:rsid w:val="00845DE0"/>
    <w:rsid w:val="00870C03"/>
    <w:rsid w:val="008D1681"/>
    <w:rsid w:val="008D3059"/>
    <w:rsid w:val="008F0717"/>
    <w:rsid w:val="00904758"/>
    <w:rsid w:val="009120C9"/>
    <w:rsid w:val="00924E18"/>
    <w:rsid w:val="00941E95"/>
    <w:rsid w:val="0094417E"/>
    <w:rsid w:val="00970E4A"/>
    <w:rsid w:val="00972421"/>
    <w:rsid w:val="00972C58"/>
    <w:rsid w:val="009741DB"/>
    <w:rsid w:val="00977931"/>
    <w:rsid w:val="0099281E"/>
    <w:rsid w:val="0099365A"/>
    <w:rsid w:val="00995F42"/>
    <w:rsid w:val="009A25FC"/>
    <w:rsid w:val="009A74AF"/>
    <w:rsid w:val="009B0B15"/>
    <w:rsid w:val="009F4527"/>
    <w:rsid w:val="00A34F31"/>
    <w:rsid w:val="00A46CEF"/>
    <w:rsid w:val="00A63EC7"/>
    <w:rsid w:val="00A7268A"/>
    <w:rsid w:val="00A96557"/>
    <w:rsid w:val="00AA4F39"/>
    <w:rsid w:val="00AB6770"/>
    <w:rsid w:val="00AF50DA"/>
    <w:rsid w:val="00B102C6"/>
    <w:rsid w:val="00B13241"/>
    <w:rsid w:val="00B140FD"/>
    <w:rsid w:val="00B21F52"/>
    <w:rsid w:val="00B443CE"/>
    <w:rsid w:val="00B4778F"/>
    <w:rsid w:val="00B773C1"/>
    <w:rsid w:val="00B95E3C"/>
    <w:rsid w:val="00B96DD2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CF0A24"/>
    <w:rsid w:val="00D15EF9"/>
    <w:rsid w:val="00D26A1A"/>
    <w:rsid w:val="00D27DCE"/>
    <w:rsid w:val="00D3561D"/>
    <w:rsid w:val="00D358F4"/>
    <w:rsid w:val="00D74159"/>
    <w:rsid w:val="00D824BB"/>
    <w:rsid w:val="00D84B85"/>
    <w:rsid w:val="00D87E0E"/>
    <w:rsid w:val="00D96F87"/>
    <w:rsid w:val="00DE1A0A"/>
    <w:rsid w:val="00DF148D"/>
    <w:rsid w:val="00E42571"/>
    <w:rsid w:val="00E578FE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0BAD"/>
    <w:rsid w:val="00F81A6F"/>
    <w:rsid w:val="00F82CC0"/>
    <w:rsid w:val="00F943EC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1F033B-44C4-EB4D-981D-E4C13D7D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1</Pages>
  <Words>2017</Words>
  <Characters>10895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2020-03-03T15:57:00Z</dcterms:created>
  <dcterms:modified xsi:type="dcterms:W3CDTF">2020-03-14T23:04:00Z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