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EF42CB" w:rsidRPr="00EF42CB" w:rsidRDefault="00EF42CB" w:rsidP="00EF42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42CB">
        <w:rPr>
          <w:rFonts w:ascii="Times New Roman" w:hAnsi="Times New Roman" w:cs="Times New Roman"/>
          <w:b/>
          <w:sz w:val="28"/>
          <w:szCs w:val="24"/>
        </w:rPr>
        <w:t>A IMPORTÂNCIA DA ALFABETIZACÃO EM LÍNGUA BRASILEIRA DE SINAIS-LIBRAS PARA CRIANÇA SURDA NO ÂMBITO ESCOLAR</w:t>
      </w:r>
    </w:p>
    <w:p w:rsidR="00EF42CB" w:rsidRPr="00BA2F16" w:rsidRDefault="00EF42CB" w:rsidP="00EF42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2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2CB" w:rsidRDefault="00EF42CB" w:rsidP="00EF42C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EF42CB" w:rsidRPr="00BA2F16" w:rsidRDefault="00EF42CB" w:rsidP="00EF42C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Daiane Paula Soares Xavier</w:t>
      </w:r>
      <w:r w:rsidRPr="00BA2F1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BA2F16">
        <w:rPr>
          <w:rFonts w:ascii="Times New Roman" w:hAnsi="Times New Roman" w:cs="Times New Roman"/>
          <w:sz w:val="24"/>
          <w:szCs w:val="24"/>
        </w:rPr>
        <w:t>- Unimontes</w:t>
      </w:r>
    </w:p>
    <w:p w:rsidR="00EF42CB" w:rsidRPr="00BA2F16" w:rsidRDefault="00EF42CB" w:rsidP="00EF42C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A2F16">
          <w:rPr>
            <w:rStyle w:val="Hyperlink"/>
            <w:rFonts w:ascii="Times New Roman" w:hAnsi="Times New Roman" w:cs="Times New Roman"/>
            <w:sz w:val="24"/>
            <w:szCs w:val="24"/>
          </w:rPr>
          <w:t>daianepaulasx@yahoo.com</w:t>
        </w:r>
      </w:hyperlink>
    </w:p>
    <w:p w:rsidR="00EF42CB" w:rsidRPr="00BA2F16" w:rsidRDefault="00EF42CB" w:rsidP="00EF42C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F42CB" w:rsidRPr="00BA2F16" w:rsidRDefault="00EF42CB" w:rsidP="00EF42C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A2F16">
        <w:rPr>
          <w:rFonts w:ascii="Times New Roman" w:hAnsi="Times New Roman" w:cs="Times New Roman"/>
          <w:sz w:val="24"/>
          <w:szCs w:val="24"/>
        </w:rPr>
        <w:t>Pedro Lucas Monteiro</w:t>
      </w:r>
      <w:r>
        <w:rPr>
          <w:rFonts w:ascii="Times New Roman" w:hAnsi="Times New Roman" w:cs="Times New Roman"/>
          <w:sz w:val="24"/>
          <w:szCs w:val="24"/>
        </w:rPr>
        <w:t xml:space="preserve"> de Azevedo</w:t>
      </w:r>
      <w:r w:rsidRPr="00BA2F16">
        <w:rPr>
          <w:rFonts w:ascii="Times New Roman" w:hAnsi="Times New Roman" w:cs="Times New Roman"/>
          <w:sz w:val="24"/>
          <w:szCs w:val="24"/>
        </w:rPr>
        <w:t>²- IFNMG</w:t>
      </w:r>
    </w:p>
    <w:p w:rsidR="00EF42CB" w:rsidRDefault="00EF42CB" w:rsidP="00EF42CB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hyperlink r:id="rId12" w:history="1">
        <w:r w:rsidRPr="00BA2F16">
          <w:rPr>
            <w:rStyle w:val="Hyperlink"/>
            <w:rFonts w:ascii="Times New Roman" w:hAnsi="Times New Roman" w:cs="Times New Roman"/>
            <w:sz w:val="24"/>
            <w:szCs w:val="24"/>
          </w:rPr>
          <w:t>pedrolucas_monteiro@hotmail.com</w:t>
        </w:r>
      </w:hyperlink>
    </w:p>
    <w:p w:rsidR="00EF42CB" w:rsidRPr="00EF42CB" w:rsidRDefault="00EF42CB" w:rsidP="00EF42CB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EF42CB" w:rsidRPr="00361DE4" w:rsidRDefault="00EF42CB" w:rsidP="00EF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2CB">
        <w:rPr>
          <w:rFonts w:ascii="Times New Roman" w:hAnsi="Times New Roman" w:cs="Times New Roman"/>
          <w:b/>
          <w:sz w:val="24"/>
          <w:szCs w:val="24"/>
        </w:rPr>
        <w:t>Problema da pesquisa:</w:t>
      </w:r>
      <w:r w:rsidRPr="00361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1DE4">
        <w:rPr>
          <w:rFonts w:ascii="Times New Roman" w:hAnsi="Times New Roman" w:cs="Times New Roman"/>
          <w:sz w:val="24"/>
          <w:szCs w:val="24"/>
        </w:rPr>
        <w:t>Como desenvolver a alfabetização da língua brasileira de sinais – Libras para crianças surdas no ensino básico?</w:t>
      </w:r>
    </w:p>
    <w:p w:rsidR="00EF42CB" w:rsidRPr="00361DE4" w:rsidRDefault="00EF42CB" w:rsidP="00EF4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E4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361DE4">
        <w:rPr>
          <w:rFonts w:ascii="Times New Roman" w:hAnsi="Times New Roman" w:cs="Times New Roman"/>
          <w:sz w:val="24"/>
          <w:szCs w:val="24"/>
        </w:rPr>
        <w:t>Avaliar e desenvolver uma proposta educacional que contemple a criança surda</w:t>
      </w:r>
    </w:p>
    <w:p w:rsidR="00EF42CB" w:rsidRPr="00361DE4" w:rsidRDefault="00EF42CB" w:rsidP="00EF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E4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Pr="00361DE4">
        <w:rPr>
          <w:rFonts w:ascii="Times New Roman" w:hAnsi="Times New Roman" w:cs="Times New Roman"/>
          <w:sz w:val="24"/>
          <w:szCs w:val="24"/>
        </w:rPr>
        <w:t xml:space="preserve">O desenvolvimento da criança surda na língua materna Libras – L1 é um dos fatores fundamentais para o desenvolvimento em todas as esferas. A linguagem tem papel relevante na determinação dos avanços no ensino-aprendizagem, uma vez a língua está diretamente ligada a construção na compreensão das organizações internas de como a criança vai aprender a pensar e também questões externas que interferem nesse processo; como o ambiente social, o emocional, a identidade, a comunicação, a idade e até mesmo as estratégias e a metodologias de ensino. </w:t>
      </w:r>
    </w:p>
    <w:p w:rsidR="00EF42CB" w:rsidRDefault="00EF42CB" w:rsidP="00EF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1DE4">
        <w:rPr>
          <w:rFonts w:ascii="Times New Roman" w:hAnsi="Times New Roman" w:cs="Times New Roman"/>
          <w:b/>
          <w:sz w:val="24"/>
          <w:szCs w:val="24"/>
        </w:rPr>
        <w:t>Relação do objeto com o tema da jornada:</w:t>
      </w:r>
      <w:r w:rsidRPr="00361DE4">
        <w:rPr>
          <w:rFonts w:ascii="Times New Roman" w:hAnsi="Times New Roman" w:cs="Times New Roman"/>
          <w:sz w:val="24"/>
          <w:szCs w:val="24"/>
        </w:rPr>
        <w:t xml:space="preserve"> Uma proposta educacional que contemple a criança surda é, sem sombra de dúvida, respeitar seu direito de apropriação da língua de sinais, repensando na prática em sala de aula. Neste sentido, a avaliação da aprendizagem deve fazer parte desse processo como um instrumento de reflexão sobre a prática pedagógica. Muitas definições na vida do adolescente passam pela vivência escolar e pelas relações ali estabelecidas, produzindo impactos subjetivos nos sujeitos.</w:t>
      </w:r>
      <w:r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1DE4">
        <w:rPr>
          <w:rFonts w:ascii="Times New Roman" w:hAnsi="Times New Roman" w:cs="Times New Roman"/>
          <w:sz w:val="24"/>
          <w:szCs w:val="24"/>
        </w:rPr>
        <w:t xml:space="preserve">Na proposta inclusiva referente a criança surda, destaca a </w:t>
      </w:r>
      <w:r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pesquisa bibliográfica da autora que aponta:</w:t>
      </w:r>
    </w:p>
    <w:p w:rsidR="00EF42CB" w:rsidRDefault="00EF42CB" w:rsidP="00EF42CB">
      <w:pPr>
        <w:spacing w:after="0" w:line="240" w:lineRule="auto"/>
        <w:ind w:right="226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61DE4">
        <w:rPr>
          <w:rFonts w:ascii="Times New Roman" w:hAnsi="Times New Roman" w:cs="Times New Roman"/>
          <w:sz w:val="20"/>
          <w:szCs w:val="20"/>
        </w:rPr>
        <w:t>“</w:t>
      </w:r>
      <w:r w:rsidRPr="00361D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É pela linguagem que o processo de socialização vai exercer sua influência permanente por toda a vida do indivíduo. Uma língua não depende obrigatoriamente da fala para ser concretizada, pois possui em si mesma, o código capaz de estabelecer a comunicação entre interlocutores, possibilitando a interação social”. (FÁTIMA,2010)</w:t>
      </w:r>
    </w:p>
    <w:p w:rsidR="00EF42CB" w:rsidRPr="00361DE4" w:rsidRDefault="00EF42CB" w:rsidP="00EF4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Relevância Social:</w:t>
      </w:r>
      <w:r w:rsidRPr="00361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pesquisa aprecia como uma oportunidade de aproximar profissionais da educação docente\discente e mostrar a importância dessa relação no contexto escolar, </w:t>
      </w:r>
      <w:r w:rsidRPr="00361DE4">
        <w:rPr>
          <w:rFonts w:ascii="Times New Roman" w:hAnsi="Times New Roman" w:cs="Times New Roman"/>
          <w:sz w:val="24"/>
          <w:szCs w:val="24"/>
        </w:rPr>
        <w:t>podendo-se perceber que essa aquisição linguística e real conhecimento do mundo comunicativo se deu basicamente ao se conhecer e utilizar a língua brasileira de sinais – LIBRAS.</w:t>
      </w:r>
    </w:p>
    <w:p w:rsidR="00EF42CB" w:rsidRDefault="00EF42CB" w:rsidP="00EF4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2CB" w:rsidRPr="00361DE4" w:rsidRDefault="00EF42CB" w:rsidP="00EF42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Palavra-chave: Linguagem, Alfabetização, Aluno Surdo, Libras.</w:t>
      </w:r>
    </w:p>
    <w:p w:rsidR="00EF42CB" w:rsidRPr="00361DE4" w:rsidRDefault="00EF42CB" w:rsidP="00EF42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42CB" w:rsidRPr="00361DE4" w:rsidSect="00F24F8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0E6" w:rsidRDefault="000F00E6" w:rsidP="00B443CE">
      <w:pPr>
        <w:spacing w:line="240" w:lineRule="auto"/>
      </w:pPr>
      <w:r>
        <w:separator/>
      </w:r>
    </w:p>
  </w:endnote>
  <w:endnote w:type="continuationSeparator" w:id="1">
    <w:p w:rsidR="000F00E6" w:rsidRDefault="000F00E6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58" w:rsidRDefault="00630C55">
    <w:pPr>
      <w:pStyle w:val="Rodap"/>
    </w:pPr>
    <w:r w:rsidRPr="00630C55">
      <w:rPr>
        <w:noProof/>
      </w:rPr>
      <w:pict>
        <v:group id="_x0000_s4104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">
          <v:shape id="Forma Livre 5" o:spid="_x0000_s410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6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105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630C55">
      <w:rPr>
        <w:noProof/>
      </w:rPr>
      <w:pict>
        <v:rect id="Retângulo 2261" o:spid="_x0000_s4103" style="position:absolute;margin-left:269.1pt;margin-top:-2.95pt;width:27.6pt;height:25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<v:textbox>
            <w:txbxContent>
              <w:p w:rsidR="002E22BA" w:rsidRPr="00E42571" w:rsidRDefault="00630C55" w:rsidP="002E22BA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2E22BA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F42CB">
                  <w:rPr>
                    <w:rFonts w:ascii="Garamond" w:hAnsi="Garamond"/>
                    <w:b/>
                    <w:bCs/>
                    <w:noProof/>
                    <w:color w:val="6F6F6C" w:themeColor="text1" w:themeTint="A6"/>
                    <w:sz w:val="24"/>
                    <w:szCs w:val="24"/>
                  </w:rPr>
                  <w:t>1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31" w:rsidRDefault="00630C55">
    <w:pPr>
      <w:pStyle w:val="Rodap"/>
    </w:pPr>
    <w:r w:rsidRPr="00630C55">
      <w:rPr>
        <w:noProof/>
      </w:rPr>
      <w:pict>
        <v:group id="Grupo 54" o:spid="_x0000_s4098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">
          <v:shape id="Forma Livre 5" o:spid="_x0000_s4101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" path="m315,769v812,,812,,812,c1127,,1127,,1127,,414,163,13,538,13,538,8,559,4,580,,602v105,31,210,66,313,108c313,710,314,731,315,769xe" fillcolor="#f1eee7 [3206]" stroked="f" strokecolor="#212120">
            <v:shadow color="#8c8682"/>
            <v:path arrowok="t" o:connecttype="custom" o:connectlocs="917806,2076451;3283705,2076451;3283705,0;37878,1452706;0,1625518;911978,1917139;917806,2076451" o:connectangles="0,0,0,0,0,0,0"/>
          </v:shape>
          <v:shape id="Forma livre 6" o:spid="_x0000_s4100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" path="m1327,167c829,25,316,,,2,,334,,334,,334v1308,,1308,,1308,c1311,276,1317,220,1327,167xe" fillcolor="#dfd8c8 [2886]" stroked="f" strokecolor="#212120">
            <v:shadow color="#8c8682"/>
            <v:path arrowok="t" o:connecttype="custom" o:connectlocs="4483487,520942;0,6239;0,1041884;4419292,1041884;4483487,520942" o:connectangles="0,0,0,0,0"/>
          </v:shape>
          <v:shape id="Forma Livre 7" o:spid="_x0000_s409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" path="m334,167v-1,-38,-2,-59,-2,-59c229,66,124,31,19,,9,53,3,109,,167r334,xe" fillcolor="#c5b89c [2406]" stroked="f" strokecolor="#212120">
            <v:shadow color="#8c8682"/>
            <v:path arrowok="t" o:connecttype="custom" o:connectlocs="986962,536710;981052,347094;56145,0;0,536710;986962,536710" o:connectangles="0,0,0,0,0"/>
          </v:shape>
        </v:group>
      </w:pict>
    </w:r>
    <w:r w:rsidRPr="00630C55">
      <w:rPr>
        <w:noProof/>
      </w:rPr>
      <w:pict>
        <v:rect id="Retângulo 2260" o:spid="_x0000_s4097" style="position:absolute;margin-left:276.8pt;margin-top:1.3pt;width:27.6pt;height:25.9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<v:textbox>
            <w:txbxContent>
              <w:p w:rsidR="00E42571" w:rsidRPr="00E42571" w:rsidRDefault="00630C55" w:rsidP="00E42571">
                <w:pPr>
                  <w:jc w:val="center"/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</w:pP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begin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instrText>PAGE   \* MERGEFORMAT</w:instrTex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separate"/>
                </w:r>
                <w:r w:rsidR="00E42571"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t>2</w:t>
                </w:r>
                <w:r w:rsidRPr="00E42571">
                  <w:rPr>
                    <w:rFonts w:ascii="Garamond" w:hAnsi="Garamond"/>
                    <w:b/>
                    <w:bCs/>
                    <w:color w:val="6F6F6C" w:themeColor="text1" w:themeTint="A6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0E6" w:rsidRDefault="000F00E6" w:rsidP="00B443CE">
      <w:pPr>
        <w:spacing w:line="240" w:lineRule="auto"/>
      </w:pPr>
      <w:r>
        <w:separator/>
      </w:r>
    </w:p>
  </w:footnote>
  <w:footnote w:type="continuationSeparator" w:id="1">
    <w:p w:rsidR="000F00E6" w:rsidRDefault="000F00E6" w:rsidP="00B443CE">
      <w:pPr>
        <w:spacing w:line="240" w:lineRule="auto"/>
      </w:pPr>
      <w:r>
        <w:continuationSeparator/>
      </w:r>
    </w:p>
  </w:footnote>
  <w:footnote w:id="2">
    <w:p w:rsidR="00EF42CB" w:rsidRPr="00BA2F16" w:rsidRDefault="00EF42CB" w:rsidP="00EF42CB">
      <w:pPr>
        <w:jc w:val="both"/>
        <w:rPr>
          <w:rFonts w:ascii="Times New Roman" w:hAnsi="Times New Roman" w:cs="Times New Roman"/>
          <w:sz w:val="20"/>
          <w:szCs w:val="20"/>
        </w:rPr>
      </w:pPr>
      <w:r w:rsidRPr="00BA2F16">
        <w:rPr>
          <w:rStyle w:val="Refdenotaderodap"/>
          <w:rFonts w:ascii="Times New Roman" w:hAnsi="Times New Roman" w:cs="Times New Roman"/>
        </w:rPr>
        <w:footnoteRef/>
      </w:r>
      <w:r w:rsidRPr="00BA2F16">
        <w:rPr>
          <w:rFonts w:ascii="Times New Roman" w:hAnsi="Times New Roman" w:cs="Times New Roman"/>
          <w:sz w:val="20"/>
          <w:szCs w:val="20"/>
        </w:rPr>
        <w:t xml:space="preserve">Padagoga;Especialista em Língua Brasileira de Sinais com ênfase em verbalização-Unimontes, </w:t>
      </w:r>
      <w:r>
        <w:rPr>
          <w:rFonts w:ascii="Times New Roman" w:hAnsi="Times New Roman" w:cs="Times New Roman"/>
          <w:sz w:val="20"/>
          <w:szCs w:val="20"/>
        </w:rPr>
        <w:t xml:space="preserve">Curso Técnico de Tradução e Interpretação em Libras-IFNMG, </w:t>
      </w:r>
      <w:r w:rsidRPr="00BA2F16">
        <w:rPr>
          <w:rFonts w:ascii="Times New Roman" w:hAnsi="Times New Roman" w:cs="Times New Roman"/>
          <w:sz w:val="20"/>
          <w:szCs w:val="20"/>
        </w:rPr>
        <w:t>Graduando Letras Libras Licenciatura-IFNMG, Graduando Letras Libras Bacharel-EFICAZ, Tradutora Intérprete de Libras no Ensino superior na Universidade Estadual de Montes Claros-Unimontes.</w:t>
      </w:r>
    </w:p>
    <w:p w:rsidR="00EF42CB" w:rsidRPr="00BA2F16" w:rsidRDefault="00EF42CB" w:rsidP="00EF42CB">
      <w:pPr>
        <w:jc w:val="both"/>
        <w:rPr>
          <w:rFonts w:ascii="Times New Roman" w:hAnsi="Times New Roman" w:cs="Times New Roman"/>
        </w:rPr>
      </w:pPr>
      <w:r w:rsidRPr="00BA2F16">
        <w:rPr>
          <w:rFonts w:ascii="Times New Roman" w:hAnsi="Times New Roman" w:cs="Times New Roman"/>
          <w:sz w:val="20"/>
          <w:szCs w:val="20"/>
        </w:rPr>
        <w:t>²Graduando Letras Libras Licenciatura-IFNMG, Professor de Libras-CAS de Montes Claros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82" w:rsidRDefault="00630C55">
    <w:pPr>
      <w:pStyle w:val="Cabealho"/>
    </w:pPr>
    <w:r w:rsidRPr="00630C55">
      <w:rPr>
        <w:noProof/>
      </w:rPr>
      <w:pict>
        <v:group id="Agrupar 56" o:spid="_x0000_s4108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">
          <v:group id="_x0000_s4117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<v:shape id="Forma Livre 5" o:spid="_x0000_s4120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" path="m315,769v812,,812,,812,c1127,,1127,,1127,,414,163,13,538,13,538,8,559,4,580,,602v105,31,210,66,313,108c313,710,314,731,315,769xe" fillcolor="#fce7d4 [663]" stroked="f" strokecolor="#212120">
              <v:shadow color="#8c8682"/>
              <v:path arrowok="t" o:connecttype="custom" o:connectlocs="917806,2076451;3283705,2076451;3283705,0;37878,1452706;0,1625518;911978,1917139;917806,2076451" o:connectangles="0,0,0,0,0,0,0"/>
            </v:shape>
            <v:shape id="Forma livre 6" o:spid="_x0000_s4119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" path="m1327,167c829,25,316,,,2,,334,,334,,334v1308,,1308,,1308,c1311,276,1317,220,1327,167xe" fillcolor="#dfd8c8 [2886]" stroked="f" strokecolor="#212120">
              <v:shadow color="#8c8682"/>
              <v:path arrowok="t" o:connecttype="custom" o:connectlocs="4483487,520942;0,6239;0,1041884;4419292,1041884;4483487,520942" o:connectangles="0,0,0,0,0"/>
            </v:shape>
            <v:shape id="Forma Livre 7" o:spid="_x0000_s4118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" path="m334,167v-1,-38,-2,-59,-2,-59c229,66,124,31,19,,9,53,3,109,,167r334,xe" fillcolor="#c5b89c [2406]" stroked="f" strokecolor="#212120">
              <v:shadow color="#8c8682"/>
              <v:path arrowok="t" o:connecttype="custom" o:connectlocs="986962,536710;981052,347094;56145,0;0,536710;986962,536710" o:connectangles="0,0,0,0,0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4116" type="#_x0000_t202" style="position:absolute;left:56619;top:5486;width:16527;height:2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<v:textbox inset="0,0,0,0">
              <w:txbxContent>
                <w:p w:rsidR="00A63EC7" w:rsidRPr="00A63EC7" w:rsidRDefault="002E0007" w:rsidP="00A63EC7">
                  <w:pPr>
                    <w:pStyle w:val="Ttulo"/>
                    <w:spacing w:after="0" w:line="240" w:lineRule="auto"/>
                    <w:jc w:val="center"/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</w:pPr>
                  <w:r w:rsidRPr="002E0007">
                    <w:rPr>
                      <w:rFonts w:ascii="Colonna MT" w:hAnsi="Colonna MT"/>
                      <w:b/>
                      <w:bCs/>
                      <w:color w:val="1F4E79" w:themeColor="accent5" w:themeShade="80"/>
                      <w:sz w:val="20"/>
                      <w:szCs w:val="20"/>
                    </w:rPr>
                    <w:t>XI CONGRESSO NACIONAL DE PESQUISA EM EDUCAÇÃO</w:t>
                  </w:r>
                </w:p>
              </w:txbxContent>
            </v:textbox>
          </v:shape>
          <v:group id="Agrupar 41" o:spid="_x0000_s4110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42" o:spid="_x0000_s4115" type="#_x0000_t75" alt="Uma imagem contendo gráficos vetoriais&#10;&#10;Descrição gerada automaticamente" style="position:absolute;width:623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<v:imagedata r:id="rId1" o:title="Uma imagem contendo gráficos vetoriais&#10;&#10;Descrição gerada automaticamente" croptop="5567f" cropbottom="9503f" cropleft="7711f" cropright="7912f"/>
            </v:shape>
            <v:shape id="Imagem 43" o:spid="_x0000_s4114" type="#_x0000_t75" style="position:absolute;left:12877;top:76;width:5626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<v:imagedata r:id="rId2" o:title="" croptop="6114f" cropbottom="7039f" cropleft="11790f" cropright="8111f"/>
            </v:shape>
            <v:shape id="Imagem 44" o:spid="_x0000_s4113" type="#_x0000_t75" style="position:absolute;left:23964;top:38;width:654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<v:imagedata r:id="rId3" o:title="" croptop="5385f" cropbottom="4939f" cropleft="9217f" cropright="6138f"/>
            </v:shape>
            <v:shape id="Imagem 45" o:spid="_x0000_s4112" type="#_x0000_t75" style="position:absolute;left:18478;top:38;width:5378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<v:imagedata r:id="rId4" o:title="" croptop="6206f" cropbottom="5761f" cropleft="10586f" cropright="11919f"/>
            </v:shape>
            <v:shape id="Imagem 46" o:spid="_x0000_s4111" type="#_x0000_t75" alt="Uma imagem contendo transporte&#10;&#10;Descrição gerada automaticamente" style="position:absolute;left:5600;top:38;width:7271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<v:imagedata r:id="rId5" o:title="Uma imagem contendo transporte&#10;&#10;Descrição gerada automaticamente" croptop="5019f" cropbottom="6035f" cropleft="4107f" cropright="6400f"/>
            </v:shape>
          </v:group>
          <v:shape id="Imagem 2241" o:spid="_x0000_s4109" type="#_x0000_t75" alt="Uma imagem contendo texto&#10;&#10;Descrição gerada automaticamente" style="position:absolute;left:804;top:1755;width:7773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<v:imagedata r:id="rId6" o:title="Uma imagem contendo texto&#10;&#10;Descrição gerada automaticamente" croptop="7402f" cropbottom="6959f" cropleft="5577f" cropright="5431f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CE" w:rsidRDefault="00630C55">
    <w:pPr>
      <w:pStyle w:val="Cabealho"/>
    </w:pPr>
    <w:r w:rsidRPr="00630C55">
      <w:rPr>
        <w:noProof/>
      </w:rPr>
      <w:pict>
        <v:line id="Conector reto 30" o:spid="_x0000_s4102" style="position:absolute;z-index:251671552;visibility:visibl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" strokecolor="white [3212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D2234"/>
    <w:multiLevelType w:val="multilevel"/>
    <w:tmpl w:val="488A2D90"/>
    <w:numStyleLink w:val="Listacommarcadores"/>
  </w:abstractNum>
  <w:abstractNum w:abstractNumId="6">
    <w:nsid w:val="272C01F2"/>
    <w:multiLevelType w:val="multilevel"/>
    <w:tmpl w:val="488A2D90"/>
    <w:numStyleLink w:val="Listacommarcadores"/>
  </w:abstractNum>
  <w:abstractNum w:abstractNumId="7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0F00E6"/>
    <w:rsid w:val="001147F9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E3C90"/>
    <w:rsid w:val="005075B6"/>
    <w:rsid w:val="005075CA"/>
    <w:rsid w:val="00523B33"/>
    <w:rsid w:val="00592F85"/>
    <w:rsid w:val="00630C55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F42CB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uiPriority w:val="99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EF42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drolucas_monteiro@hot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ianepaulasx@yaho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5AC12BB-FC7B-4728-B8E9-34FB15C8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</Template>
  <TotalTime>0</TotalTime>
  <Pages>1</Pages>
  <Words>374</Words>
  <Characters>2105</Characters>
  <Application>Microsoft Office Word</Application>
  <DocSecurity>0</DocSecurity>
  <Lines>50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2020-03-15T13:57:00Z</dcterms:created>
  <dcterms:modified xsi:type="dcterms:W3CDTF">2020-03-15T13:57:00Z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