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D704" w14:textId="7114F6D4" w:rsidR="00626EF3" w:rsidRPr="00327EE9" w:rsidRDefault="00327EE9" w:rsidP="00327EE9">
      <w:pPr>
        <w:jc w:val="center"/>
        <w:rPr>
          <w:rFonts w:ascii="Arial" w:hAnsi="Arial" w:cs="Arial"/>
          <w:b/>
          <w:sz w:val="28"/>
        </w:rPr>
      </w:pPr>
      <w:r w:rsidRPr="00327EE9">
        <w:rPr>
          <w:rFonts w:asciiTheme="minorHAnsi" w:hAnsiTheme="minorHAnsi" w:cstheme="minorHAnsi"/>
          <w:b/>
          <w:color w:val="000000" w:themeColor="text1"/>
        </w:rPr>
        <w:t>EXPANS</w:t>
      </w:r>
      <w:r w:rsidR="00520F73">
        <w:rPr>
          <w:rFonts w:asciiTheme="minorHAnsi" w:hAnsiTheme="minorHAnsi" w:cstheme="minorHAnsi"/>
          <w:b/>
          <w:color w:val="000000" w:themeColor="text1"/>
        </w:rPr>
        <w:t>ÃO CIRÚRGICA DA MAXILA: RELATO DE CASO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53BECAE0" w14:textId="77777777" w:rsidR="00626EF3" w:rsidRDefault="00626EF3" w:rsidP="00626EF3">
      <w:pPr>
        <w:jc w:val="right"/>
        <w:rPr>
          <w:sz w:val="28"/>
        </w:rPr>
      </w:pPr>
    </w:p>
    <w:p w14:paraId="5979D5D4" w14:textId="7F086F7C" w:rsidR="00626EF3" w:rsidRPr="00834220" w:rsidRDefault="00626EF3" w:rsidP="00626EF3">
      <w:pPr>
        <w:jc w:val="right"/>
        <w:rPr>
          <w:rFonts w:ascii="Arial" w:hAnsi="Arial" w:cs="Arial"/>
          <w:b/>
          <w:sz w:val="22"/>
        </w:rPr>
      </w:pPr>
      <w:r w:rsidRPr="00626EF3">
        <w:rPr>
          <w:rStyle w:val="Refdenotaderodap"/>
          <w:rFonts w:ascii="Arial" w:hAnsi="Arial" w:cs="Arial"/>
          <w:b/>
          <w:sz w:val="22"/>
        </w:rPr>
        <w:footnoteReference w:id="1"/>
      </w:r>
      <w:proofErr w:type="spellStart"/>
      <w:r w:rsidR="00327EE9">
        <w:rPr>
          <w:rFonts w:ascii="Arial" w:hAnsi="Arial" w:cs="Arial"/>
          <w:b/>
          <w:sz w:val="22"/>
        </w:rPr>
        <w:t>Thalya</w:t>
      </w:r>
      <w:proofErr w:type="spellEnd"/>
      <w:r w:rsidR="00327EE9">
        <w:rPr>
          <w:rFonts w:ascii="Arial" w:hAnsi="Arial" w:cs="Arial"/>
          <w:b/>
          <w:sz w:val="22"/>
        </w:rPr>
        <w:t xml:space="preserve"> Bandeira SANTIAGO</w:t>
      </w:r>
    </w:p>
    <w:p w14:paraId="320D19C8" w14:textId="7E39E633" w:rsidR="00626EF3" w:rsidRPr="00834220" w:rsidRDefault="00327EE9" w:rsidP="00626EF3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²Ana Beatriz da Silva RODRIGUES</w:t>
      </w:r>
    </w:p>
    <w:p w14:paraId="6FBB4E5E" w14:textId="5EC2BF86" w:rsidR="00834220" w:rsidRPr="00834220" w:rsidRDefault="00327EE9" w:rsidP="00626EF3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³Douglas Rodrigues CALAND</w:t>
      </w:r>
    </w:p>
    <w:p w14:paraId="4F129640" w14:textId="11A4780F" w:rsidR="00834220" w:rsidRPr="00834220" w:rsidRDefault="00834220" w:rsidP="00626EF3">
      <w:pPr>
        <w:jc w:val="right"/>
        <w:rPr>
          <w:rFonts w:ascii="Arial" w:hAnsi="Arial" w:cs="Arial"/>
          <w:b/>
          <w:sz w:val="22"/>
        </w:rPr>
      </w:pPr>
      <w:r w:rsidRPr="00834220">
        <w:rPr>
          <w:rFonts w:ascii="Arial" w:hAnsi="Arial" w:cs="Arial"/>
          <w:b/>
          <w:sz w:val="22"/>
        </w:rPr>
        <w:t xml:space="preserve">Saara </w:t>
      </w:r>
      <w:proofErr w:type="spellStart"/>
      <w:r w:rsidRPr="00834220">
        <w:rPr>
          <w:rFonts w:ascii="Arial" w:hAnsi="Arial" w:cs="Arial"/>
          <w:b/>
          <w:sz w:val="22"/>
        </w:rPr>
        <w:t>Hannya</w:t>
      </w:r>
      <w:proofErr w:type="spellEnd"/>
      <w:r w:rsidRPr="00834220">
        <w:rPr>
          <w:rFonts w:ascii="Arial" w:hAnsi="Arial" w:cs="Arial"/>
          <w:b/>
          <w:sz w:val="22"/>
        </w:rPr>
        <w:t xml:space="preserve"> Nogueira dos Santos Pereira da SILVA</w:t>
      </w:r>
    </w:p>
    <w:p w14:paraId="02A650FB" w14:textId="47E671B6" w:rsidR="00834220" w:rsidRPr="00834220" w:rsidRDefault="00834220" w:rsidP="00626EF3">
      <w:pPr>
        <w:jc w:val="right"/>
        <w:rPr>
          <w:rFonts w:ascii="Arial" w:hAnsi="Arial" w:cs="Arial"/>
          <w:b/>
          <w:sz w:val="22"/>
        </w:rPr>
      </w:pPr>
    </w:p>
    <w:p w14:paraId="3BA2D97C" w14:textId="22B04516" w:rsidR="00626EF3" w:rsidRPr="00626EF3" w:rsidRDefault="00327EE9" w:rsidP="00327EE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Orientador: </w:t>
      </w:r>
      <w:proofErr w:type="spellStart"/>
      <w:proofErr w:type="gramStart"/>
      <w:r>
        <w:rPr>
          <w:rFonts w:ascii="Arial" w:hAnsi="Arial" w:cs="Arial"/>
          <w:b/>
          <w:sz w:val="22"/>
        </w:rPr>
        <w:t>Profº</w:t>
      </w:r>
      <w:r w:rsidR="00626EF3" w:rsidRPr="00626EF3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Simei</w:t>
      </w:r>
      <w:proofErr w:type="spellEnd"/>
      <w:proofErr w:type="gram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Andre</w:t>
      </w:r>
      <w:proofErr w:type="spellEnd"/>
      <w:r>
        <w:rPr>
          <w:rFonts w:ascii="Arial" w:hAnsi="Arial" w:cs="Arial"/>
          <w:b/>
          <w:sz w:val="22"/>
        </w:rPr>
        <w:t xml:space="preserve"> da Silva Rodrigues</w:t>
      </w:r>
    </w:p>
    <w:p w14:paraId="7446EF36" w14:textId="77777777" w:rsidR="00FB252A" w:rsidRPr="001001DA" w:rsidRDefault="00FB252A" w:rsidP="00327EE9">
      <w:pPr>
        <w:spacing w:after="120"/>
        <w:ind w:left="709" w:right="665"/>
        <w:jc w:val="center"/>
        <w:rPr>
          <w:rFonts w:ascii="Arial" w:hAnsi="Arial" w:cs="Arial"/>
        </w:rPr>
      </w:pPr>
    </w:p>
    <w:p w14:paraId="42F11C86" w14:textId="0FD37A43" w:rsidR="00FB252A" w:rsidRPr="001001DA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1001DA">
        <w:rPr>
          <w:rFonts w:ascii="Arial" w:hAnsi="Arial" w:cs="Arial"/>
          <w:b/>
        </w:rPr>
        <w:t>RESUMO</w:t>
      </w:r>
    </w:p>
    <w:p w14:paraId="6755A44A" w14:textId="473EDC23" w:rsidR="00520F73" w:rsidRPr="00520F73" w:rsidRDefault="00FB252A" w:rsidP="00520F73">
      <w:pPr>
        <w:rPr>
          <w:rFonts w:ascii="Arial" w:hAnsi="Arial" w:cs="Arial"/>
        </w:rPr>
      </w:pPr>
      <w:r w:rsidRPr="001001DA">
        <w:rPr>
          <w:rFonts w:ascii="Arial" w:hAnsi="Arial" w:cs="Arial"/>
        </w:rPr>
        <w:t xml:space="preserve"> </w:t>
      </w:r>
      <w:r w:rsidR="00626EF3" w:rsidRPr="001001DA">
        <w:rPr>
          <w:rFonts w:ascii="Arial" w:hAnsi="Arial" w:cs="Arial"/>
          <w:b/>
        </w:rPr>
        <w:t xml:space="preserve">Introdução: </w:t>
      </w:r>
      <w:r w:rsidR="00327EE9" w:rsidRPr="00327EE9">
        <w:rPr>
          <w:rFonts w:ascii="Arial" w:hAnsi="Arial" w:cs="Arial"/>
        </w:rPr>
        <w:t xml:space="preserve">Embora a expansão rápida da maxila possa ser considerada um procedimento ortodôntico eficaz e amplamente utilizado na correção da deficiência transversa maxilar em crianças e pacientes adolescentes jovens, seu prognóstico não se apresenta muito favorável na correção dessa condição </w:t>
      </w:r>
      <w:proofErr w:type="spellStart"/>
      <w:r w:rsidR="00327EE9" w:rsidRPr="00327EE9">
        <w:rPr>
          <w:rFonts w:ascii="Arial" w:hAnsi="Arial" w:cs="Arial"/>
        </w:rPr>
        <w:t>oclusal</w:t>
      </w:r>
      <w:proofErr w:type="spellEnd"/>
      <w:r w:rsidR="00327EE9" w:rsidRPr="00327EE9">
        <w:rPr>
          <w:rFonts w:ascii="Arial" w:hAnsi="Arial" w:cs="Arial"/>
        </w:rPr>
        <w:t xml:space="preserve"> em pacientes adult</w:t>
      </w:r>
      <w:r w:rsidR="00520F73">
        <w:rPr>
          <w:rFonts w:ascii="Arial" w:hAnsi="Arial" w:cs="Arial"/>
        </w:rPr>
        <w:t xml:space="preserve">os ou no final da adolescência. </w:t>
      </w:r>
      <w:r w:rsidR="00327EE9" w:rsidRPr="00327EE9">
        <w:rPr>
          <w:rFonts w:ascii="Arial" w:hAnsi="Arial" w:cs="Arial"/>
        </w:rPr>
        <w:t xml:space="preserve">Nesses pacientes, a correção da deficiência transversa pode ser realizada com sucesso através da intervenção cirúrgica, seja por meio da expansão assistida ou da </w:t>
      </w:r>
      <w:proofErr w:type="spellStart"/>
      <w:r w:rsidR="00327EE9" w:rsidRPr="00327EE9">
        <w:rPr>
          <w:rFonts w:ascii="Arial" w:hAnsi="Arial" w:cs="Arial"/>
        </w:rPr>
        <w:t>osteotomia</w:t>
      </w:r>
      <w:proofErr w:type="spellEnd"/>
      <w:r w:rsidR="00327EE9" w:rsidRPr="00327EE9">
        <w:rPr>
          <w:rFonts w:ascii="Arial" w:hAnsi="Arial" w:cs="Arial"/>
        </w:rPr>
        <w:t xml:space="preserve"> multissegmentada da maxila.</w:t>
      </w:r>
      <w:r w:rsidR="00520F73">
        <w:rPr>
          <w:rFonts w:ascii="Arial" w:hAnsi="Arial" w:cs="Arial"/>
        </w:rPr>
        <w:t xml:space="preserve"> </w:t>
      </w:r>
      <w:r w:rsidR="001D74E5">
        <w:rPr>
          <w:rFonts w:ascii="Arial" w:hAnsi="Arial" w:cs="Arial"/>
          <w:b/>
        </w:rPr>
        <w:t>Objetivo:</w:t>
      </w:r>
      <w:r w:rsidR="006118C6">
        <w:t xml:space="preserve"> </w:t>
      </w:r>
      <w:r w:rsidR="006118C6" w:rsidRPr="006118C6">
        <w:rPr>
          <w:rFonts w:ascii="Arial" w:hAnsi="Arial" w:cs="Arial"/>
        </w:rPr>
        <w:t>Tem como objetivo discutir e demonstrar a eficácia da expansão rápida da maxila assistida cirurgicamente (ERMAC) em pacientes adultos com def</w:t>
      </w:r>
      <w:r w:rsidR="006118C6">
        <w:rPr>
          <w:rFonts w:ascii="Arial" w:hAnsi="Arial" w:cs="Arial"/>
        </w:rPr>
        <w:t xml:space="preserve">iciência transversa da maxila uma condição que não responde </w:t>
      </w:r>
      <w:r w:rsidR="006118C6" w:rsidRPr="006118C6">
        <w:rPr>
          <w:rFonts w:ascii="Arial" w:hAnsi="Arial" w:cs="Arial"/>
        </w:rPr>
        <w:t>bem à expansão ortodôntica convencional devido à maturação esquelética.</w:t>
      </w:r>
      <w:r w:rsidR="00520F73">
        <w:rPr>
          <w:rFonts w:ascii="Arial" w:hAnsi="Arial" w:cs="Arial"/>
        </w:rPr>
        <w:t xml:space="preserve"> </w:t>
      </w:r>
      <w:r w:rsidR="00626EF3" w:rsidRPr="001001DA">
        <w:rPr>
          <w:rFonts w:ascii="Arial" w:hAnsi="Arial" w:cs="Arial"/>
          <w:b/>
        </w:rPr>
        <w:t>Metodologia</w:t>
      </w:r>
      <w:r w:rsidR="001D74E5">
        <w:rPr>
          <w:rFonts w:ascii="Arial" w:hAnsi="Arial" w:cs="Arial"/>
          <w:b/>
        </w:rPr>
        <w:t>:</w:t>
      </w:r>
      <w:r w:rsidR="00520F73" w:rsidRPr="00520F73">
        <w:t xml:space="preserve"> </w:t>
      </w:r>
      <w:r w:rsidR="00520F73" w:rsidRPr="00520F73">
        <w:rPr>
          <w:rFonts w:ascii="Arial" w:hAnsi="Arial" w:cs="Arial"/>
        </w:rPr>
        <w:t xml:space="preserve">Trata-se de um estudo baseado em relato de caso clínico. A paciente adulta com </w:t>
      </w:r>
      <w:proofErr w:type="spellStart"/>
      <w:r w:rsidR="00520F73" w:rsidRPr="00520F73">
        <w:rPr>
          <w:rFonts w:ascii="Arial" w:hAnsi="Arial" w:cs="Arial"/>
        </w:rPr>
        <w:t>atresia</w:t>
      </w:r>
      <w:proofErr w:type="spellEnd"/>
      <w:r w:rsidR="00520F73" w:rsidRPr="00520F73">
        <w:rPr>
          <w:rFonts w:ascii="Arial" w:hAnsi="Arial" w:cs="Arial"/>
        </w:rPr>
        <w:t xml:space="preserve"> maxilar foi tratada com a instalação de um </w:t>
      </w:r>
      <w:proofErr w:type="spellStart"/>
      <w:r w:rsidR="00520F73" w:rsidRPr="00520F73">
        <w:rPr>
          <w:rFonts w:ascii="Arial" w:hAnsi="Arial" w:cs="Arial"/>
        </w:rPr>
        <w:t>expansor</w:t>
      </w:r>
      <w:proofErr w:type="spellEnd"/>
      <w:r w:rsidR="00520F73" w:rsidRPr="00520F73">
        <w:rPr>
          <w:rFonts w:ascii="Arial" w:hAnsi="Arial" w:cs="Arial"/>
        </w:rPr>
        <w:t xml:space="preserve"> tipo </w:t>
      </w:r>
      <w:proofErr w:type="spellStart"/>
      <w:r w:rsidR="00520F73" w:rsidRPr="00520F73">
        <w:rPr>
          <w:rFonts w:ascii="Arial" w:hAnsi="Arial" w:cs="Arial"/>
        </w:rPr>
        <w:t>Hyrax</w:t>
      </w:r>
      <w:proofErr w:type="spellEnd"/>
      <w:r w:rsidR="00520F73" w:rsidRPr="00520F73">
        <w:rPr>
          <w:rFonts w:ascii="Arial" w:hAnsi="Arial" w:cs="Arial"/>
        </w:rPr>
        <w:t xml:space="preserve">, seguida de cirurgia sob anestesia local, com </w:t>
      </w:r>
      <w:proofErr w:type="spellStart"/>
      <w:r w:rsidR="00520F73" w:rsidRPr="00520F73">
        <w:rPr>
          <w:rFonts w:ascii="Arial" w:hAnsi="Arial" w:cs="Arial"/>
        </w:rPr>
        <w:t>osteotomias</w:t>
      </w:r>
      <w:proofErr w:type="spellEnd"/>
      <w:r w:rsidR="00520F73" w:rsidRPr="00520F73">
        <w:rPr>
          <w:rFonts w:ascii="Arial" w:hAnsi="Arial" w:cs="Arial"/>
        </w:rPr>
        <w:t xml:space="preserve"> nos pilares da maxila e fratura da sutura palatina. A ativação do </w:t>
      </w:r>
      <w:proofErr w:type="spellStart"/>
      <w:r w:rsidR="00520F73" w:rsidRPr="00520F73">
        <w:rPr>
          <w:rFonts w:ascii="Arial" w:hAnsi="Arial" w:cs="Arial"/>
        </w:rPr>
        <w:t>expansor</w:t>
      </w:r>
      <w:proofErr w:type="spellEnd"/>
      <w:r w:rsidR="00520F73" w:rsidRPr="00520F73">
        <w:rPr>
          <w:rFonts w:ascii="Arial" w:hAnsi="Arial" w:cs="Arial"/>
        </w:rPr>
        <w:t xml:space="preserve"> foi feita durante e após a cirurgia, sendo complementada com tratamento ortodôntico para finalização </w:t>
      </w:r>
      <w:proofErr w:type="spellStart"/>
      <w:r w:rsidR="00520F73" w:rsidRPr="00520F73">
        <w:rPr>
          <w:rFonts w:ascii="Arial" w:hAnsi="Arial" w:cs="Arial"/>
        </w:rPr>
        <w:t>oclusal</w:t>
      </w:r>
      <w:proofErr w:type="spellEnd"/>
      <w:r w:rsidR="00520F73" w:rsidRPr="00520F73">
        <w:rPr>
          <w:rFonts w:ascii="Arial" w:hAnsi="Arial" w:cs="Arial"/>
        </w:rPr>
        <w:t>.</w:t>
      </w:r>
      <w:r w:rsidR="00626EF3" w:rsidRPr="001001DA">
        <w:rPr>
          <w:rFonts w:ascii="Arial" w:hAnsi="Arial" w:cs="Arial"/>
          <w:color w:val="FF0000"/>
        </w:rPr>
        <w:t xml:space="preserve"> </w:t>
      </w:r>
      <w:r w:rsidR="00626EF3" w:rsidRPr="001001DA">
        <w:rPr>
          <w:rFonts w:ascii="Arial" w:hAnsi="Arial" w:cs="Arial"/>
          <w:b/>
        </w:rPr>
        <w:t>Resultados:</w:t>
      </w:r>
      <w:r w:rsidR="006118C6" w:rsidRPr="006118C6">
        <w:t xml:space="preserve"> </w:t>
      </w:r>
      <w:r w:rsidR="006118C6" w:rsidRPr="006118C6">
        <w:rPr>
          <w:rFonts w:ascii="Arial" w:hAnsi="Arial" w:cs="Arial"/>
        </w:rPr>
        <w:t>A expansão cirúrgica da maxila corrigiu com sucesso a deficiência transversa em uma paciente adulta, proporcionando melhora na oclusão (Classe I de caninos), correção da mordida cruzada e harmonia facial. O procedimento foi eficaz, seguro e be</w:t>
      </w:r>
      <w:r w:rsidR="006118C6">
        <w:rPr>
          <w:rFonts w:ascii="Arial" w:hAnsi="Arial" w:cs="Arial"/>
        </w:rPr>
        <w:t xml:space="preserve">m tolerado sob anestesia </w:t>
      </w:r>
      <w:proofErr w:type="spellStart"/>
      <w:proofErr w:type="gramStart"/>
      <w:r w:rsidR="006118C6">
        <w:rPr>
          <w:rFonts w:ascii="Arial" w:hAnsi="Arial" w:cs="Arial"/>
        </w:rPr>
        <w:t>local.</w:t>
      </w:r>
      <w:r w:rsidR="00626EF3" w:rsidRPr="001001DA">
        <w:rPr>
          <w:rFonts w:ascii="Arial" w:hAnsi="Arial" w:cs="Arial"/>
          <w:b/>
        </w:rPr>
        <w:t>Conclusão</w:t>
      </w:r>
      <w:proofErr w:type="spellEnd"/>
      <w:proofErr w:type="gramEnd"/>
      <w:r w:rsidR="00520F73">
        <w:rPr>
          <w:rFonts w:ascii="Arial" w:hAnsi="Arial" w:cs="Arial"/>
          <w:b/>
        </w:rPr>
        <w:t>:</w:t>
      </w:r>
      <w:r w:rsidR="00520F73" w:rsidRPr="00520F73">
        <w:t xml:space="preserve"> </w:t>
      </w:r>
      <w:r w:rsidR="00520F73" w:rsidRPr="00520F73">
        <w:rPr>
          <w:rFonts w:ascii="Arial" w:hAnsi="Arial" w:cs="Arial"/>
        </w:rPr>
        <w:t>A expansão rápida da maxila assistida cirurgicamente é um pr</w:t>
      </w:r>
      <w:r w:rsidR="00520F73">
        <w:rPr>
          <w:rFonts w:ascii="Arial" w:hAnsi="Arial" w:cs="Arial"/>
        </w:rPr>
        <w:t xml:space="preserve">ocedimento eficaz e seguro para </w:t>
      </w:r>
      <w:r w:rsidR="00520F73" w:rsidRPr="00520F73">
        <w:rPr>
          <w:rFonts w:ascii="Arial" w:hAnsi="Arial" w:cs="Arial"/>
        </w:rPr>
        <w:t>a correção da defi</w:t>
      </w:r>
      <w:r w:rsidR="00520F73">
        <w:rPr>
          <w:rFonts w:ascii="Arial" w:hAnsi="Arial" w:cs="Arial"/>
        </w:rPr>
        <w:t xml:space="preserve">ciência transversa em pacientes </w:t>
      </w:r>
      <w:r w:rsidR="00520F73" w:rsidRPr="00520F73">
        <w:rPr>
          <w:rFonts w:ascii="Arial" w:hAnsi="Arial" w:cs="Arial"/>
        </w:rPr>
        <w:t>adultos.</w:t>
      </w:r>
      <w:r w:rsidR="00520F73" w:rsidRPr="00520F73">
        <w:t xml:space="preserve"> </w:t>
      </w:r>
    </w:p>
    <w:p w14:paraId="6D1A915C" w14:textId="778D4184" w:rsidR="00626EF3" w:rsidRPr="00520F73" w:rsidRDefault="00626EF3" w:rsidP="006118C6">
      <w:pPr>
        <w:rPr>
          <w:rFonts w:ascii="Arial" w:hAnsi="Arial" w:cs="Arial"/>
        </w:rPr>
      </w:pPr>
    </w:p>
    <w:p w14:paraId="5AC2C84F" w14:textId="62F006DB" w:rsidR="00FB252A" w:rsidRPr="001001DA" w:rsidRDefault="00626EF3" w:rsidP="00626EF3">
      <w:pPr>
        <w:spacing w:after="120"/>
        <w:ind w:right="665"/>
        <w:jc w:val="both"/>
        <w:rPr>
          <w:rFonts w:ascii="Arial" w:hAnsi="Arial" w:cs="Arial"/>
        </w:rPr>
      </w:pPr>
      <w:r w:rsidRPr="001001DA">
        <w:rPr>
          <w:rFonts w:ascii="Arial" w:hAnsi="Arial" w:cs="Arial"/>
          <w:b/>
        </w:rPr>
        <w:t>Descritores:</w:t>
      </w:r>
      <w:r w:rsidRPr="001001DA">
        <w:rPr>
          <w:rFonts w:ascii="Arial" w:hAnsi="Arial" w:cs="Arial"/>
        </w:rPr>
        <w:t xml:space="preserve"> </w:t>
      </w:r>
      <w:r w:rsidR="00E30431">
        <w:rPr>
          <w:rFonts w:ascii="Arial" w:hAnsi="Arial" w:cs="Arial"/>
        </w:rPr>
        <w:t>ERMAC. Expansão maxilar. Deficiência transversa.Adultos.</w:t>
      </w:r>
      <w:bookmarkStart w:id="0" w:name="_GoBack"/>
      <w:bookmarkEnd w:id="0"/>
    </w:p>
    <w:p w14:paraId="53D40EF2" w14:textId="77777777" w:rsidR="00A93FE6" w:rsidRPr="00520F73" w:rsidRDefault="00A93FE6" w:rsidP="00167906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81AC72F" w14:textId="33F271AE" w:rsidR="00167906" w:rsidRPr="001001DA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14:paraId="4B13D6B5" w14:textId="77777777" w:rsidR="00520F73" w:rsidRPr="00520F73" w:rsidRDefault="00520F73" w:rsidP="00520F73">
      <w:pPr>
        <w:spacing w:line="360" w:lineRule="auto"/>
        <w:jc w:val="both"/>
        <w:rPr>
          <w:sz w:val="16"/>
        </w:rPr>
      </w:pPr>
      <w:r w:rsidRPr="00520F73">
        <w:rPr>
          <w:sz w:val="16"/>
        </w:rPr>
        <w:t>1Trabalho apresentado na V Jornada Acadêmica de Odontologia (JAO), promovida pelo Centro Universitário Santo Agostinho, nos dias 29 e 30 de maio de 2025.</w:t>
      </w:r>
    </w:p>
    <w:p w14:paraId="5320CA2D" w14:textId="77777777" w:rsidR="00520F73" w:rsidRPr="00520F73" w:rsidRDefault="00520F73" w:rsidP="00520F73">
      <w:pPr>
        <w:spacing w:line="360" w:lineRule="auto"/>
        <w:jc w:val="both"/>
        <w:rPr>
          <w:sz w:val="16"/>
        </w:rPr>
      </w:pPr>
      <w:r w:rsidRPr="00520F73">
        <w:rPr>
          <w:sz w:val="16"/>
        </w:rPr>
        <w:t xml:space="preserve">2Autor. Estudante do curso de graduação em Odontologia no Centro Universitário Santo Agostinho (UNIFSA).  </w:t>
      </w:r>
    </w:p>
    <w:p w14:paraId="2BF8F3D2" w14:textId="77777777" w:rsidR="00520F73" w:rsidRPr="00520F73" w:rsidRDefault="00520F73" w:rsidP="00520F73">
      <w:pPr>
        <w:spacing w:line="360" w:lineRule="auto"/>
        <w:jc w:val="both"/>
        <w:rPr>
          <w:sz w:val="16"/>
        </w:rPr>
      </w:pPr>
      <w:r w:rsidRPr="00520F73">
        <w:rPr>
          <w:sz w:val="16"/>
        </w:rPr>
        <w:t>3Autor. Estudante do curso de graduação em Odontologia no Centro Universitário Santo Agostinho (UNIFSA).</w:t>
      </w:r>
    </w:p>
    <w:p w14:paraId="08AE801B" w14:textId="77777777" w:rsidR="00520F73" w:rsidRPr="00520F73" w:rsidRDefault="00520F73" w:rsidP="00520F73">
      <w:pPr>
        <w:spacing w:line="360" w:lineRule="auto"/>
        <w:jc w:val="both"/>
        <w:rPr>
          <w:sz w:val="16"/>
        </w:rPr>
      </w:pPr>
      <w:r w:rsidRPr="00520F73">
        <w:rPr>
          <w:sz w:val="16"/>
        </w:rPr>
        <w:t>4Autor. Estudante do curso de graduação em Odontologia no Centro Universitário Santo Agostinho (UNIFSA).</w:t>
      </w:r>
    </w:p>
    <w:p w14:paraId="365BCC9A" w14:textId="297543DB" w:rsidR="00BD3669" w:rsidRPr="00520F73" w:rsidRDefault="00520F73" w:rsidP="00520F73">
      <w:pPr>
        <w:spacing w:line="360" w:lineRule="auto"/>
        <w:jc w:val="both"/>
        <w:rPr>
          <w:sz w:val="16"/>
        </w:rPr>
      </w:pPr>
      <w:r w:rsidRPr="00520F73">
        <w:rPr>
          <w:sz w:val="16"/>
        </w:rPr>
        <w:t xml:space="preserve">5Graduado em Odontologia pela UFPI (2005). Especialista, Mestre e Doutor em Cirurgia e Traumatologia Buco </w:t>
      </w:r>
      <w:proofErr w:type="spellStart"/>
      <w:r w:rsidRPr="00520F73">
        <w:rPr>
          <w:sz w:val="16"/>
        </w:rPr>
        <w:t>Maxilo</w:t>
      </w:r>
      <w:proofErr w:type="spellEnd"/>
      <w:r w:rsidRPr="00520F73">
        <w:rPr>
          <w:sz w:val="16"/>
        </w:rPr>
        <w:t xml:space="preserve"> Faciais pelo Programa de Pós-Graduação da FOP Unicamp. Cirurgião Buco-</w:t>
      </w:r>
      <w:proofErr w:type="spellStart"/>
      <w:r w:rsidRPr="00520F73">
        <w:rPr>
          <w:sz w:val="16"/>
        </w:rPr>
        <w:t>Maxilo</w:t>
      </w:r>
      <w:proofErr w:type="spellEnd"/>
      <w:r w:rsidRPr="00520F73">
        <w:rPr>
          <w:sz w:val="16"/>
        </w:rPr>
        <w:t>-Facial do Hospital Universitário da Universidade Federal do Piauí- HU UFPI. Orientador da Pesquisa</w:t>
      </w:r>
    </w:p>
    <w:sectPr w:rsidR="00BD3669" w:rsidRPr="00520F73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E19F3" w14:textId="77777777" w:rsidR="008F046B" w:rsidRDefault="008F046B" w:rsidP="00D479CD">
      <w:r>
        <w:separator/>
      </w:r>
    </w:p>
  </w:endnote>
  <w:endnote w:type="continuationSeparator" w:id="0">
    <w:p w14:paraId="55F5E1A2" w14:textId="77777777" w:rsidR="008F046B" w:rsidRDefault="008F046B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0BE3DEC7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520F73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F22D" w14:textId="77777777" w:rsidR="008F046B" w:rsidRDefault="008F046B" w:rsidP="00D479CD">
      <w:r>
        <w:separator/>
      </w:r>
    </w:p>
  </w:footnote>
  <w:footnote w:type="continuationSeparator" w:id="0">
    <w:p w14:paraId="4CE2EF58" w14:textId="77777777" w:rsidR="008F046B" w:rsidRDefault="008F046B" w:rsidP="00D479CD">
      <w:r>
        <w:continuationSeparator/>
      </w:r>
    </w:p>
  </w:footnote>
  <w:footnote w:id="1">
    <w:p w14:paraId="5986424A" w14:textId="77777777" w:rsidR="00622899" w:rsidRDefault="00622899" w:rsidP="00626EF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01DA"/>
    <w:rsid w:val="00101C49"/>
    <w:rsid w:val="00106398"/>
    <w:rsid w:val="00113939"/>
    <w:rsid w:val="001141E4"/>
    <w:rsid w:val="00126A60"/>
    <w:rsid w:val="00131B09"/>
    <w:rsid w:val="00131C98"/>
    <w:rsid w:val="0013432D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D74E5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7EE9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20F73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18C6"/>
    <w:rsid w:val="00612365"/>
    <w:rsid w:val="00614799"/>
    <w:rsid w:val="006165FE"/>
    <w:rsid w:val="00617D9B"/>
    <w:rsid w:val="00621B86"/>
    <w:rsid w:val="00622899"/>
    <w:rsid w:val="0062301A"/>
    <w:rsid w:val="00626EF3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96F8C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220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46B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061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0431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07843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83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035C-9113-44B7-9DEE-B41F8130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90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Sandra</cp:lastModifiedBy>
  <cp:revision>10</cp:revision>
  <cp:lastPrinted>2019-06-27T19:23:00Z</cp:lastPrinted>
  <dcterms:created xsi:type="dcterms:W3CDTF">2025-05-14T20:36:00Z</dcterms:created>
  <dcterms:modified xsi:type="dcterms:W3CDTF">2025-05-21T19:59:00Z</dcterms:modified>
</cp:coreProperties>
</file>