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E8B6A" w14:textId="77777777" w:rsidR="00DA1F36" w:rsidRDefault="00D824BB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DA1F36">
        <w:rPr>
          <w:rFonts w:cstheme="minorHAnsi"/>
          <w:b/>
          <w:bCs/>
          <w:noProof/>
          <w:color w:val="BD1633" w:themeColor="accent1" w:themeShade="BF"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CCmxmnjAAAADgEAAA8AAABkcnMvZG93&#10;bnJldi54bWxMj8FqwzAMhu+DvYPRYLfWcZKOksUppWw7lcHawehNjdUkNLZD7Cbp2885bTcJffz6&#10;/nwz6ZYN1LvGGgliGQEjU1rVmErC9/F9sQbmPBqFrTUk4U4ONsXjQ46ZsqP5ouHgKxZCjMtQQu19&#10;l3Huypo0uqXtyITbxfYafVj7iqsexxCuWx5H0QvX2JjwocaOdjWV18NNS/gYcdwm4m3YXy+7++m4&#10;+vzZC5Ly+WnavgLzNPk/GGb9oA5FcDrbm1GOtRIWIk6TwM5TGq2AzUyUiBTYWUIskhR4kfP/NYp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OcIA&#10;AADaAAAADwAAAGRycy9kb3ducmV2LnhtbESPQWsCMRSE70L/Q3gFb5qtoJat2aWUFjzYg1pKj4/k&#10;dXfp5mXZxBj/vSkIHoeZ+YbZ1Mn2ItLoO8cKnuYFCGLtTMeNgq/jx+wZhA/IBnvHpOBCHurqYbLB&#10;0rgz7ykeQiMyhH2JCtoQhlJKr1uy6OduIM7erxsthizHRpoRzxlue7koipW02HFeaHGgt5b03+Fk&#10;FTS8SLuf99jppdbfnzqdVjGSUtPH9PoCIlAK9/CtvTUK1vB/Jd8A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w5wgAAANoAAAAPAAAAAAAAAAAAAAAAAJgCAABkcnMvZG93&#10;bnJldi54bWxQSwUGAAAAAAQABAD1AAAAhwM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CT8MA&#10;AADaAAAADwAAAGRycy9kb3ducmV2LnhtbESPQWvCQBSE7wX/w/KE3pqNBYtEVxFFUBRK1YO5PbLP&#10;ZDX7Ns1uNf333YLgcZiZb5jJrLO1uFHrjWMFgyQFQVw4bbhUcDys3kYgfEDWWDsmBb/kYTbtvUww&#10;0+7OX3Tbh1JECPsMFVQhNJmUvqjIok9cQxy9s2sthijbUuoW7xFua/meph/SouG4UGFDi4qK6/7H&#10;KtjlDi/1Nv885x1dNpul+T55o9Rrv5uPQQTqwjP8aK+1giH8X4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ACT8MAAADaAAAADwAAAAAAAAAAAAAAAACYAgAAZHJzL2Rv&#10;d25yZXYueG1sUEsFBgAAAAAEAAQA9QAAAIgD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9q78A&#10;AADaAAAADwAAAGRycy9kb3ducmV2LnhtbERPz2vCMBS+D/wfwhO8rakiY1SjiDjwMti6Hjw+mmcT&#10;2ryUJtb2v18Ogx0/vt/74+Q6MdIQrGcF6ywHQVx7bblRUP18vL6DCBFZY+eZFMwU4HhYvOyx0P7J&#10;3zSWsREphEOBCkyMfSFlqA05DJnviRN394PDmODQSD3gM4W7Tm7y/E06tJwaDPZ0NlS35cMpGNvL&#10;Zuxnc2vna5V/lnf7tQ2lUqvldNqBiDTFf/Gf+6oVpK3pSro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zv2rvwAAANoAAAAPAAAAAAAAAAAAAAAAAJgCAABkcnMvZG93bnJl&#10;di54bWxQSwUGAAAAAAQABAD1AAAAhAM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XWsQA&#10;AADaAAAADwAAAGRycy9kb3ducmV2LnhtbESPQWsCMRSE74X+h/AKvdVsaxFdjdIWxJ4qrooeH5vn&#10;ZunmZU3Sdf33TaHgcZiZb5jZoreN6MiH2rGC50EGgrh0uuZKwW67fBqDCBFZY+OYFFwpwGJ+fzfD&#10;XLsLb6grYiUShEOOCkyMbS5lKA1ZDAPXEifv5LzFmKSvpPZ4SXDbyJcsG0mLNacFgy19GCq/ix+r&#10;4L24rvbm9bz7Gg3P69WhOx21Xyv1+NC/TUFE6uMt/N/+1Aom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11rEAAAA2gAAAA8AAAAAAAAAAAAAAAAAmAIAAGRycy9k&#10;b3ducmV2LnhtbFBLBQYAAAAABAAEAPUAAACJ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T8MA&#10;AADbAAAADwAAAGRycy9kb3ducmV2LnhtbESPT2vDMAzF74N+B6NCb4uzdoQtq1tKoVB2W1Z2FrHy&#10;p4vlYLttuk8/HQa7Sbyn935abyc3qCuF2Hs28JTloIhrb3tuDZw+D48voGJCtjh4JgN3irDdzB7W&#10;WFp/4w+6VqlVEsKxRANdSmOpdaw7chgzPxKL1vjgMMkaWm0D3iTcDXqZ54V22LM0dDjSvqP6u7o4&#10;A1NYvd+fX+15OH21ePTNz6HgszGL+bR7A5VoSv/mv+uj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BT8MAAADbAAAADwAAAAAAAAAAAAAAAACYAgAAZHJzL2Rv&#10;d25yZXYueG1sUEsFBgAAAAAEAAQA9QAAAIgD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31 mar.,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1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="0044109D" w:rsidRPr="00DA1F36">
        <w:rPr>
          <w:rFonts w:cstheme="minorHAnsi"/>
          <w:sz w:val="24"/>
          <w:szCs w:val="24"/>
        </w:rPr>
        <w:t xml:space="preserve"> </w:t>
      </w:r>
      <w:r w:rsidR="0044109D" w:rsidRPr="00DA1F36">
        <w:rPr>
          <w:rFonts w:cstheme="minorHAnsi"/>
          <w:b/>
          <w:bCs/>
          <w:color w:val="BD1633" w:themeColor="accent1" w:themeShade="BF"/>
          <w:sz w:val="24"/>
          <w:szCs w:val="24"/>
        </w:rPr>
        <w:t>POLÍTICAS PÚBLICAS DE FORMAÇÃO DE PROFESSORES PARA O USO DAS</w:t>
      </w:r>
    </w:p>
    <w:p w14:paraId="28084C67" w14:textId="77777777" w:rsidR="00DA1F36" w:rsidRDefault="00DA1F36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14:paraId="6167C5C9" w14:textId="77777777" w:rsidR="00DA1F36" w:rsidRDefault="00DA1F36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14:paraId="651B9CF7" w14:textId="77777777" w:rsidR="00DA1F36" w:rsidRDefault="00DA1F36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14:paraId="6F618D9D" w14:textId="77777777" w:rsidR="00DA1F36" w:rsidRDefault="00DA1F36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14:paraId="0C82B0BB" w14:textId="77777777" w:rsidR="00DA1F36" w:rsidRDefault="00DA1F36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14:paraId="0CC2B09B" w14:textId="77777777" w:rsidR="00DA1F36" w:rsidRDefault="00DA1F36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14:paraId="23FDE667" w14:textId="77777777" w:rsidR="00DA1F36" w:rsidRDefault="00DA1F36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14:paraId="747DA61D" w14:textId="77777777" w:rsidR="00DA1F36" w:rsidRDefault="00DA1F36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14:paraId="42889C43" w14:textId="2727417E" w:rsidR="0044109D" w:rsidRPr="00DA1F36" w:rsidRDefault="0044109D" w:rsidP="00DA1F36">
      <w:pPr>
        <w:spacing w:after="0" w:line="240" w:lineRule="auto"/>
        <w:jc w:val="center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DA1F36">
        <w:rPr>
          <w:rFonts w:cstheme="minorHAnsi"/>
          <w:b/>
          <w:bCs/>
          <w:color w:val="BD1633" w:themeColor="accent1" w:themeShade="BF"/>
          <w:sz w:val="24"/>
          <w:szCs w:val="24"/>
        </w:rPr>
        <w:t xml:space="preserve"> TECNOLOGIAS DA INFORMAÇÃO E COMUNICAÇÃO (TIC’S) NO PROCESSSO DE ENSINO E DE APRENDIZAGEM</w:t>
      </w:r>
    </w:p>
    <w:p w14:paraId="725EAA0C" w14:textId="77777777" w:rsidR="00DA1F36" w:rsidRPr="00DA1F36" w:rsidRDefault="00DA1F36" w:rsidP="00DA1F36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1331BA87" w14:textId="3F5B491D" w:rsidR="0099281E" w:rsidRPr="00DA1F36" w:rsidRDefault="0044109D" w:rsidP="00DA1F36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A1F36">
        <w:rPr>
          <w:rFonts w:cstheme="minorHAnsi"/>
          <w:b/>
          <w:bCs/>
          <w:sz w:val="24"/>
          <w:szCs w:val="24"/>
        </w:rPr>
        <w:t>Ana Carolina</w:t>
      </w:r>
      <w:r w:rsidR="000B074F" w:rsidRPr="00DA1F36">
        <w:rPr>
          <w:rFonts w:cstheme="minorHAnsi"/>
          <w:b/>
          <w:bCs/>
          <w:sz w:val="24"/>
          <w:szCs w:val="24"/>
        </w:rPr>
        <w:t xml:space="preserve"> dos </w:t>
      </w:r>
      <w:proofErr w:type="gramStart"/>
      <w:r w:rsidR="000B074F" w:rsidRPr="00DA1F36">
        <w:rPr>
          <w:rFonts w:cstheme="minorHAnsi"/>
          <w:b/>
          <w:bCs/>
          <w:sz w:val="24"/>
          <w:szCs w:val="24"/>
        </w:rPr>
        <w:t>Santos Pereira</w:t>
      </w:r>
      <w:proofErr w:type="gramEnd"/>
    </w:p>
    <w:p w14:paraId="75CD8337" w14:textId="3CCA9EE6" w:rsidR="0099281E" w:rsidRPr="00DA1F36" w:rsidRDefault="0044109D" w:rsidP="00DA1F3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A1F36">
        <w:rPr>
          <w:rFonts w:cstheme="minorHAnsi"/>
          <w:sz w:val="24"/>
          <w:szCs w:val="24"/>
        </w:rPr>
        <w:t>Pós-graduanda</w:t>
      </w:r>
      <w:r w:rsidR="000B074F" w:rsidRPr="00DA1F36">
        <w:rPr>
          <w:rFonts w:cstheme="minorHAnsi"/>
          <w:sz w:val="24"/>
          <w:szCs w:val="24"/>
        </w:rPr>
        <w:t xml:space="preserve"> - </w:t>
      </w:r>
      <w:r w:rsidRPr="00DA1F36">
        <w:rPr>
          <w:rFonts w:cstheme="minorHAnsi"/>
          <w:sz w:val="24"/>
          <w:szCs w:val="24"/>
        </w:rPr>
        <w:t>IFNMG</w:t>
      </w:r>
    </w:p>
    <w:p w14:paraId="682FBB55" w14:textId="5924651E" w:rsidR="0099281E" w:rsidRPr="00DA1F36" w:rsidRDefault="0044109D" w:rsidP="00DA1F3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A1F36">
        <w:rPr>
          <w:rFonts w:cstheme="minorHAnsi"/>
          <w:sz w:val="24"/>
          <w:szCs w:val="24"/>
        </w:rPr>
        <w:t>Ana.karol16</w:t>
      </w:r>
      <w:r w:rsidR="000B074F" w:rsidRPr="00DA1F36">
        <w:rPr>
          <w:rFonts w:cstheme="minorHAnsi"/>
          <w:sz w:val="24"/>
          <w:szCs w:val="24"/>
        </w:rPr>
        <w:t>@hotmail.com</w:t>
      </w:r>
    </w:p>
    <w:p w14:paraId="0A328A84" w14:textId="77777777" w:rsidR="000B56B2" w:rsidRPr="00DA1F36" w:rsidRDefault="000B56B2" w:rsidP="00DA1F36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58DB1D01" w14:textId="77777777" w:rsidR="0044109D" w:rsidRPr="00DA1F36" w:rsidRDefault="0044109D" w:rsidP="00DA1F36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A1F36">
        <w:rPr>
          <w:rFonts w:cstheme="minorHAnsi"/>
          <w:b/>
          <w:bCs/>
          <w:sz w:val="24"/>
          <w:szCs w:val="24"/>
        </w:rPr>
        <w:t>Maria Mires Rodrigues Fróes</w:t>
      </w:r>
    </w:p>
    <w:p w14:paraId="68F495F0" w14:textId="77777777" w:rsidR="0044109D" w:rsidRPr="00DA1F36" w:rsidRDefault="0044109D" w:rsidP="00DA1F3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A1F36">
        <w:rPr>
          <w:rFonts w:cstheme="minorHAnsi"/>
          <w:sz w:val="24"/>
          <w:szCs w:val="24"/>
        </w:rPr>
        <w:t>Profª – Escola Estadual Irmã Beata</w:t>
      </w:r>
    </w:p>
    <w:p w14:paraId="0A290B95" w14:textId="77777777" w:rsidR="0044109D" w:rsidRPr="00DA1F36" w:rsidRDefault="0044109D" w:rsidP="00DA1F36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DA1F36">
        <w:rPr>
          <w:rFonts w:cstheme="minorHAnsi"/>
          <w:sz w:val="24"/>
          <w:szCs w:val="24"/>
        </w:rPr>
        <w:t>miresfroes@yahoo.com.br</w:t>
      </w:r>
    </w:p>
    <w:p w14:paraId="54D59034" w14:textId="77777777" w:rsidR="000B56B2" w:rsidRPr="00DA1F36" w:rsidRDefault="000B56B2" w:rsidP="00DA1F3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BF0C8EF" w14:textId="77777777" w:rsidR="0044109D" w:rsidRDefault="0044109D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F36">
        <w:rPr>
          <w:rFonts w:eastAsia="Times New Roman" w:cstheme="minorHAnsi"/>
          <w:sz w:val="24"/>
          <w:szCs w:val="24"/>
        </w:rPr>
        <w:t>O presente trabalho tem como intuito principal examinar as políticas de formação de professores para o uso destas tecnologias em sala de aula, bem como, compreender o processo de ensino e aprendizagem por meio da utilização de ferramentas tecnológicas em uma escola X do município de Montes Claros-MG. Para alcançar tal objetivo, foi realizada uma pesquisa bibliográfica, seguida por uma pesquisa de campo que, por sua vez, teve como instrumento de coleta de dados a aplicação de questionários aos docentes. Após analisar criticamente os dados, inferimos que há uma necessidade crescente de inserção dos avanços tecnológicos no sistema de ensino, tal qual ocorre em toda a sociedade. Contudo, concluímos que, para essa inserção viabilizar melhoria na aprendizagem é necessária uma formação adequada para os docentes, demandando-se mais investimentos em políticas públicas educacionais direcionadas a inclusão digital.</w:t>
      </w:r>
    </w:p>
    <w:p w14:paraId="33CA4189" w14:textId="77777777" w:rsidR="00DA1F36" w:rsidRPr="00DA1F36" w:rsidRDefault="00DA1F36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0CCEEF1" w14:textId="6841F24F" w:rsidR="00A43DBD" w:rsidRPr="00DA1F36" w:rsidRDefault="009F2968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F36">
        <w:rPr>
          <w:rFonts w:eastAsia="Times New Roman" w:cstheme="minorHAnsi"/>
          <w:b/>
          <w:sz w:val="24"/>
          <w:szCs w:val="24"/>
        </w:rPr>
        <w:t>Palavras-chave</w:t>
      </w:r>
      <w:r w:rsidRPr="00DA1F36">
        <w:rPr>
          <w:rFonts w:eastAsia="Times New Roman" w:cstheme="minorHAnsi"/>
          <w:sz w:val="24"/>
          <w:szCs w:val="24"/>
        </w:rPr>
        <w:t xml:space="preserve">: </w:t>
      </w:r>
      <w:r w:rsidR="0044109D" w:rsidRPr="00DA1F36">
        <w:rPr>
          <w:rFonts w:eastAsia="Times New Roman" w:cstheme="minorHAnsi"/>
          <w:sz w:val="24"/>
          <w:szCs w:val="24"/>
        </w:rPr>
        <w:t>Formação do professor, Inclusão Digital, TIC’s.</w:t>
      </w:r>
    </w:p>
    <w:p w14:paraId="1496C375" w14:textId="77777777" w:rsidR="000D17A8" w:rsidRPr="00DA1F36" w:rsidRDefault="000D17A8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B100B91" w14:textId="07BB2526" w:rsidR="009C34C9" w:rsidRPr="00DA1F36" w:rsidRDefault="009C34C9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A1F36">
        <w:rPr>
          <w:rFonts w:eastAsia="Times New Roman" w:cstheme="minorHAnsi"/>
          <w:b/>
          <w:sz w:val="24"/>
          <w:szCs w:val="24"/>
        </w:rPr>
        <w:t>Introdução</w:t>
      </w:r>
    </w:p>
    <w:p w14:paraId="51133E9C" w14:textId="77777777" w:rsidR="00DA1F36" w:rsidRDefault="00DA1F36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23DE4FF" w14:textId="77777777" w:rsidR="00DA1F36" w:rsidRDefault="00F26127" w:rsidP="00DA1F36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DA1F36">
        <w:rPr>
          <w:rFonts w:cstheme="minorHAnsi"/>
          <w:sz w:val="24"/>
          <w:szCs w:val="24"/>
        </w:rPr>
        <w:t xml:space="preserve">É sabido que o cenário educacional atualmente é composto não somente de sala de aula discentes, docentes e material pedagógico, encontramos praticamente em quase todas as instituições de ensino, laboratório de inclusão digital e outras ferramentas interativas. Diante do exposto, estabeleceu-se como objetivo geral </w:t>
      </w:r>
      <w:r w:rsidRPr="00DA1F36">
        <w:rPr>
          <w:rFonts w:eastAsia="Arial" w:cstheme="minorHAnsi"/>
          <w:color w:val="000000"/>
          <w:sz w:val="24"/>
          <w:szCs w:val="24"/>
        </w:rPr>
        <w:t>examinar as políticas de formação de professores para o uso destas tecnologias em sala de aula, bem como,</w:t>
      </w:r>
      <w:r w:rsidRPr="00DA1F36">
        <w:rPr>
          <w:rFonts w:eastAsia="Arial" w:cstheme="minorHAnsi"/>
          <w:color w:val="000000"/>
          <w:sz w:val="24"/>
          <w:szCs w:val="24"/>
        </w:rPr>
        <w:t xml:space="preserve"> c</w:t>
      </w:r>
      <w:r w:rsidRPr="00DA1F36">
        <w:rPr>
          <w:rFonts w:eastAsia="Arial" w:cstheme="minorHAnsi"/>
          <w:color w:val="000000"/>
          <w:sz w:val="24"/>
          <w:szCs w:val="24"/>
        </w:rPr>
        <w:t>ompreender o processo de ensino e aprendizagem por meio da utilização de ferramentas tecnológicas em uma escola X d</w:t>
      </w:r>
      <w:r w:rsidRPr="00DA1F36">
        <w:rPr>
          <w:rFonts w:eastAsia="Arial" w:cstheme="minorHAnsi"/>
          <w:color w:val="000000"/>
          <w:sz w:val="24"/>
          <w:szCs w:val="24"/>
        </w:rPr>
        <w:t>o município de Montes Claros-MG</w:t>
      </w:r>
      <w:r w:rsidRPr="00DA1F36">
        <w:rPr>
          <w:rFonts w:eastAsia="Arial" w:cstheme="minorHAnsi"/>
          <w:color w:val="000000"/>
          <w:sz w:val="24"/>
          <w:szCs w:val="24"/>
        </w:rPr>
        <w:t>.</w:t>
      </w:r>
    </w:p>
    <w:p w14:paraId="18471218" w14:textId="77777777" w:rsidR="00DA1F36" w:rsidRDefault="00DA1F36" w:rsidP="00DA1F36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2117979E" w14:textId="1B86AA7C" w:rsidR="00DA1F36" w:rsidRPr="00DA1F36" w:rsidRDefault="00DA1F36" w:rsidP="00DA1F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1F36">
        <w:rPr>
          <w:rFonts w:eastAsia="Arial" w:cstheme="minorHAnsi"/>
          <w:color w:val="000000"/>
          <w:sz w:val="24"/>
          <w:szCs w:val="24"/>
        </w:rPr>
        <w:t>A pesquisa se justifica, uma vez que visa cooperar para a mudança e melhoria da realidade escolar, bem como para a superação das dificuldades apresentadas, por meio do pensamento, dialogo e a ação com os educadores e educandos, aqui em especial no que diz respeito ao uso da tecnologia. Também busca contribuir para a inclusão digital real na escola, deixando assim de ser a tecnologia um entrave no processo de ensino aprendizagem, passando a ser um facilitador neste processo.</w:t>
      </w:r>
    </w:p>
    <w:p w14:paraId="579B2C9F" w14:textId="77777777" w:rsidR="00DA1F36" w:rsidRPr="00DA1F36" w:rsidRDefault="00DA1F36" w:rsidP="00DA1F36">
      <w:pPr>
        <w:spacing w:after="0" w:line="240" w:lineRule="auto"/>
        <w:ind w:firstLine="709"/>
        <w:jc w:val="both"/>
        <w:rPr>
          <w:rFonts w:eastAsia="Arial" w:cstheme="minorHAnsi"/>
          <w:color w:val="000000"/>
          <w:sz w:val="24"/>
          <w:szCs w:val="24"/>
        </w:rPr>
      </w:pPr>
    </w:p>
    <w:p w14:paraId="6389D79B" w14:textId="77777777" w:rsidR="005F3498" w:rsidRPr="00DA1F36" w:rsidRDefault="005F3498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A1F36">
        <w:rPr>
          <w:rFonts w:eastAsia="Times New Roman" w:cstheme="minorHAnsi"/>
          <w:b/>
          <w:sz w:val="24"/>
          <w:szCs w:val="24"/>
        </w:rPr>
        <w:t>R</w:t>
      </w:r>
      <w:r w:rsidR="009F2968" w:rsidRPr="00DA1F36">
        <w:rPr>
          <w:rFonts w:eastAsia="Times New Roman" w:cstheme="minorHAnsi"/>
          <w:b/>
          <w:sz w:val="24"/>
          <w:szCs w:val="24"/>
        </w:rPr>
        <w:t>eferencial teórico</w:t>
      </w:r>
    </w:p>
    <w:p w14:paraId="3D4FA511" w14:textId="77777777" w:rsidR="00DA1F36" w:rsidRDefault="00DA1F36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51E08D1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F36">
        <w:rPr>
          <w:rFonts w:eastAsia="Times New Roman" w:cstheme="minorHAnsi"/>
          <w:sz w:val="24"/>
          <w:szCs w:val="24"/>
        </w:rPr>
        <w:t xml:space="preserve">As universidades públicas, Ministério da Educação (MEC) dentre outros órgãos realizam diversas discussões sobre as TICs no contexto educacional, o que impulsiona o pensamento sobre a necessidade da inserção de políticas publicas voltadas para esta esfera de ensino. Pretto (2014) infere que e preciso dar atenção e condições adequadas para que os professores possam enfrentar os desafios relacionados </w:t>
      </w:r>
      <w:proofErr w:type="gramStart"/>
      <w:r w:rsidRPr="00DA1F36">
        <w:rPr>
          <w:rFonts w:eastAsia="Times New Roman" w:cstheme="minorHAnsi"/>
          <w:sz w:val="24"/>
          <w:szCs w:val="24"/>
        </w:rPr>
        <w:t>a</w:t>
      </w:r>
      <w:proofErr w:type="gramEnd"/>
      <w:r w:rsidRPr="00DA1F36">
        <w:rPr>
          <w:rFonts w:eastAsia="Times New Roman" w:cstheme="minorHAnsi"/>
          <w:sz w:val="24"/>
          <w:szCs w:val="24"/>
        </w:rPr>
        <w:t xml:space="preserve"> incorporação deste recursos no ambiente escolar. Sobre isso, Pimentel e Nascimento (2018, p.156) completam que,</w:t>
      </w:r>
    </w:p>
    <w:p w14:paraId="7C4515DC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1649442" w14:textId="77777777" w:rsidR="00AE2E0E" w:rsidRPr="00DA1F36" w:rsidRDefault="00AE2E0E" w:rsidP="00DA1F36">
      <w:pPr>
        <w:spacing w:after="0" w:line="240" w:lineRule="auto"/>
        <w:ind w:left="2268"/>
        <w:jc w:val="both"/>
        <w:rPr>
          <w:rFonts w:eastAsia="Times New Roman" w:cstheme="minorHAnsi"/>
          <w:sz w:val="20"/>
          <w:szCs w:val="20"/>
        </w:rPr>
      </w:pPr>
      <w:r w:rsidRPr="00DA1F36">
        <w:rPr>
          <w:rFonts w:eastAsia="Times New Roman" w:cstheme="minorHAnsi"/>
          <w:sz w:val="20"/>
          <w:szCs w:val="20"/>
        </w:rPr>
        <w:t>[...] dentre essas políticas, alguns temas têm como ponto de partida o provimento de infraestrutura e de acesso aos programas das TIC no âmbito escolar; outros estão voltados para as mudanças nas dinâmicas de ensino, de como melhorar o uso das TIC em sala de aula, de como formar professores, da conscientização e necessidade de incluir as tecnologias nos currículos escolares e das habilidades e competências para manusear e lidar com os artefatos.</w:t>
      </w:r>
    </w:p>
    <w:p w14:paraId="0A985ADB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1E243DA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F36">
        <w:rPr>
          <w:rFonts w:eastAsia="Times New Roman" w:cstheme="minorHAnsi"/>
          <w:sz w:val="24"/>
          <w:szCs w:val="24"/>
        </w:rPr>
        <w:t xml:space="preserve">Segundo os autores estas políticas resultaram na criação de alguns programas pelo governo, como por exemplo, o Programa Nacional de Tecnologia Educacional. De acordo com Moreira e Candau (2003, p. 02), “construir e reformular o currículo não é tarefa fácil e irá certamente requerer do professor nova postura, novos saberes, novos objetivos, novos conteúdos, novas estratégias e novas formas de avaliação”. </w:t>
      </w:r>
    </w:p>
    <w:p w14:paraId="3051BB54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5B2A36E" w14:textId="4A8C5F64" w:rsidR="00B04A5A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F36">
        <w:rPr>
          <w:rFonts w:eastAsia="Times New Roman" w:cstheme="minorHAnsi"/>
          <w:sz w:val="24"/>
          <w:szCs w:val="24"/>
        </w:rPr>
        <w:t xml:space="preserve">Deste modo, o educador deve se dispor a adquirir outras competências para reformular seu currículo e seu trabalho docente, com vistas às novas perspectivas, tornando a cada dia a sociedade mais desenvolta. Um dos fundamentos dessa dinâmica </w:t>
      </w:r>
      <w:proofErr w:type="gramStart"/>
      <w:r w:rsidRPr="00DA1F36">
        <w:rPr>
          <w:rFonts w:eastAsia="Times New Roman" w:cstheme="minorHAnsi"/>
          <w:sz w:val="24"/>
          <w:szCs w:val="24"/>
        </w:rPr>
        <w:t>é</w:t>
      </w:r>
      <w:proofErr w:type="gramEnd"/>
      <w:r w:rsidRPr="00DA1F36">
        <w:rPr>
          <w:rFonts w:eastAsia="Times New Roman" w:cstheme="minorHAnsi"/>
          <w:sz w:val="24"/>
          <w:szCs w:val="24"/>
        </w:rPr>
        <w:t xml:space="preserve"> o oferecimento de diversos recursos e ferramentas interativas como o computador, Internet e outras redes de comunicação, demonstrando a premência de se determinar uma conjuntura entre a teoria e a prática, ou seja, os conteúdos estabelecidos em sala de aula e a realidade do aluno.</w:t>
      </w:r>
    </w:p>
    <w:p w14:paraId="063467AB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E5AE5C" w14:textId="77777777" w:rsidR="00822A71" w:rsidRPr="00DA1F36" w:rsidRDefault="00822A71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A1F36">
        <w:rPr>
          <w:rFonts w:eastAsia="Times New Roman" w:cstheme="minorHAnsi"/>
          <w:b/>
          <w:sz w:val="24"/>
          <w:szCs w:val="24"/>
        </w:rPr>
        <w:t>P</w:t>
      </w:r>
      <w:r w:rsidR="009F2968" w:rsidRPr="00DA1F36">
        <w:rPr>
          <w:rFonts w:eastAsia="Times New Roman" w:cstheme="minorHAnsi"/>
          <w:b/>
          <w:sz w:val="24"/>
          <w:szCs w:val="24"/>
        </w:rPr>
        <w:t>rocedimentos metodológicos</w:t>
      </w:r>
    </w:p>
    <w:p w14:paraId="3A9267FB" w14:textId="77777777" w:rsidR="00A70DA2" w:rsidRPr="00DA1F36" w:rsidRDefault="00A70DA2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6A40345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F36">
        <w:rPr>
          <w:rFonts w:eastAsia="Times New Roman" w:cstheme="minorHAnsi"/>
          <w:sz w:val="24"/>
          <w:szCs w:val="24"/>
        </w:rPr>
        <w:t>O caminho metodológico traçado para esta investigação partiu de uma pesquisa bibliográfica sobre o tema: Tecnologia na educação. A pesquisa foi de natureza aplicada, pois, envolve o conhecimento disponível e busca a sua aplicação. Ela também pode ser classificada como explicativa, pois, busca identificar e explicar as causas do problema que esta sendo objeto deste estudo (GIL, 2007).</w:t>
      </w:r>
    </w:p>
    <w:p w14:paraId="598A858B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13476A0" w14:textId="7D1E2B81" w:rsidR="00B04A5A" w:rsidRPr="00DA1F36" w:rsidRDefault="00AE2E0E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F36">
        <w:rPr>
          <w:rFonts w:eastAsia="Times New Roman" w:cstheme="minorHAnsi"/>
          <w:sz w:val="24"/>
          <w:szCs w:val="24"/>
        </w:rPr>
        <w:t>Posteriormente, foi efetuada pesquisa de campo numa escola do município de Montes Claros – MG, onde serão aplicados questionários aos docentes para descobrir se estes fazem uso de ferramentas tecnológicas como facilitadores ao aprendizado e quais os principais desafios encontrados neste contexto, assim como se os mesmos possuem formação para o uso das TICs em sala de aula.</w:t>
      </w:r>
    </w:p>
    <w:p w14:paraId="0977F1F9" w14:textId="77777777" w:rsidR="00AE2E0E" w:rsidRPr="00DA1F36" w:rsidRDefault="00AE2E0E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594FD56" w14:textId="77777777" w:rsidR="00DA1F36" w:rsidRDefault="00DA1F36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Resultados</w:t>
      </w:r>
    </w:p>
    <w:p w14:paraId="3D4BD67C" w14:textId="77777777" w:rsidR="00DA1F36" w:rsidRDefault="00DA1F36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438B31B" w14:textId="3A763F29" w:rsidR="00A952DF" w:rsidRPr="00A952DF" w:rsidRDefault="00DA1F36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1F36">
        <w:rPr>
          <w:rFonts w:eastAsia="Times New Roman" w:cstheme="minorHAnsi"/>
          <w:sz w:val="24"/>
          <w:szCs w:val="24"/>
        </w:rPr>
        <w:t>O questionário foi aplicado numa escola pública X do município de Montes Claros/ MG no dia 09 de dezembro de 2019, com a autorização da gestão a todos os professores que lecionam no Ensino Fundamental e Médio, contatando 14 co</w:t>
      </w:r>
      <w:r w:rsidR="00A952DF">
        <w:rPr>
          <w:rFonts w:eastAsia="Times New Roman" w:cstheme="minorHAnsi"/>
          <w:sz w:val="24"/>
          <w:szCs w:val="24"/>
        </w:rPr>
        <w:t xml:space="preserve">laboradores, </w:t>
      </w:r>
      <w:r w:rsidRPr="00DA1F36">
        <w:rPr>
          <w:rFonts w:eastAsia="Times New Roman" w:cstheme="minorHAnsi"/>
          <w:sz w:val="24"/>
          <w:szCs w:val="24"/>
        </w:rPr>
        <w:t>estes</w:t>
      </w:r>
      <w:r w:rsidR="00A952DF">
        <w:rPr>
          <w:rFonts w:eastAsia="Times New Roman" w:cstheme="minorHAnsi"/>
          <w:sz w:val="24"/>
          <w:szCs w:val="24"/>
        </w:rPr>
        <w:t xml:space="preserve"> foram indagados a respeito do</w:t>
      </w:r>
      <w:r w:rsidRPr="00DA1F36">
        <w:rPr>
          <w:rFonts w:eastAsia="Times New Roman" w:cstheme="minorHAnsi"/>
          <w:sz w:val="24"/>
          <w:szCs w:val="24"/>
        </w:rPr>
        <w:t xml:space="preserve"> uso de ferramentas tecnológicas como facilitadores ao aprendizado e quais os principais desafios encontrados neste contexto, assim como se os mesmos possuem formação </w:t>
      </w:r>
      <w:r w:rsidRPr="00DA1F36">
        <w:rPr>
          <w:rFonts w:eastAsia="Times New Roman" w:cstheme="minorHAnsi"/>
          <w:sz w:val="24"/>
          <w:szCs w:val="24"/>
        </w:rPr>
        <w:lastRenderedPageBreak/>
        <w:t>para o uso das TICs em sala de aula.</w:t>
      </w:r>
      <w:r w:rsidR="00A952DF">
        <w:rPr>
          <w:rFonts w:eastAsia="Times New Roman" w:cstheme="minorHAnsi"/>
          <w:sz w:val="24"/>
          <w:szCs w:val="24"/>
        </w:rPr>
        <w:t xml:space="preserve"> De acordo com os dados levantados foi possível inferir que </w:t>
      </w:r>
      <w:r w:rsidR="00A952DF" w:rsidRPr="00A952DF">
        <w:rPr>
          <w:rFonts w:eastAsia="Times New Roman" w:cstheme="minorHAnsi"/>
          <w:sz w:val="24"/>
          <w:szCs w:val="24"/>
        </w:rPr>
        <w:t>o cenário educacional vem se reestruturando nas ultimas décadas com a finalidade de se adaptar as transformações ocorridas na sociedade. A inclusão digital já é uma realidade nas instituições de ensino, especialmente as tecnologias de informação e comunicação TICs.</w:t>
      </w:r>
    </w:p>
    <w:p w14:paraId="156AC3A8" w14:textId="77777777" w:rsid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14C46DC" w14:textId="23FB0964" w:rsid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952DF">
        <w:rPr>
          <w:rFonts w:eastAsia="Times New Roman" w:cstheme="minorHAnsi"/>
          <w:sz w:val="24"/>
          <w:szCs w:val="24"/>
        </w:rPr>
        <w:t xml:space="preserve">Ressaltamos que há politicas publicas direcionadas ao incentivo à inclusão digital, entretanto algumas instituições ainda resistem à mesma, na maioria dos casos devido </w:t>
      </w:r>
      <w:proofErr w:type="gramStart"/>
      <w:r w:rsidRPr="00A952DF">
        <w:rPr>
          <w:rFonts w:eastAsia="Times New Roman" w:cstheme="minorHAnsi"/>
          <w:sz w:val="24"/>
          <w:szCs w:val="24"/>
        </w:rPr>
        <w:t>a</w:t>
      </w:r>
      <w:proofErr w:type="gramEnd"/>
      <w:r w:rsidRPr="00A952DF">
        <w:rPr>
          <w:rFonts w:eastAsia="Times New Roman" w:cstheme="minorHAnsi"/>
          <w:sz w:val="24"/>
          <w:szCs w:val="24"/>
        </w:rPr>
        <w:t xml:space="preserve"> falta de infraestrutura. Os sujeitos da pesquisa confirmaram esta realidade quando 79% dos professores apontaram a falta de recursos nas escolas como principal dificuldade encontrada para inclusão das TICs em sala de aula, aliada ao desinteresse dos alunos e a</w:t>
      </w:r>
      <w:r>
        <w:rPr>
          <w:rFonts w:eastAsia="Times New Roman" w:cstheme="minorHAnsi"/>
          <w:sz w:val="24"/>
          <w:szCs w:val="24"/>
        </w:rPr>
        <w:t xml:space="preserve"> falta de preparo do professor. </w:t>
      </w:r>
      <w:r w:rsidRPr="00A952DF">
        <w:rPr>
          <w:rFonts w:eastAsia="Times New Roman" w:cstheme="minorHAnsi"/>
          <w:sz w:val="24"/>
          <w:szCs w:val="24"/>
        </w:rPr>
        <w:t>Constatamos que a inserção das tecnologias de informação e comunicação no cenário educativo apresenta grande potencial, sendo essencial uma estrutura adequada e uma formação continuada dos professores para o uso correto das ferramentas tecnológicas. No entanto, ainda há muito que ser feito para atingir este ideal, suscitando mais discursões a este respeito e, principalmen</w:t>
      </w:r>
      <w:r>
        <w:rPr>
          <w:rFonts w:eastAsia="Times New Roman" w:cstheme="minorHAnsi"/>
          <w:sz w:val="24"/>
          <w:szCs w:val="24"/>
        </w:rPr>
        <w:t>te investimentos em políticas pú</w:t>
      </w:r>
      <w:r w:rsidRPr="00A952DF">
        <w:rPr>
          <w:rFonts w:eastAsia="Times New Roman" w:cstheme="minorHAnsi"/>
          <w:sz w:val="24"/>
          <w:szCs w:val="24"/>
        </w:rPr>
        <w:t>blicas de melhoria da educação.</w:t>
      </w:r>
    </w:p>
    <w:p w14:paraId="2559A3E3" w14:textId="77777777" w:rsidR="00A952DF" w:rsidRP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FEB04FC" w14:textId="4FC7C134" w:rsidR="009F2968" w:rsidRPr="00DA1F36" w:rsidRDefault="00E87BE0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A1F36">
        <w:rPr>
          <w:rFonts w:eastAsia="Times New Roman" w:cstheme="minorHAnsi"/>
          <w:b/>
          <w:sz w:val="24"/>
          <w:szCs w:val="24"/>
        </w:rPr>
        <w:t>Referências</w:t>
      </w:r>
    </w:p>
    <w:p w14:paraId="7EBCC0B9" w14:textId="77777777" w:rsidR="00102F4F" w:rsidRPr="00DA1F36" w:rsidRDefault="00102F4F" w:rsidP="00DA1F3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DAF7C14" w14:textId="77777777" w:rsidR="00A952DF" w:rsidRP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GIL, Antônio Carlos. </w:t>
      </w:r>
      <w:r w:rsidRPr="00A952DF">
        <w:rPr>
          <w:rFonts w:eastAsia="Times New Roman" w:cstheme="minorHAnsi"/>
          <w:i/>
          <w:sz w:val="24"/>
          <w:szCs w:val="24"/>
          <w:lang w:val="pt-BR" w:eastAsia="pt-BR"/>
        </w:rPr>
        <w:t>Como elaborar projetos de pesquisa</w:t>
      </w:r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. </w:t>
      </w:r>
      <w:proofErr w:type="gramStart"/>
      <w:r w:rsidRPr="00A952DF">
        <w:rPr>
          <w:rFonts w:eastAsia="Times New Roman" w:cstheme="minorHAnsi"/>
          <w:sz w:val="24"/>
          <w:szCs w:val="24"/>
          <w:lang w:val="pt-BR" w:eastAsia="pt-BR"/>
        </w:rPr>
        <w:t>5</w:t>
      </w:r>
      <w:proofErr w:type="gramEnd"/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 </w:t>
      </w:r>
      <w:proofErr w:type="spellStart"/>
      <w:r w:rsidRPr="00A952DF">
        <w:rPr>
          <w:rFonts w:eastAsia="Times New Roman" w:cstheme="minorHAnsi"/>
          <w:sz w:val="24"/>
          <w:szCs w:val="24"/>
          <w:lang w:val="pt-BR" w:eastAsia="pt-BR"/>
        </w:rPr>
        <w:t>ed.São</w:t>
      </w:r>
      <w:proofErr w:type="spellEnd"/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 Paulo:2010.</w:t>
      </w:r>
    </w:p>
    <w:p w14:paraId="2037CB68" w14:textId="77777777" w:rsidR="00A952DF" w:rsidRP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7C4A6E1A" w14:textId="3749CE40" w:rsidR="00BA1CE4" w:rsidRP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MOREIRA, </w:t>
      </w:r>
      <w:proofErr w:type="spellStart"/>
      <w:r w:rsidRPr="00A952DF">
        <w:rPr>
          <w:rFonts w:eastAsia="Times New Roman" w:cstheme="minorHAnsi"/>
          <w:sz w:val="24"/>
          <w:szCs w:val="24"/>
          <w:lang w:val="pt-BR" w:eastAsia="pt-BR"/>
        </w:rPr>
        <w:t>Antonio</w:t>
      </w:r>
      <w:proofErr w:type="spellEnd"/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 Flavio Barbosa; CANDAU, Vera Maria. </w:t>
      </w:r>
      <w:r w:rsidRPr="00A952DF">
        <w:rPr>
          <w:rFonts w:eastAsia="Times New Roman" w:cstheme="minorHAnsi"/>
          <w:i/>
          <w:sz w:val="24"/>
          <w:szCs w:val="24"/>
          <w:lang w:val="pt-BR" w:eastAsia="pt-BR"/>
        </w:rPr>
        <w:t>Educação escolar e cultura(s)</w:t>
      </w:r>
      <w:r w:rsidRPr="00A952DF">
        <w:rPr>
          <w:rFonts w:eastAsia="Times New Roman" w:cstheme="minorHAnsi"/>
          <w:sz w:val="24"/>
          <w:szCs w:val="24"/>
          <w:lang w:val="pt-BR" w:eastAsia="pt-BR"/>
        </w:rPr>
        <w:t>: constr</w:t>
      </w:r>
      <w:r w:rsidR="00BA1CE4">
        <w:rPr>
          <w:rFonts w:eastAsia="Times New Roman" w:cstheme="minorHAnsi"/>
          <w:sz w:val="24"/>
          <w:szCs w:val="24"/>
          <w:lang w:val="pt-BR" w:eastAsia="pt-BR"/>
        </w:rPr>
        <w:t xml:space="preserve">uindo caminhos. Disponível em: </w:t>
      </w:r>
      <w:hyperlink r:id="rId28" w:history="1">
        <w:r w:rsidR="00BA1CE4" w:rsidRPr="00F84C87">
          <w:rPr>
            <w:rStyle w:val="Hyperlink"/>
            <w:rFonts w:eastAsia="Times New Roman" w:cstheme="minorHAnsi"/>
            <w:sz w:val="24"/>
            <w:szCs w:val="24"/>
            <w:lang w:val="pt-BR" w:eastAsia="pt-BR"/>
          </w:rPr>
          <w:t>www.scielo.br/pdf/rbedu/n23/n23a11.pdf</w:t>
        </w:r>
      </w:hyperlink>
      <w:r w:rsidR="00BA1CE4">
        <w:rPr>
          <w:rFonts w:eastAsia="Times New Roman" w:cstheme="minorHAnsi"/>
          <w:sz w:val="24"/>
          <w:szCs w:val="24"/>
          <w:lang w:val="pt-BR" w:eastAsia="pt-BR"/>
        </w:rPr>
        <w:t>; acesso em: 24 de n</w:t>
      </w:r>
      <w:r w:rsidRPr="00A952DF">
        <w:rPr>
          <w:rFonts w:eastAsia="Times New Roman" w:cstheme="minorHAnsi"/>
          <w:sz w:val="24"/>
          <w:szCs w:val="24"/>
          <w:lang w:val="pt-BR" w:eastAsia="pt-BR"/>
        </w:rPr>
        <w:t>ov</w:t>
      </w:r>
      <w:r w:rsidR="00BA1CE4">
        <w:rPr>
          <w:rFonts w:eastAsia="Times New Roman" w:cstheme="minorHAnsi"/>
          <w:sz w:val="24"/>
          <w:szCs w:val="24"/>
          <w:lang w:val="pt-BR" w:eastAsia="pt-BR"/>
        </w:rPr>
        <w:t>./2019, ás 8h20m.</w:t>
      </w:r>
    </w:p>
    <w:p w14:paraId="1BA97D94" w14:textId="77777777" w:rsidR="00A952DF" w:rsidRP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50435794" w14:textId="583186A8" w:rsidR="00A952DF" w:rsidRP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PIMENTEL, Fernando Silvio Cavalcante; NASCIMENTO, Antônia Eunice de Jesus do. </w:t>
      </w:r>
      <w:r w:rsidRPr="00BA1CE4">
        <w:rPr>
          <w:rFonts w:eastAsia="Times New Roman" w:cstheme="minorHAnsi"/>
          <w:i/>
          <w:sz w:val="24"/>
          <w:szCs w:val="24"/>
          <w:lang w:val="pt-BR" w:eastAsia="pt-BR"/>
        </w:rPr>
        <w:t>Formação de Professores para o uso das TIC nos anos iniciais do Ensino Fundamental</w:t>
      </w:r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. ISSN Eletrônico: </w:t>
      </w:r>
      <w:proofErr w:type="gramStart"/>
      <w:r w:rsidRPr="00A952DF">
        <w:rPr>
          <w:rFonts w:eastAsia="Times New Roman" w:cstheme="minorHAnsi"/>
          <w:sz w:val="24"/>
          <w:szCs w:val="24"/>
          <w:lang w:val="pt-BR" w:eastAsia="pt-BR"/>
        </w:rPr>
        <w:t>2175-6600, Vol.</w:t>
      </w:r>
      <w:proofErr w:type="gramEnd"/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 10, Nº. 20, </w:t>
      </w:r>
      <w:r w:rsidR="00BA1CE4">
        <w:rPr>
          <w:rFonts w:eastAsia="Times New Roman" w:cstheme="minorHAnsi"/>
          <w:sz w:val="24"/>
          <w:szCs w:val="24"/>
          <w:lang w:val="pt-BR" w:eastAsia="pt-BR"/>
        </w:rPr>
        <w:t>Jan./</w:t>
      </w:r>
      <w:proofErr w:type="spellStart"/>
      <w:r w:rsidR="00BA1CE4">
        <w:rPr>
          <w:rFonts w:eastAsia="Times New Roman" w:cstheme="minorHAnsi"/>
          <w:sz w:val="24"/>
          <w:szCs w:val="24"/>
          <w:lang w:val="pt-BR" w:eastAsia="pt-BR"/>
        </w:rPr>
        <w:t>Abr</w:t>
      </w:r>
      <w:proofErr w:type="spellEnd"/>
      <w:r w:rsidR="00BA1CE4">
        <w:rPr>
          <w:rFonts w:eastAsia="Times New Roman" w:cstheme="minorHAnsi"/>
          <w:sz w:val="24"/>
          <w:szCs w:val="24"/>
          <w:lang w:val="pt-BR" w:eastAsia="pt-BR"/>
        </w:rPr>
        <w:t xml:space="preserve">, 2018. Disponível em: </w:t>
      </w:r>
      <w:proofErr w:type="gramStart"/>
      <w:r w:rsidRPr="00A952DF">
        <w:rPr>
          <w:rFonts w:eastAsia="Times New Roman" w:cstheme="minorHAnsi"/>
          <w:sz w:val="24"/>
          <w:szCs w:val="24"/>
          <w:lang w:val="pt-BR" w:eastAsia="pt-BR"/>
        </w:rPr>
        <w:t>webcache.</w:t>
      </w:r>
      <w:proofErr w:type="gramEnd"/>
      <w:r w:rsidRPr="00A952DF">
        <w:rPr>
          <w:rFonts w:eastAsia="Times New Roman" w:cstheme="minorHAnsi"/>
          <w:sz w:val="24"/>
          <w:szCs w:val="24"/>
          <w:lang w:val="pt-BR" w:eastAsia="pt-BR"/>
        </w:rPr>
        <w:t>googleusercontent.com/search?q=</w:t>
      </w:r>
      <w:proofErr w:type="gramStart"/>
      <w:r w:rsidRPr="00A952DF">
        <w:rPr>
          <w:rFonts w:eastAsia="Times New Roman" w:cstheme="minorHAnsi"/>
          <w:sz w:val="24"/>
          <w:szCs w:val="24"/>
          <w:lang w:val="pt-BR" w:eastAsia="pt-BR"/>
        </w:rPr>
        <w:t>cache:</w:t>
      </w:r>
      <w:proofErr w:type="gramEnd"/>
      <w:r w:rsidRPr="00A952DF">
        <w:rPr>
          <w:rFonts w:eastAsia="Times New Roman" w:cstheme="minorHAnsi"/>
          <w:sz w:val="24"/>
          <w:szCs w:val="24"/>
          <w:lang w:val="pt-BR" w:eastAsia="pt-BR"/>
        </w:rPr>
        <w:t>RlzN03abqU4J:www.seer.ufal.br/index.php/debateseducacao/article/download/3069/pd</w:t>
      </w:r>
      <w:r w:rsidR="00BA1CE4">
        <w:rPr>
          <w:rFonts w:eastAsia="Times New Roman" w:cstheme="minorHAnsi"/>
          <w:sz w:val="24"/>
          <w:szCs w:val="24"/>
          <w:lang w:val="pt-BR" w:eastAsia="pt-BR"/>
        </w:rPr>
        <w:t>f+&amp;cd=1&amp;hl=pt-BR&amp;ct=clnk&amp;gl=br; acesso em: 13 de n</w:t>
      </w:r>
      <w:r w:rsidRPr="00A952DF">
        <w:rPr>
          <w:rFonts w:eastAsia="Times New Roman" w:cstheme="minorHAnsi"/>
          <w:sz w:val="24"/>
          <w:szCs w:val="24"/>
          <w:lang w:val="pt-BR" w:eastAsia="pt-BR"/>
        </w:rPr>
        <w:t>ov</w:t>
      </w:r>
      <w:r w:rsidR="00BA1CE4">
        <w:rPr>
          <w:rFonts w:eastAsia="Times New Roman" w:cstheme="minorHAnsi"/>
          <w:sz w:val="24"/>
          <w:szCs w:val="24"/>
          <w:lang w:val="pt-BR" w:eastAsia="pt-BR"/>
        </w:rPr>
        <w:t>./2019, às 19h59m.</w:t>
      </w:r>
    </w:p>
    <w:p w14:paraId="4283A72D" w14:textId="77777777" w:rsidR="00A952DF" w:rsidRPr="00A952DF" w:rsidRDefault="00A952DF" w:rsidP="00A952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5FD24FB8" w14:textId="311CB5B7" w:rsidR="009F2968" w:rsidRPr="00DA1F36" w:rsidRDefault="00A952DF" w:rsidP="00DA1F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A952DF">
        <w:rPr>
          <w:rFonts w:eastAsia="Times New Roman" w:cstheme="minorHAnsi"/>
          <w:sz w:val="24"/>
          <w:szCs w:val="24"/>
          <w:lang w:val="pt-BR" w:eastAsia="pt-BR"/>
        </w:rPr>
        <w:t xml:space="preserve">PRETTO, Nelson de Luca. </w:t>
      </w:r>
      <w:r w:rsidRPr="00BA1CE4">
        <w:rPr>
          <w:rFonts w:eastAsia="Times New Roman" w:cstheme="minorHAnsi"/>
          <w:i/>
          <w:sz w:val="24"/>
          <w:szCs w:val="24"/>
          <w:lang w:val="pt-BR" w:eastAsia="pt-BR"/>
        </w:rPr>
        <w:t>As Tecnologias da Informação Desafiam a Educação</w:t>
      </w:r>
      <w:r w:rsidRPr="00A952DF">
        <w:rPr>
          <w:rFonts w:eastAsia="Times New Roman" w:cstheme="minorHAnsi"/>
          <w:sz w:val="24"/>
          <w:szCs w:val="24"/>
          <w:lang w:val="pt-BR" w:eastAsia="pt-BR"/>
        </w:rPr>
        <w:t>. J</w:t>
      </w:r>
      <w:r w:rsidR="00BA1CE4">
        <w:rPr>
          <w:rFonts w:eastAsia="Times New Roman" w:cstheme="minorHAnsi"/>
          <w:sz w:val="24"/>
          <w:szCs w:val="24"/>
          <w:lang w:val="pt-BR" w:eastAsia="pt-BR"/>
        </w:rPr>
        <w:t xml:space="preserve">ornal O Dia de Teresina/ Piauí. </w:t>
      </w:r>
      <w:r w:rsidR="006E4E41">
        <w:rPr>
          <w:rFonts w:eastAsia="Times New Roman" w:cstheme="minorHAnsi"/>
          <w:sz w:val="24"/>
          <w:szCs w:val="24"/>
          <w:lang w:val="pt-BR" w:eastAsia="pt-BR"/>
        </w:rPr>
        <w:t>2004.</w:t>
      </w:r>
    </w:p>
    <w:sectPr w:rsidR="009F2968" w:rsidRPr="00DA1F36" w:rsidSect="00F24F82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496DB" w14:textId="77777777" w:rsidR="00B83801" w:rsidRDefault="00B83801" w:rsidP="00B443CE">
      <w:pPr>
        <w:spacing w:line="240" w:lineRule="auto"/>
      </w:pPr>
      <w:r>
        <w:separator/>
      </w:r>
    </w:p>
  </w:endnote>
  <w:endnote w:type="continuationSeparator" w:id="0">
    <w:p w14:paraId="11485E1B" w14:textId="77777777" w:rsidR="00B83801" w:rsidRDefault="00B83801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E656BDE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4E41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6E4E41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284F9C7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BD9B9" w14:textId="77777777" w:rsidR="00B83801" w:rsidRDefault="00B83801" w:rsidP="00B443CE">
      <w:pPr>
        <w:spacing w:line="240" w:lineRule="auto"/>
      </w:pPr>
      <w:r>
        <w:separator/>
      </w:r>
    </w:p>
  </w:footnote>
  <w:footnote w:type="continuationSeparator" w:id="0">
    <w:p w14:paraId="0CB86E50" w14:textId="77777777" w:rsidR="00B83801" w:rsidRDefault="00B83801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z3MUA&#10;AADdAAAADwAAAGRycy9kb3ducmV2LnhtbESPzWrDMBCE74W8g9hALiaR69JgnCghmJqWQg9Nk/ti&#10;rX+ItTKWYrtvXxUKPQ4z8w2zP86mEyMNrrWs4HETgyAurW65VnD5KtYpCOeRNXaWScE3OTgeFg97&#10;zLSd+JPGs69FgLDLUEHjfZ9J6cqGDLqN7YmDV9nBoA9yqKUecApw08kkjrfSYMthocGe8obK2/lu&#10;FEQfhUzzDl/N1b6k0fM7VVFFSq2W82kHwtPs/8N/7TetIEm2T/D7Jj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PcxQAAAN0AAAAPAAAAAAAAAAAAAAAAAJgCAABkcnMv&#10;ZG93bnJldi54bWxQSwUGAAAAAAQABAD1AAAAigM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Z88UA&#10;AADdAAAADwAAAGRycy9kb3ducmV2LnhtbESPQWvCQBSE70L/w/IKvenGUERTN8FahPamseL1kX3N&#10;ps2+DdlVk3/vFgo9DjPzDbMuBtuKK/W+caxgPktAEFdON1wr+DzupksQPiBrbB2TgpE8FPnDZI2Z&#10;djc+0LUMtYgQ9hkqMCF0mZS+MmTRz1xHHL0v11sMUfa11D3eIty2Mk2ShbTYcFww2NHWUPVTXqyC&#10;6rRfjWWDbx+rs99+H8cBzfiq1NPjsHkBEWgI/+G/9rtWkKaLZ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tnzxQAAAN0AAAAPAAAAAAAAAAAAAAAAAJgCAABkcnMv&#10;ZG93bnJldi54bWxQSwUGAAAAAAQABAD1AAAAigM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z2cQA&#10;AADdAAAADwAAAGRycy9kb3ducmV2LnhtbESPS4vCMBSF94L/IVxhdpraGR9Uo4igDIww42Pj7tJc&#10;22JzE5qonX8/GRBcHs7j48yXranFnRpfWVYwHCQgiHOrKy4UnI6b/hSED8gaa8uk4Jc8LBfdzhwz&#10;bR+8p/shFCKOsM9QQRmCy6T0eUkG/cA64uhdbGMwRNkUUjf4iOOmlmmSjKXBiiOhREfrkvLr4WYi&#10;dzg506b9cZi/0/f2qzjv6MMp9dZrVzMQgdrwCj/bn1pBmo5H8P8mP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s9nEAAAA3QAAAA8AAAAAAAAAAAAAAAAAmAIAAGRycy9k&#10;b3ducmV2LnhtbFBLBQYAAAAABAAEAPUAAACJAw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D468724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284"/>
    <w:rsid w:val="000114DA"/>
    <w:rsid w:val="00053497"/>
    <w:rsid w:val="00074293"/>
    <w:rsid w:val="000B074F"/>
    <w:rsid w:val="000B56B2"/>
    <w:rsid w:val="000B5A23"/>
    <w:rsid w:val="000B6235"/>
    <w:rsid w:val="000B65A5"/>
    <w:rsid w:val="000D17A8"/>
    <w:rsid w:val="000E3621"/>
    <w:rsid w:val="00102F4F"/>
    <w:rsid w:val="001367E0"/>
    <w:rsid w:val="00162EF6"/>
    <w:rsid w:val="00171EBC"/>
    <w:rsid w:val="00180E8A"/>
    <w:rsid w:val="00194C61"/>
    <w:rsid w:val="001D5190"/>
    <w:rsid w:val="001E3D30"/>
    <w:rsid w:val="001F06C1"/>
    <w:rsid w:val="001F39B6"/>
    <w:rsid w:val="002068DC"/>
    <w:rsid w:val="00264870"/>
    <w:rsid w:val="002763DD"/>
    <w:rsid w:val="002C5A3F"/>
    <w:rsid w:val="002E0007"/>
    <w:rsid w:val="002E22BA"/>
    <w:rsid w:val="002F7F06"/>
    <w:rsid w:val="003236F2"/>
    <w:rsid w:val="00337164"/>
    <w:rsid w:val="003535E2"/>
    <w:rsid w:val="00356916"/>
    <w:rsid w:val="00363753"/>
    <w:rsid w:val="0038044F"/>
    <w:rsid w:val="00385736"/>
    <w:rsid w:val="00391645"/>
    <w:rsid w:val="0039699A"/>
    <w:rsid w:val="00397EDF"/>
    <w:rsid w:val="003A4009"/>
    <w:rsid w:val="003B301A"/>
    <w:rsid w:val="003B6A7C"/>
    <w:rsid w:val="003D227C"/>
    <w:rsid w:val="003E6C62"/>
    <w:rsid w:val="003F5ACD"/>
    <w:rsid w:val="00401D51"/>
    <w:rsid w:val="0044109D"/>
    <w:rsid w:val="00461C43"/>
    <w:rsid w:val="004745CE"/>
    <w:rsid w:val="004842C7"/>
    <w:rsid w:val="00490C39"/>
    <w:rsid w:val="004E3C90"/>
    <w:rsid w:val="005075B6"/>
    <w:rsid w:val="005075CA"/>
    <w:rsid w:val="00523B33"/>
    <w:rsid w:val="00592F85"/>
    <w:rsid w:val="005F3498"/>
    <w:rsid w:val="00647693"/>
    <w:rsid w:val="00654DFC"/>
    <w:rsid w:val="006614CD"/>
    <w:rsid w:val="00661587"/>
    <w:rsid w:val="00664C58"/>
    <w:rsid w:val="00676444"/>
    <w:rsid w:val="006A0F2F"/>
    <w:rsid w:val="006A55B7"/>
    <w:rsid w:val="006C7046"/>
    <w:rsid w:val="006E4E41"/>
    <w:rsid w:val="006F76D3"/>
    <w:rsid w:val="007241DE"/>
    <w:rsid w:val="00727C5C"/>
    <w:rsid w:val="00760737"/>
    <w:rsid w:val="00761D75"/>
    <w:rsid w:val="0077391A"/>
    <w:rsid w:val="0077463E"/>
    <w:rsid w:val="0077516E"/>
    <w:rsid w:val="00780475"/>
    <w:rsid w:val="007C0F8C"/>
    <w:rsid w:val="00822A71"/>
    <w:rsid w:val="00831B70"/>
    <w:rsid w:val="00836E90"/>
    <w:rsid w:val="00845DE0"/>
    <w:rsid w:val="0086204E"/>
    <w:rsid w:val="00875E17"/>
    <w:rsid w:val="008D1681"/>
    <w:rsid w:val="00906DFF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C34C9"/>
    <w:rsid w:val="009F2968"/>
    <w:rsid w:val="009F4527"/>
    <w:rsid w:val="00A017FB"/>
    <w:rsid w:val="00A34F31"/>
    <w:rsid w:val="00A43DBD"/>
    <w:rsid w:val="00A46CEF"/>
    <w:rsid w:val="00A63EC7"/>
    <w:rsid w:val="00A70DA2"/>
    <w:rsid w:val="00A952DF"/>
    <w:rsid w:val="00A96557"/>
    <w:rsid w:val="00AA4F39"/>
    <w:rsid w:val="00AE2E0E"/>
    <w:rsid w:val="00AF447B"/>
    <w:rsid w:val="00AF50DA"/>
    <w:rsid w:val="00B04A5A"/>
    <w:rsid w:val="00B102C6"/>
    <w:rsid w:val="00B13241"/>
    <w:rsid w:val="00B140FD"/>
    <w:rsid w:val="00B14D0F"/>
    <w:rsid w:val="00B218CB"/>
    <w:rsid w:val="00B21F52"/>
    <w:rsid w:val="00B233DF"/>
    <w:rsid w:val="00B443CE"/>
    <w:rsid w:val="00B4778F"/>
    <w:rsid w:val="00B83801"/>
    <w:rsid w:val="00B95E3C"/>
    <w:rsid w:val="00BA1CE4"/>
    <w:rsid w:val="00BA46D7"/>
    <w:rsid w:val="00BC1D40"/>
    <w:rsid w:val="00BC2596"/>
    <w:rsid w:val="00BC330B"/>
    <w:rsid w:val="00BE3008"/>
    <w:rsid w:val="00C00BDC"/>
    <w:rsid w:val="00C13147"/>
    <w:rsid w:val="00C3398E"/>
    <w:rsid w:val="00C3783B"/>
    <w:rsid w:val="00C647F5"/>
    <w:rsid w:val="00C87629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DA1F36"/>
    <w:rsid w:val="00E42571"/>
    <w:rsid w:val="00E57984"/>
    <w:rsid w:val="00E64324"/>
    <w:rsid w:val="00E72650"/>
    <w:rsid w:val="00E7345D"/>
    <w:rsid w:val="00E87BE0"/>
    <w:rsid w:val="00EB09CF"/>
    <w:rsid w:val="00EC33C0"/>
    <w:rsid w:val="00EE2FC4"/>
    <w:rsid w:val="00EF7408"/>
    <w:rsid w:val="00F15DC6"/>
    <w:rsid w:val="00F24F82"/>
    <w:rsid w:val="00F26127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://www.scielo.br/pdf/rbedu/n23/n23a11.pdf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6187504-6C71-4739-BD0A-16952BCB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1122</Words>
  <Characters>6590</Characters>
  <Application>Microsoft Office Word</Application>
  <DocSecurity>0</DocSecurity>
  <Lines>143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2019-12-08T14:57:00Z</dcterms:created>
  <dcterms:modified xsi:type="dcterms:W3CDTF">2020-03-13T23:04:00Z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