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06812" w14:textId="77777777" w:rsidR="00167906" w:rsidRDefault="00167906" w:rsidP="00235F39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555568D" w14:textId="77777777" w:rsidR="00025AE9" w:rsidRPr="00FB252A" w:rsidRDefault="00025AE9" w:rsidP="00235F39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5E63B29" w14:textId="77777777" w:rsidR="00FB252A" w:rsidRPr="00CC582C" w:rsidRDefault="00AC303F" w:rsidP="00484CD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303F">
        <w:rPr>
          <w:rFonts w:ascii="Arial" w:hAnsi="Arial" w:cs="Arial"/>
          <w:b/>
          <w:bCs/>
          <w:sz w:val="28"/>
          <w:szCs w:val="28"/>
        </w:rPr>
        <w:t>PRF COMO BIOMATERIAL ADJUVANTE NA REABILITAÇ</w:t>
      </w:r>
      <w:r>
        <w:rPr>
          <w:rFonts w:ascii="Arial" w:hAnsi="Arial" w:cs="Arial"/>
          <w:b/>
          <w:bCs/>
          <w:sz w:val="28"/>
          <w:szCs w:val="28"/>
        </w:rPr>
        <w:t>ÃO COM IMPLANTE DENTÁRIO: RELATO DE CASO</w:t>
      </w:r>
      <w:r w:rsidR="009F11C8" w:rsidRPr="00CC582C">
        <w:rPr>
          <w:rFonts w:ascii="Arial" w:hAnsi="Arial" w:cs="Arial"/>
          <w:b/>
          <w:sz w:val="28"/>
          <w:szCs w:val="28"/>
          <w:vertAlign w:val="superscript"/>
        </w:rPr>
        <w:t>1</w:t>
      </w:r>
    </w:p>
    <w:p w14:paraId="0C7868DE" w14:textId="77777777" w:rsidR="00FF7E4C" w:rsidRPr="00CC582C" w:rsidRDefault="00484CDA" w:rsidP="00FB252A">
      <w:pPr>
        <w:jc w:val="right"/>
        <w:rPr>
          <w:rFonts w:ascii="Arial" w:hAnsi="Arial" w:cs="Arial"/>
          <w:b/>
          <w:sz w:val="22"/>
          <w:szCs w:val="22"/>
        </w:rPr>
      </w:pPr>
      <w:r w:rsidRPr="00CC582C">
        <w:rPr>
          <w:rFonts w:ascii="Arial" w:hAnsi="Arial" w:cs="Arial"/>
          <w:b/>
          <w:sz w:val="22"/>
          <w:szCs w:val="22"/>
        </w:rPr>
        <w:t>Talhia Oliveira Alves FEITOSA</w:t>
      </w:r>
      <w:r w:rsidR="00FF7E4C" w:rsidRPr="00CC582C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25BBF61" w14:textId="77777777" w:rsidR="009F11C8" w:rsidRPr="00CC582C" w:rsidRDefault="009E6AB0" w:rsidP="009F11C8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Évilyn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Maria Santos OLIVEIRA</w:t>
      </w:r>
      <w:r w:rsidR="00FF7E4C" w:rsidRPr="00CC582C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14:paraId="14C99E98" w14:textId="77777777" w:rsidR="009F11C8" w:rsidRPr="00CC582C" w:rsidRDefault="00484CDA" w:rsidP="009F11C8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CC582C">
        <w:rPr>
          <w:rFonts w:ascii="Arial" w:hAnsi="Arial" w:cs="Arial"/>
          <w:b/>
          <w:sz w:val="22"/>
          <w:szCs w:val="22"/>
        </w:rPr>
        <w:t>Fabricia Sousa ALMEIDA</w:t>
      </w:r>
      <w:r w:rsidR="009F11C8" w:rsidRPr="00CC582C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14:paraId="15D5E319" w14:textId="77777777" w:rsidR="009F11C8" w:rsidRPr="00CC582C" w:rsidRDefault="009E6AB0" w:rsidP="009F11C8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Talisse Pereira de SOUSA</w:t>
      </w:r>
      <w:r w:rsidR="00D26E9C" w:rsidRPr="00CC582C">
        <w:rPr>
          <w:rFonts w:ascii="Arial" w:hAnsi="Arial" w:cs="Arial"/>
          <w:b/>
          <w:sz w:val="22"/>
          <w:szCs w:val="22"/>
          <w:vertAlign w:val="superscript"/>
        </w:rPr>
        <w:t>5</w:t>
      </w:r>
    </w:p>
    <w:p w14:paraId="4975F133" w14:textId="77777777" w:rsidR="00D26E9C" w:rsidRPr="00CC582C" w:rsidRDefault="00484CDA" w:rsidP="009F11C8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CC582C">
        <w:rPr>
          <w:rFonts w:ascii="Arial" w:hAnsi="Arial" w:cs="Arial"/>
          <w:b/>
          <w:sz w:val="22"/>
          <w:szCs w:val="22"/>
        </w:rPr>
        <w:t>Mônica Andressa Alves Castelo BRANCO</w:t>
      </w:r>
      <w:r w:rsidR="00D26E9C" w:rsidRPr="00CC582C">
        <w:rPr>
          <w:rFonts w:ascii="Arial" w:hAnsi="Arial" w:cs="Arial"/>
          <w:b/>
          <w:sz w:val="22"/>
          <w:szCs w:val="22"/>
          <w:vertAlign w:val="superscript"/>
        </w:rPr>
        <w:t>6</w:t>
      </w:r>
    </w:p>
    <w:p w14:paraId="4CB3176E" w14:textId="77777777" w:rsidR="009F11C8" w:rsidRPr="00CC582C" w:rsidRDefault="00484CDA" w:rsidP="009F11C8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CC582C">
        <w:rPr>
          <w:rFonts w:ascii="Arial" w:hAnsi="Arial" w:cs="Arial"/>
          <w:b/>
          <w:sz w:val="22"/>
          <w:szCs w:val="22"/>
        </w:rPr>
        <w:t>Wendyla Silva dos REIS</w:t>
      </w:r>
      <w:r w:rsidR="00D26E9C" w:rsidRPr="00CC582C">
        <w:rPr>
          <w:rFonts w:ascii="Arial" w:hAnsi="Arial" w:cs="Arial"/>
          <w:b/>
          <w:sz w:val="22"/>
          <w:szCs w:val="22"/>
          <w:vertAlign w:val="superscript"/>
        </w:rPr>
        <w:t>7</w:t>
      </w:r>
    </w:p>
    <w:p w14:paraId="0D96B201" w14:textId="1B2A03DE" w:rsidR="00D26E9C" w:rsidRPr="00CC582C" w:rsidRDefault="00484CDA" w:rsidP="009F11C8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CC582C">
        <w:rPr>
          <w:rFonts w:ascii="Arial" w:hAnsi="Arial" w:cs="Arial"/>
          <w:b/>
          <w:sz w:val="22"/>
          <w:szCs w:val="22"/>
        </w:rPr>
        <w:t xml:space="preserve">Maria </w:t>
      </w:r>
      <w:r w:rsidR="005D4386">
        <w:rPr>
          <w:rFonts w:ascii="Arial" w:hAnsi="Arial" w:cs="Arial"/>
          <w:b/>
          <w:sz w:val="22"/>
          <w:szCs w:val="22"/>
        </w:rPr>
        <w:t>Gilvania Ribeiro</w:t>
      </w:r>
      <w:r w:rsidRPr="00CC582C">
        <w:rPr>
          <w:rFonts w:ascii="Arial" w:hAnsi="Arial" w:cs="Arial"/>
          <w:b/>
          <w:sz w:val="22"/>
          <w:szCs w:val="22"/>
        </w:rPr>
        <w:t xml:space="preserve"> </w:t>
      </w:r>
      <w:r w:rsidR="005D4386">
        <w:rPr>
          <w:rFonts w:ascii="Arial" w:hAnsi="Arial" w:cs="Arial"/>
          <w:b/>
          <w:sz w:val="22"/>
          <w:szCs w:val="22"/>
        </w:rPr>
        <w:t>BORGES</w:t>
      </w:r>
      <w:r w:rsidR="00D26E9C" w:rsidRPr="00CC582C">
        <w:rPr>
          <w:rFonts w:ascii="Arial" w:hAnsi="Arial" w:cs="Arial"/>
          <w:b/>
          <w:sz w:val="22"/>
          <w:szCs w:val="22"/>
          <w:vertAlign w:val="superscript"/>
        </w:rPr>
        <w:t>8</w:t>
      </w:r>
    </w:p>
    <w:p w14:paraId="69377813" w14:textId="77777777" w:rsidR="009F11C8" w:rsidRPr="00CC582C" w:rsidRDefault="00D26E9C" w:rsidP="00831462">
      <w:pPr>
        <w:jc w:val="right"/>
        <w:rPr>
          <w:rFonts w:ascii="Arial" w:hAnsi="Arial" w:cs="Arial"/>
          <w:b/>
          <w:color w:val="000000" w:themeColor="text1"/>
          <w:sz w:val="22"/>
          <w:szCs w:val="22"/>
          <w:vertAlign w:val="subscript"/>
        </w:rPr>
      </w:pPr>
      <w:r w:rsidRPr="00CC582C">
        <w:rPr>
          <w:rFonts w:ascii="Arial" w:hAnsi="Arial" w:cs="Arial"/>
          <w:b/>
          <w:sz w:val="22"/>
          <w:szCs w:val="22"/>
        </w:rPr>
        <w:t>Marcelo Lopes SILVA</w:t>
      </w:r>
      <w:r w:rsidRPr="00CC582C">
        <w:rPr>
          <w:rFonts w:ascii="Arial" w:hAnsi="Arial" w:cs="Arial"/>
          <w:b/>
          <w:sz w:val="22"/>
          <w:szCs w:val="22"/>
          <w:vertAlign w:val="superscript"/>
        </w:rPr>
        <w:t>9</w:t>
      </w:r>
    </w:p>
    <w:p w14:paraId="10065516" w14:textId="77777777" w:rsidR="00484CDA" w:rsidRPr="00E80631" w:rsidRDefault="00484CDA" w:rsidP="00484CDA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E80631">
        <w:rPr>
          <w:rFonts w:ascii="Arial" w:hAnsi="Arial" w:cs="Arial"/>
          <w:b/>
          <w:bCs/>
        </w:rPr>
        <w:t xml:space="preserve">RESUMO </w:t>
      </w:r>
    </w:p>
    <w:p w14:paraId="5DFADAD9" w14:textId="6E388AE9" w:rsidR="00484CDA" w:rsidRPr="00E80631" w:rsidRDefault="00484CDA" w:rsidP="00484CD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80631">
        <w:rPr>
          <w:rFonts w:ascii="Arial" w:hAnsi="Arial" w:cs="Arial"/>
          <w:b/>
          <w:bCs/>
        </w:rPr>
        <w:t>INTRODUÇÃO:</w:t>
      </w:r>
      <w:r w:rsidRPr="00E80631">
        <w:rPr>
          <w:rFonts w:ascii="Arial" w:hAnsi="Arial" w:cs="Arial"/>
        </w:rPr>
        <w:t xml:space="preserve"> A fibrina rica em plaquetas (PRF) é preparada exclusivamente a partir do sangue coletado do paci</w:t>
      </w:r>
      <w:r w:rsidR="00E80631">
        <w:rPr>
          <w:rFonts w:ascii="Arial" w:hAnsi="Arial" w:cs="Arial"/>
        </w:rPr>
        <w:t>ente</w:t>
      </w:r>
      <w:r w:rsidRPr="00E80631">
        <w:rPr>
          <w:rFonts w:ascii="Arial" w:hAnsi="Arial" w:cs="Arial"/>
        </w:rPr>
        <w:t>. As plaquetas possuem capacidade regenerativa, e estudos já comprovaram a importância do concentrado plaquetário como agente cirúrgico biologicamente ativo, proporcionando melhor hemostasia e cicatrização.</w:t>
      </w:r>
      <w:r w:rsidR="001A1F46">
        <w:rPr>
          <w:rFonts w:ascii="Arial" w:hAnsi="Arial" w:cs="Arial"/>
        </w:rPr>
        <w:t xml:space="preserve"> </w:t>
      </w:r>
      <w:r w:rsidR="001A1F46">
        <w:rPr>
          <w:rFonts w:ascii="Arial" w:hAnsi="Arial" w:cs="Arial"/>
          <w:b/>
          <w:bCs/>
        </w:rPr>
        <w:t>RELATO DE CASO</w:t>
      </w:r>
      <w:r w:rsidRPr="00E80631">
        <w:rPr>
          <w:rFonts w:ascii="Arial" w:hAnsi="Arial" w:cs="Arial"/>
          <w:b/>
          <w:bCs/>
        </w:rPr>
        <w:t>:</w:t>
      </w:r>
      <w:r w:rsidR="009E6AB0" w:rsidRPr="00E80631">
        <w:rPr>
          <w:rFonts w:ascii="Arial" w:hAnsi="Arial" w:cs="Arial"/>
        </w:rPr>
        <w:t xml:space="preserve"> Paciente do sexo feminino, 60 anos, </w:t>
      </w:r>
      <w:r w:rsidR="00AE56A8" w:rsidRPr="00E80631">
        <w:rPr>
          <w:rFonts w:ascii="Arial" w:hAnsi="Arial" w:cs="Arial"/>
        </w:rPr>
        <w:t>compareceu</w:t>
      </w:r>
      <w:r w:rsidR="009E6AB0" w:rsidRPr="00E80631">
        <w:rPr>
          <w:rFonts w:ascii="Arial" w:hAnsi="Arial" w:cs="Arial"/>
        </w:rPr>
        <w:t xml:space="preserve"> ao consultório com necessida</w:t>
      </w:r>
      <w:r w:rsidR="00F21073" w:rsidRPr="00E80631">
        <w:rPr>
          <w:rFonts w:ascii="Arial" w:hAnsi="Arial" w:cs="Arial"/>
        </w:rPr>
        <w:t>de de reabilitação</w:t>
      </w:r>
      <w:r w:rsidR="00EA142F">
        <w:rPr>
          <w:rFonts w:ascii="Arial" w:hAnsi="Arial" w:cs="Arial"/>
        </w:rPr>
        <w:t xml:space="preserve"> </w:t>
      </w:r>
      <w:r w:rsidR="002C56CA" w:rsidRPr="00E80631">
        <w:rPr>
          <w:rFonts w:ascii="Arial" w:hAnsi="Arial" w:cs="Arial"/>
        </w:rPr>
        <w:t>pós tratamento ortodôntico</w:t>
      </w:r>
      <w:r w:rsidRPr="00E80631">
        <w:rPr>
          <w:rFonts w:ascii="Arial" w:hAnsi="Arial" w:cs="Arial"/>
        </w:rPr>
        <w:t xml:space="preserve">. Ao exame clínico, </w:t>
      </w:r>
      <w:proofErr w:type="gramStart"/>
      <w:r w:rsidRPr="00E80631">
        <w:rPr>
          <w:rFonts w:ascii="Arial" w:hAnsi="Arial" w:cs="Arial"/>
        </w:rPr>
        <w:t>observou</w:t>
      </w:r>
      <w:proofErr w:type="gramEnd"/>
      <w:r w:rsidRPr="00E80631">
        <w:rPr>
          <w:rFonts w:ascii="Arial" w:hAnsi="Arial" w:cs="Arial"/>
        </w:rPr>
        <w:t xml:space="preserve">-se </w:t>
      </w:r>
      <w:r w:rsidR="00F21073" w:rsidRPr="00E80631">
        <w:rPr>
          <w:rFonts w:ascii="Arial" w:hAnsi="Arial" w:cs="Arial"/>
        </w:rPr>
        <w:t xml:space="preserve">a </w:t>
      </w:r>
      <w:r w:rsidR="002C56CA" w:rsidRPr="00E80631">
        <w:rPr>
          <w:rFonts w:ascii="Arial" w:hAnsi="Arial" w:cs="Arial"/>
        </w:rPr>
        <w:t>ausência do elemento dent</w:t>
      </w:r>
      <w:r w:rsidR="0013157A" w:rsidRPr="00E80631">
        <w:rPr>
          <w:rFonts w:ascii="Arial" w:hAnsi="Arial" w:cs="Arial"/>
        </w:rPr>
        <w:t xml:space="preserve">ário </w:t>
      </w:r>
      <w:r w:rsidR="00353663">
        <w:rPr>
          <w:rFonts w:ascii="Arial" w:hAnsi="Arial" w:cs="Arial"/>
        </w:rPr>
        <w:t>24.</w:t>
      </w:r>
      <w:r w:rsidRPr="00E80631">
        <w:rPr>
          <w:rFonts w:ascii="Arial" w:hAnsi="Arial" w:cs="Arial"/>
        </w:rPr>
        <w:t xml:space="preserve"> Ao exame radio</w:t>
      </w:r>
      <w:r w:rsidR="002C56CA" w:rsidRPr="00E80631">
        <w:rPr>
          <w:rFonts w:ascii="Arial" w:hAnsi="Arial" w:cs="Arial"/>
        </w:rPr>
        <w:t xml:space="preserve">gráfico, foi </w:t>
      </w:r>
      <w:r w:rsidR="00A86FE1" w:rsidRPr="00E80631">
        <w:rPr>
          <w:rFonts w:ascii="Arial" w:hAnsi="Arial" w:cs="Arial"/>
        </w:rPr>
        <w:t>c</w:t>
      </w:r>
      <w:r w:rsidR="00EA142F">
        <w:rPr>
          <w:rFonts w:ascii="Arial" w:hAnsi="Arial" w:cs="Arial"/>
        </w:rPr>
        <w:t>onstatado que para a reabilitar havia</w:t>
      </w:r>
      <w:r w:rsidR="00A86FE1" w:rsidRPr="00E80631">
        <w:rPr>
          <w:rFonts w:ascii="Arial" w:hAnsi="Arial" w:cs="Arial"/>
        </w:rPr>
        <w:t xml:space="preserve"> a necessidade de um levantamento de seio maxilar por conta da pouca altura da crista alveolar.</w:t>
      </w:r>
      <w:r w:rsidR="00F21073" w:rsidRPr="00E80631">
        <w:rPr>
          <w:rFonts w:ascii="Arial" w:hAnsi="Arial" w:cs="Arial"/>
        </w:rPr>
        <w:t xml:space="preserve"> Diante do quadro clínico, </w:t>
      </w:r>
      <w:r w:rsidR="00E80631" w:rsidRPr="00E80631">
        <w:rPr>
          <w:rFonts w:ascii="Arial" w:hAnsi="Arial" w:cs="Arial"/>
        </w:rPr>
        <w:t>a conduta a ser seguida,</w:t>
      </w:r>
      <w:r w:rsidR="00F21073" w:rsidRPr="00E80631">
        <w:rPr>
          <w:rFonts w:ascii="Arial" w:hAnsi="Arial" w:cs="Arial"/>
        </w:rPr>
        <w:t xml:space="preserve"> foi</w:t>
      </w:r>
      <w:r w:rsidR="00E80631" w:rsidRPr="00E80631">
        <w:rPr>
          <w:rFonts w:ascii="Arial" w:hAnsi="Arial" w:cs="Arial"/>
        </w:rPr>
        <w:t xml:space="preserve"> primeiramente, reabilitar com a instalação de um</w:t>
      </w:r>
      <w:r w:rsidR="006D7F73" w:rsidRPr="00E80631">
        <w:rPr>
          <w:rFonts w:ascii="Arial" w:hAnsi="Arial" w:cs="Arial"/>
        </w:rPr>
        <w:t xml:space="preserve"> implante do tipo </w:t>
      </w:r>
      <w:proofErr w:type="spellStart"/>
      <w:r w:rsidR="006D7F73" w:rsidRPr="00E80631">
        <w:rPr>
          <w:rFonts w:ascii="Arial" w:hAnsi="Arial" w:cs="Arial"/>
        </w:rPr>
        <w:t>grand</w:t>
      </w:r>
      <w:proofErr w:type="spellEnd"/>
      <w:r w:rsidR="006D7F73" w:rsidRPr="00E80631">
        <w:rPr>
          <w:rFonts w:ascii="Arial" w:hAnsi="Arial" w:cs="Arial"/>
        </w:rPr>
        <w:t xml:space="preserve"> </w:t>
      </w:r>
      <w:proofErr w:type="spellStart"/>
      <w:r w:rsidR="006D7F73" w:rsidRPr="00E80631">
        <w:rPr>
          <w:rFonts w:ascii="Arial" w:hAnsi="Arial" w:cs="Arial"/>
        </w:rPr>
        <w:t>morse</w:t>
      </w:r>
      <w:proofErr w:type="spellEnd"/>
      <w:r w:rsidR="00F21073" w:rsidRPr="00E80631">
        <w:rPr>
          <w:rFonts w:ascii="Arial" w:hAnsi="Arial" w:cs="Arial"/>
        </w:rPr>
        <w:t xml:space="preserve"> na região do dente 24, em seguida, foi realizado o</w:t>
      </w:r>
      <w:r w:rsidR="00A86FE1" w:rsidRPr="00E80631">
        <w:rPr>
          <w:rFonts w:ascii="Arial" w:hAnsi="Arial" w:cs="Arial"/>
        </w:rPr>
        <w:t xml:space="preserve"> levantamento de seio</w:t>
      </w:r>
      <w:r w:rsidR="00AE56A8" w:rsidRPr="00E80631">
        <w:rPr>
          <w:rFonts w:ascii="Arial" w:hAnsi="Arial" w:cs="Arial"/>
        </w:rPr>
        <w:t xml:space="preserve"> maxilar utilizando o enxerto </w:t>
      </w:r>
      <w:proofErr w:type="spellStart"/>
      <w:r w:rsidR="00A86FE1" w:rsidRPr="00E80631">
        <w:rPr>
          <w:rFonts w:ascii="Arial" w:hAnsi="Arial" w:cs="Arial"/>
        </w:rPr>
        <w:t>xenógeno</w:t>
      </w:r>
      <w:proofErr w:type="spellEnd"/>
      <w:r w:rsidR="00A86FE1" w:rsidRPr="00E80631">
        <w:rPr>
          <w:rFonts w:ascii="Arial" w:hAnsi="Arial" w:cs="Arial"/>
        </w:rPr>
        <w:t xml:space="preserve"> </w:t>
      </w:r>
      <w:proofErr w:type="spellStart"/>
      <w:r w:rsidR="00A86FE1" w:rsidRPr="00E80631">
        <w:rPr>
          <w:rFonts w:ascii="Arial" w:hAnsi="Arial" w:cs="Arial"/>
        </w:rPr>
        <w:t>cerabone</w:t>
      </w:r>
      <w:proofErr w:type="spellEnd"/>
      <w:r w:rsidR="00A86FE1" w:rsidRPr="00E80631">
        <w:rPr>
          <w:rFonts w:ascii="Arial" w:hAnsi="Arial" w:cs="Arial"/>
        </w:rPr>
        <w:t xml:space="preserve"> (marca </w:t>
      </w:r>
      <w:proofErr w:type="spellStart"/>
      <w:r w:rsidR="00A86FE1" w:rsidRPr="00E80631">
        <w:rPr>
          <w:rFonts w:ascii="Arial" w:hAnsi="Arial" w:cs="Arial"/>
        </w:rPr>
        <w:t>Straumann</w:t>
      </w:r>
      <w:proofErr w:type="spellEnd"/>
      <w:r w:rsidR="00A86FE1" w:rsidRPr="00E80631">
        <w:rPr>
          <w:rFonts w:ascii="Arial" w:hAnsi="Arial" w:cs="Arial"/>
        </w:rPr>
        <w:t>) associado ao P</w:t>
      </w:r>
      <w:r w:rsidR="001A1F46">
        <w:rPr>
          <w:rFonts w:ascii="Arial" w:hAnsi="Arial" w:cs="Arial"/>
        </w:rPr>
        <w:t>RF</w:t>
      </w:r>
      <w:r w:rsidR="00E80631" w:rsidRPr="00E80631">
        <w:rPr>
          <w:rFonts w:ascii="Arial" w:hAnsi="Arial" w:cs="Arial"/>
        </w:rPr>
        <w:t>, e por fim</w:t>
      </w:r>
      <w:r w:rsidR="006D7F73" w:rsidRPr="00E80631">
        <w:rPr>
          <w:rFonts w:ascii="Arial" w:hAnsi="Arial" w:cs="Arial"/>
        </w:rPr>
        <w:t>, para</w:t>
      </w:r>
      <w:r w:rsidR="00E80631" w:rsidRPr="00E80631">
        <w:rPr>
          <w:rFonts w:ascii="Arial" w:hAnsi="Arial" w:cs="Arial"/>
        </w:rPr>
        <w:t xml:space="preserve"> a</w:t>
      </w:r>
      <w:r w:rsidR="006D7F73" w:rsidRPr="00E80631">
        <w:rPr>
          <w:rFonts w:ascii="Arial" w:hAnsi="Arial" w:cs="Arial"/>
        </w:rPr>
        <w:t xml:space="preserve"> </w:t>
      </w:r>
      <w:bookmarkStart w:id="0" w:name="_GoBack"/>
      <w:bookmarkEnd w:id="0"/>
      <w:r w:rsidR="006D7F73" w:rsidRPr="00E80631">
        <w:rPr>
          <w:rFonts w:ascii="Arial" w:hAnsi="Arial" w:cs="Arial"/>
        </w:rPr>
        <w:t xml:space="preserve">proteção do acesso foi utilizado </w:t>
      </w:r>
      <w:r w:rsidR="00A86FE1" w:rsidRPr="00E80631">
        <w:rPr>
          <w:rFonts w:ascii="Arial" w:hAnsi="Arial" w:cs="Arial"/>
        </w:rPr>
        <w:t xml:space="preserve">a membrana </w:t>
      </w:r>
      <w:r w:rsidR="00AE56A8" w:rsidRPr="00E80631">
        <w:rPr>
          <w:rFonts w:ascii="Arial" w:hAnsi="Arial" w:cs="Arial"/>
        </w:rPr>
        <w:t xml:space="preserve">de colágeno natural Jason (marca </w:t>
      </w:r>
      <w:proofErr w:type="spellStart"/>
      <w:r w:rsidR="00AE56A8" w:rsidRPr="00E80631">
        <w:rPr>
          <w:rFonts w:ascii="Arial" w:hAnsi="Arial" w:cs="Arial"/>
        </w:rPr>
        <w:t>Straumann</w:t>
      </w:r>
      <w:proofErr w:type="spellEnd"/>
      <w:r w:rsidR="00AE56A8" w:rsidRPr="00E80631">
        <w:rPr>
          <w:rFonts w:ascii="Arial" w:hAnsi="Arial" w:cs="Arial"/>
        </w:rPr>
        <w:t>)</w:t>
      </w:r>
      <w:r w:rsidR="00E80631" w:rsidRPr="00E80631">
        <w:rPr>
          <w:rFonts w:ascii="Arial" w:hAnsi="Arial" w:cs="Arial"/>
        </w:rPr>
        <w:t xml:space="preserve"> e também</w:t>
      </w:r>
      <w:r w:rsidR="0013157A" w:rsidRPr="00E80631">
        <w:rPr>
          <w:rFonts w:ascii="Arial" w:hAnsi="Arial" w:cs="Arial"/>
        </w:rPr>
        <w:t xml:space="preserve"> a membrana de PRF</w:t>
      </w:r>
      <w:r w:rsidR="00AE56A8" w:rsidRPr="00E80631">
        <w:rPr>
          <w:rFonts w:ascii="Arial" w:hAnsi="Arial" w:cs="Arial"/>
        </w:rPr>
        <w:t xml:space="preserve">. </w:t>
      </w:r>
      <w:r w:rsidR="00AE56A8" w:rsidRPr="00E80631">
        <w:rPr>
          <w:rFonts w:ascii="Arial" w:hAnsi="Arial" w:cs="Arial"/>
          <w:b/>
        </w:rPr>
        <w:t>C</w:t>
      </w:r>
      <w:r w:rsidR="001A1F46">
        <w:rPr>
          <w:rFonts w:ascii="Arial" w:hAnsi="Arial" w:cs="Arial"/>
          <w:b/>
        </w:rPr>
        <w:t>O</w:t>
      </w:r>
      <w:r w:rsidR="001A1F46">
        <w:rPr>
          <w:rFonts w:ascii="Arial" w:hAnsi="Arial" w:cs="Arial"/>
          <w:b/>
          <w:bCs/>
        </w:rPr>
        <w:t>NSIDERAÇÕES FINAIS</w:t>
      </w:r>
      <w:r w:rsidRPr="00E80631">
        <w:rPr>
          <w:rFonts w:ascii="Arial" w:hAnsi="Arial" w:cs="Arial"/>
          <w:b/>
          <w:bCs/>
        </w:rPr>
        <w:t xml:space="preserve">: </w:t>
      </w:r>
      <w:r w:rsidRPr="00E80631">
        <w:rPr>
          <w:rFonts w:ascii="Arial" w:hAnsi="Arial" w:cs="Arial"/>
        </w:rPr>
        <w:t xml:space="preserve">O </w:t>
      </w:r>
      <w:r w:rsidR="001A1F46">
        <w:rPr>
          <w:rFonts w:ascii="Arial" w:hAnsi="Arial" w:cs="Arial"/>
        </w:rPr>
        <w:t>uso do PRF</w:t>
      </w:r>
      <w:r w:rsidRPr="00E80631">
        <w:rPr>
          <w:rFonts w:ascii="Arial" w:hAnsi="Arial" w:cs="Arial"/>
        </w:rPr>
        <w:t xml:space="preserve"> em cirurgias odontológicas têm sido empregados nos dias atuais por se tratar de um produto au</w:t>
      </w:r>
      <w:r w:rsidR="00E80631">
        <w:rPr>
          <w:rFonts w:ascii="Arial" w:hAnsi="Arial" w:cs="Arial"/>
        </w:rPr>
        <w:t>tólogo</w:t>
      </w:r>
      <w:r w:rsidRPr="00E80631">
        <w:rPr>
          <w:rFonts w:ascii="Arial" w:hAnsi="Arial" w:cs="Arial"/>
        </w:rPr>
        <w:t>. Além disso, estudos comprovam a eficácia do uso de PRF e os bons prognósticos pós-cirúrgicos, promovendo uma cicatrização mais rápida e eficiente, hemostasia após cirurgia e aumento do fo</w:t>
      </w:r>
      <w:r w:rsidR="00E80631">
        <w:rPr>
          <w:rFonts w:ascii="Arial" w:hAnsi="Arial" w:cs="Arial"/>
        </w:rPr>
        <w:t>rnecimento sanguíneo na região.</w:t>
      </w:r>
    </w:p>
    <w:p w14:paraId="7BAA96F6" w14:textId="77777777" w:rsidR="00484CDA" w:rsidRPr="00E80631" w:rsidRDefault="00E61C28" w:rsidP="00484CDA">
      <w:pPr>
        <w:spacing w:before="100" w:beforeAutospacing="1" w:after="100" w:afterAutospacing="1"/>
        <w:rPr>
          <w:rFonts w:ascii="Arial" w:hAnsi="Arial" w:cs="Arial"/>
        </w:rPr>
      </w:pPr>
      <w:r w:rsidRPr="00E80631">
        <w:rPr>
          <w:rFonts w:ascii="Arial" w:hAnsi="Arial" w:cs="Arial"/>
        </w:rPr>
        <w:t xml:space="preserve">                                           </w:t>
      </w:r>
      <w:r w:rsidR="000E02A3" w:rsidRPr="00E80631">
        <w:rPr>
          <w:rFonts w:ascii="Arial" w:hAnsi="Arial" w:cs="Arial"/>
        </w:rPr>
        <w:t xml:space="preserve">                                                                    </w:t>
      </w:r>
      <w:r w:rsidR="00484CDA" w:rsidRPr="00E80631">
        <w:rPr>
          <w:rFonts w:ascii="Arial" w:hAnsi="Arial" w:cs="Arial"/>
        </w:rPr>
        <w:t xml:space="preserve">                             </w:t>
      </w:r>
      <w:r w:rsidR="00484CDA" w:rsidRPr="00E80631">
        <w:rPr>
          <w:rFonts w:ascii="Arial" w:hAnsi="Arial" w:cs="Arial"/>
          <w:b/>
        </w:rPr>
        <w:t xml:space="preserve">Descritores: </w:t>
      </w:r>
      <w:r w:rsidR="00484CDA" w:rsidRPr="00E80631">
        <w:rPr>
          <w:rFonts w:ascii="Arial" w:hAnsi="Arial" w:cs="Arial"/>
          <w:bCs/>
        </w:rPr>
        <w:t>Fibrina Rica em Plaquetas.</w:t>
      </w:r>
      <w:r w:rsidR="00484CDA" w:rsidRPr="00E80631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484CDA" w:rsidRPr="00E80631">
        <w:rPr>
          <w:rFonts w:ascii="Arial" w:hAnsi="Arial" w:cs="Arial"/>
          <w:bCs/>
          <w:color w:val="212529"/>
          <w:shd w:val="clear" w:color="auto" w:fill="FFFFFF"/>
        </w:rPr>
        <w:t>Levantamento do Assoalho do Seio Maxilar</w:t>
      </w:r>
      <w:r w:rsidR="00484CDA" w:rsidRPr="00E80631">
        <w:rPr>
          <w:rFonts w:ascii="Arial" w:hAnsi="Arial" w:cs="Arial"/>
          <w:bCs/>
        </w:rPr>
        <w:t>. Cirurgia Bucal.</w:t>
      </w:r>
    </w:p>
    <w:p w14:paraId="5A6E5D4B" w14:textId="77777777" w:rsidR="00E61C28" w:rsidRPr="000E02A3" w:rsidRDefault="002D2302" w:rsidP="000E02A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CD3C1" wp14:editId="178440E6">
                <wp:simplePos x="0" y="0"/>
                <wp:positionH relativeFrom="column">
                  <wp:posOffset>3810</wp:posOffset>
                </wp:positionH>
                <wp:positionV relativeFrom="paragraph">
                  <wp:posOffset>258445</wp:posOffset>
                </wp:positionV>
                <wp:extent cx="1901825" cy="0"/>
                <wp:effectExtent l="8890" t="12065" r="1333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A34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20.35pt;width:14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36I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"/>
            </w:pict>
          </mc:Fallback>
        </mc:AlternateContent>
      </w:r>
    </w:p>
    <w:p w14:paraId="56FDDEBC" w14:textId="77777777" w:rsidR="00831462" w:rsidRPr="00191AA0" w:rsidRDefault="00831462" w:rsidP="00831462">
      <w:pPr>
        <w:pStyle w:val="Textodenotaderodap"/>
        <w:jc w:val="both"/>
      </w:pPr>
      <w:r w:rsidRPr="00191AA0">
        <w:rPr>
          <w:rStyle w:val="Refdenotaderodap"/>
        </w:rPr>
        <w:footnoteRef/>
      </w:r>
      <w:r w:rsidRPr="00191AA0">
        <w:t>Trabalho apresentado na V Jornada Acadêmica de Odontologia (JAO), promovida pelo Centro Universitário Santo Agostinho, nos dias 29 e 30 de maio de 2025.</w:t>
      </w:r>
    </w:p>
    <w:p w14:paraId="6456BFFD" w14:textId="77777777" w:rsidR="00831462" w:rsidRPr="00191AA0" w:rsidRDefault="00831462" w:rsidP="00831462">
      <w:pPr>
        <w:pStyle w:val="Textodenotaderodap"/>
        <w:jc w:val="both"/>
      </w:pPr>
      <w:r>
        <w:rPr>
          <w:rStyle w:val="Refdenotaderodap"/>
        </w:rPr>
        <w:t>2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</w:t>
      </w:r>
    </w:p>
    <w:p w14:paraId="6F104A1D" w14:textId="77777777" w:rsidR="00831462" w:rsidRDefault="00831462" w:rsidP="00831462">
      <w:pPr>
        <w:pStyle w:val="Textodenotaderodap"/>
        <w:jc w:val="both"/>
        <w:rPr>
          <w:iCs/>
        </w:rPr>
      </w:pPr>
      <w:r>
        <w:rPr>
          <w:vertAlign w:val="superscript"/>
        </w:rPr>
        <w:t>3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</w:p>
    <w:p w14:paraId="5EF82861" w14:textId="77777777" w:rsidR="00831462" w:rsidRPr="00191AA0" w:rsidRDefault="00831462" w:rsidP="00831462">
      <w:pPr>
        <w:pStyle w:val="Textodenotaderodap"/>
        <w:jc w:val="both"/>
      </w:pPr>
      <w:r>
        <w:rPr>
          <w:vertAlign w:val="superscript"/>
        </w:rPr>
        <w:t>4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 </w:t>
      </w:r>
    </w:p>
    <w:p w14:paraId="7131F604" w14:textId="77777777" w:rsidR="00831462" w:rsidRPr="00191AA0" w:rsidRDefault="00831462" w:rsidP="00831462">
      <w:pPr>
        <w:pStyle w:val="Textodenotaderodap"/>
        <w:jc w:val="both"/>
      </w:pPr>
      <w:r>
        <w:rPr>
          <w:vertAlign w:val="superscript"/>
        </w:rPr>
        <w:t>5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 </w:t>
      </w:r>
    </w:p>
    <w:p w14:paraId="24B7DD0F" w14:textId="77777777" w:rsidR="00831462" w:rsidRDefault="00831462" w:rsidP="00831462">
      <w:pPr>
        <w:pStyle w:val="Textodenotaderodap"/>
        <w:jc w:val="both"/>
      </w:pPr>
      <w:r>
        <w:rPr>
          <w:vertAlign w:val="superscript"/>
        </w:rPr>
        <w:t>5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</w:t>
      </w:r>
    </w:p>
    <w:p w14:paraId="3CA8479D" w14:textId="77777777" w:rsidR="00831462" w:rsidRPr="00191AA0" w:rsidRDefault="00831462" w:rsidP="00831462">
      <w:pPr>
        <w:pStyle w:val="Textodenotaderodap"/>
        <w:jc w:val="both"/>
      </w:pPr>
      <w:r>
        <w:rPr>
          <w:vertAlign w:val="superscript"/>
        </w:rPr>
        <w:lastRenderedPageBreak/>
        <w:t>6</w:t>
      </w:r>
      <w:r w:rsidRPr="00191AA0">
        <w:t>Autor. Estudante do curso de graduação em Odontologia no Centro Universitário Santo Agostinho (UNIFSA</w:t>
      </w:r>
      <w:r>
        <w:t>).</w:t>
      </w:r>
    </w:p>
    <w:p w14:paraId="1ED03099" w14:textId="77777777" w:rsidR="00831462" w:rsidRPr="00191AA0" w:rsidRDefault="00831462" w:rsidP="00831462">
      <w:pPr>
        <w:pStyle w:val="Textodenotaderodap"/>
        <w:jc w:val="both"/>
      </w:pPr>
      <w:r>
        <w:rPr>
          <w:vertAlign w:val="superscript"/>
        </w:rPr>
        <w:t>7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 </w:t>
      </w:r>
    </w:p>
    <w:p w14:paraId="33E519E6" w14:textId="77777777" w:rsidR="00831462" w:rsidRPr="00191AA0" w:rsidRDefault="00831462" w:rsidP="00831462">
      <w:pPr>
        <w:pStyle w:val="Textodenotaderodap"/>
        <w:jc w:val="both"/>
      </w:pPr>
      <w:r>
        <w:rPr>
          <w:vertAlign w:val="superscript"/>
        </w:rPr>
        <w:t>8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 </w:t>
      </w:r>
    </w:p>
    <w:p w14:paraId="771F6EDC" w14:textId="77777777" w:rsidR="00CE72FF" w:rsidRPr="00831462" w:rsidRDefault="00831462" w:rsidP="00831462">
      <w:pPr>
        <w:spacing w:after="120"/>
        <w:ind w:right="665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9</w:t>
      </w:r>
      <w:r w:rsidRPr="00191AA0">
        <w:rPr>
          <w:sz w:val="20"/>
          <w:szCs w:val="20"/>
        </w:rPr>
        <w:t>Graduad</w:t>
      </w:r>
      <w:r>
        <w:rPr>
          <w:sz w:val="20"/>
          <w:szCs w:val="20"/>
        </w:rPr>
        <w:t xml:space="preserve">o </w:t>
      </w:r>
      <w:r w:rsidR="00B0342B">
        <w:rPr>
          <w:sz w:val="20"/>
          <w:szCs w:val="20"/>
        </w:rPr>
        <w:t>em Odontologia pela UPE (1996</w:t>
      </w:r>
      <w:r w:rsidRPr="00CE72FF">
        <w:rPr>
          <w:sz w:val="20"/>
          <w:szCs w:val="20"/>
        </w:rPr>
        <w:t>). Mestre Profissional em Odontologia na Universidade Federal do Maranhão (UFMA). Professor do Centro Universitário Santo Agostinho (UNIFSA). Orientador da Pesquisa</w:t>
      </w:r>
      <w:r>
        <w:rPr>
          <w:sz w:val="20"/>
          <w:szCs w:val="20"/>
        </w:rPr>
        <w:t>.</w:t>
      </w:r>
    </w:p>
    <w:sectPr w:rsidR="00CE72FF" w:rsidRPr="00831462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2125" w14:textId="77777777" w:rsidR="00C45EC2" w:rsidRDefault="00C45EC2" w:rsidP="00D479CD">
      <w:r>
        <w:separator/>
      </w:r>
    </w:p>
  </w:endnote>
  <w:endnote w:type="continuationSeparator" w:id="0">
    <w:p w14:paraId="3C4F2ECB" w14:textId="77777777" w:rsidR="00C45EC2" w:rsidRDefault="00C45EC2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025AE9" w:rsidRPr="00551EF2" w14:paraId="1F35EE9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3F0D19DD" w14:textId="77777777" w:rsidR="00025AE9" w:rsidRPr="00551EF2" w:rsidRDefault="00025AE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74A5FF09" w14:textId="62EE4B7E" w:rsidR="00025AE9" w:rsidRPr="00256600" w:rsidRDefault="00025AE9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EA142F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730FB78D" w14:textId="77777777" w:rsidR="00025AE9" w:rsidRDefault="00025A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BD89" w14:textId="77777777" w:rsidR="00C45EC2" w:rsidRDefault="00C45EC2" w:rsidP="00D479CD">
      <w:r>
        <w:separator/>
      </w:r>
    </w:p>
  </w:footnote>
  <w:footnote w:type="continuationSeparator" w:id="0">
    <w:p w14:paraId="6F58D535" w14:textId="77777777" w:rsidR="00C45EC2" w:rsidRDefault="00C45EC2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A811" w14:textId="77777777" w:rsidR="00025AE9" w:rsidRDefault="00025AE9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47347A6" w14:textId="77777777" w:rsidR="00025AE9" w:rsidRDefault="00025AE9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14:paraId="3590A357" w14:textId="77777777" w:rsidR="00025AE9" w:rsidRDefault="00025AE9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BC75" w14:textId="77777777" w:rsidR="00025AE9" w:rsidRDefault="00025AE9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B7E4B15" wp14:editId="5713157B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607938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9173355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A192EFD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2C7FBE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D2D8214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5E3FBE1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642AC93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6E341F8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7669445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552F85A" w14:textId="77777777" w:rsidR="00025AE9" w:rsidRDefault="00025AE9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B0E7402" w14:textId="77777777" w:rsidR="00025AE9" w:rsidRPr="00DD6DC7" w:rsidRDefault="00025AE9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5º 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 | 29 e 30 de maio de 2025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00B"/>
    <w:rsid w:val="00015B2E"/>
    <w:rsid w:val="00017E0A"/>
    <w:rsid w:val="00020A87"/>
    <w:rsid w:val="00021801"/>
    <w:rsid w:val="00025AE9"/>
    <w:rsid w:val="00032CFD"/>
    <w:rsid w:val="000341B9"/>
    <w:rsid w:val="00036CAB"/>
    <w:rsid w:val="00040A48"/>
    <w:rsid w:val="0004719F"/>
    <w:rsid w:val="00052A0A"/>
    <w:rsid w:val="00057628"/>
    <w:rsid w:val="00066107"/>
    <w:rsid w:val="000724AC"/>
    <w:rsid w:val="000772C8"/>
    <w:rsid w:val="00080594"/>
    <w:rsid w:val="00084E36"/>
    <w:rsid w:val="000901CF"/>
    <w:rsid w:val="00097A75"/>
    <w:rsid w:val="000A235A"/>
    <w:rsid w:val="000A63F1"/>
    <w:rsid w:val="000B4D4F"/>
    <w:rsid w:val="000C237C"/>
    <w:rsid w:val="000D3B0F"/>
    <w:rsid w:val="000E02A3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57A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1F46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4CEB"/>
    <w:rsid w:val="00225EC6"/>
    <w:rsid w:val="0023431C"/>
    <w:rsid w:val="00234567"/>
    <w:rsid w:val="00235F39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C56CA"/>
    <w:rsid w:val="002D08D6"/>
    <w:rsid w:val="002D1E5C"/>
    <w:rsid w:val="002D2302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55DD"/>
    <w:rsid w:val="00332695"/>
    <w:rsid w:val="00333C9C"/>
    <w:rsid w:val="00341BB5"/>
    <w:rsid w:val="00341CDA"/>
    <w:rsid w:val="00342C66"/>
    <w:rsid w:val="003447CC"/>
    <w:rsid w:val="00350B93"/>
    <w:rsid w:val="0035366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2672D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CDA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1F7F"/>
    <w:rsid w:val="004F3CF5"/>
    <w:rsid w:val="004F54CC"/>
    <w:rsid w:val="00505E1E"/>
    <w:rsid w:val="00507D82"/>
    <w:rsid w:val="005203AF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C17F5"/>
    <w:rsid w:val="005D02EE"/>
    <w:rsid w:val="005D4386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5D1E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D7F73"/>
    <w:rsid w:val="006E2811"/>
    <w:rsid w:val="006F3262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61A4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1462"/>
    <w:rsid w:val="00832BAD"/>
    <w:rsid w:val="00834FC4"/>
    <w:rsid w:val="00843D9A"/>
    <w:rsid w:val="00856577"/>
    <w:rsid w:val="00860DB1"/>
    <w:rsid w:val="00861385"/>
    <w:rsid w:val="00876F48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67984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E6AB0"/>
    <w:rsid w:val="009F0761"/>
    <w:rsid w:val="009F11C8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86FE1"/>
    <w:rsid w:val="00A93FE6"/>
    <w:rsid w:val="00AA29FC"/>
    <w:rsid w:val="00AA66B6"/>
    <w:rsid w:val="00AB20FE"/>
    <w:rsid w:val="00AB46B5"/>
    <w:rsid w:val="00AB66B2"/>
    <w:rsid w:val="00AB7117"/>
    <w:rsid w:val="00AC303F"/>
    <w:rsid w:val="00AC4221"/>
    <w:rsid w:val="00AC4D71"/>
    <w:rsid w:val="00AD2DD7"/>
    <w:rsid w:val="00AD3628"/>
    <w:rsid w:val="00AE56A8"/>
    <w:rsid w:val="00AE6F31"/>
    <w:rsid w:val="00AF2772"/>
    <w:rsid w:val="00AF78EE"/>
    <w:rsid w:val="00B002DE"/>
    <w:rsid w:val="00B00C8E"/>
    <w:rsid w:val="00B0342B"/>
    <w:rsid w:val="00B059BC"/>
    <w:rsid w:val="00B07D32"/>
    <w:rsid w:val="00B148AE"/>
    <w:rsid w:val="00B313F2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A59C0"/>
    <w:rsid w:val="00BB0A02"/>
    <w:rsid w:val="00BB1A64"/>
    <w:rsid w:val="00BB6117"/>
    <w:rsid w:val="00BC567F"/>
    <w:rsid w:val="00BD31F0"/>
    <w:rsid w:val="00BD3669"/>
    <w:rsid w:val="00BE7221"/>
    <w:rsid w:val="00BF19E2"/>
    <w:rsid w:val="00BF3320"/>
    <w:rsid w:val="00BF73A7"/>
    <w:rsid w:val="00C01386"/>
    <w:rsid w:val="00C0540B"/>
    <w:rsid w:val="00C05C55"/>
    <w:rsid w:val="00C061DA"/>
    <w:rsid w:val="00C119CD"/>
    <w:rsid w:val="00C16969"/>
    <w:rsid w:val="00C171A6"/>
    <w:rsid w:val="00C20540"/>
    <w:rsid w:val="00C314C9"/>
    <w:rsid w:val="00C44FE3"/>
    <w:rsid w:val="00C45EC2"/>
    <w:rsid w:val="00C51B91"/>
    <w:rsid w:val="00C532C7"/>
    <w:rsid w:val="00C541D8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C582C"/>
    <w:rsid w:val="00CD6E2F"/>
    <w:rsid w:val="00CE0ABA"/>
    <w:rsid w:val="00CE72FF"/>
    <w:rsid w:val="00CF486B"/>
    <w:rsid w:val="00D04C80"/>
    <w:rsid w:val="00D12C0D"/>
    <w:rsid w:val="00D26E9C"/>
    <w:rsid w:val="00D27F9F"/>
    <w:rsid w:val="00D31943"/>
    <w:rsid w:val="00D329F1"/>
    <w:rsid w:val="00D415B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1C28"/>
    <w:rsid w:val="00E62173"/>
    <w:rsid w:val="00E62912"/>
    <w:rsid w:val="00E637F2"/>
    <w:rsid w:val="00E80631"/>
    <w:rsid w:val="00E86721"/>
    <w:rsid w:val="00E87E0D"/>
    <w:rsid w:val="00EA142F"/>
    <w:rsid w:val="00EB70FE"/>
    <w:rsid w:val="00ED2314"/>
    <w:rsid w:val="00ED427F"/>
    <w:rsid w:val="00ED47F7"/>
    <w:rsid w:val="00ED73FC"/>
    <w:rsid w:val="00EE039C"/>
    <w:rsid w:val="00EE7200"/>
    <w:rsid w:val="00EF578D"/>
    <w:rsid w:val="00EF5AF0"/>
    <w:rsid w:val="00F00487"/>
    <w:rsid w:val="00F12230"/>
    <w:rsid w:val="00F13534"/>
    <w:rsid w:val="00F21073"/>
    <w:rsid w:val="00F513C3"/>
    <w:rsid w:val="00F60D96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3D508"/>
  <w15:docId w15:val="{A34402CF-34A6-4073-B59E-72E267B1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82A9-B151-4E64-91A6-EFFA5C9E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Talhia Oliveira</cp:lastModifiedBy>
  <cp:revision>2</cp:revision>
  <cp:lastPrinted>2019-06-27T19:23:00Z</cp:lastPrinted>
  <dcterms:created xsi:type="dcterms:W3CDTF">2025-05-23T01:13:00Z</dcterms:created>
  <dcterms:modified xsi:type="dcterms:W3CDTF">2025-05-23T01:13:00Z</dcterms:modified>
</cp:coreProperties>
</file>