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226AD" w14:textId="03BB9D2D" w:rsidR="00664C58" w:rsidRPr="00421DCF" w:rsidRDefault="00D824BB" w:rsidP="000B56B2">
      <w:pPr>
        <w:spacing w:before="2280"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59BEAC03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57DB233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    <v:imagedata r:id="rId20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    <v:imagedata r:id="rId21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    <v:imagedata r:id="rId22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    <v:imagedata r:id="rId23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    <v:imagedata r:id="rId24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    <v:imagedata r:id="rId25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    <v:imagedata r:id="rId26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    <v:imagedata r:id="rId27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366D23">
        <w:rPr>
          <w:rFonts w:cstheme="minorHAnsi"/>
          <w:b/>
          <w:bCs/>
          <w:sz w:val="28"/>
          <w:szCs w:val="28"/>
        </w:rPr>
        <w:t>EVASÃO EM CURSOS À DISTÂNCIA: FATORES INFLUENCIADORES E CRONOLOGIA DE DESISTÊNCIAS DA EAD/UNIMONTES</w:t>
      </w:r>
    </w:p>
    <w:p w14:paraId="72D291D6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331BA87" w14:textId="7448C3E2" w:rsidR="0099281E" w:rsidRPr="00421DCF" w:rsidRDefault="00366D23" w:rsidP="000B56B2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Dra. Maria Ângela</w:t>
      </w:r>
      <w:proofErr w:type="gramStart"/>
      <w:r>
        <w:rPr>
          <w:rFonts w:cstheme="minorHAnsi"/>
          <w:bCs/>
          <w:sz w:val="24"/>
          <w:szCs w:val="24"/>
        </w:rPr>
        <w:t xml:space="preserve">  </w:t>
      </w:r>
      <w:proofErr w:type="gramEnd"/>
      <w:r>
        <w:rPr>
          <w:rFonts w:cstheme="minorHAnsi"/>
          <w:bCs/>
          <w:sz w:val="24"/>
          <w:szCs w:val="24"/>
        </w:rPr>
        <w:t xml:space="preserve">Lopes Dumont Macêdo </w:t>
      </w:r>
    </w:p>
    <w:p w14:paraId="75CD8337" w14:textId="27A394DC" w:rsidR="0099281E" w:rsidRDefault="00366D23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Profª da Unimontes </w:t>
      </w:r>
    </w:p>
    <w:p w14:paraId="1DA30DBC" w14:textId="4FE47976" w:rsidR="0093359A" w:rsidRPr="00421DCF" w:rsidRDefault="008F1B4B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93359A">
        <w:rPr>
          <w:rFonts w:cstheme="minorHAnsi"/>
          <w:sz w:val="24"/>
          <w:szCs w:val="24"/>
        </w:rPr>
        <w:t>ariaangela</w:t>
      </w:r>
      <w:r>
        <w:rPr>
          <w:rFonts w:cstheme="minorHAnsi"/>
          <w:sz w:val="24"/>
          <w:szCs w:val="24"/>
        </w:rPr>
        <w:t>macedo@yahoo.com</w:t>
      </w:r>
      <w:r w:rsidR="0093359A">
        <w:rPr>
          <w:rFonts w:cstheme="minorHAnsi"/>
          <w:sz w:val="24"/>
          <w:szCs w:val="24"/>
        </w:rPr>
        <w:t>.br</w:t>
      </w:r>
    </w:p>
    <w:p w14:paraId="6C0CE773" w14:textId="46180509" w:rsidR="00421DCF" w:rsidRDefault="00421DC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2861798" w14:textId="3FA4ACF6" w:rsidR="00421DCF" w:rsidRDefault="00366D23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Dra. Betânia Maria Araújo Passos</w:t>
      </w:r>
    </w:p>
    <w:p w14:paraId="7FA67308" w14:textId="2B2D79DC" w:rsidR="00421DCF" w:rsidRDefault="00366D23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Profª da Unimontes</w:t>
      </w:r>
    </w:p>
    <w:p w14:paraId="637238B3" w14:textId="0B54D875" w:rsidR="0093359A" w:rsidRDefault="0093359A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betahidro26@yahoo.com.br</w:t>
      </w:r>
    </w:p>
    <w:p w14:paraId="421742FE" w14:textId="013850D7" w:rsidR="00421DCF" w:rsidRDefault="00421DCF" w:rsidP="000B5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7AFB2AA" w14:textId="23C587CE" w:rsidR="00495B82" w:rsidRDefault="00495B82" w:rsidP="000B5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Maria Aparecida Pereira Queiróz</w:t>
      </w:r>
    </w:p>
    <w:p w14:paraId="62604F0D" w14:textId="6BF7BAC2" w:rsidR="00495B82" w:rsidRDefault="00495B82" w:rsidP="000B5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Profª da Unimontes</w:t>
      </w:r>
    </w:p>
    <w:p w14:paraId="19C484E9" w14:textId="614EBAB2" w:rsidR="00495B82" w:rsidRDefault="00495B82" w:rsidP="000B5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495B82">
        <w:rPr>
          <w:rFonts w:ascii="Times New Roman" w:eastAsia="Times New Roman" w:hAnsi="Times New Roman" w:cs="Times New Roman"/>
          <w:sz w:val="24"/>
        </w:rPr>
        <w:t>cida.queiroz@yahoo.com.br</w:t>
      </w:r>
    </w:p>
    <w:p w14:paraId="37CE5D13" w14:textId="02D5680A" w:rsidR="00421DCF" w:rsidRDefault="00421DC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4429736" w14:textId="358718DB" w:rsidR="00920B1F" w:rsidRDefault="00920B1F" w:rsidP="00366D2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01284CE" w14:textId="4EF5132F" w:rsidR="006C7FC2" w:rsidRDefault="006C7FC2" w:rsidP="00920B1F">
      <w:pPr>
        <w:pStyle w:val="Corpodetexto"/>
        <w:ind w:left="0" w:right="111"/>
        <w:rPr>
          <w:b/>
        </w:rPr>
      </w:pPr>
      <w:r w:rsidRPr="006C7FC2">
        <w:rPr>
          <w:b/>
        </w:rPr>
        <w:t>Resumo</w:t>
      </w:r>
    </w:p>
    <w:p w14:paraId="7500649F" w14:textId="419379F2" w:rsidR="00BA69A4" w:rsidRDefault="00BA69A4" w:rsidP="00920B1F">
      <w:pPr>
        <w:pStyle w:val="Corpodetexto"/>
        <w:ind w:left="0" w:right="111"/>
      </w:pPr>
      <w:r>
        <w:t>A oferta do ensino pela modalidade de Educação a Distância vem alcançando cada vez mais espaço no cenário educacional brasileiro, colaborando dessa forma com a democratização do ensino superior. No entanto, de acordo com o Ministério da Educação, a evasão</w:t>
      </w:r>
      <w:r w:rsidR="004C3C03">
        <w:t xml:space="preserve"> tem sido apontada como maior obstáculo enfrentado nos cursos ofertados nessa modalidade. Autores como (CARVALHO, 2018 e FRANCO, 2011), consideram que a evasão é considerada como um indicador de falhas no sistema educacional e ressaltam que suas causas precisam ser estudas e os problemas minimizados para melhorar a qualidade do ensino na modalidade </w:t>
      </w:r>
      <w:proofErr w:type="gramStart"/>
      <w:r w:rsidR="004C3C03">
        <w:t>a</w:t>
      </w:r>
      <w:proofErr w:type="gramEnd"/>
      <w:r w:rsidR="004C3C03">
        <w:t xml:space="preserve"> distância.</w:t>
      </w:r>
      <w:r w:rsidR="00D31E18">
        <w:t xml:space="preserve"> </w:t>
      </w:r>
      <w:r w:rsidR="004C3C03">
        <w:t xml:space="preserve">Nessa direção, (ALMEIDA, 2007 e ZERBINI, 2019), observam que a iinvestigação a respeito da evasão e permanência dos alunos tem importância significativa para a compreensão da dinamicidade política, social e econômica desse segmento educacional, uma vez que se trata de um fenômeno miltidimensional. </w:t>
      </w:r>
      <w:r w:rsidR="00D31E18">
        <w:t xml:space="preserve">Assim torna-se imprescindível conhecer os motivos que levam os alunos a não concluirem o curso de graduação à distância, para que se possa elaborar estratégias e medidas preventivas para a redução dos índices de evasão (NEVES, </w:t>
      </w:r>
      <w:proofErr w:type="gramStart"/>
      <w:r w:rsidR="00D31E18">
        <w:rPr>
          <w:i/>
        </w:rPr>
        <w:t>et</w:t>
      </w:r>
      <w:proofErr w:type="gramEnd"/>
      <w:r w:rsidR="00D31E18">
        <w:rPr>
          <w:i/>
        </w:rPr>
        <w:t xml:space="preserve"> all</w:t>
      </w:r>
      <w:r w:rsidR="00D31E18">
        <w:t xml:space="preserve">., 2018). Dessa forma, o </w:t>
      </w:r>
      <w:r w:rsidR="00D31E18">
        <w:rPr>
          <w:b/>
        </w:rPr>
        <w:t xml:space="preserve">obetivo </w:t>
      </w:r>
      <w:r w:rsidR="00D31E18">
        <w:t xml:space="preserve">desse trabalho é investigar os fatores que influenciam a evasão de acadêmicos em cursos ofertados pelo Centro de Educação à Distância da Universidade Estadual de Montes Claros/Unimontes. Trata-se de em estudo descritivo e quantitativo que apresenta como </w:t>
      </w:r>
      <w:r w:rsidR="00D31E18">
        <w:rPr>
          <w:b/>
        </w:rPr>
        <w:t>metodologia</w:t>
      </w:r>
      <w:proofErr w:type="gramStart"/>
      <w:r w:rsidR="00D31E18">
        <w:t xml:space="preserve">  </w:t>
      </w:r>
      <w:proofErr w:type="gramEnd"/>
      <w:r w:rsidR="00D31E18">
        <w:t>análise documental e aplicação de questionários para acadêmicos em situação de evasão em nove cursos ofertados na modalidade EAD pela Unimontes. A pesquisa está em a</w:t>
      </w:r>
      <w:r w:rsidR="00070CA1">
        <w:t>ndamento, com parte dos dados coletados.</w:t>
      </w:r>
    </w:p>
    <w:p w14:paraId="51BA1899" w14:textId="77777777" w:rsidR="00070CA1" w:rsidRPr="00D31E18" w:rsidRDefault="00070CA1" w:rsidP="00920B1F">
      <w:pPr>
        <w:pStyle w:val="Corpodetexto"/>
        <w:ind w:left="0" w:right="111"/>
      </w:pPr>
    </w:p>
    <w:p w14:paraId="2014E37E" w14:textId="11179537" w:rsidR="00DB5FCB" w:rsidRPr="00A613FD" w:rsidRDefault="00920B1F" w:rsidP="00920B1F">
      <w:pPr>
        <w:pStyle w:val="Corpodetexto"/>
        <w:ind w:left="0" w:right="111"/>
      </w:pPr>
      <w:r w:rsidRPr="00920B1F">
        <w:rPr>
          <w:b/>
        </w:rPr>
        <w:t>Palavras-Chave:</w:t>
      </w:r>
      <w:r w:rsidR="00070CA1">
        <w:t xml:space="preserve"> Educação à Distância; Evasão; Fatores Influenciadores</w:t>
      </w:r>
      <w:r>
        <w:t>.</w:t>
      </w:r>
      <w:r w:rsidR="00DB5FCB" w:rsidRPr="00A613FD">
        <w:t xml:space="preserve"> </w:t>
      </w:r>
      <w:bookmarkStart w:id="0" w:name="_GoBack"/>
      <w:bookmarkEnd w:id="0"/>
    </w:p>
    <w:sectPr w:rsidR="00DB5FCB" w:rsidRPr="00A613FD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FE412" w14:textId="77777777" w:rsidR="00866480" w:rsidRDefault="00866480" w:rsidP="00B443CE">
      <w:pPr>
        <w:spacing w:line="240" w:lineRule="auto"/>
      </w:pPr>
      <w:r>
        <w:separator/>
      </w:r>
    </w:p>
  </w:endnote>
  <w:endnote w:type="continuationSeparator" w:id="0">
    <w:p w14:paraId="2625689B" w14:textId="77777777" w:rsidR="00866480" w:rsidRDefault="00866480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0CCA7DCC" id="Grupo 54" o:spid="_x0000_s1026" style="position:absolute;margin-left:-62.15pt;margin-top:-127.6pt;width:578.25pt;height:156.05pt;z-index:251661312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95B82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1" o:spid="_x0000_s1058" style="position:absolute;margin-left:269.1pt;margin-top:-2.95pt;width:27.6pt;height:2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495B82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AE5E755" id="Grupo 54" o:spid="_x0000_s1026" style="position:absolute;margin-left:-63.1pt;margin-top:-123.7pt;width:578.25pt;height:156.1pt;z-index:-251663360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523B082" id="Retângulo 2260" o:spid="_x0000_s1059" style="position:absolute;margin-left:276.8pt;margin-top:1.3pt;width:27.6pt;height:25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A5E35" w14:textId="77777777" w:rsidR="00866480" w:rsidRDefault="00866480" w:rsidP="00B443CE">
      <w:pPr>
        <w:spacing w:line="240" w:lineRule="auto"/>
      </w:pPr>
      <w:r>
        <w:separator/>
      </w:r>
    </w:p>
  </w:footnote>
  <w:footnote w:type="continuationSeparator" w:id="0">
    <w:p w14:paraId="0B7EE9E3" w14:textId="77777777" w:rsidR="00866480" w:rsidRDefault="00866480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CBFD4DD" id="Agrupar 56" o:spid="_x0000_s1045" style="position:absolute;margin-left:-62.85pt;margin-top:-7.1pt;width:578.25pt;height:156.1pt;z-index:251659264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922533E" id="Conector reto 3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4DA"/>
    <w:rsid w:val="00036040"/>
    <w:rsid w:val="00053497"/>
    <w:rsid w:val="00070CA1"/>
    <w:rsid w:val="00074293"/>
    <w:rsid w:val="000B56B2"/>
    <w:rsid w:val="000B6235"/>
    <w:rsid w:val="000B65A5"/>
    <w:rsid w:val="000B6FE7"/>
    <w:rsid w:val="000C7A28"/>
    <w:rsid w:val="00101220"/>
    <w:rsid w:val="0012192A"/>
    <w:rsid w:val="001367E0"/>
    <w:rsid w:val="0016200A"/>
    <w:rsid w:val="00171EBC"/>
    <w:rsid w:val="00176E24"/>
    <w:rsid w:val="00180E8A"/>
    <w:rsid w:val="00194C61"/>
    <w:rsid w:val="001D2463"/>
    <w:rsid w:val="001D27D6"/>
    <w:rsid w:val="001E3D30"/>
    <w:rsid w:val="001F06C1"/>
    <w:rsid w:val="001F39B6"/>
    <w:rsid w:val="002068DC"/>
    <w:rsid w:val="00264870"/>
    <w:rsid w:val="002763DD"/>
    <w:rsid w:val="00286B6E"/>
    <w:rsid w:val="002E0007"/>
    <w:rsid w:val="002E22BA"/>
    <w:rsid w:val="00306887"/>
    <w:rsid w:val="00314491"/>
    <w:rsid w:val="003535E2"/>
    <w:rsid w:val="00356916"/>
    <w:rsid w:val="00363753"/>
    <w:rsid w:val="00366D23"/>
    <w:rsid w:val="00385736"/>
    <w:rsid w:val="003902CC"/>
    <w:rsid w:val="00391645"/>
    <w:rsid w:val="0039699A"/>
    <w:rsid w:val="00397EDF"/>
    <w:rsid w:val="003B1CB6"/>
    <w:rsid w:val="003B301A"/>
    <w:rsid w:val="003B5F3B"/>
    <w:rsid w:val="003B6A7C"/>
    <w:rsid w:val="003D227C"/>
    <w:rsid w:val="003E6C62"/>
    <w:rsid w:val="00401D51"/>
    <w:rsid w:val="00402E44"/>
    <w:rsid w:val="00421DCF"/>
    <w:rsid w:val="004745CE"/>
    <w:rsid w:val="004842C7"/>
    <w:rsid w:val="004908C3"/>
    <w:rsid w:val="00490C39"/>
    <w:rsid w:val="0049325C"/>
    <w:rsid w:val="00495B82"/>
    <w:rsid w:val="004C3C03"/>
    <w:rsid w:val="004D298B"/>
    <w:rsid w:val="004E3C90"/>
    <w:rsid w:val="005075B6"/>
    <w:rsid w:val="005075CA"/>
    <w:rsid w:val="00523B33"/>
    <w:rsid w:val="005273A0"/>
    <w:rsid w:val="0055191E"/>
    <w:rsid w:val="005669E6"/>
    <w:rsid w:val="00567F3D"/>
    <w:rsid w:val="00592F85"/>
    <w:rsid w:val="00647693"/>
    <w:rsid w:val="00654DFC"/>
    <w:rsid w:val="006614CD"/>
    <w:rsid w:val="00661587"/>
    <w:rsid w:val="00664264"/>
    <w:rsid w:val="00664C58"/>
    <w:rsid w:val="006A0F2F"/>
    <w:rsid w:val="006C7046"/>
    <w:rsid w:val="006C7FC2"/>
    <w:rsid w:val="006D5DE1"/>
    <w:rsid w:val="006F76D3"/>
    <w:rsid w:val="00705ED0"/>
    <w:rsid w:val="00713479"/>
    <w:rsid w:val="00714655"/>
    <w:rsid w:val="007241DE"/>
    <w:rsid w:val="00727C5C"/>
    <w:rsid w:val="00736E9A"/>
    <w:rsid w:val="00760737"/>
    <w:rsid w:val="00761D75"/>
    <w:rsid w:val="00767A21"/>
    <w:rsid w:val="0077391A"/>
    <w:rsid w:val="0077463E"/>
    <w:rsid w:val="0077516E"/>
    <w:rsid w:val="007773A5"/>
    <w:rsid w:val="00780475"/>
    <w:rsid w:val="007C0F8C"/>
    <w:rsid w:val="007F12D4"/>
    <w:rsid w:val="00831B70"/>
    <w:rsid w:val="00836E90"/>
    <w:rsid w:val="008405D2"/>
    <w:rsid w:val="00845DE0"/>
    <w:rsid w:val="00863A88"/>
    <w:rsid w:val="00866480"/>
    <w:rsid w:val="00870B06"/>
    <w:rsid w:val="008D1681"/>
    <w:rsid w:val="008F1B4B"/>
    <w:rsid w:val="00903903"/>
    <w:rsid w:val="009120C9"/>
    <w:rsid w:val="00920B1F"/>
    <w:rsid w:val="00924E18"/>
    <w:rsid w:val="0093359A"/>
    <w:rsid w:val="00941E95"/>
    <w:rsid w:val="0094417E"/>
    <w:rsid w:val="0097052B"/>
    <w:rsid w:val="00972C58"/>
    <w:rsid w:val="009741DB"/>
    <w:rsid w:val="00977931"/>
    <w:rsid w:val="00985451"/>
    <w:rsid w:val="0099281E"/>
    <w:rsid w:val="009A25FC"/>
    <w:rsid w:val="009B0B15"/>
    <w:rsid w:val="009F4527"/>
    <w:rsid w:val="00A34D45"/>
    <w:rsid w:val="00A34F31"/>
    <w:rsid w:val="00A46CEF"/>
    <w:rsid w:val="00A55CDA"/>
    <w:rsid w:val="00A613FD"/>
    <w:rsid w:val="00A63EC7"/>
    <w:rsid w:val="00A96557"/>
    <w:rsid w:val="00AA4F39"/>
    <w:rsid w:val="00AC1032"/>
    <w:rsid w:val="00AC532B"/>
    <w:rsid w:val="00AC7A40"/>
    <w:rsid w:val="00AF50DA"/>
    <w:rsid w:val="00B102C6"/>
    <w:rsid w:val="00B13241"/>
    <w:rsid w:val="00B140FD"/>
    <w:rsid w:val="00B21F52"/>
    <w:rsid w:val="00B443CE"/>
    <w:rsid w:val="00B4778F"/>
    <w:rsid w:val="00B51E7D"/>
    <w:rsid w:val="00B933E6"/>
    <w:rsid w:val="00B95E3C"/>
    <w:rsid w:val="00BA46D7"/>
    <w:rsid w:val="00BA69A4"/>
    <w:rsid w:val="00BC1D40"/>
    <w:rsid w:val="00BC2596"/>
    <w:rsid w:val="00BC330B"/>
    <w:rsid w:val="00BE3008"/>
    <w:rsid w:val="00C00BDC"/>
    <w:rsid w:val="00C04C3F"/>
    <w:rsid w:val="00C3398E"/>
    <w:rsid w:val="00C3783B"/>
    <w:rsid w:val="00C647F5"/>
    <w:rsid w:val="00CA77FF"/>
    <w:rsid w:val="00CB5DFE"/>
    <w:rsid w:val="00CD52B7"/>
    <w:rsid w:val="00CD6505"/>
    <w:rsid w:val="00CE7258"/>
    <w:rsid w:val="00D04020"/>
    <w:rsid w:val="00D15EF9"/>
    <w:rsid w:val="00D27DCE"/>
    <w:rsid w:val="00D31E18"/>
    <w:rsid w:val="00D3561D"/>
    <w:rsid w:val="00D358F4"/>
    <w:rsid w:val="00D5493E"/>
    <w:rsid w:val="00D74159"/>
    <w:rsid w:val="00D824BB"/>
    <w:rsid w:val="00D96F87"/>
    <w:rsid w:val="00DB5FCB"/>
    <w:rsid w:val="00DE5BB5"/>
    <w:rsid w:val="00E405B2"/>
    <w:rsid w:val="00E42571"/>
    <w:rsid w:val="00E57984"/>
    <w:rsid w:val="00E72650"/>
    <w:rsid w:val="00EA019F"/>
    <w:rsid w:val="00EA07C8"/>
    <w:rsid w:val="00EB09CF"/>
    <w:rsid w:val="00EC33C0"/>
    <w:rsid w:val="00EE2FC4"/>
    <w:rsid w:val="00EE76D5"/>
    <w:rsid w:val="00EF2FD7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97DF5"/>
    <w:rsid w:val="00FB320D"/>
    <w:rsid w:val="00FB50A9"/>
    <w:rsid w:val="00FC0774"/>
    <w:rsid w:val="00FC2664"/>
    <w:rsid w:val="00FD186D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C7A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21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1D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1DCF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1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1DCF"/>
    <w:rPr>
      <w:b/>
      <w:bCs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669E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9E6"/>
    <w:rPr>
      <w:rFonts w:ascii="Times New Roman" w:eastAsia="Times New Roman" w:hAnsi="Times New Roman" w:cs="Times New Roman"/>
      <w:color w:val="auto"/>
      <w:sz w:val="24"/>
      <w:szCs w:val="24"/>
      <w:lang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F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0B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C7A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21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1D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1DCF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1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1DCF"/>
    <w:rPr>
      <w:b/>
      <w:bCs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669E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9E6"/>
    <w:rPr>
      <w:rFonts w:ascii="Times New Roman" w:eastAsia="Times New Roman" w:hAnsi="Times New Roman" w:cs="Times New Roman"/>
      <w:color w:val="auto"/>
      <w:sz w:val="24"/>
      <w:szCs w:val="24"/>
      <w:lang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F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0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FA94A-E97C-4626-B80A-A832E882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308</Words>
  <Characters>1780</Characters>
  <Application>Microsoft Office Word</Application>
  <DocSecurity>0</DocSecurity>
  <Lines>31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2020-03-10T15:00:00Z</dcterms:created>
  <dcterms:modified xsi:type="dcterms:W3CDTF">2020-03-16T01:13:00Z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