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58" w:rsidRPr="000B56B2" w:rsidRDefault="009D0C7F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635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umcQA&#10;AADaAAAADwAAAGRycy9kb3ducmV2LnhtbESPQWvCQBSE74X+h+UVvIhu9NBKdJXSopSKtNpevL1m&#10;X7Oh2bch+2riv3cLQo/DzHzDLFa9r9WJ2lgFNjAZZ6CIi2ArLg18fqxHM1BRkC3WgcnAmSKslrc3&#10;C8xt6HhPp4OUKkE45mjAiTS51rFw5DGOQ0OcvO/QepQk21LbFrsE97WeZtm99lhxWnDY0JOj4ufw&#10;6w28b1/F7jfC/nlS7jr5ehu6ozZmcNc/zkEJ9fIfvrZfrIEH+LuSb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7pnEAAAA2gAAAA8AAAAAAAAAAAAAAAAAmAIAAGRycy9k&#10;b3ducmV2LnhtbFBLBQYAAAAABAAEAPUAAACJAwAAAAA=&#10;" fillcolor="#deeaf6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wd8IA&#10;AADaAAAADwAAAGRycy9kb3ducmV2LnhtbESPQYvCMBSE7wv+h/AEb2taxUWqUUQQFLysWwVvj+bZ&#10;FpuX0ERb//1GWNjjMDPfMMt1bxrxpNbXlhWk4wQEcWF1zaWC/Gf3OQfhA7LGxjIpeJGH9WrwscRM&#10;246/6XkKpYgQ9hkqqEJwmZS+qMigH1tHHL2bbQ2GKNtS6ha7CDeNnCTJlzRYc1yo0NG2ouJ+ehgF&#10;+3PjDm56u7rLvE9tlx4neV4oNRr2mwWIQH34D/+191rBDN5X4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LB3wgAAANoAAAAPAAAAAAAAAAAAAAAAAJgCAABkcnMvZG93&#10;bnJldi54bWxQSwUGAAAAAAQABAD1AAAAhwM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LMEA&#10;AADaAAAADwAAAGRycy9kb3ducmV2LnhtbERPPU/DMBDdK/EfrENia51mQDTUraoKojB0SFOJ9Yiv&#10;SUR8DrZJwr+vB6SOT+97u59NL0ZyvrOsYL1KQBDXVnfcKLhU78sXED4ga+wtk4I/8rDfPSy2mGk7&#10;cUnjOTQihrDPUEEbwpBJ6euWDPqVHYgjd7XOYIjQNVI7nGK46WWaJM/SYMexocWBji3V3+dfo+Ar&#10;L6vr6XNTyI+8QPdW2p9japV6epwPryACzeEu/ncX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zryzBAAAA2gAAAA8AAAAAAAAAAAAAAAAAmAIAAGRycy9kb3du&#10;cmV2LnhtbFBLBQYAAAAABAAEAPUAAACGAw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Q8MMA&#10;AADaAAAADwAAAGRycy9kb3ducmV2LnhtbESPwWrDMBBE74X8g9hALyWR7UNx3SghhBR6KAUnPeS4&#10;SBvb1FoZSbWdv48KhR6HmXnDbHaz7cVIPnSOFeTrDASxdqbjRsHX+W1VgggR2WDvmBTcKMBuu3jY&#10;YGXcxDWNp9iIBOFQoYI2xqGSMuiWLIa1G4iTd3XeYkzSN9J4nBLc9rLIsmdpseO00OJAh5b09+nH&#10;Kig+rk+m1seLtmUefcHTZ5HtlXpczvtXEJHm+B/+a78bBS/weyXd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cQ8MMAAADaAAAADwAAAAAAAAAAAAAAAACYAgAAZHJzL2Rv&#10;d25yZXYueG1sUEsFBgAAAAAEAAQA9QAAAIgD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CasMA&#10;AADbAAAADwAAAGRycy9kb3ducmV2LnhtbESPQWvDMAyF74P9B6PBbquTHkZJ65YRGIT1MNbukKOI&#10;tSQkloPtNOm/nw6D3STe03ufDqfVjepGIfaeDeSbDBRx423PrYHv6/vLDlRMyBZHz2TgThFOx8eH&#10;AxbWL/xFt0tqlYRwLNBAl9JUaB2bjhzGjZ+IRfvxwWGSNbTaBlwk3I16m2Wv2mHP0tDhRGVHzXCZ&#10;nYGAZV7fK5z782ddz4sfUvkxGPP8tL7tQSVa07/577qygi/08os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CasMAAADbAAAADwAAAAAAAAAAAAAAAACYAgAAZHJzL2Rv&#10;d25yZXYueG1sUEsFBgAAAAAEAAQA9QAAAIgD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="00F278A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Gêneros de divulgação científica e letramento(s) sob o olhar de professores de Língua Portuguesa da cidade de Montes Claros-MG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F278A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Mauricio Alves de Souza Pereira</w:t>
      </w:r>
    </w:p>
    <w:p w:rsidR="0099281E" w:rsidRPr="000B56B2" w:rsidRDefault="00F278A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Mestrando em Estudos Linguísticos pela UFMG</w:t>
      </w:r>
    </w:p>
    <w:p w:rsidR="0099281E" w:rsidRPr="000B56B2" w:rsidRDefault="00F278A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mauaspereira@gmail.com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278A2" w:rsidRDefault="00F278A2" w:rsidP="00F278A2">
      <w:pPr>
        <w:spacing w:line="240" w:lineRule="auto"/>
        <w:jc w:val="both"/>
        <w:rPr>
          <w:sz w:val="24"/>
        </w:rPr>
      </w:pPr>
      <w:bookmarkStart w:id="0" w:name="_GoBack"/>
      <w:r w:rsidRPr="00F278A2">
        <w:rPr>
          <w:sz w:val="24"/>
        </w:rPr>
        <w:t>Uma pesquisa realizada durante a graduação em Letras Português constatou, por meio de entrevistas e questionários, que muitos alunos adentram a universidade com dificuldades de leitura e escrita de gêneros do domínio acadêmico, como resenha, resumo, artigo, ensaio, entre outros. Essa dificuldade demanda da universidade a adoção de medidas sistematizadas de ensino que ensejem desenvolver nos discentes habilidades capazes de promover a proficiência no manejo com textos que comumente circulam na universidade para a divulgação da ciência. Como sabemos, um fator de inclusão do aluno no ensino superior é o conhecimento – leitor e escritor – de textos acadêmicos, pois deles dependem o acompanhamento das aulas e a divulgação dos conhecimentos obtidos nelas. É dessa forma, resumidamente, que se promove o letramento acadêmico, com vistas a inserir o indivíduo em um espaço de absorção, produção e divulgação do conhecimento – o qual se realiza, majoritariamente, por meio do</w:t>
      </w:r>
      <w:r>
        <w:rPr>
          <w:sz w:val="24"/>
        </w:rPr>
        <w:t>s</w:t>
      </w:r>
      <w:r w:rsidRPr="00F278A2">
        <w:rPr>
          <w:sz w:val="24"/>
        </w:rPr>
        <w:t xml:space="preserve"> texto</w:t>
      </w:r>
      <w:r>
        <w:rPr>
          <w:sz w:val="24"/>
        </w:rPr>
        <w:t>s</w:t>
      </w:r>
      <w:r w:rsidRPr="00F278A2">
        <w:rPr>
          <w:sz w:val="24"/>
        </w:rPr>
        <w:t xml:space="preserve">. Com relação à chegada de alunos no ensino superior sem conhecimentos necessários para lidar com textos dessa natureza, levantamos a hipótese, inicialmente, de que a educação básica não contemplava esses gêneros textuais, porém verificamos, em uma pesquisa posterior, que os documentos parametrizadores do ensino de Língua Portuguesa – como os PCN e a BNCC – não só preconizam o ensino desses textos, como também alguns materiais didáticos trazem-nos com riqueza de explicações e exercícios. Dada a continuidade desse problema, esta pesquisa buscou a opinião de professores de Língua Portuguesa da cidade de Montes Claros para entender se são trabalhados e como são abordados os gêneros científicos na educação básica, especialmente aqueles mencionados pelos PCN e pela BNCC, como resumo, resenha, verbete, relatório, esquema, infográfico e artigo científico. Para a realização da pesquisa, foi aplicado um questionário a professores que lecionam Língua Portuguesa na educação básica, especialmente no ensino fundamental II, com perguntas relacionadas à presença e ao modo como são ensinados os gêneros científicos nas aulas. As análises foram ancoradas nas discussões teóricas de Mercuri (1992), Carelli e Santos (1998), Serpa e Santos (2001), Kleiman (2001), Matencio (2002) e Carvalho (2013). </w:t>
      </w:r>
      <w:r>
        <w:rPr>
          <w:sz w:val="24"/>
        </w:rPr>
        <w:t xml:space="preserve">Esta pesquisa, que constatou, a partir da visão de professores, um trabalho ainda incipiente dos gêneros de divulgação científica no ensino fundamental, é importante para pensar o ensino de Língua Portuguesa, a promoção do(s) letramento(s) e a própria postura da universidade ao receber alunos com dificuldades em leitura e escrita de textos científicos. </w:t>
      </w:r>
    </w:p>
    <w:bookmarkEnd w:id="0"/>
    <w:p w:rsidR="009D0C7F" w:rsidRPr="00F278A2" w:rsidRDefault="009D0C7F" w:rsidP="00F278A2">
      <w:pPr>
        <w:spacing w:line="240" w:lineRule="auto"/>
        <w:jc w:val="both"/>
        <w:rPr>
          <w:sz w:val="24"/>
        </w:rPr>
      </w:pPr>
      <w:r w:rsidRPr="009D0C7F">
        <w:rPr>
          <w:b/>
          <w:sz w:val="24"/>
        </w:rPr>
        <w:t>Palavras-chave:</w:t>
      </w:r>
      <w:r>
        <w:rPr>
          <w:sz w:val="24"/>
        </w:rPr>
        <w:t xml:space="preserve"> gêneros científicos, letramento acadêmico, Língua Portuguesa. 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sectPr w:rsidR="000B56B2" w:rsidRPr="000B56B2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12" w:rsidRDefault="00194812" w:rsidP="00B443CE">
      <w:pPr>
        <w:spacing w:line="240" w:lineRule="auto"/>
      </w:pPr>
      <w:r>
        <w:separator/>
      </w:r>
    </w:p>
  </w:endnote>
  <w:endnote w:type="continuationSeparator" w:id="0">
    <w:p w:rsidR="00194812" w:rsidRDefault="00194812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9D0C7F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0C7F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9D0C7F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9D0C7F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12" w:rsidRDefault="00194812" w:rsidP="00B443CE">
      <w:pPr>
        <w:spacing w:line="240" w:lineRule="auto"/>
      </w:pPr>
      <w:r>
        <w:separator/>
      </w:r>
    </w:p>
  </w:footnote>
  <w:footnote w:type="continuationSeparator" w:id="0">
    <w:p w:rsidR="00194812" w:rsidRDefault="00194812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9D0C7F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9D0C7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812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D0C7F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278A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C6A21CB-0114-4D75-BF6D-BDAF9D8E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2020-03-08T04:21:00Z</dcterms:created>
  <dcterms:modified xsi:type="dcterms:W3CDTF">2020-03-08T04:21:00Z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