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3126B7BB" w14:textId="7FF49115" w:rsidR="008A0B40" w:rsidRDefault="008A0B40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FORMAÇÃO </w:t>
      </w:r>
      <w:r w:rsidR="005C6F39">
        <w:rPr>
          <w:rFonts w:ascii="Arial" w:hAnsi="Arial" w:cs="Arial"/>
          <w:b/>
          <w:bCs/>
          <w:sz w:val="28"/>
          <w:szCs w:val="28"/>
        </w:rPr>
        <w:t>HISTÓRICA, SOCIAL E DESENVOLVIMENTO REGIONAL: ESTUDO DE CASO</w:t>
      </w:r>
      <w:r>
        <w:rPr>
          <w:rFonts w:ascii="Arial" w:hAnsi="Arial" w:cs="Arial"/>
          <w:b/>
          <w:bCs/>
          <w:sz w:val="28"/>
          <w:szCs w:val="28"/>
        </w:rPr>
        <w:t xml:space="preserve"> D</w:t>
      </w:r>
      <w:r w:rsidR="005C6F39">
        <w:rPr>
          <w:rFonts w:ascii="Arial" w:hAnsi="Arial" w:cs="Arial"/>
          <w:b/>
          <w:bCs/>
          <w:sz w:val="28"/>
          <w:szCs w:val="28"/>
        </w:rPr>
        <w:t>O MUNICÍPIO DE</w:t>
      </w:r>
      <w:r>
        <w:rPr>
          <w:rFonts w:ascii="Arial" w:hAnsi="Arial" w:cs="Arial"/>
          <w:b/>
          <w:bCs/>
          <w:sz w:val="28"/>
          <w:szCs w:val="28"/>
        </w:rPr>
        <w:t xml:space="preserve"> PATOS DE MINAS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A8ED0A" w14:textId="0DD19E2C" w:rsidR="002F5F72" w:rsidRDefault="008F19F4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Sessão temática: (</w:t>
      </w:r>
      <w:r w:rsidR="00B83C3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83C3B" w:rsidRPr="00B83C3B">
        <w:rPr>
          <w:rFonts w:ascii="Times New Roman" w:hAnsi="Times New Roman" w:cs="Times New Roman"/>
          <w:b/>
          <w:bCs/>
          <w:sz w:val="24"/>
          <w:szCs w:val="24"/>
        </w:rPr>
        <w:t>Dinâmicas socioeconômicas regionais</w:t>
      </w:r>
    </w:p>
    <w:p w14:paraId="249A3E06" w14:textId="77777777" w:rsidR="002F5F72" w:rsidRPr="00710643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3A6F5415" w14:textId="1E60628B" w:rsidR="00506047" w:rsidRDefault="009B7A87" w:rsidP="009B7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643">
        <w:rPr>
          <w:rFonts w:ascii="Times New Roman" w:hAnsi="Times New Roman" w:cs="Times New Roman"/>
          <w:sz w:val="24"/>
          <w:szCs w:val="24"/>
        </w:rPr>
        <w:t>A</w:t>
      </w:r>
      <w:r w:rsidR="00454A8C">
        <w:rPr>
          <w:rFonts w:ascii="Times New Roman" w:hAnsi="Times New Roman" w:cs="Times New Roman"/>
          <w:sz w:val="24"/>
          <w:szCs w:val="24"/>
        </w:rPr>
        <w:t xml:space="preserve">nalisar </w:t>
      </w:r>
      <w:r w:rsidRPr="00710643">
        <w:rPr>
          <w:rFonts w:ascii="Times New Roman" w:hAnsi="Times New Roman" w:cs="Times New Roman"/>
          <w:sz w:val="24"/>
          <w:szCs w:val="24"/>
        </w:rPr>
        <w:t>a</w:t>
      </w:r>
      <w:r w:rsidR="00454A8C">
        <w:rPr>
          <w:rFonts w:ascii="Times New Roman" w:hAnsi="Times New Roman" w:cs="Times New Roman"/>
          <w:sz w:val="24"/>
          <w:szCs w:val="24"/>
        </w:rPr>
        <w:t>s</w:t>
      </w:r>
      <w:r w:rsidRPr="00710643">
        <w:rPr>
          <w:rFonts w:ascii="Times New Roman" w:hAnsi="Times New Roman" w:cs="Times New Roman"/>
          <w:sz w:val="24"/>
          <w:szCs w:val="24"/>
        </w:rPr>
        <w:t xml:space="preserve"> relaç</w:t>
      </w:r>
      <w:r w:rsidR="00454A8C">
        <w:rPr>
          <w:rFonts w:ascii="Times New Roman" w:hAnsi="Times New Roman" w:cs="Times New Roman"/>
          <w:sz w:val="24"/>
          <w:szCs w:val="24"/>
        </w:rPr>
        <w:t xml:space="preserve">ões </w:t>
      </w:r>
      <w:r w:rsidRPr="00710643">
        <w:rPr>
          <w:rFonts w:ascii="Times New Roman" w:hAnsi="Times New Roman" w:cs="Times New Roman"/>
          <w:sz w:val="24"/>
          <w:szCs w:val="24"/>
        </w:rPr>
        <w:t xml:space="preserve">entre a </w:t>
      </w:r>
      <w:r w:rsidR="00454A8C">
        <w:rPr>
          <w:rFonts w:ascii="Times New Roman" w:hAnsi="Times New Roman" w:cs="Times New Roman"/>
          <w:sz w:val="24"/>
          <w:szCs w:val="24"/>
        </w:rPr>
        <w:t>constituição histórica</w:t>
      </w:r>
      <w:r w:rsidR="000E7495">
        <w:rPr>
          <w:rFonts w:ascii="Times New Roman" w:hAnsi="Times New Roman" w:cs="Times New Roman"/>
          <w:sz w:val="24"/>
          <w:szCs w:val="24"/>
        </w:rPr>
        <w:t xml:space="preserve"> e</w:t>
      </w:r>
      <w:r w:rsidR="00454A8C">
        <w:rPr>
          <w:rFonts w:ascii="Times New Roman" w:hAnsi="Times New Roman" w:cs="Times New Roman"/>
          <w:sz w:val="24"/>
          <w:szCs w:val="24"/>
        </w:rPr>
        <w:t xml:space="preserve"> social</w:t>
      </w:r>
      <w:r w:rsidR="000E7495">
        <w:rPr>
          <w:rFonts w:ascii="Times New Roman" w:hAnsi="Times New Roman" w:cs="Times New Roman"/>
          <w:sz w:val="24"/>
          <w:szCs w:val="24"/>
        </w:rPr>
        <w:t>, assim como a</w:t>
      </w:r>
      <w:r w:rsidRPr="00710643">
        <w:rPr>
          <w:rFonts w:ascii="Times New Roman" w:hAnsi="Times New Roman" w:cs="Times New Roman"/>
          <w:sz w:val="24"/>
          <w:szCs w:val="24"/>
        </w:rPr>
        <w:t xml:space="preserve"> criação de municípios</w:t>
      </w:r>
      <w:r w:rsidR="000E7495">
        <w:rPr>
          <w:rFonts w:ascii="Times New Roman" w:hAnsi="Times New Roman" w:cs="Times New Roman"/>
          <w:sz w:val="24"/>
          <w:szCs w:val="24"/>
        </w:rPr>
        <w:t xml:space="preserve"> </w:t>
      </w:r>
      <w:r w:rsidRPr="00710643">
        <w:rPr>
          <w:rFonts w:ascii="Times New Roman" w:hAnsi="Times New Roman" w:cs="Times New Roman"/>
          <w:sz w:val="24"/>
          <w:szCs w:val="24"/>
        </w:rPr>
        <w:t xml:space="preserve">e o desenvolvimento regional </w:t>
      </w:r>
      <w:r w:rsidR="004D2708">
        <w:rPr>
          <w:rFonts w:ascii="Times New Roman" w:hAnsi="Times New Roman" w:cs="Times New Roman"/>
          <w:sz w:val="24"/>
          <w:szCs w:val="24"/>
        </w:rPr>
        <w:t>foi</w:t>
      </w:r>
      <w:r w:rsidR="00454A8C">
        <w:rPr>
          <w:rFonts w:ascii="Times New Roman" w:hAnsi="Times New Roman" w:cs="Times New Roman"/>
          <w:sz w:val="24"/>
          <w:szCs w:val="24"/>
        </w:rPr>
        <w:t xml:space="preserve"> o objetivo </w:t>
      </w:r>
      <w:r w:rsidR="000E7495">
        <w:rPr>
          <w:rFonts w:ascii="Times New Roman" w:hAnsi="Times New Roman" w:cs="Times New Roman"/>
          <w:sz w:val="24"/>
          <w:szCs w:val="24"/>
        </w:rPr>
        <w:t xml:space="preserve">que conduziu a realização deste </w:t>
      </w:r>
      <w:r w:rsidRPr="00710643">
        <w:rPr>
          <w:rFonts w:ascii="Times New Roman" w:hAnsi="Times New Roman" w:cs="Times New Roman"/>
          <w:sz w:val="24"/>
          <w:szCs w:val="24"/>
        </w:rPr>
        <w:t>estudo de caso</w:t>
      </w:r>
      <w:r w:rsidR="00922573">
        <w:rPr>
          <w:rFonts w:ascii="Times New Roman" w:hAnsi="Times New Roman" w:cs="Times New Roman"/>
          <w:sz w:val="24"/>
          <w:szCs w:val="24"/>
        </w:rPr>
        <w:t xml:space="preserve">. </w:t>
      </w:r>
      <w:r w:rsidR="00FC47D1">
        <w:rPr>
          <w:rFonts w:ascii="Times New Roman" w:hAnsi="Times New Roman" w:cs="Times New Roman"/>
          <w:sz w:val="24"/>
          <w:szCs w:val="24"/>
        </w:rPr>
        <w:t xml:space="preserve">O problema </w:t>
      </w:r>
      <w:r w:rsidR="00220880">
        <w:rPr>
          <w:rFonts w:ascii="Times New Roman" w:hAnsi="Times New Roman" w:cs="Times New Roman"/>
          <w:sz w:val="24"/>
          <w:szCs w:val="24"/>
        </w:rPr>
        <w:t>que motivou o desenvolvimento desta pesquisa</w:t>
      </w:r>
      <w:r w:rsidR="00506047">
        <w:rPr>
          <w:rFonts w:ascii="Times New Roman" w:hAnsi="Times New Roman" w:cs="Times New Roman"/>
          <w:sz w:val="24"/>
          <w:szCs w:val="24"/>
        </w:rPr>
        <w:t xml:space="preserve"> pôde ser assim definido: quais são os possíveis percursos históricos, políticos e sociais para a emancipação municipal e o desenvolvimento regional? O estudo de caso </w:t>
      </w:r>
      <w:r w:rsidR="00CA58F3">
        <w:rPr>
          <w:rFonts w:ascii="Times New Roman" w:hAnsi="Times New Roman" w:cs="Times New Roman"/>
          <w:sz w:val="24"/>
          <w:szCs w:val="24"/>
        </w:rPr>
        <w:t xml:space="preserve">amparado em um levantamento bibliográfico e documental </w:t>
      </w:r>
      <w:r w:rsidR="004A7A4C">
        <w:rPr>
          <w:rFonts w:ascii="Times New Roman" w:hAnsi="Times New Roman" w:cs="Times New Roman"/>
          <w:sz w:val="24"/>
          <w:szCs w:val="24"/>
        </w:rPr>
        <w:t>possibilitou</w:t>
      </w:r>
      <w:r w:rsidRPr="00710643">
        <w:rPr>
          <w:rFonts w:ascii="Times New Roman" w:hAnsi="Times New Roman" w:cs="Times New Roman"/>
          <w:sz w:val="24"/>
          <w:szCs w:val="24"/>
        </w:rPr>
        <w:t xml:space="preserve"> compreender o processo de formação de Patos de Minas, desde a sua condição originária como povoado, no século XVIII, até a sua classificação, no século XXI, como Região Geográfica Intermediária</w:t>
      </w:r>
      <w:r w:rsidR="00454A8C">
        <w:rPr>
          <w:rFonts w:ascii="Times New Roman" w:hAnsi="Times New Roman" w:cs="Times New Roman"/>
          <w:sz w:val="24"/>
          <w:szCs w:val="24"/>
        </w:rPr>
        <w:t xml:space="preserve"> </w:t>
      </w:r>
      <w:r w:rsidRPr="00710643">
        <w:rPr>
          <w:rFonts w:ascii="Times New Roman" w:hAnsi="Times New Roman" w:cs="Times New Roman"/>
          <w:sz w:val="24"/>
          <w:szCs w:val="24"/>
        </w:rPr>
        <w:t xml:space="preserve">de Minas Gerais. Com a Constituição Federal de 1988, a ampliação histórica da independência e a conquista do </w:t>
      </w:r>
      <w:r w:rsidRPr="00710643">
        <w:rPr>
          <w:rFonts w:ascii="Times New Roman" w:hAnsi="Times New Roman" w:cs="Times New Roman"/>
          <w:i/>
          <w:iCs/>
          <w:sz w:val="24"/>
          <w:szCs w:val="24"/>
        </w:rPr>
        <w:t>status</w:t>
      </w:r>
      <w:r w:rsidRPr="00710643">
        <w:rPr>
          <w:rFonts w:ascii="Times New Roman" w:hAnsi="Times New Roman" w:cs="Times New Roman"/>
          <w:sz w:val="24"/>
          <w:szCs w:val="24"/>
        </w:rPr>
        <w:t xml:space="preserve"> de ente federativo, destaca-se a importância dos municípios como territórios viáveis para a prática da autonomia política, econômica e social, onde representes e representados interagem pelo desenvolvimento. </w:t>
      </w:r>
    </w:p>
    <w:p w14:paraId="62FB698E" w14:textId="620D5ACE" w:rsidR="00710643" w:rsidRDefault="00710643" w:rsidP="009B7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FB207" w14:textId="0B29A879" w:rsidR="002F5F72" w:rsidRPr="00710643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643"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 w:rsidRPr="007106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4D088F3" w14:textId="22C1A15E" w:rsidR="00435BB5" w:rsidRPr="00710643" w:rsidRDefault="00435BB5" w:rsidP="00095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643">
        <w:rPr>
          <w:rFonts w:ascii="Times New Roman" w:hAnsi="Times New Roman" w:cs="Times New Roman"/>
          <w:sz w:val="24"/>
          <w:szCs w:val="24"/>
        </w:rPr>
        <w:t>Para o alcance do objetivo proposto</w:t>
      </w:r>
      <w:r w:rsidR="00B01BA9">
        <w:rPr>
          <w:rFonts w:ascii="Times New Roman" w:hAnsi="Times New Roman" w:cs="Times New Roman"/>
          <w:sz w:val="24"/>
          <w:szCs w:val="24"/>
        </w:rPr>
        <w:t>, optou-se pela abordagem</w:t>
      </w:r>
      <w:r w:rsidR="001C7297" w:rsidRPr="00710643">
        <w:rPr>
          <w:rFonts w:ascii="Times New Roman" w:hAnsi="Times New Roman" w:cs="Times New Roman"/>
          <w:sz w:val="24"/>
          <w:szCs w:val="24"/>
        </w:rPr>
        <w:t xml:space="preserve"> </w:t>
      </w:r>
      <w:r w:rsidRPr="00710643">
        <w:rPr>
          <w:rFonts w:ascii="Times New Roman" w:hAnsi="Times New Roman" w:cs="Times New Roman"/>
          <w:sz w:val="24"/>
          <w:szCs w:val="24"/>
        </w:rPr>
        <w:t>qualitativa pois, conforme Guerra (2014), esse tipo de pesquisa possibilita a interpretação dos fenômenos de estudo de forma contextualizada e dinâmica, primando, assim, por uma amostra cuja relevância não está no número de pessoas participantes ou na quantidade de objetos estudados</w:t>
      </w:r>
      <w:r w:rsidR="006D3988">
        <w:rPr>
          <w:rFonts w:ascii="Times New Roman" w:hAnsi="Times New Roman" w:cs="Times New Roman"/>
          <w:sz w:val="24"/>
          <w:szCs w:val="24"/>
        </w:rPr>
        <w:t xml:space="preserve">, mas procurando compreender </w:t>
      </w:r>
      <w:r w:rsidR="001C7297" w:rsidRPr="00710643">
        <w:rPr>
          <w:rFonts w:ascii="Times New Roman" w:hAnsi="Times New Roman" w:cs="Times New Roman"/>
          <w:sz w:val="24"/>
          <w:szCs w:val="24"/>
        </w:rPr>
        <w:t>fatos e fenômenos sociais</w:t>
      </w:r>
      <w:r w:rsidR="006D3988">
        <w:rPr>
          <w:rFonts w:ascii="Times New Roman" w:hAnsi="Times New Roman" w:cs="Times New Roman"/>
          <w:sz w:val="24"/>
          <w:szCs w:val="24"/>
        </w:rPr>
        <w:t>.</w:t>
      </w:r>
      <w:r w:rsidRPr="00710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7D884" w14:textId="09D14BE2" w:rsidR="002F5F72" w:rsidRDefault="006754F4" w:rsidP="006D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643">
        <w:rPr>
          <w:rFonts w:ascii="Times New Roman" w:hAnsi="Times New Roman" w:cs="Times New Roman"/>
          <w:sz w:val="24"/>
          <w:szCs w:val="24"/>
        </w:rPr>
        <w:t>Enquanto estudo de caso, a pesquisa enfatizou a origem, o percurso histórico e o estágio atual d</w:t>
      </w:r>
      <w:r w:rsidR="006D3988">
        <w:rPr>
          <w:rFonts w:ascii="Times New Roman" w:hAnsi="Times New Roman" w:cs="Times New Roman"/>
          <w:sz w:val="24"/>
          <w:szCs w:val="24"/>
        </w:rPr>
        <w:t xml:space="preserve">o município de </w:t>
      </w:r>
      <w:r w:rsidRPr="00710643">
        <w:rPr>
          <w:rFonts w:ascii="Times New Roman" w:hAnsi="Times New Roman" w:cs="Times New Roman"/>
          <w:sz w:val="24"/>
          <w:szCs w:val="24"/>
        </w:rPr>
        <w:t>Patos de Minas, no estado de Minas Gerais</w:t>
      </w:r>
      <w:r w:rsidR="00435BB5" w:rsidRPr="00710643">
        <w:rPr>
          <w:rFonts w:ascii="Times New Roman" w:hAnsi="Times New Roman" w:cs="Times New Roman"/>
          <w:sz w:val="24"/>
          <w:szCs w:val="24"/>
        </w:rPr>
        <w:t xml:space="preserve">, possibilitando </w:t>
      </w:r>
      <w:r w:rsidR="00AB1200">
        <w:rPr>
          <w:rFonts w:ascii="Times New Roman" w:hAnsi="Times New Roman" w:cs="Times New Roman"/>
          <w:sz w:val="24"/>
          <w:szCs w:val="24"/>
        </w:rPr>
        <w:t>uma</w:t>
      </w:r>
      <w:r w:rsidRPr="00710643">
        <w:rPr>
          <w:rFonts w:ascii="Times New Roman" w:hAnsi="Times New Roman" w:cs="Times New Roman"/>
          <w:sz w:val="24"/>
          <w:szCs w:val="24"/>
        </w:rPr>
        <w:t xml:space="preserve"> melhor compreensão das relações entre</w:t>
      </w:r>
      <w:r w:rsidR="00AB1200">
        <w:rPr>
          <w:rFonts w:ascii="Times New Roman" w:hAnsi="Times New Roman" w:cs="Times New Roman"/>
          <w:sz w:val="24"/>
          <w:szCs w:val="24"/>
        </w:rPr>
        <w:t xml:space="preserve"> a sua origem e</w:t>
      </w:r>
      <w:r w:rsidRPr="00710643">
        <w:rPr>
          <w:rFonts w:ascii="Times New Roman" w:hAnsi="Times New Roman" w:cs="Times New Roman"/>
          <w:sz w:val="24"/>
          <w:szCs w:val="24"/>
        </w:rPr>
        <w:t xml:space="preserve"> </w:t>
      </w:r>
      <w:r w:rsidR="00AB1200">
        <w:rPr>
          <w:rFonts w:ascii="Times New Roman" w:hAnsi="Times New Roman" w:cs="Times New Roman"/>
          <w:sz w:val="24"/>
          <w:szCs w:val="24"/>
        </w:rPr>
        <w:t xml:space="preserve">o seu </w:t>
      </w:r>
      <w:r w:rsidRPr="00710643">
        <w:rPr>
          <w:rFonts w:ascii="Times New Roman" w:hAnsi="Times New Roman" w:cs="Times New Roman"/>
          <w:sz w:val="24"/>
          <w:szCs w:val="24"/>
        </w:rPr>
        <w:t>desenvolvimento</w:t>
      </w:r>
      <w:r w:rsidR="00435BB5" w:rsidRPr="00710643">
        <w:rPr>
          <w:rFonts w:ascii="Times New Roman" w:hAnsi="Times New Roman" w:cs="Times New Roman"/>
          <w:sz w:val="24"/>
          <w:szCs w:val="24"/>
        </w:rPr>
        <w:t>.</w:t>
      </w:r>
      <w:r w:rsidR="00AB12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8C4E4" w14:textId="77777777" w:rsidR="006D3988" w:rsidRPr="00710643" w:rsidRDefault="006D3988" w:rsidP="006D3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A19F2" w14:textId="77777777" w:rsidR="002F5F72" w:rsidRPr="00710643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643"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6F84393A" w14:textId="72C4BE89" w:rsidR="001A1CC5" w:rsidRPr="00C20936" w:rsidRDefault="00095BD4" w:rsidP="00E75C7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10643">
        <w:rPr>
          <w:rFonts w:ascii="Times New Roman" w:hAnsi="Times New Roman" w:cs="Times New Roman"/>
          <w:sz w:val="24"/>
          <w:szCs w:val="24"/>
        </w:rPr>
        <w:t>A realização do</w:t>
      </w:r>
      <w:r w:rsidR="005E4063" w:rsidRPr="00710643">
        <w:rPr>
          <w:rFonts w:ascii="Times New Roman" w:hAnsi="Times New Roman" w:cs="Times New Roman"/>
          <w:sz w:val="24"/>
          <w:szCs w:val="24"/>
        </w:rPr>
        <w:t xml:space="preserve"> estudo de caso permitiu variadas constatações</w:t>
      </w:r>
      <w:r w:rsidR="00061347">
        <w:rPr>
          <w:rFonts w:ascii="Times New Roman" w:hAnsi="Times New Roman" w:cs="Times New Roman"/>
          <w:sz w:val="24"/>
          <w:szCs w:val="24"/>
        </w:rPr>
        <w:t>.</w:t>
      </w:r>
      <w:r w:rsidRPr="00710643">
        <w:rPr>
          <w:rFonts w:ascii="Times New Roman" w:hAnsi="Times New Roman" w:cs="Times New Roman"/>
          <w:sz w:val="24"/>
          <w:szCs w:val="24"/>
        </w:rPr>
        <w:t xml:space="preserve"> Primeiro, </w:t>
      </w:r>
      <w:r w:rsidR="005E4063" w:rsidRPr="00710643">
        <w:rPr>
          <w:rFonts w:ascii="Times New Roman" w:hAnsi="Times New Roman" w:cs="Times New Roman"/>
          <w:sz w:val="24"/>
          <w:szCs w:val="24"/>
        </w:rPr>
        <w:t xml:space="preserve">a de que </w:t>
      </w:r>
      <w:bookmarkStart w:id="0" w:name="_Hlk148989770"/>
      <w:r w:rsidR="005E4063" w:rsidRPr="00710643">
        <w:rPr>
          <w:rFonts w:ascii="Times New Roman" w:hAnsi="Times New Roman" w:cs="Times New Roman"/>
          <w:sz w:val="24"/>
          <w:szCs w:val="24"/>
        </w:rPr>
        <w:t>as regiões possuem suas peculiaridades e se desenvolvem em conformidade com seus próprios contextos e dinâmicas sociais, políticas e econômicas</w:t>
      </w:r>
      <w:bookmarkEnd w:id="0"/>
      <w:r w:rsidR="005E4063" w:rsidRPr="00710643">
        <w:rPr>
          <w:rFonts w:ascii="Times New Roman" w:hAnsi="Times New Roman" w:cs="Times New Roman"/>
          <w:sz w:val="24"/>
          <w:szCs w:val="24"/>
        </w:rPr>
        <w:t xml:space="preserve">. Depois, que importa considerar o desenvolvimento de uma </w:t>
      </w:r>
      <w:r w:rsidR="005E4063" w:rsidRPr="00710643">
        <w:rPr>
          <w:rFonts w:ascii="Times New Roman" w:hAnsi="Times New Roman" w:cs="Times New Roman"/>
          <w:sz w:val="24"/>
          <w:szCs w:val="24"/>
        </w:rPr>
        <w:lastRenderedPageBreak/>
        <w:t>região como algo indissociável da identidade ou formação histórica, social e cultural dos povoados, das vilas, dos distritos e dos municípios que a integram</w:t>
      </w:r>
      <w:r w:rsidR="00061347">
        <w:rPr>
          <w:rFonts w:ascii="Times New Roman" w:hAnsi="Times New Roman" w:cs="Times New Roman"/>
          <w:sz w:val="24"/>
          <w:szCs w:val="24"/>
        </w:rPr>
        <w:t>.</w:t>
      </w:r>
    </w:p>
    <w:p w14:paraId="47CD8154" w14:textId="0E886273" w:rsidR="001A1CC5" w:rsidRPr="00C20936" w:rsidRDefault="00AB1200" w:rsidP="00651C19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A1CC5" w:rsidRPr="00710643">
        <w:rPr>
          <w:rFonts w:ascii="Times New Roman" w:hAnsi="Times New Roman" w:cs="Times New Roman"/>
          <w:sz w:val="24"/>
          <w:szCs w:val="24"/>
        </w:rPr>
        <w:t xml:space="preserve"> criação de municípios como um fato político-administrativo brasileiro advém, historicamente, de um processo hierárquico e burocrático relacionado às mais variadas aspirações de grupos e classes sociais</w:t>
      </w:r>
      <w:r>
        <w:rPr>
          <w:rFonts w:ascii="Times New Roman" w:hAnsi="Times New Roman" w:cs="Times New Roman"/>
          <w:sz w:val="24"/>
          <w:szCs w:val="24"/>
        </w:rPr>
        <w:t xml:space="preserve">, além </w:t>
      </w:r>
      <w:r w:rsidR="00E75C70" w:rsidRPr="00710643">
        <w:rPr>
          <w:rFonts w:ascii="Times New Roman" w:hAnsi="Times New Roman" w:cs="Times New Roman"/>
          <w:sz w:val="24"/>
          <w:szCs w:val="24"/>
        </w:rPr>
        <w:t>de movimentos políticos e sociais</w:t>
      </w:r>
      <w:r>
        <w:rPr>
          <w:rFonts w:ascii="Times New Roman" w:hAnsi="Times New Roman" w:cs="Times New Roman"/>
          <w:sz w:val="24"/>
          <w:szCs w:val="24"/>
        </w:rPr>
        <w:t xml:space="preserve">, como </w:t>
      </w:r>
      <w:r w:rsidR="00CB2D08">
        <w:rPr>
          <w:rFonts w:ascii="Times New Roman" w:hAnsi="Times New Roman" w:cs="Times New Roman"/>
          <w:sz w:val="24"/>
          <w:szCs w:val="24"/>
        </w:rPr>
        <w:t>foi possível constatar nas</w:t>
      </w:r>
      <w:r w:rsidR="00E75C70" w:rsidRPr="00710643">
        <w:rPr>
          <w:rFonts w:ascii="Times New Roman" w:hAnsi="Times New Roman" w:cs="Times New Roman"/>
          <w:sz w:val="24"/>
          <w:szCs w:val="24"/>
        </w:rPr>
        <w:t xml:space="preserve"> </w:t>
      </w:r>
      <w:r w:rsidR="001A1CC5" w:rsidRPr="00710643">
        <w:rPr>
          <w:rFonts w:ascii="Times New Roman" w:hAnsi="Times New Roman" w:cs="Times New Roman"/>
          <w:sz w:val="24"/>
          <w:szCs w:val="24"/>
        </w:rPr>
        <w:t>constituições de 1934 e 1988</w:t>
      </w:r>
      <w:r w:rsidR="00E75C70" w:rsidRPr="00710643">
        <w:rPr>
          <w:rFonts w:ascii="Times New Roman" w:hAnsi="Times New Roman" w:cs="Times New Roman"/>
          <w:sz w:val="24"/>
          <w:szCs w:val="24"/>
        </w:rPr>
        <w:t xml:space="preserve">, </w:t>
      </w:r>
      <w:r w:rsidR="00CB2D08">
        <w:rPr>
          <w:rFonts w:ascii="Times New Roman" w:hAnsi="Times New Roman" w:cs="Times New Roman"/>
          <w:sz w:val="24"/>
          <w:szCs w:val="24"/>
        </w:rPr>
        <w:t>observando-se</w:t>
      </w:r>
      <w:r w:rsidR="00E75C70" w:rsidRPr="00710643">
        <w:rPr>
          <w:rFonts w:ascii="Times New Roman" w:hAnsi="Times New Roman" w:cs="Times New Roman"/>
          <w:sz w:val="24"/>
          <w:szCs w:val="24"/>
        </w:rPr>
        <w:t xml:space="preserve"> </w:t>
      </w:r>
      <w:r w:rsidR="001A1CC5" w:rsidRPr="00710643">
        <w:rPr>
          <w:rFonts w:ascii="Times New Roman" w:hAnsi="Times New Roman" w:cs="Times New Roman"/>
          <w:sz w:val="24"/>
          <w:szCs w:val="24"/>
        </w:rPr>
        <w:t xml:space="preserve">períodos de maior ou menor centralização do poder político, </w:t>
      </w:r>
      <w:r w:rsidR="00CB2D08">
        <w:rPr>
          <w:rFonts w:ascii="Times New Roman" w:hAnsi="Times New Roman" w:cs="Times New Roman"/>
          <w:sz w:val="24"/>
          <w:szCs w:val="24"/>
        </w:rPr>
        <w:t>com</w:t>
      </w:r>
      <w:r w:rsidR="001A1CC5" w:rsidRPr="00710643">
        <w:rPr>
          <w:rFonts w:ascii="Times New Roman" w:hAnsi="Times New Roman" w:cs="Times New Roman"/>
          <w:sz w:val="24"/>
          <w:szCs w:val="24"/>
        </w:rPr>
        <w:t xml:space="preserve"> mais emancipações distritais durante o período democrático e, contrariamente, restrição de autonomia durante os governos militares.</w:t>
      </w:r>
    </w:p>
    <w:p w14:paraId="5F29A40F" w14:textId="6A9F4A9A" w:rsidR="00843407" w:rsidRDefault="00E75C70" w:rsidP="00843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710643">
        <w:rPr>
          <w:rFonts w:ascii="Times New Roman" w:hAnsi="Times New Roman" w:cs="Times New Roman"/>
          <w:sz w:val="24"/>
          <w:szCs w:val="24"/>
        </w:rPr>
        <w:t xml:space="preserve">O estudo de caso </w:t>
      </w:r>
      <w:r w:rsidR="00F71E3C" w:rsidRPr="00710643">
        <w:rPr>
          <w:rFonts w:ascii="Times New Roman" w:hAnsi="Times New Roman" w:cs="Times New Roman"/>
          <w:sz w:val="24"/>
          <w:szCs w:val="24"/>
        </w:rPr>
        <w:t xml:space="preserve">possibilitou </w:t>
      </w:r>
      <w:r w:rsidR="008A113C">
        <w:rPr>
          <w:rFonts w:ascii="Times New Roman" w:hAnsi="Times New Roman" w:cs="Times New Roman"/>
          <w:sz w:val="24"/>
          <w:szCs w:val="24"/>
        </w:rPr>
        <w:t>compreensão sobre a</w:t>
      </w:r>
      <w:r w:rsidR="00F71E3C" w:rsidRPr="00710643">
        <w:rPr>
          <w:rFonts w:ascii="Times New Roman" w:hAnsi="Times New Roman" w:cs="Times New Roman"/>
          <w:sz w:val="24"/>
          <w:szCs w:val="24"/>
        </w:rPr>
        <w:t xml:space="preserve"> origem do município de Patos de Minas, por meio de uma </w:t>
      </w:r>
      <w:r w:rsidR="001A1CC5" w:rsidRPr="00710643">
        <w:rPr>
          <w:rFonts w:ascii="Times New Roman" w:hAnsi="Times New Roman" w:cs="Times New Roman"/>
          <w:sz w:val="24"/>
          <w:szCs w:val="24"/>
        </w:rPr>
        <w:t>carta de uma sesmaria de três léguas</w:t>
      </w:r>
      <w:r w:rsidR="00F71E3C" w:rsidRPr="00710643">
        <w:rPr>
          <w:rFonts w:ascii="Times New Roman" w:hAnsi="Times New Roman" w:cs="Times New Roman"/>
          <w:sz w:val="24"/>
          <w:szCs w:val="24"/>
        </w:rPr>
        <w:t xml:space="preserve">, concedida em </w:t>
      </w:r>
      <w:r w:rsidR="001A1CC5" w:rsidRPr="00710643">
        <w:rPr>
          <w:rFonts w:ascii="Times New Roman" w:hAnsi="Times New Roman" w:cs="Times New Roman"/>
          <w:sz w:val="24"/>
          <w:szCs w:val="24"/>
        </w:rPr>
        <w:t>1770</w:t>
      </w:r>
      <w:r w:rsidR="00843407">
        <w:rPr>
          <w:rFonts w:ascii="Times New Roman" w:hAnsi="Times New Roman" w:cs="Times New Roman"/>
          <w:sz w:val="24"/>
          <w:szCs w:val="24"/>
        </w:rPr>
        <w:t xml:space="preserve">. Nesse contexto, devem ser mencionadas </w:t>
      </w:r>
      <w:r w:rsidR="00F71E3C" w:rsidRPr="00710643">
        <w:rPr>
          <w:rFonts w:ascii="Times New Roman" w:hAnsi="Times New Roman" w:cs="Times New Roman"/>
          <w:sz w:val="24"/>
          <w:szCs w:val="24"/>
        </w:rPr>
        <w:t>a</w:t>
      </w:r>
      <w:r w:rsidR="001A1CC5" w:rsidRPr="00710643">
        <w:rPr>
          <w:rFonts w:ascii="Times New Roman" w:hAnsi="Times New Roman" w:cs="Times New Roman"/>
          <w:sz w:val="24"/>
          <w:szCs w:val="24"/>
        </w:rPr>
        <w:t xml:space="preserve"> ocupação das terras por homens brancos</w:t>
      </w:r>
      <w:r w:rsidR="00843407">
        <w:rPr>
          <w:rFonts w:ascii="Times New Roman" w:hAnsi="Times New Roman" w:cs="Times New Roman"/>
          <w:sz w:val="24"/>
          <w:szCs w:val="24"/>
        </w:rPr>
        <w:t xml:space="preserve"> e, </w:t>
      </w:r>
      <w:r w:rsidR="001A1CC5" w:rsidRPr="00710643">
        <w:rPr>
          <w:rFonts w:ascii="Times New Roman" w:hAnsi="Times New Roman" w:cs="Times New Roman"/>
          <w:sz w:val="24"/>
          <w:szCs w:val="24"/>
        </w:rPr>
        <w:t>concomitantemente</w:t>
      </w:r>
      <w:r w:rsidR="00843407">
        <w:rPr>
          <w:rFonts w:ascii="Times New Roman" w:hAnsi="Times New Roman" w:cs="Times New Roman"/>
          <w:sz w:val="24"/>
          <w:szCs w:val="24"/>
        </w:rPr>
        <w:t>, a</w:t>
      </w:r>
      <w:r w:rsidR="001A1CC5" w:rsidRPr="00710643">
        <w:rPr>
          <w:rFonts w:ascii="Times New Roman" w:hAnsi="Times New Roman" w:cs="Times New Roman"/>
          <w:sz w:val="24"/>
          <w:szCs w:val="24"/>
        </w:rPr>
        <w:t xml:space="preserve"> destruição de quilombos e a expulsão dos negros </w:t>
      </w:r>
      <w:r w:rsidR="00F71E3C" w:rsidRPr="00710643">
        <w:rPr>
          <w:rFonts w:ascii="Times New Roman" w:hAnsi="Times New Roman" w:cs="Times New Roman"/>
          <w:sz w:val="24"/>
          <w:szCs w:val="24"/>
        </w:rPr>
        <w:t xml:space="preserve">que </w:t>
      </w:r>
      <w:r w:rsidR="001A1CC5" w:rsidRPr="00710643">
        <w:rPr>
          <w:rFonts w:ascii="Times New Roman" w:hAnsi="Times New Roman" w:cs="Times New Roman"/>
          <w:sz w:val="24"/>
          <w:szCs w:val="24"/>
        </w:rPr>
        <w:t>habitavam</w:t>
      </w:r>
      <w:r w:rsidR="00F71E3C" w:rsidRPr="00710643">
        <w:rPr>
          <w:rFonts w:ascii="Times New Roman" w:hAnsi="Times New Roman" w:cs="Times New Roman"/>
          <w:sz w:val="24"/>
          <w:szCs w:val="24"/>
        </w:rPr>
        <w:t xml:space="preserve"> </w:t>
      </w:r>
      <w:r w:rsidR="00843407">
        <w:rPr>
          <w:rFonts w:ascii="Times New Roman" w:hAnsi="Times New Roman" w:cs="Times New Roman"/>
          <w:sz w:val="24"/>
          <w:szCs w:val="24"/>
        </w:rPr>
        <w:t>o</w:t>
      </w:r>
      <w:r w:rsidR="00F71E3C" w:rsidRPr="00710643">
        <w:rPr>
          <w:rFonts w:ascii="Times New Roman" w:hAnsi="Times New Roman" w:cs="Times New Roman"/>
          <w:sz w:val="24"/>
          <w:szCs w:val="24"/>
        </w:rPr>
        <w:t xml:space="preserve"> território</w:t>
      </w:r>
      <w:r w:rsidR="001A1CC5" w:rsidRPr="00710643">
        <w:rPr>
          <w:rFonts w:ascii="Times New Roman" w:hAnsi="Times New Roman" w:cs="Times New Roman"/>
          <w:sz w:val="24"/>
          <w:szCs w:val="24"/>
        </w:rPr>
        <w:t>.</w:t>
      </w:r>
      <w:r w:rsidR="00F71E3C" w:rsidRPr="00710643">
        <w:rPr>
          <w:rFonts w:ascii="Times New Roman" w:hAnsi="Times New Roman" w:cs="Times New Roman"/>
          <w:sz w:val="24"/>
          <w:szCs w:val="24"/>
        </w:rPr>
        <w:t xml:space="preserve"> A trajetória de desenvolvimento encontra oportunidade para a formalização do pedido de elevação do distrito de ‘Santo Antônio dos Patos’ à categoria de Vila com a </w:t>
      </w:r>
      <w:r w:rsidR="001A1CC5" w:rsidRPr="00710643">
        <w:rPr>
          <w:rFonts w:ascii="Times New Roman" w:hAnsi="Times New Roman" w:cs="Times New Roman"/>
          <w:sz w:val="24"/>
          <w:szCs w:val="24"/>
        </w:rPr>
        <w:t>condição econômica favorável</w:t>
      </w:r>
      <w:r w:rsidR="00F71E3C" w:rsidRPr="00710643">
        <w:rPr>
          <w:rFonts w:ascii="Times New Roman" w:hAnsi="Times New Roman" w:cs="Times New Roman"/>
          <w:sz w:val="24"/>
          <w:szCs w:val="24"/>
        </w:rPr>
        <w:t xml:space="preserve"> no ano de 1856.</w:t>
      </w:r>
      <w:r w:rsidR="00B0662C" w:rsidRPr="00710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BD37F" w14:textId="2FD4994F" w:rsidR="00843407" w:rsidRDefault="00843407" w:rsidP="008434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 w:rsidR="00A55673"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095BD4"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escravidão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</w:t>
      </w:r>
      <w:r w:rsidR="00095BD4"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o período da </w:t>
      </w:r>
      <w:r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expansão da agricultura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 da</w:t>
      </w:r>
      <w:r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095BD4"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mineração</w:t>
      </w:r>
      <w:r w:rsidR="00A55673"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 replic</w:t>
      </w:r>
      <w:r w:rsidR="00CB2D08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ou</w:t>
      </w:r>
      <w:r w:rsidR="00A55673"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095BD4"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na região do Alto Paranaíba</w:t>
      </w:r>
      <w:r w:rsidR="0006134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  <w:r w:rsidR="00095BD4"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095BD4" w:rsidRPr="007106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</w:t>
      </w:r>
      <w:r w:rsidR="00A55673" w:rsidRPr="00710643">
        <w:rPr>
          <w:rFonts w:ascii="Times New Roman" w:eastAsia="Times New Roman" w:hAnsi="Times New Roman" w:cs="Times New Roman"/>
          <w:sz w:val="24"/>
          <w:szCs w:val="24"/>
          <w:lang w:eastAsia="pt-BR"/>
        </w:rPr>
        <w:t>a abolição 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escravatura</w:t>
      </w:r>
      <w:r w:rsidR="00095BD4" w:rsidRPr="0071064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 mão de obra passou a ser </w:t>
      </w:r>
      <w:r w:rsidR="00A55673" w:rsidRPr="00710643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095BD4" w:rsidRPr="00710643">
        <w:rPr>
          <w:rFonts w:ascii="Times New Roman" w:eastAsia="Times New Roman" w:hAnsi="Times New Roman" w:cs="Times New Roman"/>
          <w:sz w:val="24"/>
          <w:szCs w:val="24"/>
          <w:lang w:eastAsia="pt-BR"/>
        </w:rPr>
        <w:t>omposta por trabalhadores livres, migrantes e imigrantes, que contribuíram para a diversificação étnica e cultural da região.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economia local se diversificou com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agricultura e a pecuária, que </w:t>
      </w:r>
      <w:r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viriam a se tornar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r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base da economia local. </w:t>
      </w:r>
      <w:r w:rsidRPr="00710643">
        <w:rPr>
          <w:rFonts w:ascii="Times New Roman" w:hAnsi="Times New Roman" w:cs="Times New Roman"/>
          <w:sz w:val="24"/>
          <w:szCs w:val="24"/>
        </w:rPr>
        <w:t>E</w:t>
      </w:r>
      <w:r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m 1892, Patos de Minas foi elevado à categoria de distrito e, em 1896,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conquista a emancipação</w:t>
      </w:r>
      <w:r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munic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ipal</w:t>
      </w:r>
      <w:r w:rsidRPr="00710643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14:paraId="414B2D39" w14:textId="4D8FCCFB" w:rsidR="00C237B5" w:rsidRPr="00C20936" w:rsidRDefault="00C237B5" w:rsidP="00C237B5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10643">
        <w:rPr>
          <w:rFonts w:ascii="Times New Roman" w:hAnsi="Times New Roman" w:cs="Times New Roman"/>
          <w:sz w:val="24"/>
          <w:szCs w:val="24"/>
        </w:rPr>
        <w:t xml:space="preserve">A constatação sobre o desenvolvimento se dá, dentre outros indicadores, </w:t>
      </w:r>
      <w:r w:rsidR="00843407">
        <w:rPr>
          <w:rFonts w:ascii="Times New Roman" w:hAnsi="Times New Roman" w:cs="Times New Roman"/>
          <w:sz w:val="24"/>
          <w:szCs w:val="24"/>
        </w:rPr>
        <w:t>pelo</w:t>
      </w:r>
      <w:r w:rsidRPr="00710643">
        <w:rPr>
          <w:rFonts w:ascii="Times New Roman" w:hAnsi="Times New Roman" w:cs="Times New Roman"/>
          <w:sz w:val="24"/>
          <w:szCs w:val="24"/>
        </w:rPr>
        <w:t xml:space="preserve"> </w:t>
      </w:r>
      <w:r w:rsidR="0086288B" w:rsidRPr="00710643">
        <w:rPr>
          <w:rFonts w:ascii="Times New Roman" w:hAnsi="Times New Roman" w:cs="Times New Roman"/>
          <w:sz w:val="24"/>
          <w:szCs w:val="24"/>
        </w:rPr>
        <w:t>registro</w:t>
      </w:r>
      <w:r w:rsidR="00843407">
        <w:rPr>
          <w:rFonts w:ascii="Times New Roman" w:hAnsi="Times New Roman" w:cs="Times New Roman"/>
          <w:sz w:val="24"/>
          <w:szCs w:val="24"/>
        </w:rPr>
        <w:t>,</w:t>
      </w:r>
      <w:r w:rsidRPr="00710643">
        <w:rPr>
          <w:rFonts w:ascii="Times New Roman" w:hAnsi="Times New Roman" w:cs="Times New Roman"/>
          <w:sz w:val="24"/>
          <w:szCs w:val="24"/>
        </w:rPr>
        <w:t xml:space="preserve"> no ano de 2010</w:t>
      </w:r>
      <w:r w:rsidR="00843407">
        <w:rPr>
          <w:rFonts w:ascii="Times New Roman" w:hAnsi="Times New Roman" w:cs="Times New Roman"/>
          <w:sz w:val="24"/>
          <w:szCs w:val="24"/>
        </w:rPr>
        <w:t>,</w:t>
      </w:r>
      <w:r w:rsidRPr="00710643">
        <w:rPr>
          <w:rFonts w:ascii="Times New Roman" w:hAnsi="Times New Roman" w:cs="Times New Roman"/>
          <w:sz w:val="24"/>
          <w:szCs w:val="24"/>
        </w:rPr>
        <w:t xml:space="preserve"> da</w:t>
      </w:r>
      <w:r w:rsidR="0086288B" w:rsidRPr="00710643">
        <w:rPr>
          <w:rFonts w:ascii="Times New Roman" w:hAnsi="Times New Roman" w:cs="Times New Roman"/>
          <w:sz w:val="24"/>
          <w:szCs w:val="24"/>
        </w:rPr>
        <w:t xml:space="preserve"> </w:t>
      </w:r>
      <w:r w:rsidR="00095BD4" w:rsidRPr="00710643">
        <w:rPr>
          <w:rFonts w:ascii="Times New Roman" w:hAnsi="Times New Roman" w:cs="Times New Roman"/>
          <w:sz w:val="24"/>
          <w:szCs w:val="24"/>
        </w:rPr>
        <w:t>taxa de escolarização</w:t>
      </w:r>
      <w:r w:rsidRPr="00710643">
        <w:rPr>
          <w:rFonts w:ascii="Times New Roman" w:hAnsi="Times New Roman" w:cs="Times New Roman"/>
          <w:sz w:val="24"/>
          <w:szCs w:val="24"/>
        </w:rPr>
        <w:t xml:space="preserve"> de Patos de Minas, alcançando resultado de </w:t>
      </w:r>
      <w:r w:rsidR="00095BD4" w:rsidRPr="00710643">
        <w:rPr>
          <w:rFonts w:ascii="Times New Roman" w:hAnsi="Times New Roman" w:cs="Times New Roman"/>
          <w:sz w:val="24"/>
          <w:szCs w:val="24"/>
        </w:rPr>
        <w:t>98,6%</w:t>
      </w:r>
      <w:r w:rsidRPr="00710643">
        <w:rPr>
          <w:rFonts w:ascii="Times New Roman" w:hAnsi="Times New Roman" w:cs="Times New Roman"/>
          <w:sz w:val="24"/>
          <w:szCs w:val="24"/>
        </w:rPr>
        <w:t xml:space="preserve">, além do </w:t>
      </w:r>
      <w:r w:rsidR="00095BD4" w:rsidRPr="00710643">
        <w:rPr>
          <w:rFonts w:ascii="Times New Roman" w:hAnsi="Times New Roman" w:cs="Times New Roman"/>
          <w:sz w:val="24"/>
          <w:szCs w:val="24"/>
        </w:rPr>
        <w:t>Índice de Desenvolvimento Humano Municipal</w:t>
      </w:r>
      <w:r w:rsidR="00CB2D08">
        <w:rPr>
          <w:rFonts w:ascii="Times New Roman" w:hAnsi="Times New Roman" w:cs="Times New Roman"/>
          <w:sz w:val="24"/>
          <w:szCs w:val="24"/>
        </w:rPr>
        <w:t xml:space="preserve"> (IDHM)</w:t>
      </w:r>
      <w:r w:rsidR="00095BD4" w:rsidRPr="00710643">
        <w:rPr>
          <w:rFonts w:ascii="Times New Roman" w:hAnsi="Times New Roman" w:cs="Times New Roman"/>
          <w:sz w:val="24"/>
          <w:szCs w:val="24"/>
        </w:rPr>
        <w:t xml:space="preserve"> de 0,765</w:t>
      </w:r>
      <w:r w:rsidRPr="00710643">
        <w:rPr>
          <w:rFonts w:ascii="Times New Roman" w:hAnsi="Times New Roman" w:cs="Times New Roman"/>
          <w:sz w:val="24"/>
          <w:szCs w:val="24"/>
        </w:rPr>
        <w:t>, classificado como alto</w:t>
      </w:r>
      <w:r w:rsidR="0086288B" w:rsidRPr="00710643">
        <w:rPr>
          <w:rFonts w:ascii="Times New Roman" w:hAnsi="Times New Roman" w:cs="Times New Roman"/>
          <w:sz w:val="24"/>
          <w:szCs w:val="24"/>
        </w:rPr>
        <w:t xml:space="preserve">. </w:t>
      </w:r>
      <w:r w:rsidRPr="00710643">
        <w:rPr>
          <w:rFonts w:ascii="Times New Roman" w:hAnsi="Times New Roman" w:cs="Times New Roman"/>
          <w:sz w:val="24"/>
          <w:szCs w:val="24"/>
        </w:rPr>
        <w:t>Ainda em relação ao desenvolvimento regional</w:t>
      </w:r>
      <w:r w:rsidR="00843407">
        <w:rPr>
          <w:rFonts w:ascii="Times New Roman" w:hAnsi="Times New Roman" w:cs="Times New Roman"/>
          <w:sz w:val="24"/>
          <w:szCs w:val="24"/>
        </w:rPr>
        <w:t>,</w:t>
      </w:r>
      <w:r w:rsidR="0086288B" w:rsidRPr="00710643">
        <w:rPr>
          <w:rFonts w:ascii="Times New Roman" w:hAnsi="Times New Roman" w:cs="Times New Roman"/>
          <w:sz w:val="24"/>
          <w:szCs w:val="24"/>
        </w:rPr>
        <w:t xml:space="preserve"> </w:t>
      </w:r>
      <w:r w:rsidRPr="00710643">
        <w:rPr>
          <w:rFonts w:ascii="Times New Roman" w:hAnsi="Times New Roman" w:cs="Times New Roman"/>
          <w:sz w:val="24"/>
          <w:szCs w:val="24"/>
        </w:rPr>
        <w:t>com a</w:t>
      </w:r>
      <w:r w:rsidR="0086288B" w:rsidRPr="00710643">
        <w:rPr>
          <w:rFonts w:ascii="Times New Roman" w:hAnsi="Times New Roman" w:cs="Times New Roman"/>
          <w:sz w:val="24"/>
          <w:szCs w:val="24"/>
        </w:rPr>
        <w:t xml:space="preserve"> nova regionalização realizada pelo IBGE</w:t>
      </w:r>
      <w:r w:rsidR="00843407">
        <w:rPr>
          <w:rFonts w:ascii="Times New Roman" w:hAnsi="Times New Roman" w:cs="Times New Roman"/>
          <w:sz w:val="24"/>
          <w:szCs w:val="24"/>
        </w:rPr>
        <w:t xml:space="preserve"> em 2017</w:t>
      </w:r>
      <w:r w:rsidR="0086288B" w:rsidRPr="00710643">
        <w:rPr>
          <w:rFonts w:ascii="Times New Roman" w:hAnsi="Times New Roman" w:cs="Times New Roman"/>
          <w:sz w:val="24"/>
          <w:szCs w:val="24"/>
        </w:rPr>
        <w:t>, Patos de Minas passa a ser</w:t>
      </w:r>
      <w:r w:rsidRPr="00710643">
        <w:rPr>
          <w:rFonts w:ascii="Times New Roman" w:hAnsi="Times New Roman" w:cs="Times New Roman"/>
          <w:sz w:val="24"/>
          <w:szCs w:val="24"/>
        </w:rPr>
        <w:t xml:space="preserve"> classificada como</w:t>
      </w:r>
      <w:r w:rsidR="0086288B" w:rsidRPr="00710643">
        <w:rPr>
          <w:rFonts w:ascii="Times New Roman" w:hAnsi="Times New Roman" w:cs="Times New Roman"/>
          <w:sz w:val="24"/>
          <w:szCs w:val="24"/>
        </w:rPr>
        <w:t xml:space="preserve"> uma das treze Regiões Geográficas Intermediárias de Minas Gerais</w:t>
      </w:r>
      <w:r w:rsidR="00C20936">
        <w:rPr>
          <w:rFonts w:ascii="Times New Roman" w:hAnsi="Times New Roman" w:cs="Times New Roman"/>
          <w:sz w:val="24"/>
          <w:szCs w:val="24"/>
        </w:rPr>
        <w:t>.</w:t>
      </w:r>
      <w:r w:rsidRPr="00C20936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23F01B74" w14:textId="77777777" w:rsidR="00C237B5" w:rsidRPr="00710643" w:rsidRDefault="00C237B5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06A5DBDB" w:rsidR="002F5F72" w:rsidRPr="00710643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643"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5329F8FD" w14:textId="48F50498" w:rsidR="005E4063" w:rsidRDefault="008F19F4" w:rsidP="007106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643">
        <w:rPr>
          <w:rFonts w:ascii="Times New Roman" w:hAnsi="Times New Roman" w:cs="Times New Roman"/>
          <w:sz w:val="24"/>
          <w:szCs w:val="24"/>
        </w:rPr>
        <w:t xml:space="preserve">A pesquisa se alinha com a sessão temática número </w:t>
      </w:r>
      <w:r w:rsidR="00D96610">
        <w:rPr>
          <w:rFonts w:ascii="Times New Roman" w:hAnsi="Times New Roman" w:cs="Times New Roman"/>
          <w:sz w:val="24"/>
          <w:szCs w:val="24"/>
        </w:rPr>
        <w:t>2</w:t>
      </w:r>
      <w:r w:rsidRPr="00710643">
        <w:rPr>
          <w:rFonts w:ascii="Times New Roman" w:hAnsi="Times New Roman" w:cs="Times New Roman"/>
          <w:sz w:val="24"/>
          <w:szCs w:val="24"/>
        </w:rPr>
        <w:t>, “</w:t>
      </w:r>
      <w:r w:rsidR="00D96610" w:rsidRPr="00D96610">
        <w:rPr>
          <w:rFonts w:ascii="Times New Roman" w:hAnsi="Times New Roman" w:cs="Times New Roman"/>
          <w:sz w:val="24"/>
          <w:szCs w:val="24"/>
        </w:rPr>
        <w:t>Dinâmicas socioeconômicas regionais</w:t>
      </w:r>
      <w:r w:rsidR="00C20936">
        <w:rPr>
          <w:rFonts w:ascii="Times New Roman" w:hAnsi="Times New Roman" w:cs="Times New Roman"/>
          <w:sz w:val="24"/>
          <w:szCs w:val="24"/>
        </w:rPr>
        <w:t>”</w:t>
      </w:r>
      <w:r w:rsidRPr="00710643">
        <w:rPr>
          <w:rFonts w:ascii="Times New Roman" w:hAnsi="Times New Roman" w:cs="Times New Roman"/>
          <w:sz w:val="24"/>
          <w:szCs w:val="24"/>
        </w:rPr>
        <w:t xml:space="preserve">. </w:t>
      </w:r>
      <w:r w:rsidR="00CB2D08">
        <w:rPr>
          <w:rFonts w:ascii="Times New Roman" w:hAnsi="Times New Roman" w:cs="Times New Roman"/>
          <w:sz w:val="24"/>
          <w:szCs w:val="24"/>
        </w:rPr>
        <w:t>T</w:t>
      </w:r>
      <w:r w:rsidRPr="00710643">
        <w:rPr>
          <w:rFonts w:ascii="Times New Roman" w:hAnsi="Times New Roman" w:cs="Times New Roman"/>
          <w:sz w:val="24"/>
          <w:szCs w:val="24"/>
        </w:rPr>
        <w:t xml:space="preserve">rata-se de um estudo de caso sobre a origem e o desenvolvimento de Patos de Minas, consideradas </w:t>
      </w:r>
      <w:r w:rsidR="001D6C70" w:rsidRPr="00710643">
        <w:rPr>
          <w:rFonts w:ascii="Times New Roman" w:hAnsi="Times New Roman" w:cs="Times New Roman"/>
          <w:sz w:val="24"/>
          <w:szCs w:val="24"/>
        </w:rPr>
        <w:t>variáveis</w:t>
      </w:r>
      <w:r w:rsidRPr="00710643">
        <w:rPr>
          <w:rFonts w:ascii="Times New Roman" w:hAnsi="Times New Roman" w:cs="Times New Roman"/>
          <w:sz w:val="24"/>
          <w:szCs w:val="24"/>
        </w:rPr>
        <w:t xml:space="preserve"> históricas permeadas pela colonização do Brasil</w:t>
      </w:r>
      <w:r w:rsidR="00D96610">
        <w:rPr>
          <w:rFonts w:ascii="Times New Roman" w:hAnsi="Times New Roman" w:cs="Times New Roman"/>
          <w:sz w:val="24"/>
          <w:szCs w:val="24"/>
        </w:rPr>
        <w:t xml:space="preserve"> </w:t>
      </w:r>
      <w:r w:rsidR="001D6C70" w:rsidRPr="00710643">
        <w:rPr>
          <w:rFonts w:ascii="Times New Roman" w:hAnsi="Times New Roman" w:cs="Times New Roman"/>
          <w:sz w:val="24"/>
          <w:szCs w:val="24"/>
        </w:rPr>
        <w:t xml:space="preserve">e, de forma mais contemporânea, a classificação, pelo Instituto Brasileiro de Geografia e Estatística (IBGE), como uma das treze Regiões Geográficas Intermediárias de Minas </w:t>
      </w:r>
      <w:r w:rsidR="001D6C70" w:rsidRPr="005D25EA">
        <w:rPr>
          <w:rFonts w:ascii="Times New Roman" w:hAnsi="Times New Roman" w:cs="Times New Roman"/>
          <w:sz w:val="24"/>
          <w:szCs w:val="24"/>
        </w:rPr>
        <w:t>Gerais.</w:t>
      </w:r>
    </w:p>
    <w:p w14:paraId="7ABE1F3F" w14:textId="77777777" w:rsidR="00D96610" w:rsidRPr="00C20936" w:rsidRDefault="00D96610" w:rsidP="00710643">
      <w:pPr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667DD3F" w14:textId="627F21A3" w:rsidR="002F5F72" w:rsidRPr="005D25EA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5EA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REFÊRENCIAS</w:t>
      </w:r>
    </w:p>
    <w:p w14:paraId="44AF4834" w14:textId="7DA3270E" w:rsidR="005D25EA" w:rsidRPr="005D25EA" w:rsidRDefault="005D25EA" w:rsidP="005D2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EA">
        <w:rPr>
          <w:rFonts w:ascii="Times New Roman" w:hAnsi="Times New Roman" w:cs="Times New Roman"/>
          <w:sz w:val="24"/>
          <w:szCs w:val="24"/>
        </w:rPr>
        <w:t xml:space="preserve">BRASIL. </w:t>
      </w:r>
      <w:r w:rsidRPr="005D25EA">
        <w:rPr>
          <w:rFonts w:ascii="Times New Roman" w:hAnsi="Times New Roman" w:cs="Times New Roman"/>
          <w:b/>
          <w:bCs/>
          <w:sz w:val="24"/>
          <w:szCs w:val="24"/>
        </w:rPr>
        <w:t>Constituição da República Federativa do Brasil de 1988</w:t>
      </w:r>
      <w:r w:rsidRPr="005D25EA">
        <w:rPr>
          <w:rFonts w:ascii="Times New Roman" w:hAnsi="Times New Roman" w:cs="Times New Roman"/>
          <w:sz w:val="24"/>
          <w:szCs w:val="24"/>
        </w:rPr>
        <w:t>. Brasília: 1988. Presidência da República. Disponível em https://www.planalto.gov.br/ccivil_03/Constituicao/Constituicao.htm Acesso em: 12 fev. 2024.</w:t>
      </w:r>
    </w:p>
    <w:p w14:paraId="2901CA01" w14:textId="77777777" w:rsidR="005D25EA" w:rsidRPr="005D25EA" w:rsidRDefault="005D25EA" w:rsidP="005D2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1E6D4" w14:textId="50AA1C05" w:rsidR="005D25EA" w:rsidRPr="005D25EA" w:rsidRDefault="005D25EA" w:rsidP="005D2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EA">
        <w:rPr>
          <w:rFonts w:ascii="Times New Roman" w:hAnsi="Times New Roman" w:cs="Times New Roman"/>
          <w:sz w:val="24"/>
          <w:szCs w:val="24"/>
        </w:rPr>
        <w:t xml:space="preserve">GUERRA, Elaine Linhares de Assis. </w:t>
      </w:r>
      <w:r w:rsidRPr="005D25EA">
        <w:rPr>
          <w:rFonts w:ascii="Times New Roman" w:hAnsi="Times New Roman" w:cs="Times New Roman"/>
          <w:b/>
          <w:bCs/>
          <w:sz w:val="24"/>
          <w:szCs w:val="24"/>
        </w:rPr>
        <w:t>Manual de Pesquisa Qualitativa</w:t>
      </w:r>
      <w:r w:rsidRPr="005D25EA">
        <w:rPr>
          <w:rFonts w:ascii="Times New Roman" w:hAnsi="Times New Roman" w:cs="Times New Roman"/>
          <w:sz w:val="24"/>
          <w:szCs w:val="24"/>
        </w:rPr>
        <w:t>. Grupo Anima Educação. Belo Horizonte, 2014. Disponível em: &lt;</w:t>
      </w:r>
      <w:hyperlink r:id="rId7" w:history="1">
        <w:r w:rsidRPr="005D25EA">
          <w:rPr>
            <w:rFonts w:ascii="Times New Roman" w:hAnsi="Times New Roman" w:cs="Times New Roman"/>
            <w:sz w:val="24"/>
            <w:szCs w:val="24"/>
          </w:rPr>
          <w:t>https://docente.ifsc.edu.br/luciane.oliveira/MaterialDidatico/P%C3%B3s%20Gest%C3%A3o%20Escolar/Legisla%C3%A7%C3%A3o%20e%20Pol%C3%ADticas%20P%C3%BAblicas/Manual%20de%20Pesquisa%20Qualitativa.pdf</w:t>
        </w:r>
      </w:hyperlink>
      <w:r w:rsidRPr="005D25EA">
        <w:rPr>
          <w:rFonts w:ascii="Times New Roman" w:hAnsi="Times New Roman" w:cs="Times New Roman"/>
          <w:sz w:val="24"/>
          <w:szCs w:val="24"/>
        </w:rPr>
        <w:t xml:space="preserve"> &gt;. Acesso em 10 fev. 2024.</w:t>
      </w:r>
    </w:p>
    <w:p w14:paraId="51A984E9" w14:textId="77777777" w:rsidR="005D25EA" w:rsidRPr="005D25EA" w:rsidRDefault="005D25EA" w:rsidP="005D2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451BB" w14:textId="797AD654" w:rsidR="005D25EA" w:rsidRPr="005D25EA" w:rsidRDefault="005D25EA" w:rsidP="005D2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5EA">
        <w:rPr>
          <w:rFonts w:ascii="Times New Roman" w:hAnsi="Times New Roman" w:cs="Times New Roman"/>
          <w:sz w:val="24"/>
          <w:szCs w:val="24"/>
        </w:rPr>
        <w:t xml:space="preserve">IBGE. Instituto Brasileiro de Geografia e Estatística. </w:t>
      </w:r>
      <w:r w:rsidRPr="005D25EA">
        <w:rPr>
          <w:rFonts w:ascii="Times New Roman" w:hAnsi="Times New Roman" w:cs="Times New Roman"/>
          <w:b/>
          <w:bCs/>
          <w:sz w:val="24"/>
          <w:szCs w:val="24"/>
        </w:rPr>
        <w:t>Cidades e Estados</w:t>
      </w:r>
      <w:r w:rsidRPr="005D25EA">
        <w:rPr>
          <w:rFonts w:ascii="Times New Roman" w:hAnsi="Times New Roman" w:cs="Times New Roman"/>
          <w:sz w:val="24"/>
          <w:szCs w:val="24"/>
        </w:rPr>
        <w:t xml:space="preserve">. Disponível em: &lt; </w:t>
      </w:r>
      <w:hyperlink r:id="rId8" w:history="1">
        <w:r w:rsidRPr="005D25EA">
          <w:rPr>
            <w:rFonts w:ascii="Times New Roman" w:hAnsi="Times New Roman" w:cs="Times New Roman"/>
            <w:sz w:val="24"/>
            <w:szCs w:val="24"/>
          </w:rPr>
          <w:t>https://www.ibge.gov.br/cidades-e-estados/mg</w:t>
        </w:r>
      </w:hyperlink>
      <w:r w:rsidRPr="005D25EA">
        <w:rPr>
          <w:rFonts w:ascii="Times New Roman" w:hAnsi="Times New Roman" w:cs="Times New Roman"/>
          <w:sz w:val="24"/>
          <w:szCs w:val="24"/>
        </w:rPr>
        <w:t xml:space="preserve"> &gt; Acesso em: 12 fev. 2024.</w:t>
      </w:r>
    </w:p>
    <w:p w14:paraId="0F605C73" w14:textId="4A82FDED" w:rsidR="005D25EA" w:rsidRPr="005D25EA" w:rsidRDefault="005D25EA" w:rsidP="005D2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25EA" w:rsidRPr="005D25EA">
      <w:headerReference w:type="default" r:id="rId9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27C3" w14:textId="77777777" w:rsidR="002B7DBE" w:rsidRDefault="002B7DBE" w:rsidP="002F5F72">
      <w:pPr>
        <w:spacing w:after="0" w:line="240" w:lineRule="auto"/>
      </w:pPr>
      <w:r>
        <w:separator/>
      </w:r>
    </w:p>
  </w:endnote>
  <w:endnote w:type="continuationSeparator" w:id="0">
    <w:p w14:paraId="0F4606B8" w14:textId="77777777" w:rsidR="002B7DBE" w:rsidRDefault="002B7DBE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CABC8" w14:textId="77777777" w:rsidR="002B7DBE" w:rsidRDefault="002B7DBE" w:rsidP="002F5F72">
      <w:pPr>
        <w:spacing w:after="0" w:line="240" w:lineRule="auto"/>
      </w:pPr>
      <w:r>
        <w:separator/>
      </w:r>
    </w:p>
  </w:footnote>
  <w:footnote w:type="continuationSeparator" w:id="0">
    <w:p w14:paraId="4A2111BF" w14:textId="77777777" w:rsidR="002B7DBE" w:rsidRDefault="002B7DBE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72"/>
    <w:rsid w:val="00061347"/>
    <w:rsid w:val="00083180"/>
    <w:rsid w:val="00095BD4"/>
    <w:rsid w:val="000E7495"/>
    <w:rsid w:val="001A1CC5"/>
    <w:rsid w:val="001A7949"/>
    <w:rsid w:val="001C7297"/>
    <w:rsid w:val="001D6C70"/>
    <w:rsid w:val="00210C16"/>
    <w:rsid w:val="00220880"/>
    <w:rsid w:val="002A516F"/>
    <w:rsid w:val="002B7DBE"/>
    <w:rsid w:val="002F5F72"/>
    <w:rsid w:val="00435BB5"/>
    <w:rsid w:val="00454A8C"/>
    <w:rsid w:val="004A7A4C"/>
    <w:rsid w:val="004D2708"/>
    <w:rsid w:val="00506047"/>
    <w:rsid w:val="005C6F39"/>
    <w:rsid w:val="005D25EA"/>
    <w:rsid w:val="005E4063"/>
    <w:rsid w:val="00610F2C"/>
    <w:rsid w:val="00651C19"/>
    <w:rsid w:val="006754F4"/>
    <w:rsid w:val="006D392B"/>
    <w:rsid w:val="006D3988"/>
    <w:rsid w:val="00710643"/>
    <w:rsid w:val="00775DDD"/>
    <w:rsid w:val="007E40B9"/>
    <w:rsid w:val="007F5CB7"/>
    <w:rsid w:val="008168F5"/>
    <w:rsid w:val="0083387E"/>
    <w:rsid w:val="00843407"/>
    <w:rsid w:val="0086288B"/>
    <w:rsid w:val="008A0B40"/>
    <w:rsid w:val="008A113C"/>
    <w:rsid w:val="008F19F4"/>
    <w:rsid w:val="008F3008"/>
    <w:rsid w:val="00922573"/>
    <w:rsid w:val="009A1EBC"/>
    <w:rsid w:val="009B7A87"/>
    <w:rsid w:val="00A01190"/>
    <w:rsid w:val="00A35357"/>
    <w:rsid w:val="00A55673"/>
    <w:rsid w:val="00AB1200"/>
    <w:rsid w:val="00B01BA9"/>
    <w:rsid w:val="00B0662C"/>
    <w:rsid w:val="00B83C3B"/>
    <w:rsid w:val="00C20936"/>
    <w:rsid w:val="00C237B5"/>
    <w:rsid w:val="00CA58F3"/>
    <w:rsid w:val="00CB2D08"/>
    <w:rsid w:val="00D43720"/>
    <w:rsid w:val="00D96610"/>
    <w:rsid w:val="00E1311E"/>
    <w:rsid w:val="00E75C70"/>
    <w:rsid w:val="00E94DA9"/>
    <w:rsid w:val="00EA620D"/>
    <w:rsid w:val="00ED73A1"/>
    <w:rsid w:val="00F71E3C"/>
    <w:rsid w:val="00F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ge.gov.br/cidades-e-estados/m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ente.ifsc.edu.br/luciane.oliveira/MaterialDidatico/P%C3%B3s%20Gest%C3%A3o%20Escolar/Legisla%C3%A7%C3%A3o%20e%20Pol%C3%ADticas%20P%C3%BAblicas/Manual%20de%20Pesquisa%20Qualitativ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SEDRES.dotx</Template>
  <TotalTime>5</TotalTime>
  <Pages>3</Pages>
  <Words>912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ALAN SANTOS</cp:lastModifiedBy>
  <cp:revision>6</cp:revision>
  <dcterms:created xsi:type="dcterms:W3CDTF">2024-04-07T23:16:00Z</dcterms:created>
  <dcterms:modified xsi:type="dcterms:W3CDTF">2024-04-07T23:20:00Z</dcterms:modified>
  <dc:language>pt-BR</dc:language>
</cp:coreProperties>
</file>