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6143" w14:textId="5B55E5F6" w:rsidR="00664C58" w:rsidRPr="00611395" w:rsidRDefault="00806613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 w:rsidRPr="00611395">
        <w:rPr>
          <w:rFonts w:cstheme="minorHAnsi"/>
          <w:b/>
          <w:bCs/>
          <w:noProof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A5974" wp14:editId="18D68F42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635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A27663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248A14F3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052803B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580E2E3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330F4168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6B4CF551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A5974" id="Agrupar 11" o:spid="_x0000_s1026" style="position:absolute;left:0;text-align:left;margin-left:-62.15pt;margin-top:-70.25pt;width:577.85pt;height:176.95pt;z-index:25165926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" fillcolor="#deeaf6 [664]" stroked="f"/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14:paraId="0A27663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248A14F3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052803B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80E2E3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330F4168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6B4CF551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611395" w:rsidRPr="00611395">
        <w:rPr>
          <w:rFonts w:cstheme="minorHAnsi"/>
          <w:b/>
          <w:bCs/>
          <w:sz w:val="28"/>
          <w:szCs w:val="28"/>
        </w:rPr>
        <w:t>PROJETO: FORMAÇÃO CONTINUADA DE PROFISSIONAIS DA EDUCAÇÃO BÁSICA</w:t>
      </w:r>
      <w:r w:rsidR="00611395" w:rsidRPr="00611395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 </w:t>
      </w:r>
    </w:p>
    <w:p w14:paraId="536D419F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67922E07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6DFC9F14" w14:textId="6C1F3387" w:rsidR="0099281E" w:rsidRPr="000B56B2" w:rsidRDefault="003B6E24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Lailson dos Reis Pereira Lopes</w:t>
      </w:r>
    </w:p>
    <w:p w14:paraId="4A2365CD" w14:textId="77777777" w:rsidR="003B6E24" w:rsidRPr="000B56B2" w:rsidRDefault="003B6E24" w:rsidP="003B6E24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14:paraId="49A49408" w14:textId="20FB65CA" w:rsidR="0099281E" w:rsidRDefault="0094318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943189">
        <w:rPr>
          <w:rFonts w:ascii="Garamond" w:hAnsi="Garamond"/>
          <w:sz w:val="24"/>
          <w:szCs w:val="24"/>
        </w:rPr>
        <w:t>ailson.lopespereira@yahoo.com.br</w:t>
      </w:r>
    </w:p>
    <w:p w14:paraId="356A84A3" w14:textId="77777777" w:rsidR="00943189" w:rsidRDefault="00943189" w:rsidP="00943189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700ED774" w14:textId="677CAFA0" w:rsidR="00943189" w:rsidRPr="000B56B2" w:rsidRDefault="00943189" w:rsidP="00943189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Débora Santos Rodrigues</w:t>
      </w:r>
    </w:p>
    <w:p w14:paraId="046C6DD6" w14:textId="77777777" w:rsidR="00943189" w:rsidRPr="000B56B2" w:rsidRDefault="00943189" w:rsidP="0094318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14:paraId="4EBE6569" w14:textId="5595C7FD" w:rsidR="00943189" w:rsidRPr="000B56B2" w:rsidRDefault="00BB0953" w:rsidP="0094318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bookmarkStart w:id="0" w:name="_GoBack"/>
      <w:bookmarkEnd w:id="0"/>
      <w:r w:rsidR="00943189">
        <w:rPr>
          <w:rFonts w:ascii="Garamond" w:hAnsi="Garamond"/>
          <w:sz w:val="24"/>
          <w:szCs w:val="24"/>
        </w:rPr>
        <w:t>ebora.7.rodrigues@hotmail.com</w:t>
      </w:r>
    </w:p>
    <w:p w14:paraId="2AF4627B" w14:textId="77777777" w:rsidR="00943189" w:rsidRPr="000B56B2" w:rsidRDefault="0094318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46E685C5" w14:textId="4211FAD1" w:rsidR="0099281E" w:rsidRPr="000B56B2" w:rsidRDefault="003B6E24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Ronaldo Dias Ferreira</w:t>
      </w:r>
    </w:p>
    <w:p w14:paraId="46CFFD17" w14:textId="77777777" w:rsidR="003B6E24" w:rsidRPr="000B56B2" w:rsidRDefault="003B6E24" w:rsidP="003B6E24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14:paraId="5BA4A21D" w14:textId="5E7E511A" w:rsidR="0099281E" w:rsidRDefault="00EC6F6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ronaldodiasferreira@yahoo.com.br</w:t>
      </w:r>
    </w:p>
    <w:p w14:paraId="55EC167D" w14:textId="77777777" w:rsidR="00A34F31" w:rsidRDefault="00A34F3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6932565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E2FBF0D" w14:textId="30AEDF38" w:rsidR="00592F85" w:rsidRDefault="00EC6F66" w:rsidP="00592F85">
      <w:pPr>
        <w:spacing w:after="12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EC6F66">
        <w:rPr>
          <w:rFonts w:eastAsia="Times New Roman" w:cstheme="minorHAnsi"/>
          <w:b/>
          <w:bCs/>
          <w:sz w:val="24"/>
          <w:szCs w:val="24"/>
        </w:rPr>
        <w:t>Resumo</w:t>
      </w:r>
    </w:p>
    <w:p w14:paraId="1D8ADED6" w14:textId="6EFD2EE1" w:rsidR="00173EDD" w:rsidRPr="00173EDD" w:rsidRDefault="00EC6F66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73EDD">
        <w:rPr>
          <w:rFonts w:eastAsia="Times New Roman" w:cstheme="minorHAnsi"/>
          <w:sz w:val="24"/>
          <w:szCs w:val="24"/>
        </w:rPr>
        <w:t xml:space="preserve">Esse trabalho tem por objetivo apresentar </w:t>
      </w:r>
      <w:r w:rsidR="00C33952" w:rsidRPr="00173EDD">
        <w:rPr>
          <w:rFonts w:eastAsia="Times New Roman" w:cstheme="minorHAnsi"/>
          <w:sz w:val="24"/>
          <w:szCs w:val="24"/>
        </w:rPr>
        <w:t>uma proposta de formação continuada de profisionais da Educação Básica do Progr</w:t>
      </w:r>
      <w:r w:rsidR="0038300B" w:rsidRPr="00173EDD">
        <w:rPr>
          <w:rFonts w:eastAsia="Times New Roman" w:cstheme="minorHAnsi"/>
          <w:sz w:val="24"/>
          <w:szCs w:val="24"/>
        </w:rPr>
        <w:t>a</w:t>
      </w:r>
      <w:r w:rsidR="00C33952" w:rsidRPr="00173EDD">
        <w:rPr>
          <w:rFonts w:eastAsia="Times New Roman" w:cstheme="minorHAnsi"/>
          <w:sz w:val="24"/>
          <w:szCs w:val="24"/>
        </w:rPr>
        <w:t xml:space="preserve">ma Biotemas da Universidade Estadual de Montes Claros, que vem sendo desenvolvida nas escolas estaduais parceiras do Programa em 2020. Inicialmente estamos realizando um levantamento das necessidades formativas dos professores, e a partir dos dados iniciais, verificamos que uma das necessidades se refere a formação para ensinar geometria. </w:t>
      </w:r>
      <w:r w:rsidR="0038300B" w:rsidRPr="00173EDD">
        <w:rPr>
          <w:rFonts w:eastAsia="Times New Roman" w:cstheme="minorHAnsi"/>
          <w:sz w:val="24"/>
          <w:szCs w:val="24"/>
        </w:rPr>
        <w:t>Outra demanda verificad</w:t>
      </w:r>
      <w:r w:rsidR="00943189">
        <w:rPr>
          <w:rFonts w:eastAsia="Times New Roman" w:cstheme="minorHAnsi"/>
          <w:sz w:val="24"/>
          <w:szCs w:val="24"/>
        </w:rPr>
        <w:t>a</w:t>
      </w:r>
      <w:r w:rsidR="0038300B" w:rsidRPr="00173EDD">
        <w:rPr>
          <w:rFonts w:eastAsia="Times New Roman" w:cstheme="minorHAnsi"/>
          <w:sz w:val="24"/>
          <w:szCs w:val="24"/>
        </w:rPr>
        <w:t xml:space="preserve"> é em relação ao ensino de Matemática nos anos iniciais do Ensino Fundamental.</w:t>
      </w:r>
      <w:r w:rsidR="0038300B" w:rsidRPr="00173EDD">
        <w:rPr>
          <w:rFonts w:eastAsia="Times New Roman" w:cstheme="minorHAnsi"/>
          <w:sz w:val="24"/>
          <w:szCs w:val="24"/>
        </w:rPr>
        <w:t xml:space="preserve"> </w:t>
      </w:r>
      <w:r w:rsidR="00C33952" w:rsidRPr="00173EDD">
        <w:rPr>
          <w:rFonts w:eastAsia="Times New Roman" w:cstheme="minorHAnsi"/>
          <w:sz w:val="24"/>
          <w:szCs w:val="24"/>
        </w:rPr>
        <w:t xml:space="preserve">Desse modo, está sendo planejada uma formação para uso do software GeoGebra como reurso didático para ensinar geometria plana e espacial. </w:t>
      </w:r>
      <w:r w:rsidR="00173EDD" w:rsidRPr="00173EDD">
        <w:rPr>
          <w:rFonts w:eastAsia="Times New Roman" w:cstheme="minorHAnsi"/>
          <w:sz w:val="24"/>
          <w:szCs w:val="24"/>
        </w:rPr>
        <w:t>O objeto de estudo</w:t>
      </w:r>
      <w:r w:rsidR="00173EDD">
        <w:rPr>
          <w:rFonts w:eastAsia="Times New Roman" w:cstheme="minorHAnsi"/>
          <w:sz w:val="24"/>
          <w:szCs w:val="24"/>
        </w:rPr>
        <w:t xml:space="preserve">, formaçao de professores, se enquadra como </w:t>
      </w:r>
      <w:r w:rsidR="00173EDD" w:rsidRPr="00173EDD">
        <w:rPr>
          <w:rFonts w:eastAsia="Times New Roman" w:cstheme="minorHAnsi"/>
          <w:sz w:val="24"/>
          <w:szCs w:val="24"/>
        </w:rPr>
        <w:t xml:space="preserve">pesquisa em </w:t>
      </w:r>
      <w:r w:rsidR="00943189">
        <w:rPr>
          <w:rFonts w:eastAsia="Times New Roman" w:cstheme="minorHAnsi"/>
          <w:sz w:val="24"/>
          <w:szCs w:val="24"/>
        </w:rPr>
        <w:t>e</w:t>
      </w:r>
      <w:r w:rsidR="00173EDD" w:rsidRPr="00173EDD">
        <w:rPr>
          <w:rFonts w:eastAsia="Times New Roman" w:cstheme="minorHAnsi"/>
          <w:sz w:val="24"/>
          <w:szCs w:val="24"/>
        </w:rPr>
        <w:t xml:space="preserve">ducação e </w:t>
      </w:r>
      <w:r w:rsidR="00173EDD">
        <w:rPr>
          <w:rFonts w:eastAsia="Times New Roman" w:cstheme="minorHAnsi"/>
          <w:sz w:val="24"/>
          <w:szCs w:val="24"/>
        </w:rPr>
        <w:t xml:space="preserve">apresenta </w:t>
      </w:r>
      <w:r w:rsidR="00943189">
        <w:rPr>
          <w:rFonts w:eastAsia="Times New Roman" w:cstheme="minorHAnsi"/>
          <w:sz w:val="24"/>
          <w:szCs w:val="24"/>
        </w:rPr>
        <w:t>como</w:t>
      </w:r>
      <w:r w:rsidR="00173EDD">
        <w:rPr>
          <w:rFonts w:eastAsia="Times New Roman" w:cstheme="minorHAnsi"/>
          <w:sz w:val="24"/>
          <w:szCs w:val="24"/>
        </w:rPr>
        <w:t xml:space="preserve"> objetivos atender a</w:t>
      </w:r>
      <w:r w:rsidR="00943189">
        <w:rPr>
          <w:rFonts w:eastAsia="Times New Roman" w:cstheme="minorHAnsi"/>
          <w:sz w:val="24"/>
          <w:szCs w:val="24"/>
        </w:rPr>
        <w:t>o</w:t>
      </w:r>
      <w:r w:rsidR="00173EDD">
        <w:rPr>
          <w:rFonts w:eastAsia="Times New Roman" w:cstheme="minorHAnsi"/>
          <w:sz w:val="24"/>
          <w:szCs w:val="24"/>
        </w:rPr>
        <w:t xml:space="preserve">s anseios das ciranças e  dos jovens por uma educação de qualidade e dos professores pela valorização e pela formação profissional, </w:t>
      </w:r>
      <w:r w:rsidR="00943189">
        <w:rPr>
          <w:rFonts w:eastAsia="Times New Roman" w:cstheme="minorHAnsi"/>
          <w:sz w:val="24"/>
          <w:szCs w:val="24"/>
        </w:rPr>
        <w:t>desse modo, consideramos que tem</w:t>
      </w:r>
      <w:r w:rsidR="00173EDD" w:rsidRPr="00173EDD">
        <w:rPr>
          <w:rFonts w:eastAsia="Times New Roman" w:cstheme="minorHAnsi"/>
          <w:sz w:val="24"/>
          <w:szCs w:val="24"/>
        </w:rPr>
        <w:t xml:space="preserve"> relevância social.</w:t>
      </w:r>
    </w:p>
    <w:p w14:paraId="3FB6412F" w14:textId="73938A76" w:rsidR="00EC6F66" w:rsidRDefault="00EC6F66" w:rsidP="0038300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65C9BB" w14:textId="4F846B5B" w:rsidR="0038300B" w:rsidRDefault="0038300B" w:rsidP="0038300B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Palavras Chave: Matemática; Formação Continuada; GeoGebra; Geometria</w:t>
      </w:r>
      <w:r w:rsidR="00173EDD">
        <w:rPr>
          <w:rFonts w:eastAsia="Times New Roman" w:cstheme="minorHAnsi"/>
          <w:sz w:val="24"/>
          <w:szCs w:val="24"/>
        </w:rPr>
        <w:t>; Ensino e aprendizagem</w:t>
      </w:r>
    </w:p>
    <w:p w14:paraId="2E61B027" w14:textId="77777777" w:rsidR="0038300B" w:rsidRPr="00EC6F66" w:rsidRDefault="0038300B" w:rsidP="0038300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836A9F3" w14:textId="3AB1D3D0" w:rsidR="0038300B" w:rsidRPr="00D02484" w:rsidRDefault="0038300B" w:rsidP="00592F8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11188463" w14:textId="01FC68ED" w:rsidR="00531536" w:rsidRDefault="000F3B3D" w:rsidP="00173EDD">
      <w:pPr>
        <w:pStyle w:val="Corpodetexto"/>
        <w:jc w:val="both"/>
        <w:rPr>
          <w:rFonts w:ascii="Times New Roman" w:hAnsi="Times New Roman" w:cs="Times New Roman"/>
        </w:rPr>
      </w:pPr>
      <w:r w:rsidRPr="00173EDD">
        <w:rPr>
          <w:rFonts w:ascii="Times New Roman" w:hAnsi="Times New Roman" w:cs="Times New Roman"/>
        </w:rPr>
        <w:t xml:space="preserve">A formação do professor e o seu desenvolvimento profissional, bem como a dos demais profissionais da educação são sempre inconclusos, visto que </w:t>
      </w:r>
      <w:r w:rsidR="00531536" w:rsidRPr="00173EDD">
        <w:rPr>
          <w:rFonts w:ascii="Times New Roman" w:hAnsi="Times New Roman" w:cs="Times New Roman"/>
        </w:rPr>
        <w:t>se complementa a</w:t>
      </w:r>
      <w:r w:rsidRPr="00173EDD">
        <w:rPr>
          <w:rFonts w:ascii="Times New Roman" w:hAnsi="Times New Roman" w:cs="Times New Roman"/>
        </w:rPr>
        <w:t>o longo da vida, quer pela construção de novos conhecimentos científicos e tecnológicos, quer pela incorporação dos saberes advindos de suas experiencias, gerados “no” e “pelo” fazer da</w:t>
      </w:r>
      <w:r w:rsidRPr="00173EDD">
        <w:rPr>
          <w:rFonts w:ascii="Times New Roman" w:hAnsi="Times New Roman" w:cs="Times New Roman"/>
          <w:spacing w:val="-8"/>
        </w:rPr>
        <w:t xml:space="preserve"> </w:t>
      </w:r>
      <w:r w:rsidRPr="00173EDD">
        <w:rPr>
          <w:rFonts w:ascii="Times New Roman" w:hAnsi="Times New Roman" w:cs="Times New Roman"/>
        </w:rPr>
        <w:t>profissão</w:t>
      </w:r>
      <w:r w:rsidRPr="00173EDD">
        <w:rPr>
          <w:rFonts w:ascii="Times New Roman" w:hAnsi="Times New Roman" w:cs="Times New Roman"/>
        </w:rPr>
        <w:t xml:space="preserve"> </w:t>
      </w:r>
      <w:r w:rsidR="00531536" w:rsidRPr="00173EDD">
        <w:rPr>
          <w:rFonts w:ascii="Times New Roman" w:hAnsi="Times New Roman" w:cs="Times New Roman"/>
        </w:rPr>
        <w:t xml:space="preserve">e pela </w:t>
      </w:r>
      <w:r w:rsidRPr="00173EDD">
        <w:rPr>
          <w:rFonts w:ascii="Times New Roman" w:hAnsi="Times New Roman" w:cs="Times New Roman"/>
        </w:rPr>
        <w:t>troca de experiências entre os pares. Na sociedade atual, permead</w:t>
      </w:r>
      <w:r w:rsidR="00531536" w:rsidRPr="00173EDD">
        <w:rPr>
          <w:rFonts w:ascii="Times New Roman" w:hAnsi="Times New Roman" w:cs="Times New Roman"/>
        </w:rPr>
        <w:t>a</w:t>
      </w:r>
      <w:r w:rsidRPr="00173EDD">
        <w:rPr>
          <w:rFonts w:ascii="Times New Roman" w:hAnsi="Times New Roman" w:cs="Times New Roman"/>
        </w:rPr>
        <w:t xml:space="preserve"> pelo</w:t>
      </w:r>
      <w:r w:rsidR="00531536" w:rsidRPr="00173EDD">
        <w:rPr>
          <w:rFonts w:ascii="Times New Roman" w:hAnsi="Times New Roman" w:cs="Times New Roman"/>
        </w:rPr>
        <w:t xml:space="preserve"> fácil </w:t>
      </w:r>
      <w:r w:rsidRPr="00173EDD">
        <w:rPr>
          <w:rFonts w:ascii="Times New Roman" w:hAnsi="Times New Roman" w:cs="Times New Roman"/>
        </w:rPr>
        <w:t xml:space="preserve">acesso </w:t>
      </w:r>
      <w:r w:rsidR="00531536" w:rsidRPr="00173EDD">
        <w:rPr>
          <w:rFonts w:ascii="Times New Roman" w:hAnsi="Times New Roman" w:cs="Times New Roman"/>
        </w:rPr>
        <w:t>às</w:t>
      </w:r>
      <w:r w:rsidRPr="00173EDD">
        <w:rPr>
          <w:rFonts w:ascii="Times New Roman" w:hAnsi="Times New Roman" w:cs="Times New Roman"/>
        </w:rPr>
        <w:t xml:space="preserve"> novas </w:t>
      </w:r>
      <w:r w:rsidRPr="00173EDD">
        <w:rPr>
          <w:rFonts w:ascii="Times New Roman" w:hAnsi="Times New Roman" w:cs="Times New Roman"/>
        </w:rPr>
        <w:lastRenderedPageBreak/>
        <w:t>tecnlogias, se faz necessário que os  profissionais da Edu</w:t>
      </w:r>
      <w:r w:rsidR="00531536" w:rsidRPr="00173EDD">
        <w:rPr>
          <w:rFonts w:ascii="Times New Roman" w:hAnsi="Times New Roman" w:cs="Times New Roman"/>
        </w:rPr>
        <w:t>c</w:t>
      </w:r>
      <w:r w:rsidRPr="00173EDD">
        <w:rPr>
          <w:rFonts w:ascii="Times New Roman" w:hAnsi="Times New Roman" w:cs="Times New Roman"/>
        </w:rPr>
        <w:t xml:space="preserve">ação Básica, busquem se atualizar </w:t>
      </w:r>
      <w:r w:rsidR="00531536" w:rsidRPr="00173EDD">
        <w:rPr>
          <w:rFonts w:ascii="Times New Roman" w:hAnsi="Times New Roman" w:cs="Times New Roman"/>
        </w:rPr>
        <w:t>visando a incorporação dessas novas tecnloigias em suas atividades profissionais</w:t>
      </w:r>
      <w:r w:rsidRPr="00173EDD">
        <w:rPr>
          <w:rFonts w:ascii="Times New Roman" w:hAnsi="Times New Roman" w:cs="Times New Roman"/>
        </w:rPr>
        <w:t xml:space="preserve">. </w:t>
      </w:r>
    </w:p>
    <w:p w14:paraId="4B51F0E3" w14:textId="77777777" w:rsidR="00943189" w:rsidRPr="00173EDD" w:rsidRDefault="00943189" w:rsidP="00173EDD">
      <w:pPr>
        <w:pStyle w:val="Corpodetexto"/>
        <w:jc w:val="both"/>
        <w:rPr>
          <w:rFonts w:ascii="Times New Roman" w:hAnsi="Times New Roman" w:cs="Times New Roman"/>
        </w:rPr>
      </w:pPr>
    </w:p>
    <w:p w14:paraId="7B2EC397" w14:textId="2193156D" w:rsidR="000F3B3D" w:rsidRPr="00D02484" w:rsidRDefault="00531536" w:rsidP="00173EDD">
      <w:pPr>
        <w:pStyle w:val="Corpodetexto"/>
        <w:jc w:val="both"/>
        <w:rPr>
          <w:rFonts w:asciiTheme="minorHAnsi" w:hAnsiTheme="minorHAnsi" w:cstheme="minorHAnsi"/>
          <w:b/>
          <w:bCs/>
        </w:rPr>
      </w:pPr>
      <w:r w:rsidRPr="00D02484">
        <w:rPr>
          <w:rFonts w:asciiTheme="minorHAnsi" w:hAnsiTheme="minorHAnsi" w:cstheme="minorHAnsi"/>
          <w:b/>
          <w:bCs/>
        </w:rPr>
        <w:t>Justificativa e Problema</w:t>
      </w:r>
      <w:r w:rsidR="000F3B3D" w:rsidRPr="00D02484">
        <w:rPr>
          <w:rFonts w:asciiTheme="minorHAnsi" w:hAnsiTheme="minorHAnsi" w:cstheme="minorHAnsi"/>
          <w:b/>
          <w:bCs/>
        </w:rPr>
        <w:t xml:space="preserve"> </w:t>
      </w:r>
    </w:p>
    <w:p w14:paraId="22A9C2BA" w14:textId="77777777" w:rsidR="00943189" w:rsidRDefault="00943189" w:rsidP="00173EDD">
      <w:pPr>
        <w:pStyle w:val="Corpodetexto"/>
        <w:jc w:val="both"/>
        <w:rPr>
          <w:rFonts w:asciiTheme="minorHAnsi" w:hAnsiTheme="minorHAnsi" w:cstheme="minorHAnsi"/>
        </w:rPr>
      </w:pPr>
    </w:p>
    <w:p w14:paraId="19E96F3B" w14:textId="722B68EB" w:rsidR="00531536" w:rsidRDefault="00531536" w:rsidP="00173EDD">
      <w:pPr>
        <w:pStyle w:val="Corpodetexto"/>
        <w:jc w:val="both"/>
        <w:rPr>
          <w:rFonts w:asciiTheme="minorHAnsi" w:hAnsiTheme="minorHAnsi" w:cstheme="minorHAnsi"/>
        </w:rPr>
      </w:pPr>
      <w:r w:rsidRPr="00D30BF0">
        <w:rPr>
          <w:rFonts w:asciiTheme="minorHAnsi" w:hAnsiTheme="minorHAnsi" w:cstheme="minorHAnsi"/>
        </w:rPr>
        <w:t>A</w:t>
      </w:r>
      <w:r w:rsidR="00943189">
        <w:rPr>
          <w:rFonts w:asciiTheme="minorHAnsi" w:hAnsiTheme="minorHAnsi" w:cstheme="minorHAnsi"/>
        </w:rPr>
        <w:t xml:space="preserve">s experiências do primeiros autor, </w:t>
      </w:r>
      <w:r w:rsidRPr="00D30BF0">
        <w:rPr>
          <w:rFonts w:asciiTheme="minorHAnsi" w:hAnsiTheme="minorHAnsi" w:cstheme="minorHAnsi"/>
        </w:rPr>
        <w:t xml:space="preserve">como professor e gestor da escola básica nas funções de Diretor e Secretário, propiciou vivências que apontaram alguns desafios, dentre eles está o de contribuir para a formação continuada dos profissionais da escola. Os módulos II, carga horária do professor que deveria ser destinada para atividades de formação em serviço, na maioria das vezes é utilizada para diversas demandas da escola, menos a de formação. Isso se deve em grande parte à falta de recursos para contratação de um profissional para esse trabalho, visto que o diretor e o serviço pedagógico da escola não têm disponibilidade de tempo e nem formação para prestar um serviço de desenvolvimento profissional em todas as áreas. </w:t>
      </w:r>
      <w:r w:rsidR="0088514C">
        <w:rPr>
          <w:rFonts w:asciiTheme="minorHAnsi" w:hAnsiTheme="minorHAnsi" w:cstheme="minorHAnsi"/>
        </w:rPr>
        <w:t>Essa proposta se justifica, pelos motivos citados acima e pelo fato d</w:t>
      </w:r>
      <w:r w:rsidRPr="00D30BF0">
        <w:rPr>
          <w:rFonts w:asciiTheme="minorHAnsi" w:hAnsiTheme="minorHAnsi" w:cstheme="minorHAnsi"/>
        </w:rPr>
        <w:t>o poder público ainda não abraç</w:t>
      </w:r>
      <w:r w:rsidR="0088514C">
        <w:rPr>
          <w:rFonts w:asciiTheme="minorHAnsi" w:hAnsiTheme="minorHAnsi" w:cstheme="minorHAnsi"/>
        </w:rPr>
        <w:t>ado</w:t>
      </w:r>
      <w:r w:rsidRPr="00D30BF0">
        <w:rPr>
          <w:rFonts w:asciiTheme="minorHAnsi" w:hAnsiTheme="minorHAnsi" w:cstheme="minorHAnsi"/>
        </w:rPr>
        <w:t xml:space="preserve"> essa causa.</w:t>
      </w:r>
      <w:r w:rsidRPr="00D30BF0">
        <w:rPr>
          <w:rFonts w:asciiTheme="minorHAnsi" w:hAnsiTheme="minorHAnsi" w:cstheme="minorHAnsi"/>
        </w:rPr>
        <w:t xml:space="preserve"> Nessa etapa da implementação do projeto de extensão estamos buscando verificar: quais as necessidades formativas dos profissionais da Educação Básica?</w:t>
      </w:r>
    </w:p>
    <w:p w14:paraId="4B4632D2" w14:textId="77777777" w:rsidR="00943189" w:rsidRPr="00D30BF0" w:rsidRDefault="00943189" w:rsidP="00173EDD">
      <w:pPr>
        <w:pStyle w:val="Corpodetexto"/>
        <w:jc w:val="both"/>
        <w:rPr>
          <w:rFonts w:asciiTheme="minorHAnsi" w:hAnsiTheme="minorHAnsi" w:cstheme="minorHAnsi"/>
        </w:rPr>
      </w:pPr>
    </w:p>
    <w:p w14:paraId="43C05BDA" w14:textId="5F1878AE" w:rsidR="00531536" w:rsidRPr="00D02484" w:rsidRDefault="00531536" w:rsidP="00173EDD">
      <w:pPr>
        <w:pStyle w:val="Corpodetexto"/>
        <w:tabs>
          <w:tab w:val="left" w:pos="0"/>
        </w:tabs>
        <w:ind w:right="-2"/>
        <w:jc w:val="both"/>
        <w:rPr>
          <w:rFonts w:asciiTheme="minorHAnsi" w:hAnsiTheme="minorHAnsi" w:cstheme="minorHAnsi"/>
          <w:b/>
          <w:bCs/>
        </w:rPr>
      </w:pPr>
      <w:r w:rsidRPr="00D02484">
        <w:rPr>
          <w:rFonts w:asciiTheme="minorHAnsi" w:hAnsiTheme="minorHAnsi" w:cstheme="minorHAnsi"/>
          <w:b/>
          <w:bCs/>
        </w:rPr>
        <w:t>Objetivos da pesquisa</w:t>
      </w:r>
    </w:p>
    <w:p w14:paraId="48DA959C" w14:textId="77777777" w:rsidR="00943189" w:rsidRPr="00173EDD" w:rsidRDefault="00943189" w:rsidP="00173EDD">
      <w:pPr>
        <w:pStyle w:val="Corpodetexto"/>
        <w:tabs>
          <w:tab w:val="left" w:pos="0"/>
        </w:tabs>
        <w:ind w:right="-2"/>
        <w:jc w:val="both"/>
        <w:rPr>
          <w:rFonts w:asciiTheme="minorHAnsi" w:hAnsiTheme="minorHAnsi" w:cstheme="minorHAnsi"/>
        </w:rPr>
      </w:pPr>
    </w:p>
    <w:p w14:paraId="2EF9E79A" w14:textId="79892FC6" w:rsidR="00531536" w:rsidRPr="00173EDD" w:rsidRDefault="0088514C" w:rsidP="00173EDD">
      <w:pPr>
        <w:pStyle w:val="Corpodetexto"/>
        <w:tabs>
          <w:tab w:val="left" w:pos="0"/>
        </w:tabs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proposta de formação de formação continuada busca inicialmente, v</w:t>
      </w:r>
      <w:r w:rsidR="00531536" w:rsidRPr="00173EDD">
        <w:rPr>
          <w:rFonts w:asciiTheme="minorHAnsi" w:hAnsiTheme="minorHAnsi" w:cstheme="minorHAnsi"/>
        </w:rPr>
        <w:t>erificar quais as necessidades formativas do profissionais da Educação Básica, das escolas  pareiras do Programa Biotemas em 2020; identificar na</w:t>
      </w:r>
      <w:r w:rsidR="000A7A6F" w:rsidRPr="00173EDD">
        <w:rPr>
          <w:rFonts w:asciiTheme="minorHAnsi" w:hAnsiTheme="minorHAnsi" w:cstheme="minorHAnsi"/>
        </w:rPr>
        <w:t>s produções acadêmicas, as possibilidades de incorporação das novas tecnologias nas salas de aula</w:t>
      </w:r>
      <w:r>
        <w:rPr>
          <w:rFonts w:asciiTheme="minorHAnsi" w:hAnsiTheme="minorHAnsi" w:cstheme="minorHAnsi"/>
        </w:rPr>
        <w:t xml:space="preserve"> e</w:t>
      </w:r>
      <w:r w:rsidR="000A7A6F" w:rsidRPr="00173EDD">
        <w:rPr>
          <w:rFonts w:asciiTheme="minorHAnsi" w:hAnsiTheme="minorHAnsi" w:cstheme="minorHAnsi"/>
        </w:rPr>
        <w:t xml:space="preserve"> contribuir na formação continuda dos profissionais da Educação Básica</w:t>
      </w:r>
      <w:r>
        <w:rPr>
          <w:rFonts w:asciiTheme="minorHAnsi" w:hAnsiTheme="minorHAnsi" w:cstheme="minorHAnsi"/>
        </w:rPr>
        <w:t>. O</w:t>
      </w:r>
      <w:r w:rsidR="000A7A6F" w:rsidRPr="00173EDD">
        <w:rPr>
          <w:rFonts w:asciiTheme="minorHAnsi" w:hAnsiTheme="minorHAnsi" w:cstheme="minorHAnsi"/>
        </w:rPr>
        <w:t xml:space="preserve">bjetivando a melhoria de suas práticas; </w:t>
      </w:r>
      <w:r>
        <w:rPr>
          <w:rFonts w:asciiTheme="minorHAnsi" w:hAnsiTheme="minorHAnsi" w:cstheme="minorHAnsi"/>
        </w:rPr>
        <w:t xml:space="preserve">além de </w:t>
      </w:r>
      <w:r w:rsidR="000A7A6F" w:rsidRPr="00173EDD">
        <w:rPr>
          <w:rFonts w:asciiTheme="minorHAnsi" w:hAnsiTheme="minorHAnsi" w:cstheme="minorHAnsi"/>
        </w:rPr>
        <w:t>envolver os acadêmicos da universidade na execução da proposta, buscando contribuir na sua formação inicial.</w:t>
      </w:r>
    </w:p>
    <w:p w14:paraId="029B6653" w14:textId="77777777" w:rsidR="000A7A6F" w:rsidRPr="00173EDD" w:rsidRDefault="000A7A6F" w:rsidP="00173EDD">
      <w:pPr>
        <w:pStyle w:val="Corpodetexto"/>
        <w:tabs>
          <w:tab w:val="left" w:pos="0"/>
        </w:tabs>
        <w:ind w:right="-2"/>
        <w:jc w:val="both"/>
        <w:rPr>
          <w:rFonts w:asciiTheme="minorHAnsi" w:hAnsiTheme="minorHAnsi" w:cstheme="minorHAnsi"/>
        </w:rPr>
      </w:pPr>
    </w:p>
    <w:p w14:paraId="5317A4FC" w14:textId="04AA58D1" w:rsidR="0038300B" w:rsidRPr="00D02484" w:rsidRDefault="000A7A6F" w:rsidP="00173E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02484">
        <w:rPr>
          <w:rFonts w:eastAsia="Times New Roman" w:cstheme="minorHAnsi"/>
          <w:b/>
          <w:bCs/>
          <w:sz w:val="24"/>
          <w:szCs w:val="24"/>
        </w:rPr>
        <w:t>Fundamentação teórica</w:t>
      </w:r>
    </w:p>
    <w:p w14:paraId="161E06EC" w14:textId="77777777" w:rsidR="00943189" w:rsidRPr="00173EDD" w:rsidRDefault="00943189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39DA1F" w14:textId="633768D2" w:rsidR="000A7A6F" w:rsidRDefault="007F0226" w:rsidP="00173EDD">
      <w:pPr>
        <w:spacing w:after="0" w:line="240" w:lineRule="auto"/>
        <w:jc w:val="both"/>
        <w:rPr>
          <w:sz w:val="24"/>
          <w:szCs w:val="24"/>
        </w:rPr>
      </w:pPr>
      <w:r w:rsidRPr="00173EDD">
        <w:rPr>
          <w:sz w:val="24"/>
          <w:szCs w:val="24"/>
        </w:rPr>
        <w:t xml:space="preserve">Na realização do Biotemas na escola básica, temos procurado conhecer as várias realidades: a comunidade escolar atendida, </w:t>
      </w:r>
      <w:r w:rsidR="0088514C">
        <w:rPr>
          <w:sz w:val="24"/>
          <w:szCs w:val="24"/>
        </w:rPr>
        <w:t xml:space="preserve">o perfil dos alunos, os aspecots sociais dos mesmos, </w:t>
      </w:r>
      <w:r w:rsidRPr="00173EDD">
        <w:rPr>
          <w:sz w:val="24"/>
          <w:szCs w:val="24"/>
        </w:rPr>
        <w:t xml:space="preserve">a formação dos docentes, os desafios vivenciados na prática docente, as necessidades formativas dos professores, dentre outros. </w:t>
      </w:r>
      <w:r w:rsidR="00EC4BA5" w:rsidRPr="00173EDD">
        <w:rPr>
          <w:sz w:val="24"/>
          <w:szCs w:val="24"/>
        </w:rPr>
        <w:t>O conhecimento desse contexto, das expectativas pessoais e profissionais, as necessidades do professores e as características dos alunos atendidos é primordial para a obtenção do sucesso no processo ensino e aprendizagem, por meio da formação continuada (Alvarado Prada</w:t>
      </w:r>
      <w:r w:rsidR="00D30BF0" w:rsidRPr="00173EDD">
        <w:rPr>
          <w:sz w:val="24"/>
          <w:szCs w:val="24"/>
        </w:rPr>
        <w:t xml:space="preserve">; </w:t>
      </w:r>
      <w:r w:rsidR="00D30BF0" w:rsidRPr="00173EDD">
        <w:rPr>
          <w:sz w:val="24"/>
          <w:szCs w:val="24"/>
          <w:shd w:val="clear" w:color="auto" w:fill="FFFFFF"/>
        </w:rPr>
        <w:t>Freitas</w:t>
      </w:r>
      <w:r w:rsidR="00D30BF0" w:rsidRPr="00173EDD">
        <w:rPr>
          <w:sz w:val="24"/>
          <w:szCs w:val="24"/>
          <w:shd w:val="clear" w:color="auto" w:fill="FFFFFF"/>
        </w:rPr>
        <w:t>; Freitas,</w:t>
      </w:r>
      <w:r w:rsidR="00EC4BA5" w:rsidRPr="00173EDD">
        <w:rPr>
          <w:sz w:val="24"/>
          <w:szCs w:val="24"/>
        </w:rPr>
        <w:t xml:space="preserve"> 2020).  A formação continuada  </w:t>
      </w:r>
      <w:r w:rsidR="0088514C">
        <w:rPr>
          <w:sz w:val="24"/>
          <w:szCs w:val="24"/>
        </w:rPr>
        <w:t xml:space="preserve">dos professores de </w:t>
      </w:r>
      <w:r w:rsidR="00EC4BA5" w:rsidRPr="00173EDD">
        <w:rPr>
          <w:sz w:val="24"/>
          <w:szCs w:val="24"/>
        </w:rPr>
        <w:t xml:space="preserve">acordo com o artigo 6º e inciso </w:t>
      </w:r>
      <w:r w:rsidR="00EC4BA5" w:rsidRPr="00173EDD">
        <w:rPr>
          <w:sz w:val="24"/>
          <w:szCs w:val="24"/>
        </w:rPr>
        <w:t>VIII</w:t>
      </w:r>
      <w:r w:rsidR="00EC4BA5" w:rsidRPr="00173EDD">
        <w:rPr>
          <w:sz w:val="24"/>
          <w:szCs w:val="24"/>
        </w:rPr>
        <w:t xml:space="preserve">  da Resolução 02/2019 ( Brasil, 2019), deve fazer parte do cotidiano da escola</w:t>
      </w:r>
      <w:r w:rsidR="0088514C">
        <w:rPr>
          <w:sz w:val="24"/>
          <w:szCs w:val="24"/>
        </w:rPr>
        <w:t xml:space="preserve"> e </w:t>
      </w:r>
      <w:r w:rsidR="00C16170" w:rsidRPr="00173EDD">
        <w:rPr>
          <w:sz w:val="24"/>
          <w:szCs w:val="24"/>
        </w:rPr>
        <w:t>considerar os variados saberes e e</w:t>
      </w:r>
      <w:r w:rsidR="0088514C">
        <w:rPr>
          <w:sz w:val="24"/>
          <w:szCs w:val="24"/>
        </w:rPr>
        <w:t>x</w:t>
      </w:r>
      <w:r w:rsidR="00C16170" w:rsidRPr="00173EDD">
        <w:rPr>
          <w:sz w:val="24"/>
          <w:szCs w:val="24"/>
        </w:rPr>
        <w:t>periências do docente</w:t>
      </w:r>
      <w:r w:rsidR="0088514C">
        <w:rPr>
          <w:sz w:val="24"/>
          <w:szCs w:val="24"/>
        </w:rPr>
        <w:t>,</w:t>
      </w:r>
      <w:r w:rsidR="00C16170" w:rsidRPr="00173EDD">
        <w:rPr>
          <w:sz w:val="24"/>
          <w:szCs w:val="24"/>
        </w:rPr>
        <w:t xml:space="preserve"> e o projeto pedagógico da escola. </w:t>
      </w:r>
    </w:p>
    <w:p w14:paraId="1159C6DB" w14:textId="77777777" w:rsidR="0088514C" w:rsidRPr="00173EDD" w:rsidRDefault="0088514C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32B99A4" w14:textId="3C2E6972" w:rsidR="0038300B" w:rsidRPr="00D02484" w:rsidRDefault="00C16170" w:rsidP="00173E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02484">
        <w:rPr>
          <w:rFonts w:eastAsia="Times New Roman" w:cstheme="minorHAnsi"/>
          <w:b/>
          <w:bCs/>
          <w:sz w:val="24"/>
          <w:szCs w:val="24"/>
        </w:rPr>
        <w:t>Procedimentos metodológios</w:t>
      </w:r>
    </w:p>
    <w:p w14:paraId="5B90027E" w14:textId="77777777" w:rsidR="0088514C" w:rsidRPr="00173EDD" w:rsidRDefault="0088514C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10EFD2F" w14:textId="5FBD28D0" w:rsidR="00C16170" w:rsidRDefault="00C16170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73EDD">
        <w:rPr>
          <w:rFonts w:eastAsia="Times New Roman" w:cstheme="minorHAnsi"/>
          <w:sz w:val="24"/>
          <w:szCs w:val="24"/>
        </w:rPr>
        <w:t>Para levantamento das necessidades formativas, temos utilizado como instrumento um questionário. Em relação aos levamentos da realidade educacional, temos realizado visitas técnicas e registros em diário de campo.</w:t>
      </w:r>
    </w:p>
    <w:p w14:paraId="76D39C4F" w14:textId="77777777" w:rsidR="0088514C" w:rsidRPr="00173EDD" w:rsidRDefault="0088514C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3A06F3E" w14:textId="2F20805B" w:rsidR="00C16170" w:rsidRPr="00D02484" w:rsidRDefault="00C16170" w:rsidP="00173E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02484">
        <w:rPr>
          <w:rFonts w:eastAsia="Times New Roman" w:cstheme="minorHAnsi"/>
          <w:b/>
          <w:bCs/>
          <w:sz w:val="24"/>
          <w:szCs w:val="24"/>
        </w:rPr>
        <w:t>Análise e resutados parciais</w:t>
      </w:r>
    </w:p>
    <w:p w14:paraId="0CE8EE11" w14:textId="77777777" w:rsidR="0088514C" w:rsidRPr="00173EDD" w:rsidRDefault="0088514C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9398036" w14:textId="624BB852" w:rsidR="00C16170" w:rsidRDefault="00C16170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73EDD">
        <w:rPr>
          <w:rFonts w:eastAsia="Times New Roman" w:cstheme="minorHAnsi"/>
          <w:sz w:val="24"/>
          <w:szCs w:val="24"/>
        </w:rPr>
        <w:t>Os dados prelimares nos permit</w:t>
      </w:r>
      <w:r w:rsidR="0088514C">
        <w:rPr>
          <w:rFonts w:eastAsia="Times New Roman" w:cstheme="minorHAnsi"/>
          <w:sz w:val="24"/>
          <w:szCs w:val="24"/>
        </w:rPr>
        <w:t>ira</w:t>
      </w:r>
      <w:r w:rsidRPr="00173EDD">
        <w:rPr>
          <w:rFonts w:eastAsia="Times New Roman" w:cstheme="minorHAnsi"/>
          <w:sz w:val="24"/>
          <w:szCs w:val="24"/>
        </w:rPr>
        <w:t xml:space="preserve">m identifcar a necessidade de formação para o ensino de geometria plana e espacial, e para atender a essa demanda estamos organizando um curso </w:t>
      </w:r>
      <w:r w:rsidRPr="00173EDD">
        <w:rPr>
          <w:rFonts w:eastAsia="Times New Roman" w:cstheme="minorHAnsi"/>
          <w:sz w:val="24"/>
          <w:szCs w:val="24"/>
        </w:rPr>
        <w:lastRenderedPageBreak/>
        <w:t>visando dotar os professores de conhecimentos para o uso do software GeoGebra no ensino de geometria plana e espacial. Outra necessidade, é em relação ao ensino de Matemática nos anos iniciais do Ensino Fundamental, estamos organizando uma formação que buscará implementar a utlização do ábaco para o ensino d</w:t>
      </w:r>
      <w:r w:rsidR="00D56BD0" w:rsidRPr="00173EDD">
        <w:rPr>
          <w:rFonts w:eastAsia="Times New Roman" w:cstheme="minorHAnsi"/>
          <w:sz w:val="24"/>
          <w:szCs w:val="24"/>
        </w:rPr>
        <w:t xml:space="preserve">o sistema decimal. </w:t>
      </w:r>
    </w:p>
    <w:p w14:paraId="357FFC20" w14:textId="77777777" w:rsidR="0088514C" w:rsidRPr="00173EDD" w:rsidRDefault="0088514C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0BE4A54" w14:textId="09F82781" w:rsidR="00D56BD0" w:rsidRPr="00D02484" w:rsidRDefault="00D56BD0" w:rsidP="00173E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02484">
        <w:rPr>
          <w:rFonts w:eastAsia="Times New Roman" w:cstheme="minorHAnsi"/>
          <w:b/>
          <w:bCs/>
          <w:sz w:val="24"/>
          <w:szCs w:val="24"/>
        </w:rPr>
        <w:t>Considerações</w:t>
      </w:r>
    </w:p>
    <w:p w14:paraId="1010251B" w14:textId="77777777" w:rsidR="0088514C" w:rsidRPr="00173EDD" w:rsidRDefault="0088514C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B469F" w14:textId="7D7EB2A5" w:rsidR="00D56BD0" w:rsidRPr="00E9501B" w:rsidRDefault="00D56BD0" w:rsidP="00E9501B">
      <w:pPr>
        <w:pStyle w:val="Corpodetexto"/>
        <w:ind w:right="113"/>
        <w:jc w:val="both"/>
        <w:rPr>
          <w:rFonts w:asciiTheme="minorHAnsi" w:eastAsia="Times New Roman" w:hAnsiTheme="minorHAnsi" w:cstheme="minorHAnsi"/>
        </w:rPr>
      </w:pPr>
      <w:r w:rsidRPr="00E9501B">
        <w:rPr>
          <w:rFonts w:ascii="Times New Roman" w:eastAsia="Times New Roman" w:hAnsi="Times New Roman" w:cs="Times New Roman"/>
        </w:rPr>
        <w:t xml:space="preserve">Acreditamos </w:t>
      </w:r>
      <w:r w:rsidR="00D02484" w:rsidRPr="00E9501B">
        <w:rPr>
          <w:rFonts w:ascii="Times New Roman" w:eastAsia="Times New Roman" w:hAnsi="Times New Roman" w:cs="Times New Roman"/>
        </w:rPr>
        <w:t xml:space="preserve">que </w:t>
      </w:r>
      <w:r w:rsidRPr="00E9501B">
        <w:rPr>
          <w:rFonts w:ascii="Times New Roman" w:eastAsia="Times New Roman" w:hAnsi="Times New Roman" w:cs="Times New Roman"/>
        </w:rPr>
        <w:t>a proposta de oferta de formação</w:t>
      </w:r>
      <w:r w:rsidR="00D02484" w:rsidRPr="00E9501B">
        <w:rPr>
          <w:rFonts w:ascii="Times New Roman" w:eastAsia="Times New Roman" w:hAnsi="Times New Roman" w:cs="Times New Roman"/>
        </w:rPr>
        <w:t xml:space="preserve"> continuada </w:t>
      </w:r>
      <w:r w:rsidRPr="00E9501B">
        <w:rPr>
          <w:rFonts w:ascii="Times New Roman" w:eastAsia="Times New Roman" w:hAnsi="Times New Roman" w:cs="Times New Roman"/>
        </w:rPr>
        <w:t xml:space="preserve"> para professores em atuação na Educação Básica, </w:t>
      </w:r>
      <w:r w:rsidR="00D02484" w:rsidRPr="00E9501B">
        <w:rPr>
          <w:rFonts w:ascii="Times New Roman" w:eastAsia="Times New Roman" w:hAnsi="Times New Roman" w:cs="Times New Roman"/>
        </w:rPr>
        <w:t xml:space="preserve">nessa primeira etapa </w:t>
      </w:r>
      <w:r w:rsidR="00D02484" w:rsidRPr="00E9501B">
        <w:rPr>
          <w:rFonts w:ascii="Times New Roman" w:eastAsia="Times New Roman" w:hAnsi="Times New Roman" w:cs="Times New Roman"/>
        </w:rPr>
        <w:t xml:space="preserve">especialmente em relação a formação Matemática, </w:t>
      </w:r>
      <w:r w:rsidRPr="00E9501B">
        <w:rPr>
          <w:rFonts w:ascii="Times New Roman" w:eastAsia="Times New Roman" w:hAnsi="Times New Roman" w:cs="Times New Roman"/>
        </w:rPr>
        <w:t xml:space="preserve">propiciará melhorias no processo de ensino e aprendizagem, e satisfação pessoal para os professores. Além de contribuir para desmistificar a Matemática, como conteúdo de difícil compreensão, de ciência pronta e </w:t>
      </w:r>
      <w:r w:rsidRPr="00E9501B">
        <w:rPr>
          <w:rFonts w:asciiTheme="minorHAnsi" w:eastAsia="Times New Roman" w:hAnsiTheme="minorHAnsi" w:cstheme="minorHAnsi"/>
        </w:rPr>
        <w:t>acabada, objetivando ainda o gosto pela área de Ciências Exatas.</w:t>
      </w:r>
      <w:r w:rsidR="00E9501B" w:rsidRPr="00E9501B">
        <w:rPr>
          <w:rFonts w:asciiTheme="minorHAnsi" w:eastAsia="Times New Roman" w:hAnsiTheme="minorHAnsi" w:cstheme="minorHAnsi"/>
        </w:rPr>
        <w:t xml:space="preserve"> Os dados apontam como tem sido insatisfatórios os resultados das avaliações de larga escala que tem verificado a aprendizagem em Matemática. Os resultados do 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>Programa Internacional de Avaliação de Estudantes - PISA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9501B">
        <w:rPr>
          <w:rFonts w:asciiTheme="minorHAnsi" w:hAnsiTheme="minorHAnsi" w:cstheme="minorHAnsi"/>
          <w:color w:val="000000"/>
          <w:shd w:val="clear" w:color="auto" w:fill="FFFFFF"/>
        </w:rPr>
        <w:t>de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 xml:space="preserve"> 2015</w:t>
      </w:r>
      <w:r w:rsidR="00CD67F7">
        <w:rPr>
          <w:rFonts w:asciiTheme="minorHAnsi" w:hAnsiTheme="minorHAnsi" w:cstheme="minorHAnsi"/>
          <w:color w:val="000000"/>
          <w:shd w:val="clear" w:color="auto" w:fill="FFFFFF"/>
        </w:rPr>
        <w:t xml:space="preserve"> (Brasil, 2016)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 xml:space="preserve"> a</w:t>
      </w:r>
      <w:r w:rsidR="00E9501B">
        <w:rPr>
          <w:rFonts w:asciiTheme="minorHAnsi" w:hAnsiTheme="minorHAnsi" w:cstheme="minorHAnsi"/>
          <w:color w:val="000000"/>
          <w:shd w:val="clear" w:color="auto" w:fill="FFFFFF"/>
        </w:rPr>
        <w:t>pontam que a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 xml:space="preserve"> proficiência </w:t>
      </w:r>
      <w:r w:rsidR="00E9501B">
        <w:rPr>
          <w:rFonts w:asciiTheme="minorHAnsi" w:hAnsiTheme="minorHAnsi" w:cstheme="minorHAnsi"/>
          <w:color w:val="000000"/>
          <w:shd w:val="clear" w:color="auto" w:fill="FFFFFF"/>
        </w:rPr>
        <w:t xml:space="preserve">dos estudantes brasileiros da faixa etária de 15 anos em Matemática foi 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9501B">
        <w:rPr>
          <w:rFonts w:asciiTheme="minorHAnsi" w:hAnsiTheme="minorHAnsi" w:cstheme="minorHAnsi"/>
          <w:color w:val="000000"/>
          <w:shd w:val="clear" w:color="auto" w:fill="FFFFFF"/>
        </w:rPr>
        <w:t xml:space="preserve">de 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 xml:space="preserve">377 pontos. Estamos com a proficiência em Matemática bem abaixo, </w:t>
      </w:r>
      <w:r w:rsidR="00E9501B">
        <w:rPr>
          <w:rFonts w:asciiTheme="minorHAnsi" w:hAnsiTheme="minorHAnsi" w:cstheme="minorHAnsi"/>
          <w:color w:val="000000"/>
          <w:shd w:val="clear" w:color="auto" w:fill="FFFFFF"/>
        </w:rPr>
        <w:t xml:space="preserve">se 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>compara</w:t>
      </w:r>
      <w:r w:rsidR="00E9501B">
        <w:rPr>
          <w:rFonts w:asciiTheme="minorHAnsi" w:hAnsiTheme="minorHAnsi" w:cstheme="minorHAnsi"/>
          <w:color w:val="000000"/>
          <w:shd w:val="clear" w:color="auto" w:fill="FFFFFF"/>
        </w:rPr>
        <w:t>rmos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 xml:space="preserve"> com os resultados de países vizinhos, a do Chile foi 423 e do Uruguai 418 na última avaliação realizada. A proficiência dos alunos da Coréia do Sul foi de 524, do Canadá 516 e dos Estados Unidos 470.</w:t>
      </w:r>
      <w:r w:rsidR="00E9501B" w:rsidRPr="00E9501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9501B">
        <w:rPr>
          <w:rFonts w:asciiTheme="minorHAnsi" w:eastAsia="Times New Roman" w:hAnsiTheme="minorHAnsi" w:cstheme="minorHAnsi"/>
        </w:rPr>
        <w:t xml:space="preserve"> </w:t>
      </w:r>
      <w:r w:rsidR="00CD67F7">
        <w:rPr>
          <w:rFonts w:asciiTheme="minorHAnsi" w:eastAsia="Times New Roman" w:hAnsiTheme="minorHAnsi" w:cstheme="minorHAnsi"/>
        </w:rPr>
        <w:t>Consideramos ainda, que poderemos</w:t>
      </w:r>
      <w:r w:rsidRPr="00E9501B">
        <w:rPr>
          <w:rFonts w:asciiTheme="minorHAnsi" w:eastAsia="Times New Roman" w:hAnsiTheme="minorHAnsi" w:cstheme="minorHAnsi"/>
        </w:rPr>
        <w:t xml:space="preserve"> contribuir para </w:t>
      </w:r>
      <w:r w:rsidR="00D02484" w:rsidRPr="00E9501B">
        <w:rPr>
          <w:rFonts w:asciiTheme="minorHAnsi" w:eastAsia="Times New Roman" w:hAnsiTheme="minorHAnsi" w:cstheme="minorHAnsi"/>
        </w:rPr>
        <w:t xml:space="preserve">que </w:t>
      </w:r>
      <w:r w:rsidRPr="00E9501B">
        <w:rPr>
          <w:rFonts w:asciiTheme="minorHAnsi" w:eastAsia="Times New Roman" w:hAnsiTheme="minorHAnsi" w:cstheme="minorHAnsi"/>
        </w:rPr>
        <w:t>a escola cumpra o seu papel de formar cidadãos críticos e prepa</w:t>
      </w:r>
      <w:r w:rsidR="00CD67F7">
        <w:rPr>
          <w:rFonts w:asciiTheme="minorHAnsi" w:eastAsia="Times New Roman" w:hAnsiTheme="minorHAnsi" w:cstheme="minorHAnsi"/>
        </w:rPr>
        <w:t>ra</w:t>
      </w:r>
      <w:r w:rsidRPr="00E9501B">
        <w:rPr>
          <w:rFonts w:asciiTheme="minorHAnsi" w:eastAsia="Times New Roman" w:hAnsiTheme="minorHAnsi" w:cstheme="minorHAnsi"/>
        </w:rPr>
        <w:t>dos para os desafios da sociedade atual.</w:t>
      </w:r>
      <w:r w:rsidR="00D02484" w:rsidRPr="00E9501B">
        <w:rPr>
          <w:rFonts w:asciiTheme="minorHAnsi" w:eastAsia="Times New Roman" w:hAnsiTheme="minorHAnsi" w:cstheme="minorHAnsi"/>
        </w:rPr>
        <w:t xml:space="preserve"> </w:t>
      </w:r>
    </w:p>
    <w:p w14:paraId="111A7FF6" w14:textId="77777777" w:rsidR="0088514C" w:rsidRPr="00E9501B" w:rsidRDefault="0088514C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8990239" w14:textId="407E5EFA" w:rsidR="00D56BD0" w:rsidRPr="00D02484" w:rsidRDefault="00D56BD0" w:rsidP="00173E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02484">
        <w:rPr>
          <w:rFonts w:eastAsia="Times New Roman" w:cstheme="minorHAnsi"/>
          <w:b/>
          <w:bCs/>
          <w:sz w:val="24"/>
          <w:szCs w:val="24"/>
        </w:rPr>
        <w:t>Referê</w:t>
      </w:r>
      <w:r w:rsidR="00CD67F7">
        <w:rPr>
          <w:rFonts w:eastAsia="Times New Roman" w:cstheme="minorHAnsi"/>
          <w:b/>
          <w:bCs/>
          <w:sz w:val="24"/>
          <w:szCs w:val="24"/>
        </w:rPr>
        <w:t>n</w:t>
      </w:r>
      <w:r w:rsidRPr="00D02484">
        <w:rPr>
          <w:rFonts w:eastAsia="Times New Roman" w:cstheme="minorHAnsi"/>
          <w:b/>
          <w:bCs/>
          <w:sz w:val="24"/>
          <w:szCs w:val="24"/>
        </w:rPr>
        <w:t>cias</w:t>
      </w:r>
    </w:p>
    <w:p w14:paraId="1536619E" w14:textId="77777777" w:rsidR="0088514C" w:rsidRPr="00173EDD" w:rsidRDefault="0088514C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E899E6" w14:textId="4644E018" w:rsidR="00CD67F7" w:rsidRPr="00D02484" w:rsidRDefault="00CD67F7" w:rsidP="00CD67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D02484">
        <w:rPr>
          <w:rFonts w:eastAsia="Times New Roman" w:cstheme="minorHAnsi"/>
          <w:sz w:val="24"/>
          <w:szCs w:val="24"/>
        </w:rPr>
        <w:t xml:space="preserve">ALVARADO PRADA, L. E.;  </w:t>
      </w:r>
      <w:r w:rsidRPr="00D02484">
        <w:rPr>
          <w:sz w:val="24"/>
          <w:szCs w:val="24"/>
          <w:shd w:val="clear" w:color="auto" w:fill="FFFFFF"/>
        </w:rPr>
        <w:t xml:space="preserve">FREITAS, T. C.; FREITAS, C. A. </w:t>
      </w:r>
      <w:r w:rsidRPr="00D02484">
        <w:rPr>
          <w:b/>
          <w:bCs/>
          <w:sz w:val="24"/>
          <w:szCs w:val="24"/>
          <w:shd w:val="clear" w:color="auto" w:fill="FFFFFF"/>
        </w:rPr>
        <w:t>Formação continuada de professores: alguns conceitos, interesses, necessidades e propostas. R</w:t>
      </w:r>
      <w:r w:rsidRPr="00D0248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ev. Diálogo Educ., Curitiba, v. 10, n. 30, p. 367-387, maio/ago</w:t>
      </w:r>
      <w:r w:rsidR="00850C1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</w:t>
      </w:r>
      <w:r w:rsidRPr="00D0248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2010</w:t>
      </w:r>
      <w:r w:rsidR="00892B2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  <w:r w:rsidRPr="00D0248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892B2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</w:t>
      </w:r>
      <w:r w:rsidRPr="00D0248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cesso 15-03-2020</w:t>
      </w:r>
      <w:r w:rsidR="00850C1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14:paraId="464F7281" w14:textId="77777777" w:rsidR="00CD67F7" w:rsidRDefault="00CD67F7" w:rsidP="00CD67F7">
      <w:pPr>
        <w:pStyle w:val="Corpodetexto"/>
        <w:jc w:val="both"/>
        <w:rPr>
          <w:rFonts w:ascii="Times New Roman" w:hAnsi="Times New Roman" w:cs="Times New Roman"/>
          <w:shd w:val="clear" w:color="auto" w:fill="FFFFFF"/>
        </w:rPr>
      </w:pPr>
    </w:p>
    <w:p w14:paraId="42C13DA1" w14:textId="28AD9113" w:rsidR="00CD67F7" w:rsidRPr="00CD67F7" w:rsidRDefault="00CD67F7" w:rsidP="00CD67F7">
      <w:pPr>
        <w:pStyle w:val="Corpodetexto"/>
        <w:jc w:val="both"/>
        <w:rPr>
          <w:rFonts w:ascii="Times New Roman" w:hAnsi="Times New Roman" w:cs="Times New Roman"/>
        </w:rPr>
      </w:pPr>
      <w:r w:rsidRPr="00CD67F7">
        <w:rPr>
          <w:rFonts w:ascii="Times New Roman" w:hAnsi="Times New Roman" w:cs="Times New Roman"/>
          <w:shd w:val="clear" w:color="auto" w:fill="FFFFFF"/>
        </w:rPr>
        <w:t xml:space="preserve">BRASIL. INEP. </w:t>
      </w:r>
      <w:r w:rsidRPr="00CD67F7">
        <w:rPr>
          <w:rFonts w:ascii="Times New Roman" w:hAnsi="Times New Roman" w:cs="Times New Roman"/>
          <w:b/>
        </w:rPr>
        <w:t>Brasil no PISA 2015</w:t>
      </w:r>
      <w:r w:rsidRPr="00CD67F7">
        <w:rPr>
          <w:rFonts w:ascii="Times New Roman" w:hAnsi="Times New Roman" w:cs="Times New Roman"/>
        </w:rPr>
        <w:t xml:space="preserve">: Análises e reflexões sobre o desempenho dos estudantes brasileiros. Brasília, novembro de 2016. Disponível em: </w:t>
      </w:r>
      <w:r w:rsidRPr="00CD67F7">
        <w:rPr>
          <w:rStyle w:val="Hyperlink"/>
          <w:rFonts w:ascii="Times New Roman" w:hAnsi="Times New Roman" w:cs="Times New Roman"/>
          <w:color w:val="auto"/>
          <w:u w:val="none"/>
        </w:rPr>
        <w:t>http://download.inep.gov.br/acoes_internacionais/pisa/resultados/2015/pisa2015-completo_final_baixa.pdf</w:t>
      </w:r>
      <w:r w:rsidR="00850C17">
        <w:rPr>
          <w:rStyle w:val="Hyperlink"/>
          <w:rFonts w:ascii="Times New Roman" w:hAnsi="Times New Roman" w:cs="Times New Roman"/>
          <w:color w:val="auto"/>
          <w:u w:val="none"/>
        </w:rPr>
        <w:t>. Acesso 20-04-2019.</w:t>
      </w:r>
    </w:p>
    <w:p w14:paraId="58CCC57D" w14:textId="77777777" w:rsidR="00CD67F7" w:rsidRPr="00CD67F7" w:rsidRDefault="00CD67F7" w:rsidP="00CD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C2C3E" w14:textId="09FA0CE1" w:rsidR="00D56BD0" w:rsidRPr="00D02484" w:rsidRDefault="00D56BD0" w:rsidP="00173E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D02484">
        <w:rPr>
          <w:rFonts w:eastAsia="Times New Roman" w:cstheme="minorHAnsi"/>
          <w:sz w:val="24"/>
          <w:szCs w:val="24"/>
        </w:rPr>
        <w:t xml:space="preserve">BRASIL, Ministério da Educação, Conselho Nacional de Educação/Conselho Pleno. </w:t>
      </w:r>
      <w:r w:rsidRPr="00D02484">
        <w:rPr>
          <w:sz w:val="24"/>
          <w:szCs w:val="24"/>
        </w:rPr>
        <w:t>RESOLUÇÃO CNE/CP Nº 2, DE 20 DE DEZEMBRO DE 2019</w:t>
      </w:r>
      <w:r w:rsidRPr="00D02484">
        <w:rPr>
          <w:b/>
          <w:bCs/>
          <w:sz w:val="24"/>
          <w:szCs w:val="24"/>
        </w:rPr>
        <w:t xml:space="preserve">. </w:t>
      </w:r>
      <w:r w:rsidRPr="00D02484">
        <w:rPr>
          <w:b/>
          <w:bCs/>
          <w:sz w:val="24"/>
          <w:szCs w:val="24"/>
        </w:rPr>
        <w:t>Define as Diretrizes Curriculares Nacionais para a Formação Inicial de Professores para a Educação Básica e institui a Base Nacional Comum para a Formação Inicial de Professores da Educação Básica (BNC-Formação)</w:t>
      </w:r>
      <w:r w:rsidRPr="00D02484">
        <w:rPr>
          <w:b/>
          <w:bCs/>
          <w:sz w:val="24"/>
          <w:szCs w:val="24"/>
        </w:rPr>
        <w:t xml:space="preserve">. </w:t>
      </w:r>
    </w:p>
    <w:p w14:paraId="34DD754D" w14:textId="77777777" w:rsidR="00D02484" w:rsidRPr="00D02484" w:rsidRDefault="00D02484" w:rsidP="00173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D02484" w:rsidRPr="00D02484" w:rsidSect="00F24F8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56993" w14:textId="77777777" w:rsidR="00503550" w:rsidRDefault="00503550" w:rsidP="00B443CE">
      <w:pPr>
        <w:spacing w:line="240" w:lineRule="auto"/>
      </w:pPr>
      <w:r>
        <w:separator/>
      </w:r>
    </w:p>
  </w:endnote>
  <w:endnote w:type="continuationSeparator" w:id="0">
    <w:p w14:paraId="39A8F859" w14:textId="77777777" w:rsidR="00503550" w:rsidRDefault="0050355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75ED" w14:textId="77777777" w:rsidR="00664C58" w:rsidRDefault="0080661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665E7778" wp14:editId="511A1DB2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6854B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1F20D1A" wp14:editId="6DED9DAC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A8CF0" w14:textId="77777777"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6613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20D1A"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E8A8CF0" w14:textId="77777777"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806613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D98D" w14:textId="77777777" w:rsidR="00977931" w:rsidRDefault="0080661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C44A5DB" wp14:editId="509BB8B8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F7B0E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0A55D8" wp14:editId="048C01A2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F8792" w14:textId="77777777"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A55D8"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244F8792" w14:textId="77777777"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0F21" w14:textId="77777777" w:rsidR="00503550" w:rsidRDefault="00503550" w:rsidP="00B443CE">
      <w:pPr>
        <w:spacing w:line="240" w:lineRule="auto"/>
      </w:pPr>
      <w:r>
        <w:separator/>
      </w:r>
    </w:p>
  </w:footnote>
  <w:footnote w:type="continuationSeparator" w:id="0">
    <w:p w14:paraId="48DC3CEE" w14:textId="77777777" w:rsidR="00503550" w:rsidRDefault="0050355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489C" w14:textId="77777777" w:rsidR="00F24F82" w:rsidRDefault="00806613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6ED5863F" wp14:editId="108C0312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E5238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5863F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79E5238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8293" w14:textId="77777777" w:rsidR="00B443CE" w:rsidRDefault="0080661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FC6B9CF" wp14:editId="15D30A73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C28B9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53497"/>
    <w:rsid w:val="00074293"/>
    <w:rsid w:val="00087910"/>
    <w:rsid w:val="000A7A6F"/>
    <w:rsid w:val="000B56B2"/>
    <w:rsid w:val="000B6235"/>
    <w:rsid w:val="000B65A5"/>
    <w:rsid w:val="000F3B3D"/>
    <w:rsid w:val="001003DC"/>
    <w:rsid w:val="001147F9"/>
    <w:rsid w:val="001367E0"/>
    <w:rsid w:val="00171EBC"/>
    <w:rsid w:val="00173EDD"/>
    <w:rsid w:val="00180E8A"/>
    <w:rsid w:val="00194C61"/>
    <w:rsid w:val="001A3E51"/>
    <w:rsid w:val="001E3D30"/>
    <w:rsid w:val="001F06C1"/>
    <w:rsid w:val="001F39B6"/>
    <w:rsid w:val="002068DC"/>
    <w:rsid w:val="00253C92"/>
    <w:rsid w:val="00264870"/>
    <w:rsid w:val="002763DD"/>
    <w:rsid w:val="002B2AFD"/>
    <w:rsid w:val="002E0007"/>
    <w:rsid w:val="002E22BA"/>
    <w:rsid w:val="003535E2"/>
    <w:rsid w:val="00356916"/>
    <w:rsid w:val="00363753"/>
    <w:rsid w:val="0038300B"/>
    <w:rsid w:val="00385736"/>
    <w:rsid w:val="00391645"/>
    <w:rsid w:val="0039699A"/>
    <w:rsid w:val="00397EDF"/>
    <w:rsid w:val="003B301A"/>
    <w:rsid w:val="003B6A7C"/>
    <w:rsid w:val="003B6E24"/>
    <w:rsid w:val="003C09C9"/>
    <w:rsid w:val="003D227C"/>
    <w:rsid w:val="003E6C62"/>
    <w:rsid w:val="00401D51"/>
    <w:rsid w:val="004745CE"/>
    <w:rsid w:val="004842C7"/>
    <w:rsid w:val="00490C39"/>
    <w:rsid w:val="004A0897"/>
    <w:rsid w:val="004E3C90"/>
    <w:rsid w:val="00503550"/>
    <w:rsid w:val="005075B6"/>
    <w:rsid w:val="005075CA"/>
    <w:rsid w:val="00523B33"/>
    <w:rsid w:val="00531536"/>
    <w:rsid w:val="00592F85"/>
    <w:rsid w:val="0061139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7F0226"/>
    <w:rsid w:val="00806613"/>
    <w:rsid w:val="00831B70"/>
    <w:rsid w:val="00836E90"/>
    <w:rsid w:val="00845DE0"/>
    <w:rsid w:val="00850C17"/>
    <w:rsid w:val="0088514C"/>
    <w:rsid w:val="00892B2E"/>
    <w:rsid w:val="008D1681"/>
    <w:rsid w:val="009120C9"/>
    <w:rsid w:val="00924E18"/>
    <w:rsid w:val="00941E95"/>
    <w:rsid w:val="00943189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B0953"/>
    <w:rsid w:val="00BC1D40"/>
    <w:rsid w:val="00BC2596"/>
    <w:rsid w:val="00BC330B"/>
    <w:rsid w:val="00BE3008"/>
    <w:rsid w:val="00C00BDC"/>
    <w:rsid w:val="00C16170"/>
    <w:rsid w:val="00C33952"/>
    <w:rsid w:val="00C3398E"/>
    <w:rsid w:val="00C3783B"/>
    <w:rsid w:val="00C647F5"/>
    <w:rsid w:val="00CA77FF"/>
    <w:rsid w:val="00CB5DFE"/>
    <w:rsid w:val="00CD52B7"/>
    <w:rsid w:val="00CD6505"/>
    <w:rsid w:val="00CD67F7"/>
    <w:rsid w:val="00CE7258"/>
    <w:rsid w:val="00D02484"/>
    <w:rsid w:val="00D15EF9"/>
    <w:rsid w:val="00D27DCE"/>
    <w:rsid w:val="00D30BF0"/>
    <w:rsid w:val="00D3561D"/>
    <w:rsid w:val="00D358F4"/>
    <w:rsid w:val="00D56BD0"/>
    <w:rsid w:val="00D74159"/>
    <w:rsid w:val="00D824BB"/>
    <w:rsid w:val="00D96F87"/>
    <w:rsid w:val="00E35310"/>
    <w:rsid w:val="00E42571"/>
    <w:rsid w:val="00E57984"/>
    <w:rsid w:val="00E72650"/>
    <w:rsid w:val="00E9501B"/>
    <w:rsid w:val="00E954A2"/>
    <w:rsid w:val="00EB09CF"/>
    <w:rsid w:val="00EC33C0"/>
    <w:rsid w:val="00EC4BA5"/>
    <w:rsid w:val="00EC6F66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DE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F3B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F3B3D"/>
    <w:rPr>
      <w:rFonts w:ascii="Arial" w:eastAsia="Arial" w:hAnsi="Arial" w:cs="Arial"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43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60CAC1F-E87D-41F9-8A07-AB4691EC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1077</Words>
  <Characters>6410</Characters>
  <Application>Microsoft Office Word</Application>
  <DocSecurity>0</DocSecurity>
  <Lines>116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2020-03-15T23:03:00Z</dcterms:created>
  <dcterms:modified xsi:type="dcterms:W3CDTF">2020-03-16T00:16:00Z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