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CF333" w14:textId="7DD2AD84" w:rsidR="007736DE" w:rsidRDefault="007736DE" w:rsidP="007736DE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  <w:lang w:val="pt-BR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7DB233" wp14:editId="16579851">
                <wp:simplePos x="0" y="0"/>
                <wp:positionH relativeFrom="column">
                  <wp:posOffset>-782955</wp:posOffset>
                </wp:positionH>
                <wp:positionV relativeFrom="paragraph">
                  <wp:posOffset>-721360</wp:posOffset>
                </wp:positionV>
                <wp:extent cx="7338060" cy="2247265"/>
                <wp:effectExtent l="0" t="0" r="0" b="635"/>
                <wp:wrapNone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8060" cy="224726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/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/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3FA190E" w14:textId="77777777"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14:paraId="3CA02320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14:paraId="667051D2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7DFFE543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31 mar., </w:t>
                                  </w:r>
                                  <w:proofErr w:type="gram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1</w:t>
                                  </w:r>
                                  <w:proofErr w:type="gram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e 2 abr. 2020 – Montes Claros (MG)</w:t>
                                  </w:r>
                                </w:p>
                                <w:p w14:paraId="5D0B44D5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14:paraId="145C8536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Agrupar 11" o:spid="_x0000_s1026" style="position:absolute;left:0;text-align:left;margin-left:-61.65pt;margin-top:-56.8pt;width:577.8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yjPVc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s9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yjPVcQAAADdAAAA&#10;DwAAAAAAAAAAAAAAAACqAgAAZHJzL2Rvd25yZXYueG1sUEsFBgAAAAAEAAQA+gAAAJsDAAAAAA==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8OcIA&#10;AADaAAAADwAAAGRycy9kb3ducmV2LnhtbESPQWsCMRSE70L/Q3gFb5qtoJat2aWUFjzYg1pKj4/k&#10;dXfp5mXZxBj/vSkIHoeZ+YbZ1Mn2ItLoO8cKnuYFCGLtTMeNgq/jx+wZhA/IBnvHpOBCHurqYbLB&#10;0rgz7ykeQiMyhH2JCtoQhlJKr1uy6OduIM7erxsthizHRpoRzxlue7koipW02HFeaHGgt5b03+Fk&#10;FTS8SLuf99jppdbfnzqdVjGSUtPH9PoCIlAK9/CtvTUK1vB/Jd8AW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Dw5wgAAANoAAAAPAAAAAAAAAAAAAAAAAJgCAABkcnMvZG93&#10;bnJldi54bWxQSwUGAAAAAAQABAD1AAAAhwMAAAAA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ACT8MA&#10;AADaAAAADwAAAGRycy9kb3ducmV2LnhtbESPQWvCQBSE7wX/w/KE3pqNBYtEVxFFUBRK1YO5PbLP&#10;ZDX7Ns1uNf333YLgcZiZb5jJrLO1uFHrjWMFgyQFQVw4bbhUcDys3kYgfEDWWDsmBb/kYTbtvUww&#10;0+7OX3Tbh1JECPsMFVQhNJmUvqjIok9cQxy9s2sthijbUuoW7xFua/meph/SouG4UGFDi4qK6/7H&#10;KtjlDi/1Nv885x1dNpul+T55o9Rrv5uPQQTqwjP8aK+1giH8X4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ACT8MAAADaAAAADwAAAAAAAAAAAAAAAACYAgAAZHJzL2Rv&#10;d25yZXYueG1sUEsFBgAAAAAEAAQA9QAAAIgDAAAAAA==&#10;" path="m619,c471,359,222,699,,969v1685,,1685,,1685,c1686,,1686,,1686,l619,xe" fillcolor="#dfd8c8 [2886]" stroked="f" strokecolor="#212120">
                      <v:shadow color="#8c8682"/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79q78A&#10;AADaAAAADwAAAGRycy9kb3ducmV2LnhtbERPz2vCMBS+D/wfwhO8rakiY1SjiDjwMti6Hjw+mmcT&#10;2ryUJtb2v18Ogx0/vt/74+Q6MdIQrGcF6ywHQVx7bblRUP18vL6DCBFZY+eZFMwU4HhYvOyx0P7J&#10;3zSWsREphEOBCkyMfSFlqA05DJnviRN394PDmODQSD3gM4W7Tm7y/E06tJwaDPZ0NlS35cMpGNvL&#10;Zuxnc2vna5V/lnf7tQ2lUqvldNqBiDTFf/Gf+6oVpK3pSroB8vA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zv2rvwAAANoAAAAPAAAAAAAAAAAAAAAAAJgCAABkcnMvZG93bnJl&#10;di54bWxQSwUGAAAAAAQABAD1AAAAhAMAAAAA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XWsQA&#10;AADaAAAADwAAAGRycy9kb3ducmV2LnhtbESPQWsCMRSE74X+h/AKvdVsaxFdjdIWxJ4qrooeH5vn&#10;ZunmZU3Sdf33TaHgcZiZb5jZoreN6MiH2rGC50EGgrh0uuZKwW67fBqDCBFZY+OYFFwpwGJ+fzfD&#10;XLsLb6grYiUShEOOCkyMbS5lKA1ZDAPXEifv5LzFmKSvpPZ4SXDbyJcsG0mLNacFgy19GCq/ix+r&#10;4L24rvbm9bz7Gg3P69WhOx21Xyv1+NC/TUFE6uMt/N/+1Aom8Hcl3Q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A11rEAAAA2gAAAA8AAAAAAAAAAAAAAAAAmAIAAGRycy9k&#10;b3ducmV2LnhtbFBLBQYAAAAABAAEAPUAAACJAw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BT8MA&#10;AADbAAAADwAAAGRycy9kb3ducmV2LnhtbESPT2vDMAzF74N+B6NCb4uzdoQtq1tKoVB2W1Z2FrHy&#10;p4vlYLttuk8/HQa7Sbyn935abyc3qCuF2Hs28JTloIhrb3tuDZw+D48voGJCtjh4JgN3irDdzB7W&#10;WFp/4w+6VqlVEsKxRANdSmOpdaw7chgzPxKL1vjgMMkaWm0D3iTcDXqZ54V22LM0dDjSvqP6u7o4&#10;A1NYvd+fX+15OH21ePTNz6HgszGL+bR7A5VoSv/mv+ujFXyhl19k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BBT8MAAADbAAAADwAAAAAAAAAAAAAAAACYAgAAZHJzL2Rv&#10;d25yZXYueG1sUEsFBgAAAAAEAAQA9QAAAIgDAAAAAA=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YxdJM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Akn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jF0kxgAAAN0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  <v:textbox inset="0,0,0,0">
                        <w:txbxContent>
                          <w:p w14:paraId="53FA190E" w14:textId="77777777"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14:paraId="3CA02320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14:paraId="667051D2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7DFFE543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 xml:space="preserve">31 mar., </w:t>
                            </w:r>
                            <w:proofErr w:type="gramStart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1</w:t>
                            </w:r>
                            <w:proofErr w:type="gramEnd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 xml:space="preserve"> e 2 abr. 2020 – Montes Claros (MG)</w:t>
                            </w:r>
                          </w:p>
                          <w:p w14:paraId="5D0B44D5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14:paraId="145C8536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q16THAAAA3QAAAA8AAABkcnMvZG93bnJldi54bWxEj81qwzAQhO+FvIPYQG+NHOM2wY1igqG0&#10;zSXk79DbYm1tN9bKWKpjv30VKOQ4zMw3zCobTCN66lxtWcF8FoEgLqyuuVRwOr49LUE4j6yxsUwK&#10;RnKQrScPK0y1vfKe+oMvRYCwS1FB5X2bSumKigy6mW2Jg/dtO4M+yK6UusNrgJtGxlH0Ig3WHBYq&#10;bCmvqLgcfo0CPi9Oy7nej191/nl+343bJvnZKvU4HTavIDwN/h7+b39oBXGcPMPtTXgCcv0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qq16THAAAA3QAAAA8AAAAAAAAAAAAA&#10;AAAAnwIAAGRycy9kb3ducmV2LnhtbFBLBQYAAAAABAAEAPcAAACTAwAAAAA=&#10;">
                        <v:imagedata r:id="rId20" o:title="Uma imagem contendo gráficos vetoriais&#10;&#10;Descrição gerada automaticamente" croptop="5567f" cropbottom="9503f" cropleft="7711f" cropright="7912f"/>
                        <v:path arrowok="t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dCofGAAAA3QAAAA8AAABkcnMvZG93bnJldi54bWxEj0FrwkAUhO8F/8PyBG91Y7Bio5sgtoV6&#10;bGqhvT2zzySYfRuya5L+e1co9DjMzDfMNhtNI3rqXG1ZwWIegSAurK65VHD8fHtcg3AeWWNjmRT8&#10;koMsnTxsMdF24A/qc1+KAGGXoILK+zaR0hUVGXRz2xIH72w7gz7IrpS6wyHATSPjKFpJgzWHhQpb&#10;2ldUXPKrUXDQxYspD88/X/z6dDqN3/vVWedKzabjbgPC0+j/w3/td60gjpdLuL8JT0Cm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h0Kh8YAAADdAAAADwAAAAAAAAAAAAAA&#10;AACfAgAAZHJzL2Rvd25yZXYueG1sUEsFBgAAAAAEAAQA9wAAAJIDAAAAAA==&#10;">
                        <v:imagedata r:id="rId21" o:title="" croptop="6114f" cropbottom="7039f" cropleft="11790f" cropright="8111f"/>
                        <v:path arrowok="t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Te/vHAAAA3QAAAA8AAABkcnMvZG93bnJldi54bWxEj91qAjEQhe8LvkMYoTdFsy6tP1ujFKEo&#10;RSldfYBhM91dTCZLkurWp28KhV4ezpzvzFmue2vEhXxoHSuYjDMQxJXTLdcKTsfX0RxEiMgajWNS&#10;8E0B1qvB3RIL7a78QZcy1iJBOBSooImxK6QMVUMWw9h1xMn7dN5iTNLXUnu8Jrg1Ms+yqbTYcmpo&#10;sKNNQ9W5/LLpjfdyS/lm/7Z9OpjbQ3mcmWzhlbof9i/PICL18f/4L73TCvL8cQa/axIC5O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NTe/vHAAAA3QAAAA8AAAAAAAAAAAAA&#10;AAAAnwIAAGRycy9kb3ducmV2LnhtbFBLBQYAAAAABAAEAPcAAACTAwAAAAA=&#10;">
                        <v:imagedata r:id="rId22" o:title="" croptop="5385f" cropbottom="4939f" cropleft="9217f" cropright="6138f"/>
                        <v:path arrowok="t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PM+/FAAAA3QAAAA8AAABkcnMvZG93bnJldi54bWxET01rwkAQvRf8D8sIXkqzMdhaUleRQiX2&#10;VDWX3obsmASzszG7Jml/vXso9Ph436vNaBrRU+dqywrmUQyCuLC65lJBfvp4egXhPLLGxjIp+CEH&#10;m/XkYYWptgMfqD/6UoQQdikqqLxvUyldUZFBF9mWOHBn2xn0AXal1B0OIdw0MonjF2mw5tBQYUvv&#10;FRWX480ouByGx/jzet19/5bzL8px32TLZ6Vm03H7BsLT6P/Ff+5MK0iSRdgf3oQnIN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jzPvxQAAAN0AAAAPAAAAAAAAAAAAAAAA&#10;AJ8CAABkcnMvZG93bnJldi54bWxQSwUGAAAAAAQABAD3AAAAkQMAAAAA&#10;">
                        <v:imagedata r:id="rId23" o:title="" croptop="6206f" cropbottom="5761f" cropleft="10586f" cropright="11919f"/>
                        <v:path arrowok="t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n48fEAAAA3QAAAA8AAABkcnMvZG93bnJldi54bWxEj0+LwjAUxO8LfofwhL2t6Zal1GqURVAW&#10;3It/8Pxonm21ealJVuu3NwuCx2FmfsNM571pxZWcbywr+BwlIIhLqxuuFOx3y48chA/IGlvLpOBO&#10;HuazwdsUC21vvKHrNlQiQtgXqKAOoSuk9GVNBv3IdsTRO1pnMETpKqkd3iLctDJNkkwabDgu1NjR&#10;oqbyvP0zCpbrrNKbvb67k3Xushrn+eXwq9T7sP+egAjUh1f42f7RCtL0K4P/N/EJ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n48fEAAAA3QAAAA8AAAAAAAAAAAAAAAAA&#10;nwIAAGRycy9kb3ducmV2LnhtbFBLBQYAAAAABAAEAPcAAACQAwAAAAA=&#10;">
                        <v:imagedata r:id="rId24" o:title="Uma imagem contendo transporte&#10;&#10;Descrição gerada automaticamente" croptop="5019f" cropbottom="6035f" cropleft="4107f" cropright="6400f"/>
                        <v:path arrowok="t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iuALDAAAA2gAAAA8AAABkcnMvZG93bnJldi54bWxEj0FrwkAUhO+F/oflFXprNlopJbqGoAil&#10;pQdT9fzIPpPo7tuQ3Wry791CweMwM98wi3ywRlyo961jBZMkBUFcOd1yrWD3s3l5B+EDskbjmBSM&#10;5CFfPj4sMNPuylu6lKEWEcI+QwVNCF0mpa8asugT1xFH7+h6iyHKvpa6x2uEWyOnafomLbYcFxrs&#10;aNVQdS5/rYL9d/H5uj2F8QvXa1MRluPBrJR6fhqKOYhAQ7iH/9sfWsEM/q7EG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K4AsMAAADaAAAADwAAAAAAAAAAAAAAAACf&#10;AgAAZHJzL2Rvd25yZXYueG1sUEsFBgAAAAAEAAQA9wAAAI8DAAAAAA==&#10;">
                  <v:imagedata r:id="rId25" o:title="Resultado de imagem para logo capes png"/>
                  <v:path arrowok="t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OkQPDAAAA2gAAAA8AAABkcnMvZG93bnJldi54bWxEj1trAjEUhN8L/odwhL4UzdaClNUoXij4&#10;UIo38PW4OW4WNydLkrrrv28EoY/DzHzDTOedrcWNfKgcK3gfZiCIC6crLhUcD1+DTxAhImusHZOC&#10;OwWYz3ovU8y1a3lHt30sRYJwyFGBibHJpQyFIYth6Bri5F2ctxiT9KXUHtsEt7UcZdlYWqw4LRhs&#10;aGWouO5/rQK7NO0bl5uL/87u5xON1tvdz1qp1363mICI1MX/8LO90Qo+4HEl3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c6RA8MAAADaAAAADwAAAAAAAAAAAAAAAACf&#10;AgAAZHJzL2Rvd25yZXYueG1sUEsFBgAAAAAEAAQA9wAAAI8DAAAAAA==&#10;">
                  <v:imagedata r:id="rId26" o:title=""/>
                  <v:path arrowok="t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/AkLAAAAA2gAAAA8AAABkcnMvZG93bnJldi54bWxEj0urwjAUhPeC/yEcwZ2muhCpRvGB4MK7&#10;sLpweWhOH9qclCba+u/NBcHlMDPfMMt1ZyrxosaVlhVMxhEI4tTqknMF18thNAfhPLLGyjIpeJOD&#10;9arfW2KsbctneiU+FwHCLkYFhfd1LKVLCzLoxrYmDl5mG4M+yCaXusE2wE0lp1E0kwZLDgsF1rQr&#10;KH0kT6PguU3ml5O9Vz7P5Gl/vv21daaVGg66zQKEp87/wt/2USuYwf+VcAPk6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b8CQsAAAADaAAAADwAAAAAAAAAAAAAAAACfAgAA&#10;ZHJzL2Rvd25yZXYueG1sUEsFBgAAAAAEAAQA9wAAAIwDAAAAAA==&#10;">
                  <v:imagedata r:id="rId27" o:title="Uma imagem contendo texto&#10;&#10;Descrição gerada automaticamente" croptop="9537f" cropbottom="9672f" cropleft="5322f" cropright="5447f"/>
                  <v:path arrowok="t"/>
                </v:shape>
              </v:group>
            </w:pict>
          </mc:Fallback>
        </mc:AlternateContent>
      </w:r>
    </w:p>
    <w:p w14:paraId="289AD195" w14:textId="77777777" w:rsidR="007736DE" w:rsidRDefault="007736DE" w:rsidP="007736DE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  <w:lang w:val="pt-BR"/>
        </w:rPr>
      </w:pPr>
    </w:p>
    <w:p w14:paraId="566703BD" w14:textId="77777777" w:rsidR="007736DE" w:rsidRDefault="007736DE" w:rsidP="007736DE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  <w:lang w:val="pt-BR"/>
        </w:rPr>
      </w:pPr>
    </w:p>
    <w:p w14:paraId="490755DB" w14:textId="77777777" w:rsidR="007736DE" w:rsidRDefault="007736DE" w:rsidP="007736DE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  <w:lang w:val="pt-BR"/>
        </w:rPr>
      </w:pPr>
    </w:p>
    <w:p w14:paraId="3975977D" w14:textId="77777777" w:rsidR="007736DE" w:rsidRDefault="007736DE" w:rsidP="007736DE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  <w:lang w:val="pt-BR"/>
        </w:rPr>
      </w:pPr>
    </w:p>
    <w:p w14:paraId="6F416395" w14:textId="77777777" w:rsidR="007736DE" w:rsidRDefault="007736DE" w:rsidP="007736DE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  <w:lang w:val="pt-BR"/>
        </w:rPr>
      </w:pPr>
    </w:p>
    <w:p w14:paraId="3A964EC7" w14:textId="77777777" w:rsidR="007736DE" w:rsidRDefault="007736DE" w:rsidP="007736DE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  <w:lang w:val="pt-BR"/>
        </w:rPr>
      </w:pPr>
    </w:p>
    <w:p w14:paraId="335907AE" w14:textId="77777777" w:rsidR="007736DE" w:rsidRDefault="007736DE" w:rsidP="007736DE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  <w:lang w:val="pt-BR"/>
        </w:rPr>
      </w:pPr>
    </w:p>
    <w:p w14:paraId="79885A73" w14:textId="77777777" w:rsidR="007736DE" w:rsidRDefault="007736DE" w:rsidP="007736DE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  <w:lang w:val="pt-BR"/>
        </w:rPr>
      </w:pPr>
    </w:p>
    <w:p w14:paraId="464226AD" w14:textId="38ACA42B" w:rsidR="00664C58" w:rsidRPr="000B56B2" w:rsidRDefault="00D24A47" w:rsidP="004A6FF7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 xml:space="preserve">O </w:t>
      </w:r>
      <w:r w:rsidR="00263D85" w:rsidRPr="00263D85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Ideário da Escola Nova no Nor</w:t>
      </w:r>
      <w:r w:rsidR="004A6FF7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te de Minas Gerais (1920-1970): que aproximações com o Movimento da Matemática Moderna?</w:t>
      </w:r>
    </w:p>
    <w:p w14:paraId="72D291D6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0A328A84" w14:textId="77777777" w:rsid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3277DAD4" w14:textId="77777777" w:rsidR="00D24A47" w:rsidRDefault="00D24A47" w:rsidP="00D24A47">
      <w:pPr>
        <w:spacing w:after="0" w:line="240" w:lineRule="auto"/>
        <w:jc w:val="center"/>
        <w:rPr>
          <w:rFonts w:ascii="Garamond" w:hAnsi="Garamond"/>
          <w:bCs/>
          <w:sz w:val="24"/>
          <w:szCs w:val="24"/>
        </w:rPr>
      </w:pPr>
    </w:p>
    <w:p w14:paraId="7BB453E3" w14:textId="77777777" w:rsidR="00D24A47" w:rsidRPr="00D24A47" w:rsidRDefault="00D24A47" w:rsidP="00D24A47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D24A47">
        <w:rPr>
          <w:rFonts w:ascii="Garamond" w:hAnsi="Garamond"/>
          <w:b/>
          <w:bCs/>
          <w:sz w:val="24"/>
          <w:szCs w:val="24"/>
        </w:rPr>
        <w:t xml:space="preserve">Cíntia Santos de Jesus Vilas Boas </w:t>
      </w:r>
    </w:p>
    <w:p w14:paraId="50032A18" w14:textId="77777777" w:rsidR="00D24A47" w:rsidRPr="00D24A47" w:rsidRDefault="00D24A47" w:rsidP="00D24A47">
      <w:pPr>
        <w:spacing w:after="0" w:line="240" w:lineRule="auto"/>
        <w:jc w:val="right"/>
        <w:rPr>
          <w:rFonts w:ascii="Garamond" w:hAnsi="Garamond"/>
          <w:bCs/>
          <w:sz w:val="24"/>
          <w:szCs w:val="24"/>
        </w:rPr>
      </w:pPr>
      <w:r w:rsidRPr="00D24A47">
        <w:rPr>
          <w:rFonts w:ascii="Garamond" w:hAnsi="Garamond"/>
          <w:bCs/>
          <w:sz w:val="24"/>
          <w:szCs w:val="24"/>
        </w:rPr>
        <w:t>Acadêmica do 4º Período do Curso de Pedagogia da Universidade Estadual de Montes Claros</w:t>
      </w:r>
    </w:p>
    <w:p w14:paraId="2472B3A9" w14:textId="77777777" w:rsidR="00D24A47" w:rsidRPr="00D24A47" w:rsidRDefault="00D24A47" w:rsidP="00D24A47">
      <w:pPr>
        <w:spacing w:after="0" w:line="240" w:lineRule="auto"/>
        <w:jc w:val="right"/>
        <w:rPr>
          <w:rFonts w:ascii="Garamond" w:hAnsi="Garamond"/>
          <w:bCs/>
          <w:sz w:val="24"/>
          <w:szCs w:val="24"/>
        </w:rPr>
      </w:pPr>
      <w:r w:rsidRPr="00D24A47">
        <w:rPr>
          <w:rFonts w:ascii="Garamond" w:hAnsi="Garamond"/>
          <w:bCs/>
          <w:sz w:val="24"/>
          <w:szCs w:val="24"/>
        </w:rPr>
        <w:t>cntvilasboas@gmail.com</w:t>
      </w:r>
    </w:p>
    <w:p w14:paraId="5F63252C" w14:textId="77777777" w:rsidR="00D24A47" w:rsidRPr="00D24A47" w:rsidRDefault="00D24A47" w:rsidP="00D24A47">
      <w:pPr>
        <w:spacing w:after="0" w:line="240" w:lineRule="auto"/>
        <w:jc w:val="right"/>
        <w:rPr>
          <w:rFonts w:ascii="Garamond" w:hAnsi="Garamond"/>
          <w:bCs/>
          <w:sz w:val="24"/>
          <w:szCs w:val="24"/>
        </w:rPr>
      </w:pPr>
      <w:r w:rsidRPr="00D24A47">
        <w:rPr>
          <w:rFonts w:ascii="Garamond" w:hAnsi="Garamond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7995ED76" w14:textId="77777777" w:rsidR="00D24A47" w:rsidRPr="00D24A47" w:rsidRDefault="00D24A47" w:rsidP="00D24A47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D24A47">
        <w:rPr>
          <w:rFonts w:ascii="Garamond" w:hAnsi="Garamond"/>
          <w:b/>
          <w:bCs/>
          <w:sz w:val="24"/>
          <w:szCs w:val="24"/>
        </w:rPr>
        <w:t>Maria Eduarda Mendes Silva</w:t>
      </w:r>
    </w:p>
    <w:p w14:paraId="07C3B7F7" w14:textId="77777777" w:rsidR="00D24A47" w:rsidRPr="00D24A47" w:rsidRDefault="00D24A47" w:rsidP="00D24A47">
      <w:pPr>
        <w:spacing w:after="0" w:line="240" w:lineRule="auto"/>
        <w:jc w:val="right"/>
        <w:rPr>
          <w:rFonts w:ascii="Garamond" w:hAnsi="Garamond"/>
          <w:bCs/>
          <w:sz w:val="24"/>
          <w:szCs w:val="24"/>
        </w:rPr>
      </w:pPr>
      <w:r w:rsidRPr="00D24A47">
        <w:rPr>
          <w:rFonts w:ascii="Garamond" w:hAnsi="Garamond"/>
          <w:bCs/>
          <w:sz w:val="24"/>
          <w:szCs w:val="24"/>
        </w:rPr>
        <w:t>Acadêmica do 4º Período do Curso de Pedagogia da Universidade Estadual de Montes Claros</w:t>
      </w:r>
    </w:p>
    <w:p w14:paraId="7A752803" w14:textId="77777777" w:rsidR="00D24A47" w:rsidRPr="00D24A47" w:rsidRDefault="00D24A47" w:rsidP="00D24A47">
      <w:pPr>
        <w:spacing w:after="0" w:line="240" w:lineRule="auto"/>
        <w:jc w:val="right"/>
        <w:rPr>
          <w:rFonts w:ascii="Garamond" w:hAnsi="Garamond"/>
          <w:bCs/>
          <w:sz w:val="24"/>
          <w:szCs w:val="24"/>
        </w:rPr>
      </w:pPr>
      <w:r w:rsidRPr="00D24A47">
        <w:rPr>
          <w:rFonts w:ascii="Garamond" w:hAnsi="Garamond"/>
          <w:bCs/>
          <w:sz w:val="24"/>
          <w:szCs w:val="24"/>
        </w:rPr>
        <w:t>dudamendes21@hotmail.com</w:t>
      </w:r>
    </w:p>
    <w:p w14:paraId="7B8CFE83" w14:textId="77777777" w:rsidR="00D24A47" w:rsidRPr="00D24A47" w:rsidRDefault="00D24A47" w:rsidP="00D24A47">
      <w:pPr>
        <w:spacing w:after="0" w:line="240" w:lineRule="auto"/>
        <w:jc w:val="right"/>
        <w:rPr>
          <w:rFonts w:ascii="Garamond" w:hAnsi="Garamond"/>
          <w:bCs/>
          <w:sz w:val="24"/>
          <w:szCs w:val="24"/>
        </w:rPr>
      </w:pPr>
    </w:p>
    <w:p w14:paraId="6B0CD881" w14:textId="77777777" w:rsidR="00D24A47" w:rsidRPr="00D24A47" w:rsidRDefault="00D24A47" w:rsidP="00D24A47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D24A47">
        <w:rPr>
          <w:rFonts w:ascii="Garamond" w:hAnsi="Garamond"/>
          <w:b/>
          <w:bCs/>
          <w:sz w:val="24"/>
          <w:szCs w:val="24"/>
        </w:rPr>
        <w:t>Shirley Patrícia Nogueira de Castro e Almeida</w:t>
      </w:r>
    </w:p>
    <w:p w14:paraId="66DAC2E0" w14:textId="77777777" w:rsidR="00D24A47" w:rsidRPr="00D24A47" w:rsidRDefault="00D24A47" w:rsidP="00D24A47">
      <w:pPr>
        <w:spacing w:after="0" w:line="240" w:lineRule="auto"/>
        <w:jc w:val="right"/>
        <w:rPr>
          <w:rFonts w:ascii="Garamond" w:hAnsi="Garamond"/>
          <w:bCs/>
          <w:sz w:val="24"/>
          <w:szCs w:val="24"/>
        </w:rPr>
      </w:pPr>
      <w:r w:rsidRPr="00D24A47">
        <w:rPr>
          <w:rFonts w:ascii="Garamond" w:hAnsi="Garamond"/>
          <w:bCs/>
          <w:sz w:val="24"/>
          <w:szCs w:val="24"/>
        </w:rPr>
        <w:t>Doutora em Educação (UFMG). Professora do Programa de Pós-graduação em Educação (PPGE) e do Departamento de Métodos e Técnicas Educacionais (Unimontes)</w:t>
      </w:r>
    </w:p>
    <w:p w14:paraId="2A4E877D" w14:textId="7172E882" w:rsidR="00263D85" w:rsidRPr="00263D85" w:rsidRDefault="00D24A47" w:rsidP="00D24A47">
      <w:pPr>
        <w:spacing w:after="0" w:line="240" w:lineRule="auto"/>
        <w:jc w:val="right"/>
        <w:rPr>
          <w:rFonts w:ascii="Garamond" w:hAnsi="Garamond"/>
          <w:bCs/>
          <w:sz w:val="24"/>
          <w:szCs w:val="24"/>
        </w:rPr>
      </w:pPr>
      <w:r w:rsidRPr="00D24A47">
        <w:rPr>
          <w:rFonts w:ascii="Garamond" w:hAnsi="Garamond"/>
          <w:bCs/>
          <w:sz w:val="24"/>
          <w:szCs w:val="24"/>
        </w:rPr>
        <w:t>shirley.almeida@unimontes.br</w:t>
      </w:r>
      <w:r w:rsidR="00263D85" w:rsidRPr="00263D85">
        <w:rPr>
          <w:rFonts w:ascii="Garamond" w:hAnsi="Garamond"/>
          <w:bCs/>
          <w:sz w:val="24"/>
          <w:szCs w:val="24"/>
        </w:rPr>
        <w:cr/>
      </w:r>
    </w:p>
    <w:p w14:paraId="14D3A6E4" w14:textId="77777777" w:rsidR="007736DE" w:rsidRPr="000B56B2" w:rsidRDefault="007736DE" w:rsidP="00A34F31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54D59034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34B65C41" w14:textId="1CF8DFDC" w:rsidR="00225E66" w:rsidRPr="008474DB" w:rsidRDefault="00225E66" w:rsidP="00225E66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Resumo</w:t>
      </w:r>
    </w:p>
    <w:p w14:paraId="65FEB7B9" w14:textId="28BB5993" w:rsidR="00DD4D5C" w:rsidRPr="00CF34F7" w:rsidRDefault="00395E1D" w:rsidP="00C00BD8">
      <w:pPr>
        <w:spacing w:after="120" w:line="360" w:lineRule="auto"/>
        <w:jc w:val="both"/>
        <w:rPr>
          <w:rFonts w:ascii="Garamond" w:eastAsia="Times New Roman" w:hAnsi="Garamond" w:cs="Times New Roman"/>
          <w:bCs/>
          <w:color w:val="FF0000"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Esse trabalho tem por objetivo apresentar investigações realizadas numa</w:t>
      </w:r>
      <w:r w:rsidR="00D24A47" w:rsidRPr="00D24A47">
        <w:rPr>
          <w:rFonts w:ascii="Garamond" w:eastAsia="Times New Roman" w:hAnsi="Garamond" w:cs="Times New Roman"/>
          <w:bCs/>
          <w:sz w:val="24"/>
          <w:szCs w:val="24"/>
        </w:rPr>
        <w:t xml:space="preserve"> pesquisa de Iniciação Científica Voluntária (ICV), iniciada em agosto de 2019 por um </w:t>
      </w:r>
      <w:r w:rsidR="00DD4D5C">
        <w:rPr>
          <w:rFonts w:ascii="Garamond" w:eastAsia="Times New Roman" w:hAnsi="Garamond" w:cs="Times New Roman"/>
          <w:bCs/>
          <w:sz w:val="24"/>
          <w:szCs w:val="24"/>
        </w:rPr>
        <w:t xml:space="preserve">primeiro grupo de estudo e continuada, em 2020, por outro grupo. </w:t>
      </w:r>
      <w:proofErr w:type="gramStart"/>
      <w:r w:rsidR="00DD4D5C">
        <w:rPr>
          <w:rFonts w:ascii="Garamond" w:eastAsia="Times New Roman" w:hAnsi="Garamond" w:cs="Times New Roman"/>
          <w:bCs/>
          <w:sz w:val="24"/>
          <w:szCs w:val="24"/>
        </w:rPr>
        <w:t>Nos lançamos</w:t>
      </w:r>
      <w:proofErr w:type="gramEnd"/>
      <w:r w:rsidR="00DD4D5C">
        <w:rPr>
          <w:rFonts w:ascii="Garamond" w:eastAsia="Times New Roman" w:hAnsi="Garamond" w:cs="Times New Roman"/>
          <w:bCs/>
          <w:sz w:val="24"/>
          <w:szCs w:val="24"/>
        </w:rPr>
        <w:t xml:space="preserve"> a</w:t>
      </w:r>
      <w:r w:rsidR="00D24A47" w:rsidRPr="00D24A47">
        <w:rPr>
          <w:rFonts w:ascii="Garamond" w:eastAsia="Times New Roman" w:hAnsi="Garamond" w:cs="Times New Roman"/>
          <w:bCs/>
          <w:sz w:val="24"/>
          <w:szCs w:val="24"/>
        </w:rPr>
        <w:t xml:space="preserve"> investigar </w:t>
      </w:r>
      <w:r w:rsidR="00DD4D5C">
        <w:rPr>
          <w:rFonts w:ascii="Garamond" w:eastAsia="Times New Roman" w:hAnsi="Garamond" w:cs="Times New Roman"/>
          <w:bCs/>
          <w:sz w:val="24"/>
          <w:szCs w:val="24"/>
        </w:rPr>
        <w:t>aproximações do ideário da Escola Nova com o Movimento da Matemática Moderna,</w:t>
      </w:r>
      <w:r w:rsidR="00D24A47" w:rsidRPr="00D24A47">
        <w:rPr>
          <w:rFonts w:ascii="Garamond" w:eastAsia="Times New Roman" w:hAnsi="Garamond" w:cs="Times New Roman"/>
          <w:bCs/>
          <w:sz w:val="24"/>
          <w:szCs w:val="24"/>
        </w:rPr>
        <w:t xml:space="preserve"> no período de 1920 a 1970. </w:t>
      </w:r>
      <w:r w:rsidR="00C00BD8">
        <w:rPr>
          <w:rFonts w:ascii="Garamond" w:hAnsi="Garamond"/>
          <w:sz w:val="24"/>
          <w:szCs w:val="24"/>
        </w:rPr>
        <w:t xml:space="preserve">A </w:t>
      </w:r>
      <w:r w:rsidR="00C00BD8" w:rsidRPr="00CF34F7">
        <w:rPr>
          <w:rFonts w:ascii="Garamond" w:hAnsi="Garamond"/>
          <w:color w:val="212120" w:themeColor="text1"/>
          <w:sz w:val="24"/>
          <w:szCs w:val="24"/>
        </w:rPr>
        <w:t xml:space="preserve">investigação </w:t>
      </w:r>
      <w:r w:rsidR="00D24F50" w:rsidRPr="00CF34F7">
        <w:rPr>
          <w:rFonts w:ascii="Garamond" w:hAnsi="Garamond"/>
          <w:color w:val="212120" w:themeColor="text1"/>
          <w:sz w:val="24"/>
          <w:szCs w:val="24"/>
        </w:rPr>
        <w:t>é</w:t>
      </w:r>
      <w:r w:rsidR="00C00BD8" w:rsidRPr="00CF34F7">
        <w:rPr>
          <w:rFonts w:ascii="Garamond" w:hAnsi="Garamond"/>
          <w:color w:val="212120" w:themeColor="text1"/>
          <w:sz w:val="24"/>
          <w:szCs w:val="24"/>
        </w:rPr>
        <w:t xml:space="preserve"> de abordagem qualitativa, valendo-se de procedimentos e técnicas de pesquisa bibliográfica</w:t>
      </w:r>
      <w:r w:rsidR="00D24F50" w:rsidRPr="00CF34F7">
        <w:rPr>
          <w:rFonts w:ascii="Garamond" w:hAnsi="Garamond"/>
          <w:color w:val="212120" w:themeColor="text1"/>
          <w:sz w:val="24"/>
          <w:szCs w:val="24"/>
        </w:rPr>
        <w:t xml:space="preserve"> e documental.</w:t>
      </w:r>
      <w:r w:rsidR="00CF34F7" w:rsidRPr="00CF34F7">
        <w:rPr>
          <w:rFonts w:ascii="Garamond" w:hAnsi="Garamond"/>
          <w:color w:val="212120" w:themeColor="text1"/>
          <w:sz w:val="24"/>
          <w:szCs w:val="24"/>
        </w:rPr>
        <w:t xml:space="preserve"> </w:t>
      </w:r>
      <w:r w:rsidR="00CF34F7" w:rsidRPr="00CF34F7">
        <w:rPr>
          <w:rFonts w:ascii="Garamond" w:eastAsia="Times New Roman" w:hAnsi="Garamond" w:cs="Times New Roman"/>
          <w:bCs/>
          <w:color w:val="212120" w:themeColor="text1"/>
          <w:sz w:val="24"/>
          <w:szCs w:val="24"/>
        </w:rPr>
        <w:t>Por se tratar de uma investigação em fase inicial, ainda não há resultados finais a serem apresentados</w:t>
      </w:r>
      <w:r w:rsidR="00CF34F7" w:rsidRPr="008D0402">
        <w:rPr>
          <w:rFonts w:ascii="Garamond" w:eastAsia="Times New Roman" w:hAnsi="Garamond" w:cs="Times New Roman"/>
          <w:bCs/>
          <w:color w:val="FF0000"/>
          <w:sz w:val="24"/>
          <w:szCs w:val="24"/>
        </w:rPr>
        <w:t>.</w:t>
      </w:r>
    </w:p>
    <w:p w14:paraId="5DFD89A4" w14:textId="20DE4BCC" w:rsidR="00402C83" w:rsidRPr="0019771D" w:rsidRDefault="00225E66" w:rsidP="00C00BD8">
      <w:pPr>
        <w:spacing w:after="12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Palavras-chave:</w:t>
      </w:r>
      <w:r w:rsidR="00C00BD8">
        <w:rPr>
          <w:rFonts w:ascii="Garamond" w:hAnsi="Garamond"/>
          <w:sz w:val="24"/>
          <w:szCs w:val="24"/>
        </w:rPr>
        <w:t xml:space="preserve"> </w:t>
      </w:r>
      <w:r w:rsidR="00CF34F7">
        <w:rPr>
          <w:rFonts w:ascii="Garamond" w:hAnsi="Garamond"/>
          <w:sz w:val="24"/>
          <w:szCs w:val="24"/>
        </w:rPr>
        <w:t>Escola Nova. Movimento da Matemática Moderna.</w:t>
      </w:r>
      <w:r w:rsidR="00B9139C">
        <w:rPr>
          <w:rFonts w:ascii="Garamond" w:hAnsi="Garamond"/>
          <w:sz w:val="24"/>
          <w:szCs w:val="24"/>
        </w:rPr>
        <w:t xml:space="preserve"> </w:t>
      </w:r>
    </w:p>
    <w:p w14:paraId="7A17A4FF" w14:textId="27010317" w:rsidR="00402C83" w:rsidRPr="00225E66" w:rsidRDefault="008E2B57" w:rsidP="00225E66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Considerações i</w:t>
      </w:r>
      <w:r w:rsidR="00225E66"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niciais</w:t>
      </w: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: justificativa, problema</w:t>
      </w:r>
      <w:r w:rsidR="00F53AFB"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 xml:space="preserve"> e objetivo</w:t>
      </w: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 xml:space="preserve"> da </w:t>
      </w:r>
      <w:proofErr w:type="gramStart"/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pesquisa</w:t>
      </w:r>
      <w:proofErr w:type="gramEnd"/>
    </w:p>
    <w:p w14:paraId="756C6958" w14:textId="530C624E" w:rsidR="00263D85" w:rsidRPr="00263D85" w:rsidRDefault="00263D85" w:rsidP="00263D85">
      <w:pPr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263D85">
        <w:rPr>
          <w:rFonts w:ascii="Garamond" w:eastAsia="Times New Roman" w:hAnsi="Garamond" w:cs="Times New Roman"/>
          <w:bCs/>
          <w:sz w:val="24"/>
          <w:szCs w:val="24"/>
        </w:rPr>
        <w:t>A presente pesquisa de Iniciação Científica Voluntária (IC</w:t>
      </w:r>
      <w:r w:rsidR="00EC3AC8">
        <w:rPr>
          <w:rFonts w:ascii="Garamond" w:eastAsia="Times New Roman" w:hAnsi="Garamond" w:cs="Times New Roman"/>
          <w:bCs/>
          <w:sz w:val="24"/>
          <w:szCs w:val="24"/>
        </w:rPr>
        <w:t xml:space="preserve">V), </w:t>
      </w:r>
      <w:r w:rsidR="00EC3AC8" w:rsidRPr="00D24A47">
        <w:rPr>
          <w:rFonts w:ascii="Garamond" w:eastAsia="Times New Roman" w:hAnsi="Garamond" w:cs="Times New Roman"/>
          <w:bCs/>
          <w:sz w:val="24"/>
          <w:szCs w:val="24"/>
        </w:rPr>
        <w:t xml:space="preserve">iniciada em agosto de 2019 por um </w:t>
      </w:r>
      <w:r w:rsidR="00EC3AC8">
        <w:rPr>
          <w:rFonts w:ascii="Garamond" w:eastAsia="Times New Roman" w:hAnsi="Garamond" w:cs="Times New Roman"/>
          <w:bCs/>
          <w:sz w:val="24"/>
          <w:szCs w:val="24"/>
        </w:rPr>
        <w:t>primeiro grupo de estudo e continuada, em 2020, por outro grupo</w:t>
      </w:r>
      <w:r w:rsidR="00EC3AC8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="00F53AFB">
        <w:rPr>
          <w:rFonts w:ascii="Garamond" w:eastAsia="Times New Roman" w:hAnsi="Garamond" w:cs="Times New Roman"/>
          <w:bCs/>
          <w:sz w:val="24"/>
          <w:szCs w:val="24"/>
        </w:rPr>
        <w:t>tem por objetivo</w:t>
      </w:r>
      <w:r w:rsidRPr="00263D85">
        <w:rPr>
          <w:rFonts w:ascii="Garamond" w:eastAsia="Times New Roman" w:hAnsi="Garamond" w:cs="Times New Roman"/>
          <w:bCs/>
          <w:sz w:val="24"/>
          <w:szCs w:val="24"/>
        </w:rPr>
        <w:t xml:space="preserve"> investigar </w:t>
      </w:r>
      <w:r w:rsidR="00EC3AC8">
        <w:rPr>
          <w:rFonts w:ascii="Garamond" w:eastAsia="Times New Roman" w:hAnsi="Garamond" w:cs="Times New Roman"/>
          <w:bCs/>
          <w:sz w:val="24"/>
          <w:szCs w:val="24"/>
        </w:rPr>
        <w:lastRenderedPageBreak/>
        <w:t>aproximações do ideário da Escola Nova com o Movimento da Matemática Moderna,</w:t>
      </w:r>
      <w:r w:rsidR="00EC3AC8" w:rsidRPr="00D24A47">
        <w:rPr>
          <w:rFonts w:ascii="Garamond" w:eastAsia="Times New Roman" w:hAnsi="Garamond" w:cs="Times New Roman"/>
          <w:bCs/>
          <w:sz w:val="24"/>
          <w:szCs w:val="24"/>
        </w:rPr>
        <w:t xml:space="preserve"> no período de 1920 a 1970. </w:t>
      </w:r>
    </w:p>
    <w:p w14:paraId="5B1258C4" w14:textId="77777777" w:rsidR="00263D85" w:rsidRPr="00263D85" w:rsidRDefault="00263D85" w:rsidP="00263D85">
      <w:pPr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263D85">
        <w:rPr>
          <w:rFonts w:ascii="Garamond" w:eastAsia="Times New Roman" w:hAnsi="Garamond" w:cs="Times New Roman"/>
          <w:bCs/>
          <w:sz w:val="24"/>
          <w:szCs w:val="24"/>
        </w:rPr>
        <w:t xml:space="preserve">Trata-se de um subprojeto de uma pesquisa, de amplo espectro, denominada “História da Educação no Norte de Minas: uma imersão na Escola Nova (1920-1970)”, que visa </w:t>
      </w:r>
      <w:proofErr w:type="gramStart"/>
      <w:r w:rsidRPr="00263D85">
        <w:rPr>
          <w:rFonts w:ascii="Garamond" w:eastAsia="Times New Roman" w:hAnsi="Garamond" w:cs="Times New Roman"/>
          <w:bCs/>
          <w:sz w:val="24"/>
          <w:szCs w:val="24"/>
        </w:rPr>
        <w:t>a</w:t>
      </w:r>
      <w:proofErr w:type="gramEnd"/>
      <w:r w:rsidRPr="00263D85">
        <w:rPr>
          <w:rFonts w:ascii="Garamond" w:eastAsia="Times New Roman" w:hAnsi="Garamond" w:cs="Times New Roman"/>
          <w:bCs/>
          <w:sz w:val="24"/>
          <w:szCs w:val="24"/>
        </w:rPr>
        <w:t xml:space="preserve"> reconstituição de faces da História da Educação, discutindo representações, apropriações e práticas orientadas pelo movimento da Escola Nova em Montes Claros e na região Norte Mineira. </w:t>
      </w:r>
    </w:p>
    <w:p w14:paraId="0241C3D4" w14:textId="79A35072" w:rsidR="00B86D3D" w:rsidRDefault="00263D85" w:rsidP="00263D85">
      <w:pPr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263D85">
        <w:rPr>
          <w:rFonts w:ascii="Garamond" w:eastAsia="Times New Roman" w:hAnsi="Garamond" w:cs="Times New Roman"/>
          <w:bCs/>
          <w:sz w:val="24"/>
          <w:szCs w:val="24"/>
        </w:rPr>
        <w:t>O estudo se insere no</w:t>
      </w:r>
      <w:r w:rsidR="00874A06">
        <w:rPr>
          <w:rFonts w:ascii="Garamond" w:eastAsia="Times New Roman" w:hAnsi="Garamond" w:cs="Times New Roman"/>
          <w:bCs/>
          <w:sz w:val="24"/>
          <w:szCs w:val="24"/>
        </w:rPr>
        <w:t>s</w:t>
      </w:r>
      <w:r w:rsidRPr="00263D85">
        <w:rPr>
          <w:rFonts w:ascii="Garamond" w:eastAsia="Times New Roman" w:hAnsi="Garamond" w:cs="Times New Roman"/>
          <w:bCs/>
          <w:sz w:val="24"/>
          <w:szCs w:val="24"/>
        </w:rPr>
        <w:t xml:space="preserve"> âmbito</w:t>
      </w:r>
      <w:r w:rsidR="00874A06">
        <w:rPr>
          <w:rFonts w:ascii="Garamond" w:eastAsia="Times New Roman" w:hAnsi="Garamond" w:cs="Times New Roman"/>
          <w:bCs/>
          <w:sz w:val="24"/>
          <w:szCs w:val="24"/>
        </w:rPr>
        <w:t>s</w:t>
      </w:r>
      <w:r w:rsidRPr="00263D85">
        <w:rPr>
          <w:rFonts w:ascii="Garamond" w:eastAsia="Times New Roman" w:hAnsi="Garamond" w:cs="Times New Roman"/>
          <w:bCs/>
          <w:sz w:val="24"/>
          <w:szCs w:val="24"/>
        </w:rPr>
        <w:t xml:space="preserve"> da História Cultural, na vertent</w:t>
      </w:r>
      <w:r w:rsidR="00874A06">
        <w:rPr>
          <w:rFonts w:ascii="Garamond" w:eastAsia="Times New Roman" w:hAnsi="Garamond" w:cs="Times New Roman"/>
          <w:bCs/>
          <w:sz w:val="24"/>
          <w:szCs w:val="24"/>
        </w:rPr>
        <w:t xml:space="preserve">e defendida por Chartier (1990) que </w:t>
      </w:r>
      <w:r w:rsidRPr="00263D85">
        <w:rPr>
          <w:rFonts w:ascii="Garamond" w:eastAsia="Times New Roman" w:hAnsi="Garamond" w:cs="Times New Roman"/>
          <w:bCs/>
          <w:sz w:val="24"/>
          <w:szCs w:val="24"/>
        </w:rPr>
        <w:t>propõe os conceitos de representação, apropriação e prática como ferramentas teóricas para a rec</w:t>
      </w:r>
      <w:r w:rsidR="00874A06">
        <w:rPr>
          <w:rFonts w:ascii="Garamond" w:eastAsia="Times New Roman" w:hAnsi="Garamond" w:cs="Times New Roman"/>
          <w:bCs/>
          <w:sz w:val="24"/>
          <w:szCs w:val="24"/>
        </w:rPr>
        <w:t xml:space="preserve">onstituição da memória coletiva, bem como </w:t>
      </w:r>
      <w:r w:rsidR="00874A06">
        <w:rPr>
          <w:rFonts w:ascii="Garamond" w:eastAsia="Times New Roman" w:hAnsi="Garamond" w:cs="Times New Roman"/>
          <w:bCs/>
          <w:sz w:val="24"/>
          <w:szCs w:val="24"/>
        </w:rPr>
        <w:t>da História Regional, como enfatizado por Castro e Almeida (2015)</w:t>
      </w:r>
      <w:r w:rsidR="00874A06">
        <w:rPr>
          <w:rFonts w:ascii="Garamond" w:eastAsia="Times New Roman" w:hAnsi="Garamond" w:cs="Times New Roman"/>
          <w:bCs/>
          <w:sz w:val="24"/>
          <w:szCs w:val="24"/>
        </w:rPr>
        <w:t xml:space="preserve"> focalizando o local e o regional como espaços importantes para a pesquisa histórica.</w:t>
      </w:r>
      <w:r w:rsidR="00F53AFB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Pr="00263D85">
        <w:rPr>
          <w:rFonts w:ascii="Garamond" w:eastAsia="Times New Roman" w:hAnsi="Garamond" w:cs="Times New Roman"/>
          <w:bCs/>
          <w:sz w:val="24"/>
          <w:szCs w:val="24"/>
        </w:rPr>
        <w:t>Acreditamos que esse estudo possibilitará a compreensão de especificidades da Educação Norte Mineira, no contexto de transformações e mudanças deflagradas n</w:t>
      </w:r>
      <w:r w:rsidR="00F53AFB">
        <w:rPr>
          <w:rFonts w:ascii="Garamond" w:eastAsia="Times New Roman" w:hAnsi="Garamond" w:cs="Times New Roman"/>
          <w:bCs/>
          <w:sz w:val="24"/>
          <w:szCs w:val="24"/>
        </w:rPr>
        <w:t xml:space="preserve">o Brasil dos anos 1920 a 1970, e, em especial, as </w:t>
      </w:r>
      <w:r w:rsidR="00F53AFB">
        <w:rPr>
          <w:rFonts w:ascii="Garamond" w:eastAsia="Times New Roman" w:hAnsi="Garamond" w:cs="Times New Roman"/>
          <w:bCs/>
          <w:sz w:val="24"/>
          <w:szCs w:val="24"/>
        </w:rPr>
        <w:t>aproximações do ideário da Escola Nova com o Movimento da Matemática Moderna</w:t>
      </w:r>
      <w:r w:rsidR="00F53AFB"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14:paraId="06D0EA11" w14:textId="77777777" w:rsidR="00653723" w:rsidRDefault="00653723" w:rsidP="00653723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Referencial teórico</w:t>
      </w:r>
    </w:p>
    <w:p w14:paraId="7BA92C70" w14:textId="77777777" w:rsidR="006060CE" w:rsidRPr="00A32E37" w:rsidRDefault="00452645" w:rsidP="00246284">
      <w:pPr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A32E37">
        <w:rPr>
          <w:rFonts w:ascii="Garamond" w:eastAsia="Times New Roman" w:hAnsi="Garamond" w:cs="Times New Roman"/>
          <w:bCs/>
          <w:sz w:val="24"/>
          <w:szCs w:val="24"/>
        </w:rPr>
        <w:t>Ao fazer uma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contextualização histórica de reformas educac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ionais que ocorreram no Brasil n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o final do século XIX, 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identificamos 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>a Reforma Benjamin Constant, que priorizava uma educação científica e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, também a Reforma Capanema intituída por meio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d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o Decreto-lei 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nº 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>8.529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de 1946,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que dividia o ensino primário em duas categorias: ensino primário fundamental (de 7 a 12 anos), dividido em primário elementar e complementar; e o ensino primário supletivo, que era destinado a adolescentes e adultos. </w:t>
      </w:r>
    </w:p>
    <w:p w14:paraId="2EBF32BE" w14:textId="77777777" w:rsidR="006060CE" w:rsidRPr="00A32E37" w:rsidRDefault="006060CE" w:rsidP="00246284">
      <w:pPr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A32E37">
        <w:rPr>
          <w:rFonts w:ascii="Garamond" w:eastAsia="Times New Roman" w:hAnsi="Garamond" w:cs="Times New Roman"/>
          <w:bCs/>
          <w:sz w:val="24"/>
          <w:szCs w:val="24"/>
        </w:rPr>
        <w:t>Em seus estudos, Luna (2019) afirma que o M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>ovimento da Escola Nova surgiu a partir de uma ideologia progressista e democrática de um movimento, que teve como um dos principais no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mes John Dewey. A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s transformações econômicas, políticas e sociais que estavam ocorrendo no país impactaram na educação brasileira, 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provocando questionamentos sobre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a deficiência do ensino e 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propondo su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>a renovação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por meio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de novos métodos mais eficazes. </w:t>
      </w:r>
    </w:p>
    <w:p w14:paraId="314C5DDD" w14:textId="3F89027B" w:rsidR="00A25912" w:rsidRPr="00A32E37" w:rsidRDefault="006060CE" w:rsidP="00BB5442">
      <w:pPr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Nesse contexto, ganha expressão 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o Manifesto dos Pioneiros da Educação Nova, publicado em 1932, 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cujo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objetivo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era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modernizar a educação brasileira. </w:t>
      </w:r>
      <w:r w:rsidR="00037E38" w:rsidRPr="00A32E37">
        <w:rPr>
          <w:rFonts w:ascii="Garamond" w:eastAsia="Times New Roman" w:hAnsi="Garamond" w:cs="Times New Roman"/>
          <w:bCs/>
          <w:sz w:val="24"/>
          <w:szCs w:val="24"/>
        </w:rPr>
        <w:t>Conforme</w:t>
      </w:r>
      <w:r w:rsidR="00F354D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Luna (2019)</w:t>
      </w:r>
      <w:r w:rsidR="00037E38" w:rsidRPr="00A32E37">
        <w:rPr>
          <w:rFonts w:ascii="Garamond" w:eastAsia="Times New Roman" w:hAnsi="Garamond" w:cs="Times New Roman"/>
          <w:bCs/>
          <w:sz w:val="24"/>
          <w:szCs w:val="24"/>
        </w:rPr>
        <w:t>, n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>o Movimento da Escola Nova, o foco no ensino passa a ser no aluno e não mais no conteúdo, exigindo uma transformação da postura do professor, como a elaboração de atividades que estejam re</w:t>
      </w:r>
      <w:r w:rsidR="00ED6838" w:rsidRPr="00A32E37">
        <w:rPr>
          <w:rFonts w:ascii="Garamond" w:eastAsia="Times New Roman" w:hAnsi="Garamond" w:cs="Times New Roman"/>
          <w:bCs/>
          <w:sz w:val="24"/>
          <w:szCs w:val="24"/>
        </w:rPr>
        <w:t>lacionadas à realidade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>. A partir de 1920, a E</w:t>
      </w:r>
      <w:r w:rsidR="00ED6838" w:rsidRPr="00A32E37">
        <w:rPr>
          <w:rFonts w:ascii="Garamond" w:eastAsia="Times New Roman" w:hAnsi="Garamond" w:cs="Times New Roman"/>
          <w:bCs/>
          <w:sz w:val="24"/>
          <w:szCs w:val="24"/>
        </w:rPr>
        <w:t>scola Nova se ocupou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="00ED6838" w:rsidRPr="00A32E37">
        <w:rPr>
          <w:rFonts w:ascii="Garamond" w:eastAsia="Times New Roman" w:hAnsi="Garamond" w:cs="Times New Roman"/>
          <w:bCs/>
          <w:sz w:val="24"/>
          <w:szCs w:val="24"/>
        </w:rPr>
        <w:t>d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>a preparaç</w:t>
      </w:r>
      <w:r w:rsidR="00ED6838" w:rsidRPr="00A32E37">
        <w:rPr>
          <w:rFonts w:ascii="Garamond" w:eastAsia="Times New Roman" w:hAnsi="Garamond" w:cs="Times New Roman"/>
          <w:bCs/>
          <w:sz w:val="24"/>
          <w:szCs w:val="24"/>
        </w:rPr>
        <w:t>ão das crianças para viverem n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>uma sociedade em constante mudança e o con</w:t>
      </w:r>
      <w:r w:rsidR="00ED6838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hecimento passou a ser produzido </w:t>
      </w:r>
      <w:r w:rsidR="00ED6838" w:rsidRPr="00A32E37">
        <w:rPr>
          <w:rFonts w:ascii="Garamond" w:eastAsia="Times New Roman" w:hAnsi="Garamond" w:cs="Times New Roman"/>
          <w:bCs/>
          <w:sz w:val="24"/>
          <w:szCs w:val="24"/>
        </w:rPr>
        <w:lastRenderedPageBreak/>
        <w:t xml:space="preserve">considerando 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>as experiências dos alunos. Os materia</w:t>
      </w:r>
      <w:r w:rsidR="00ED6838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is didáticos 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>passaram a ser mei</w:t>
      </w:r>
      <w:r w:rsidR="00ED6838" w:rsidRPr="00A32E37">
        <w:rPr>
          <w:rFonts w:ascii="Garamond" w:eastAsia="Times New Roman" w:hAnsi="Garamond" w:cs="Times New Roman"/>
          <w:bCs/>
          <w:sz w:val="24"/>
          <w:szCs w:val="24"/>
        </w:rPr>
        <w:t>os para a aprendizagem. Os estudantes tinham autonomia para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escolher os materiais didáticos que</w:t>
      </w:r>
      <w:r w:rsidR="00ED6838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os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auxiliar</w:t>
      </w:r>
      <w:r w:rsidR="00ED6838" w:rsidRPr="00A32E37">
        <w:rPr>
          <w:rFonts w:ascii="Garamond" w:eastAsia="Times New Roman" w:hAnsi="Garamond" w:cs="Times New Roman"/>
          <w:bCs/>
          <w:sz w:val="24"/>
          <w:szCs w:val="24"/>
        </w:rPr>
        <w:t>iam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na resolução </w:t>
      </w:r>
      <w:r w:rsidR="00ED6838" w:rsidRPr="00A32E37">
        <w:rPr>
          <w:rFonts w:ascii="Garamond" w:eastAsia="Times New Roman" w:hAnsi="Garamond" w:cs="Times New Roman"/>
          <w:bCs/>
          <w:sz w:val="24"/>
          <w:szCs w:val="24"/>
        </w:rPr>
        <w:t>dos problemas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propost</w:t>
      </w:r>
      <w:r w:rsidR="00ED6838" w:rsidRPr="00A32E37">
        <w:rPr>
          <w:rFonts w:ascii="Garamond" w:eastAsia="Times New Roman" w:hAnsi="Garamond" w:cs="Times New Roman"/>
          <w:bCs/>
          <w:sz w:val="24"/>
          <w:szCs w:val="24"/>
        </w:rPr>
        <w:t>o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>s</w:t>
      </w:r>
      <w:r w:rsidR="00F90588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(LUNA, 2019)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.  </w:t>
      </w:r>
    </w:p>
    <w:p w14:paraId="134A7E45" w14:textId="0DFC4A5D" w:rsidR="00246284" w:rsidRPr="00A32E37" w:rsidRDefault="00A25912" w:rsidP="00BB5442">
      <w:pPr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A32E37">
        <w:rPr>
          <w:rFonts w:ascii="Garamond" w:eastAsia="Times New Roman" w:hAnsi="Garamond" w:cs="Times New Roman"/>
          <w:bCs/>
          <w:sz w:val="24"/>
          <w:szCs w:val="24"/>
        </w:rPr>
        <w:t>Com relação à Matemática, o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Programa de Ensino Primário Elementar, publicado no ano de 1961, apresenta as quatro séries do ensino primário com os conteúdos divididos por semestre e adota uma metodologia de resolução 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de problemas com situações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do cotidiano dos alunos. O programa propõe 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o trabalho com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contage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m dos números, operações de adição e subtração, exercícios orais, desenvolvimento do raciocínio,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do cálculo mental e recomenda a “Loja Escolar”, 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para que os estudantes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exercitem a adição e a subtração de quantias já que o dinheiro é algo muito utilizado no cotidiano. Sugere</w:t>
      </w:r>
      <w:r w:rsidR="00F90588" w:rsidRPr="00A32E37">
        <w:rPr>
          <w:rFonts w:ascii="Garamond" w:eastAsia="Times New Roman" w:hAnsi="Garamond" w:cs="Times New Roman"/>
          <w:bCs/>
          <w:sz w:val="24"/>
          <w:szCs w:val="24"/>
        </w:rPr>
        <w:t>,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também</w:t>
      </w:r>
      <w:r w:rsidR="00F90588" w:rsidRPr="00A32E37">
        <w:rPr>
          <w:rFonts w:ascii="Garamond" w:eastAsia="Times New Roman" w:hAnsi="Garamond" w:cs="Times New Roman"/>
          <w:bCs/>
          <w:sz w:val="24"/>
          <w:szCs w:val="24"/>
        </w:rPr>
        <w:t>,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o ensino das horas e dos m</w:t>
      </w:r>
      <w:r w:rsidR="00F90588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inutos por meio dos relógios, leitura e 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>esc</w:t>
      </w:r>
      <w:r w:rsidR="00F90588" w:rsidRPr="00A32E37">
        <w:rPr>
          <w:rFonts w:ascii="Garamond" w:eastAsia="Times New Roman" w:hAnsi="Garamond" w:cs="Times New Roman"/>
          <w:bCs/>
          <w:sz w:val="24"/>
          <w:szCs w:val="24"/>
        </w:rPr>
        <w:t>rita dos números, multiplicação e divisão, frações,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aprendizagem das unidades de medida e </w:t>
      </w:r>
      <w:r w:rsidR="00F90588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dos </w:t>
      </w:r>
      <w:r w:rsidR="00246284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números romanos. </w:t>
      </w:r>
    </w:p>
    <w:p w14:paraId="299D0A83" w14:textId="4BE778A1" w:rsidR="00AF53B7" w:rsidRPr="00A32E37" w:rsidRDefault="00F90588" w:rsidP="00AF53B7">
      <w:pPr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A32E37">
        <w:rPr>
          <w:rFonts w:ascii="Garamond" w:eastAsia="Times New Roman" w:hAnsi="Garamond" w:cs="Times New Roman"/>
          <w:bCs/>
          <w:sz w:val="24"/>
          <w:szCs w:val="24"/>
        </w:rPr>
        <w:t>O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processo d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e atualização da disciplina M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atemática 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levou à </w:t>
      </w:r>
      <w:proofErr w:type="gramStart"/>
      <w:r w:rsidRPr="00A32E37">
        <w:rPr>
          <w:rFonts w:ascii="Garamond" w:eastAsia="Times New Roman" w:hAnsi="Garamond" w:cs="Times New Roman"/>
          <w:bCs/>
          <w:sz w:val="24"/>
          <w:szCs w:val="24"/>
        </w:rPr>
        <w:t>implementação</w:t>
      </w:r>
      <w:proofErr w:type="gramEnd"/>
      <w:r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do Movimento da Matemática Moderna (MMM).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No Brasil, a principal referência desse movimento foi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Osvald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o Sangiorgi que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publicou diversos livros didáticos que são utilizados até hoje e também participou de diversos congressos nacionais e internacionais se torn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ando uma referência para Educação M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>atemática. Diante da evolu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ção da ciência a Matemática Moderna seria uma ponte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para os estudantes compreenderem a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s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nova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s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tecnologia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s.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M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atemáticos e pesquisadores viram 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no MMM 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>uma grande o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portunidade para desenvolver a M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>atemática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nas instituições de ensino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14:paraId="3FC40B99" w14:textId="77777777" w:rsidR="0071329B" w:rsidRPr="00A32E37" w:rsidRDefault="00E82162" w:rsidP="00AF53B7">
      <w:pPr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A32E37">
        <w:rPr>
          <w:rFonts w:ascii="Garamond" w:eastAsia="Times New Roman" w:hAnsi="Garamond" w:cs="Times New Roman"/>
          <w:bCs/>
          <w:sz w:val="24"/>
          <w:szCs w:val="24"/>
        </w:rPr>
        <w:t>Soares (2005, p.02) relata que, no Brasil, “o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movimento 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da Matemática Moderna 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>foi um movimento de renovação curricular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que chegou </w:t>
      </w:r>
      <w:proofErr w:type="gramStart"/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>na</w:t>
      </w:r>
      <w:proofErr w:type="gramEnd"/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década de 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19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>60 e permaneceu como uma alternativa para o ensino de Matemática por mais de uma década”.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Entre os anos 1950 e 1960 aconteceram cinco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congressos no Brasil que for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am fundamentais para a implantação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da Matemática Moderna no país. Nesse movimento o desenvolvimento lógico era visto como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um 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caminho para a compreensão d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>a importância do rigor matemático e a precisão no que diz re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speito à terminologia e ao imbolismo, na representação m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>atemática.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>Ou sej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a, vai muito além da teoria, a M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>atemática está em tudo que vivenciamos no nosso dia a dia e com isso a forma de ensino poderia esta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>r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interligada aos nossos conhec</w:t>
      </w:r>
      <w:r w:rsidR="0071329B" w:rsidRPr="00A32E37">
        <w:rPr>
          <w:rFonts w:ascii="Garamond" w:eastAsia="Times New Roman" w:hAnsi="Garamond" w:cs="Times New Roman"/>
          <w:bCs/>
          <w:sz w:val="24"/>
          <w:szCs w:val="24"/>
        </w:rPr>
        <w:t>imentos prévios, no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intuito d</w:t>
      </w:r>
      <w:r w:rsidR="0071329B" w:rsidRPr="00A32E37">
        <w:rPr>
          <w:rFonts w:ascii="Garamond" w:eastAsia="Times New Roman" w:hAnsi="Garamond" w:cs="Times New Roman"/>
          <w:bCs/>
          <w:sz w:val="24"/>
          <w:szCs w:val="24"/>
        </w:rPr>
        <w:t>e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buscar uma melhoria no ensino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da Matemática</w:t>
      </w:r>
      <w:r w:rsidR="0071329B" w:rsidRPr="00A32E37">
        <w:rPr>
          <w:rFonts w:ascii="Garamond" w:eastAsia="Times New Roman" w:hAnsi="Garamond" w:cs="Times New Roman"/>
          <w:bCs/>
          <w:sz w:val="24"/>
          <w:szCs w:val="24"/>
        </w:rPr>
        <w:t>, que</w:t>
      </w:r>
      <w:r w:rsidR="00AF53B7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pudesse acompanhar o</w:t>
      </w:r>
      <w:r w:rsidR="0071329B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desenvolvimento da humanidade.</w:t>
      </w:r>
    </w:p>
    <w:p w14:paraId="10B5B8A0" w14:textId="755E3575" w:rsidR="00AF53B7" w:rsidRPr="00A32E37" w:rsidRDefault="0071329B" w:rsidP="00AF53B7">
      <w:pPr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Castro e Almeida (2015) assevera que, no norte de Minas, o MMM consistiu num movimento de renovação do ensino a partir de apropriações diversificadas para os ensinos primário, secundário e superior. Seus principais objetivos foram </w:t>
      </w:r>
      <w:proofErr w:type="gramStart"/>
      <w:r w:rsidRPr="00A32E37">
        <w:rPr>
          <w:rFonts w:ascii="Garamond" w:eastAsia="Times New Roman" w:hAnsi="Garamond" w:cs="Times New Roman"/>
          <w:bCs/>
          <w:sz w:val="24"/>
          <w:szCs w:val="24"/>
        </w:rPr>
        <w:t>a</w:t>
      </w:r>
      <w:proofErr w:type="gramEnd"/>
      <w:r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integração dos campos da aritmética, da álgebra e da 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lastRenderedPageBreak/>
        <w:t>geometria conferindo importância aos aspectos lógicos e estruturais da Matemática, opondo-se à simples apresentação de regras e mecanização dos procedimentos.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</w:p>
    <w:p w14:paraId="66B43458" w14:textId="734E8427" w:rsidR="0019771D" w:rsidRPr="00A32E37" w:rsidRDefault="009676FF" w:rsidP="00BB5442">
      <w:pPr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Portanto, ao investigar </w:t>
      </w:r>
      <w:r w:rsidR="0019771D" w:rsidRPr="00A32E37">
        <w:rPr>
          <w:rFonts w:ascii="Garamond" w:eastAsia="Times New Roman" w:hAnsi="Garamond" w:cs="Times New Roman"/>
          <w:bCs/>
          <w:sz w:val="24"/>
          <w:szCs w:val="24"/>
        </w:rPr>
        <w:t>as aproximações do Movimento da Matemática Moderna ao ideário da Escola Nova,</w:t>
      </w:r>
      <w:r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="0019771D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identificamos um movimento articulado de inovação pedagógica. </w:t>
      </w:r>
      <w:r w:rsidR="0002294D" w:rsidRPr="00A32E37">
        <w:rPr>
          <w:rFonts w:ascii="Garamond" w:eastAsia="Times New Roman" w:hAnsi="Garamond" w:cs="Times New Roman"/>
          <w:bCs/>
          <w:sz w:val="24"/>
          <w:szCs w:val="24"/>
        </w:rPr>
        <w:t>O primeiro movimento visava repensar os processos de ensino da Matemática escolar e o segundo transferir o foco dos conteúdos para os métodos de ensino. Ambos convergiam para a valorização da aprendizagem e da relação entre estudantes e professores.</w:t>
      </w:r>
    </w:p>
    <w:p w14:paraId="4D99617D" w14:textId="560D2F02" w:rsidR="00263D85" w:rsidRPr="00B86D3D" w:rsidRDefault="00B86D3D" w:rsidP="00B86D3D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 xml:space="preserve">Procedimentos metodológicos </w:t>
      </w:r>
    </w:p>
    <w:p w14:paraId="103DCDC2" w14:textId="2BBE597E" w:rsidR="00263D85" w:rsidRPr="00263D85" w:rsidRDefault="00810913" w:rsidP="00263D85">
      <w:pPr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Adota</w:t>
      </w:r>
      <w:r w:rsidR="00263D85" w:rsidRPr="00263D85">
        <w:rPr>
          <w:rFonts w:ascii="Garamond" w:eastAsia="Times New Roman" w:hAnsi="Garamond" w:cs="Times New Roman"/>
          <w:bCs/>
          <w:sz w:val="24"/>
          <w:szCs w:val="24"/>
        </w:rPr>
        <w:t>mos como técnicas de coletas de dados, informações e evidências: a pesquisa b</w:t>
      </w:r>
      <w:r w:rsidR="0002294D">
        <w:rPr>
          <w:rFonts w:ascii="Garamond" w:eastAsia="Times New Roman" w:hAnsi="Garamond" w:cs="Times New Roman"/>
          <w:bCs/>
          <w:sz w:val="24"/>
          <w:szCs w:val="24"/>
        </w:rPr>
        <w:t>ibliográfica em materiais afins e</w:t>
      </w:r>
      <w:r w:rsidR="00263D85" w:rsidRPr="00263D85">
        <w:rPr>
          <w:rFonts w:ascii="Garamond" w:eastAsia="Times New Roman" w:hAnsi="Garamond" w:cs="Times New Roman"/>
          <w:bCs/>
          <w:sz w:val="24"/>
          <w:szCs w:val="24"/>
        </w:rPr>
        <w:t xml:space="preserve"> a pesquisa documental tendo como base fontes impressas constituídas, pri</w:t>
      </w:r>
      <w:r w:rsidR="0002294D">
        <w:rPr>
          <w:rFonts w:ascii="Garamond" w:eastAsia="Times New Roman" w:hAnsi="Garamond" w:cs="Times New Roman"/>
          <w:bCs/>
          <w:sz w:val="24"/>
          <w:szCs w:val="24"/>
        </w:rPr>
        <w:t>ncipalmente, pela legislação da época e</w:t>
      </w:r>
      <w:r w:rsidR="00263D85" w:rsidRPr="00263D85">
        <w:rPr>
          <w:rFonts w:ascii="Garamond" w:eastAsia="Times New Roman" w:hAnsi="Garamond" w:cs="Times New Roman"/>
          <w:bCs/>
          <w:sz w:val="24"/>
          <w:szCs w:val="24"/>
        </w:rPr>
        <w:t xml:space="preserve"> da Revista do Ensino, além do jornal Gazeta do Norte, publicado em Montes Claros entre 1918 e 1962. </w:t>
      </w:r>
    </w:p>
    <w:p w14:paraId="7C86EBF1" w14:textId="307F3F35" w:rsidR="00263D85" w:rsidRPr="00B86D3D" w:rsidRDefault="00B86D3D" w:rsidP="00B86D3D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Resultados</w:t>
      </w:r>
      <w:r w:rsidRPr="00BD702B"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 xml:space="preserve"> parciais da pesquisa</w:t>
      </w:r>
    </w:p>
    <w:p w14:paraId="6197A813" w14:textId="1CCFEE48" w:rsidR="00232319" w:rsidRPr="00A32E37" w:rsidRDefault="00263D85" w:rsidP="00263D85">
      <w:pPr>
        <w:spacing w:after="120" w:line="360" w:lineRule="auto"/>
        <w:jc w:val="both"/>
        <w:rPr>
          <w:rFonts w:ascii="Garamond" w:eastAsia="Times New Roman" w:hAnsi="Garamond" w:cs="Times New Roman"/>
          <w:bCs/>
          <w:color w:val="0000CC"/>
          <w:sz w:val="24"/>
          <w:szCs w:val="24"/>
        </w:rPr>
      </w:pPr>
      <w:r w:rsidRPr="00A32E37">
        <w:rPr>
          <w:rFonts w:ascii="Garamond" w:eastAsia="Times New Roman" w:hAnsi="Garamond" w:cs="Times New Roman"/>
          <w:bCs/>
          <w:sz w:val="24"/>
          <w:szCs w:val="24"/>
        </w:rPr>
        <w:t>Trata-se</w:t>
      </w:r>
      <w:r w:rsidR="002867C5">
        <w:rPr>
          <w:rFonts w:ascii="Garamond" w:eastAsia="Times New Roman" w:hAnsi="Garamond" w:cs="Times New Roman"/>
          <w:bCs/>
          <w:sz w:val="24"/>
          <w:szCs w:val="24"/>
        </w:rPr>
        <w:t xml:space="preserve"> de uma pesquisa em desenvolvimento</w:t>
      </w:r>
      <w:bookmarkStart w:id="0" w:name="_GoBack"/>
      <w:bookmarkEnd w:id="0"/>
      <w:r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, não havendo, portanto, resultados finais. </w:t>
      </w:r>
      <w:r w:rsidR="00232319" w:rsidRPr="00A32E37">
        <w:rPr>
          <w:rFonts w:ascii="Garamond" w:eastAsia="Times New Roman" w:hAnsi="Garamond" w:cs="Times New Roman"/>
          <w:bCs/>
          <w:sz w:val="24"/>
          <w:szCs w:val="24"/>
        </w:rPr>
        <w:t>Ao fazer um aprofundamento de nossos estudos, por meio de revisão bibliográfica identificamos que o movimento da Escola Nova surgiu a partir de uma ideologia progressista e democrática, que teve como um dos principais nomes John Dewey. As transformações econômicas, políticas e sociais que estavam ocorrendo no país impactaram na educação brasileira, provocando reflexões sobre a deficiência do ensino e a renovação de novos métodos mais eficazes. A aprendizagem era tida como consequência do ambiente estimulante e da relação de alunos e professores. Neste contexto emerge o Movimento da Matemática Moderna (MMM), que teve seu auge nos anos 1960 e 1970, cujo principal objetivo era repensar o ensino de Matemática, de modo que esse ocorresse de forma unificada, por meio da linguagem da teoria dos conjuntos e da ênfase no papel das estruturas matemáticas. Portanto, ao investigar os movimentos da Escola Nova e da Matemática Moderna, pretendemos promover um “diálogo” entre passado-presente, pela construção de um olhar que interroga a realidade, que analisa ocorrências de outra temporalidade e procura identificar e compreender</w:t>
      </w:r>
      <w:r w:rsidR="00AA4C90" w:rsidRPr="00A32E37">
        <w:rPr>
          <w:rFonts w:ascii="Garamond" w:eastAsia="Times New Roman" w:hAnsi="Garamond" w:cs="Times New Roman"/>
          <w:bCs/>
          <w:sz w:val="24"/>
          <w:szCs w:val="24"/>
        </w:rPr>
        <w:t xml:space="preserve"> ideias, concepções e práticas dos educadores que n</w:t>
      </w:r>
      <w:r w:rsidR="00232319" w:rsidRPr="00A32E37">
        <w:rPr>
          <w:rFonts w:ascii="Garamond" w:eastAsia="Times New Roman" w:hAnsi="Garamond" w:cs="Times New Roman"/>
          <w:bCs/>
          <w:sz w:val="24"/>
          <w:szCs w:val="24"/>
        </w:rPr>
        <w:t>os antecederam</w:t>
      </w:r>
      <w:r w:rsidR="00232319" w:rsidRPr="00232319">
        <w:rPr>
          <w:rFonts w:ascii="Garamond" w:eastAsia="Times New Roman" w:hAnsi="Garamond" w:cs="Times New Roman"/>
          <w:bCs/>
          <w:color w:val="0000CC"/>
          <w:sz w:val="24"/>
          <w:szCs w:val="24"/>
        </w:rPr>
        <w:t>.</w:t>
      </w:r>
    </w:p>
    <w:p w14:paraId="52808458" w14:textId="0AD3B51E" w:rsidR="00263D85" w:rsidRPr="00B86D3D" w:rsidRDefault="00B86D3D" w:rsidP="00B86D3D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Considerações</w:t>
      </w:r>
    </w:p>
    <w:p w14:paraId="17C1AE52" w14:textId="77777777" w:rsidR="00263D85" w:rsidRPr="00263D85" w:rsidRDefault="00263D85" w:rsidP="00263D85">
      <w:pPr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263D85">
        <w:rPr>
          <w:rFonts w:ascii="Garamond" w:eastAsia="Times New Roman" w:hAnsi="Garamond" w:cs="Times New Roman"/>
          <w:bCs/>
          <w:sz w:val="24"/>
          <w:szCs w:val="24"/>
        </w:rPr>
        <w:t xml:space="preserve">Esse estudo é relevante, pois visa conhecer a história da Educação Matemática em Montes Claros e região Norte Mineira, por meio da análise de representações, apropriações e práticas de ensino da Matemática, produzidos na confluência entre os discursos oficiais e a cultura escolar </w:t>
      </w:r>
      <w:r w:rsidRPr="00263D85">
        <w:rPr>
          <w:rFonts w:ascii="Garamond" w:eastAsia="Times New Roman" w:hAnsi="Garamond" w:cs="Times New Roman"/>
          <w:bCs/>
          <w:sz w:val="24"/>
          <w:szCs w:val="24"/>
        </w:rPr>
        <w:lastRenderedPageBreak/>
        <w:t>constituída por professores.  Acreditamos que ele possibilitará a compreensão de especificidades da Educação Norte Mineira, no contexto de transformações e mudanças deflagradas no Brasil dos anos 1920 a 1970, oportunizando a reconstituição das faces da História da Educação nessa porção territorial do estado de Minas Gerais.</w:t>
      </w:r>
    </w:p>
    <w:p w14:paraId="47B614BD" w14:textId="588BD9EC" w:rsidR="00263D85" w:rsidRPr="00263D85" w:rsidRDefault="00B86D3D" w:rsidP="00263D85">
      <w:pPr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B86D3D"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Agradecimentos</w:t>
      </w:r>
    </w:p>
    <w:p w14:paraId="36454953" w14:textId="1B1ACF12" w:rsidR="00AA4E8B" w:rsidRPr="00AA4E8B" w:rsidRDefault="00263D85" w:rsidP="00AA4E8B">
      <w:pPr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263D85">
        <w:rPr>
          <w:rFonts w:ascii="Garamond" w:eastAsia="Times New Roman" w:hAnsi="Garamond" w:cs="Times New Roman"/>
          <w:bCs/>
          <w:sz w:val="24"/>
          <w:szCs w:val="24"/>
        </w:rPr>
        <w:t>Agradecemos ao Programa Institucional de Iniciação Científica Voluntária – ICV – da Universidade Estadual de Montes Claros – UNIMONTES – que tem nos proporcionado a oportunidade de iniciação científica institucionalizada para o desenvolvimento de nossa pesquisa e de nosso desempenho enquanto pesquisadores e, consequente contribuição para o progresso da Ciência.</w:t>
      </w:r>
    </w:p>
    <w:p w14:paraId="183E6598" w14:textId="6A755EBB" w:rsidR="00536D31" w:rsidRPr="00536D31" w:rsidRDefault="00536D31" w:rsidP="00536D31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Referências</w:t>
      </w:r>
    </w:p>
    <w:p w14:paraId="2CCC2AB9" w14:textId="77777777" w:rsidR="00536D31" w:rsidRDefault="00536D31" w:rsidP="00536D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36D31">
        <w:rPr>
          <w:rFonts w:ascii="Garamond" w:hAnsi="Garamond"/>
          <w:sz w:val="24"/>
          <w:szCs w:val="24"/>
        </w:rPr>
        <w:t xml:space="preserve">CASTRO e ALMEIDA, Shirley Patrícia Nogueira de. </w:t>
      </w:r>
      <w:r w:rsidRPr="00690844">
        <w:rPr>
          <w:rFonts w:ascii="Garamond" w:hAnsi="Garamond"/>
          <w:i/>
          <w:sz w:val="24"/>
          <w:szCs w:val="24"/>
        </w:rPr>
        <w:t>Um lugar, muitas histórias</w:t>
      </w:r>
      <w:r w:rsidRPr="00536D31">
        <w:rPr>
          <w:rFonts w:ascii="Garamond" w:hAnsi="Garamond"/>
          <w:sz w:val="24"/>
          <w:szCs w:val="24"/>
        </w:rPr>
        <w:t>: o processo de formação de professores de Matemática na primeira instituição de ensino superior da região de Montes Claros/norte de Minas Gerais (1960-1990). 2015. Tese (Doutorado). Programa de Pós-graduação em Educação da Universidade Federal de Minas Gerais. UFMG, Belo Horizonte, 2015.</w:t>
      </w:r>
    </w:p>
    <w:p w14:paraId="69231370" w14:textId="77777777" w:rsidR="00536D31" w:rsidRPr="00536D31" w:rsidRDefault="00536D31" w:rsidP="00536D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F8FBF05" w14:textId="77777777" w:rsidR="00536D31" w:rsidRDefault="00536D31" w:rsidP="00536D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36D31">
        <w:rPr>
          <w:rFonts w:ascii="Garamond" w:hAnsi="Garamond"/>
          <w:sz w:val="24"/>
          <w:szCs w:val="24"/>
        </w:rPr>
        <w:t xml:space="preserve">CHARTIER, Roger (l990). </w:t>
      </w:r>
      <w:r w:rsidRPr="00690844">
        <w:rPr>
          <w:rFonts w:ascii="Garamond" w:hAnsi="Garamond"/>
          <w:i/>
          <w:sz w:val="24"/>
          <w:szCs w:val="24"/>
        </w:rPr>
        <w:t>História Cultural</w:t>
      </w:r>
      <w:r w:rsidRPr="00536D31">
        <w:rPr>
          <w:rFonts w:ascii="Garamond" w:hAnsi="Garamond"/>
          <w:sz w:val="24"/>
          <w:szCs w:val="24"/>
        </w:rPr>
        <w:t>: entre práticas e representações. Trad. Maria Manuela Galhardo. Rio de Janeiro: Berthand do Brasil.</w:t>
      </w:r>
    </w:p>
    <w:p w14:paraId="01ADA93A" w14:textId="77777777" w:rsidR="00536D31" w:rsidRPr="00536D31" w:rsidRDefault="00536D31" w:rsidP="00536D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E8916E5" w14:textId="77777777" w:rsidR="00690844" w:rsidRDefault="00536D31" w:rsidP="00536D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36D31">
        <w:rPr>
          <w:rFonts w:ascii="Garamond" w:hAnsi="Garamond"/>
          <w:sz w:val="24"/>
          <w:szCs w:val="24"/>
        </w:rPr>
        <w:t xml:space="preserve">LUNA, Heljer Renato Junho de. </w:t>
      </w:r>
      <w:r w:rsidRPr="00690844">
        <w:rPr>
          <w:rFonts w:ascii="Garamond" w:hAnsi="Garamond"/>
          <w:i/>
          <w:sz w:val="24"/>
          <w:szCs w:val="24"/>
        </w:rPr>
        <w:t>Movimento da Escola Nova e Movimento da Matemática Moderna</w:t>
      </w:r>
      <w:r w:rsidRPr="00536D31">
        <w:rPr>
          <w:rFonts w:ascii="Garamond" w:hAnsi="Garamond"/>
          <w:sz w:val="24"/>
          <w:szCs w:val="24"/>
        </w:rPr>
        <w:t>: dois cadernos de professoras do ensino primário de Minas Gerais em Estudo. 2019. 103f. Dissertação (Mestrado em Educação). Universidade do Vale do Sapucaí, Pouso Ale</w:t>
      </w:r>
      <w:r>
        <w:rPr>
          <w:rFonts w:ascii="Garamond" w:hAnsi="Garamond"/>
          <w:sz w:val="24"/>
          <w:szCs w:val="24"/>
        </w:rPr>
        <w:t>gre.</w:t>
      </w:r>
    </w:p>
    <w:p w14:paraId="568C7165" w14:textId="77777777" w:rsidR="00690844" w:rsidRDefault="00690844" w:rsidP="00536D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5F9B8D8" w14:textId="41A7E2D4" w:rsidR="00690844" w:rsidRPr="00690844" w:rsidRDefault="00690844" w:rsidP="0069084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90844">
        <w:rPr>
          <w:rFonts w:ascii="Garamond" w:hAnsi="Garamond"/>
          <w:sz w:val="24"/>
          <w:szCs w:val="24"/>
        </w:rPr>
        <w:t>SOARES, Flávia. Os congressos de ens</w:t>
      </w:r>
      <w:r>
        <w:rPr>
          <w:rFonts w:ascii="Garamond" w:hAnsi="Garamond"/>
          <w:sz w:val="24"/>
          <w:szCs w:val="24"/>
        </w:rPr>
        <w:t xml:space="preserve">ino da matemática no Brasil nas </w:t>
      </w:r>
      <w:r w:rsidRPr="00690844">
        <w:rPr>
          <w:rFonts w:ascii="Garamond" w:hAnsi="Garamond"/>
          <w:sz w:val="24"/>
          <w:szCs w:val="24"/>
        </w:rPr>
        <w:t xml:space="preserve">décadas de 1950 e 1960 e as discussões </w:t>
      </w:r>
      <w:r>
        <w:rPr>
          <w:rFonts w:ascii="Garamond" w:hAnsi="Garamond"/>
          <w:sz w:val="24"/>
          <w:szCs w:val="24"/>
        </w:rPr>
        <w:t xml:space="preserve">sobre a matemática moderna. In: </w:t>
      </w:r>
      <w:r w:rsidRPr="00690844">
        <w:rPr>
          <w:rFonts w:ascii="Garamond" w:hAnsi="Garamond"/>
          <w:i/>
          <w:sz w:val="24"/>
          <w:szCs w:val="24"/>
        </w:rPr>
        <w:t xml:space="preserve">Seminário Paulista de História e Educação </w:t>
      </w:r>
      <w:r w:rsidRPr="00690844">
        <w:rPr>
          <w:rFonts w:ascii="Garamond" w:hAnsi="Garamond"/>
          <w:i/>
          <w:sz w:val="24"/>
          <w:szCs w:val="24"/>
        </w:rPr>
        <w:t>Matemática</w:t>
      </w:r>
      <w:r>
        <w:rPr>
          <w:rFonts w:ascii="Garamond" w:hAnsi="Garamond"/>
          <w:sz w:val="24"/>
          <w:szCs w:val="24"/>
        </w:rPr>
        <w:t xml:space="preserve">, 1, 2005, São Paulo. </w:t>
      </w:r>
      <w:r w:rsidRPr="00690844">
        <w:rPr>
          <w:rFonts w:ascii="Garamond" w:hAnsi="Garamond"/>
          <w:sz w:val="24"/>
          <w:szCs w:val="24"/>
        </w:rPr>
        <w:t xml:space="preserve">Anais... São Paulo: IME - USP, 2005. </w:t>
      </w:r>
      <w:proofErr w:type="gramStart"/>
      <w:r w:rsidRPr="00690844">
        <w:rPr>
          <w:rFonts w:ascii="Garamond" w:hAnsi="Garamond"/>
          <w:sz w:val="24"/>
          <w:szCs w:val="24"/>
        </w:rPr>
        <w:t>p.</w:t>
      </w:r>
      <w:proofErr w:type="gramEnd"/>
      <w:r w:rsidRPr="00690844">
        <w:rPr>
          <w:rFonts w:ascii="Garamond" w:hAnsi="Garamond"/>
          <w:sz w:val="24"/>
          <w:szCs w:val="24"/>
        </w:rPr>
        <w:t xml:space="preserve"> 2-7. Disponível</w:t>
      </w:r>
    </w:p>
    <w:p w14:paraId="50C6C921" w14:textId="3F54F9E3" w:rsidR="00536D31" w:rsidRDefault="00690844" w:rsidP="00817FF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690844">
        <w:rPr>
          <w:rFonts w:ascii="Garamond" w:hAnsi="Garamond"/>
          <w:sz w:val="24"/>
          <w:szCs w:val="24"/>
        </w:rPr>
        <w:t>em</w:t>
      </w:r>
      <w:proofErr w:type="gramEnd"/>
      <w:r w:rsidRPr="00690844">
        <w:rPr>
          <w:rFonts w:ascii="Garamond" w:hAnsi="Garamond"/>
          <w:sz w:val="24"/>
          <w:szCs w:val="24"/>
        </w:rPr>
        <w:t>:https://www.ime.usp.br/~sphem/do</w:t>
      </w:r>
      <w:r>
        <w:rPr>
          <w:rFonts w:ascii="Garamond" w:hAnsi="Garamond"/>
          <w:sz w:val="24"/>
          <w:szCs w:val="24"/>
        </w:rPr>
        <w:t>cumentos/sphem-tematicos-5.pd&gt;. Acesso em 25 set. 2020</w:t>
      </w:r>
      <w:r w:rsidRPr="00690844">
        <w:rPr>
          <w:rFonts w:ascii="Garamond" w:hAnsi="Garamond"/>
          <w:sz w:val="24"/>
          <w:szCs w:val="24"/>
        </w:rPr>
        <w:t>.</w:t>
      </w:r>
      <w:r w:rsidR="00536D31" w:rsidRPr="00536D31">
        <w:rPr>
          <w:rFonts w:ascii="Garamond" w:hAnsi="Garamond"/>
          <w:sz w:val="24"/>
          <w:szCs w:val="24"/>
        </w:rPr>
        <w:cr/>
      </w:r>
    </w:p>
    <w:sectPr w:rsidR="00536D31" w:rsidSect="00F24F82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D76E6" w14:textId="77777777" w:rsidR="0098013B" w:rsidRDefault="0098013B" w:rsidP="00B443CE">
      <w:pPr>
        <w:spacing w:line="240" w:lineRule="auto"/>
      </w:pPr>
      <w:r>
        <w:separator/>
      </w:r>
    </w:p>
  </w:endnote>
  <w:endnote w:type="continuationSeparator" w:id="0">
    <w:p w14:paraId="5BE56E04" w14:textId="77777777" w:rsidR="0098013B" w:rsidRDefault="0098013B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1CD14" w14:textId="4710F48C" w:rsidR="00664C58" w:rsidRDefault="006614CD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70827E51" wp14:editId="542656AF">
              <wp:simplePos x="0" y="0"/>
              <wp:positionH relativeFrom="column">
                <wp:posOffset>-789112</wp:posOffset>
              </wp:positionH>
              <wp:positionV relativeFrom="paragraph">
                <wp:posOffset>-1620327</wp:posOffset>
              </wp:positionV>
              <wp:extent cx="7343775" cy="1981835"/>
              <wp:effectExtent l="0" t="0" r="9525" b="0"/>
              <wp:wrapNone/>
              <wp:docPr id="2256" name="Grupo 5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E656BDE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 w:rsidR="002E22BA" w:rsidRPr="00F24F8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4312252" wp14:editId="72E320A7">
              <wp:simplePos x="0" y="0"/>
              <wp:positionH relativeFrom="column">
                <wp:posOffset>3417874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F2CF9" w14:textId="77777777" w:rsidR="002E22BA" w:rsidRPr="00E42571" w:rsidRDefault="002E22BA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867C5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5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14:paraId="457F2CF9" w14:textId="77777777" w:rsidR="002E22BA" w:rsidRPr="00E42571" w:rsidRDefault="002E22BA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2867C5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5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29907" w14:textId="77777777" w:rsidR="00977931" w:rsidRDefault="00664C58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717CD0B9" wp14:editId="60FBBD91">
              <wp:simplePos x="0" y="0"/>
              <wp:positionH relativeFrom="column">
                <wp:posOffset>-801599</wp:posOffset>
              </wp:positionH>
              <wp:positionV relativeFrom="paragraph">
                <wp:posOffset>-1571291</wp:posOffset>
              </wp:positionV>
              <wp:extent cx="7343775" cy="1982164"/>
              <wp:effectExtent l="0" t="0" r="9525" b="0"/>
              <wp:wrapNone/>
              <wp:docPr id="54" name="Grupo 5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284F9C7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23B082" wp14:editId="34A445AF">
              <wp:simplePos x="0" y="0"/>
              <wp:positionH relativeFrom="column">
                <wp:posOffset>3515411</wp:posOffset>
              </wp:positionH>
              <wp:positionV relativeFrom="paragraph">
                <wp:posOffset>16688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BA7AC6" w14:textId="77777777" w:rsidR="00E42571" w:rsidRPr="00E42571" w:rsidRDefault="00E42571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523B082" id="Retângulo 2260" o:spid="_x0000_s1059" style="position:absolute;margin-left:276.8pt;margin-top:1.3pt;width:27.6pt;height:25.9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14:paraId="0CBA7AC6" w14:textId="77777777" w:rsidR="00E42571" w:rsidRPr="00E42571" w:rsidRDefault="00E42571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0CA89" w14:textId="77777777" w:rsidR="0098013B" w:rsidRDefault="0098013B" w:rsidP="00B443CE">
      <w:pPr>
        <w:spacing w:line="240" w:lineRule="auto"/>
      </w:pPr>
      <w:r>
        <w:separator/>
      </w:r>
    </w:p>
  </w:footnote>
  <w:footnote w:type="continuationSeparator" w:id="0">
    <w:p w14:paraId="4FA7FF06" w14:textId="77777777" w:rsidR="0098013B" w:rsidRDefault="0098013B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3823A" w14:textId="77777777" w:rsidR="00F24F82" w:rsidRDefault="00A63EC7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7CBFD4DD" wp14:editId="22613D3B">
              <wp:simplePos x="0" y="0"/>
              <wp:positionH relativeFrom="column">
                <wp:posOffset>-798017</wp:posOffset>
              </wp:positionH>
              <wp:positionV relativeFrom="paragraph">
                <wp:posOffset>-90170</wp:posOffset>
              </wp:positionV>
              <wp:extent cx="7343775" cy="1982164"/>
              <wp:effectExtent l="0" t="0" r="9525" b="0"/>
              <wp:wrapNone/>
              <wp:docPr id="56" name="Agrupar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0" y="0"/>
                        <a:chExt cx="7343775" cy="1982164"/>
                      </a:xfrm>
                    </wpg:grpSpPr>
                    <wpg:grpSp>
                      <wpg:cNvPr id="2262" name="Grupo 54">
                        <a:extLst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g:cNvPr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897A24" w14:textId="77777777"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BFD4DD"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">
              <v:group id="Grupo 54" o:spid="_x0000_s1046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    <v:shape id="Forma Livre 5" o:spid="_x0000_s104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    <v:shadow color="#8c8682"/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    <v:shadow color="#8c8682"/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    <v:shadow color="#8c8682"/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<v:textbox inset="0,0,0,0">
                  <w:txbxContent>
                    <w:p w14:paraId="13897A24" w14:textId="77777777"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    <v:imagedata r:id="rId7" o:title="Uma imagem contendo gráficos vetoriais&#10;&#10;Descrição gerada automaticamente" croptop="5567f" cropbottom="9503f" cropleft="7711f" cropright="7912f"/>
                </v:shape>
                <v:shape id="Imagem 43" o:spid="_x0000_s1053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    <v:imagedata r:id="rId8" o:title="" croptop="6114f" cropbottom="7039f" cropleft="11790f" cropright="8111f"/>
                </v:shape>
                <v:shape id="Imagem 44" o:spid="_x0000_s1054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    <v:imagedata r:id="rId9" o:title="" croptop="5385f" cropbottom="4939f" cropleft="9217f" cropright="6138f"/>
                </v:shape>
                <v:shape id="Imagem 45" o:spid="_x0000_s1055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    <v:imagedata r:id="rId10" o:title="" croptop="6206f" cropbottom="5761f" cropleft="10586f" cropright="11919f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    <v:imagedata r:id="rId11" o:title="Uma imagem contendo transporte&#10;&#10;Descrição gerada automaticamente" croptop="5019f" cropbottom="6035f" cropleft="4107f" cropright="6400f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    <v:imagedata r:id="rId12" o:title="Uma imagem contendo texto&#10;&#10;Descrição gerada automaticamente" croptop="7402f" cropbottom="6959f" cropleft="5577f" cropright="5431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8F15F" w14:textId="77777777" w:rsidR="00B443CE" w:rsidRDefault="00664C58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B93F77" wp14:editId="0E68AE84">
              <wp:simplePos x="0" y="0"/>
              <wp:positionH relativeFrom="column">
                <wp:posOffset>157150</wp:posOffset>
              </wp:positionH>
              <wp:positionV relativeFrom="paragraph">
                <wp:posOffset>1535430</wp:posOffset>
              </wp:positionV>
              <wp:extent cx="3591560" cy="0"/>
              <wp:effectExtent l="0" t="0" r="0" b="0"/>
              <wp:wrapNone/>
              <wp:docPr id="30" name="Conector re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468724" id="Conector reto 3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31"/>
    <w:rsid w:val="000114DA"/>
    <w:rsid w:val="0002294D"/>
    <w:rsid w:val="0002595E"/>
    <w:rsid w:val="00037E38"/>
    <w:rsid w:val="0004490E"/>
    <w:rsid w:val="00053497"/>
    <w:rsid w:val="00074293"/>
    <w:rsid w:val="000B56B2"/>
    <w:rsid w:val="000B6235"/>
    <w:rsid w:val="000B65A5"/>
    <w:rsid w:val="000E4A36"/>
    <w:rsid w:val="00100406"/>
    <w:rsid w:val="00116F00"/>
    <w:rsid w:val="001367E0"/>
    <w:rsid w:val="00171EBC"/>
    <w:rsid w:val="00180E8A"/>
    <w:rsid w:val="001830EB"/>
    <w:rsid w:val="00194C61"/>
    <w:rsid w:val="0019771D"/>
    <w:rsid w:val="001C1701"/>
    <w:rsid w:val="001E3D30"/>
    <w:rsid w:val="001F06C1"/>
    <w:rsid w:val="001F39B6"/>
    <w:rsid w:val="002068DC"/>
    <w:rsid w:val="00225E66"/>
    <w:rsid w:val="00232319"/>
    <w:rsid w:val="00235B0F"/>
    <w:rsid w:val="00246284"/>
    <w:rsid w:val="00263D85"/>
    <w:rsid w:val="00264870"/>
    <w:rsid w:val="002763DD"/>
    <w:rsid w:val="002867C5"/>
    <w:rsid w:val="002913A3"/>
    <w:rsid w:val="002E0007"/>
    <w:rsid w:val="002E22BA"/>
    <w:rsid w:val="002F420C"/>
    <w:rsid w:val="003535E2"/>
    <w:rsid w:val="00356916"/>
    <w:rsid w:val="00363753"/>
    <w:rsid w:val="00385736"/>
    <w:rsid w:val="00391295"/>
    <w:rsid w:val="00391645"/>
    <w:rsid w:val="00395E1D"/>
    <w:rsid w:val="0039699A"/>
    <w:rsid w:val="00397EDF"/>
    <w:rsid w:val="003B301A"/>
    <w:rsid w:val="003B6A7C"/>
    <w:rsid w:val="003B73BF"/>
    <w:rsid w:val="003D227C"/>
    <w:rsid w:val="003E6C62"/>
    <w:rsid w:val="00401D51"/>
    <w:rsid w:val="00402C83"/>
    <w:rsid w:val="004212B2"/>
    <w:rsid w:val="00452645"/>
    <w:rsid w:val="004658E6"/>
    <w:rsid w:val="004745CE"/>
    <w:rsid w:val="004842C7"/>
    <w:rsid w:val="00490C39"/>
    <w:rsid w:val="004A6FF7"/>
    <w:rsid w:val="004E3C90"/>
    <w:rsid w:val="005075B6"/>
    <w:rsid w:val="005075CA"/>
    <w:rsid w:val="005168A1"/>
    <w:rsid w:val="00523B33"/>
    <w:rsid w:val="00536D31"/>
    <w:rsid w:val="005708E8"/>
    <w:rsid w:val="00592F85"/>
    <w:rsid w:val="006060CE"/>
    <w:rsid w:val="00647693"/>
    <w:rsid w:val="00653723"/>
    <w:rsid w:val="00654DFC"/>
    <w:rsid w:val="006614CD"/>
    <w:rsid w:val="00661587"/>
    <w:rsid w:val="00664C58"/>
    <w:rsid w:val="00683B55"/>
    <w:rsid w:val="00690844"/>
    <w:rsid w:val="006A0F2F"/>
    <w:rsid w:val="006C7046"/>
    <w:rsid w:val="006E2348"/>
    <w:rsid w:val="006F76D3"/>
    <w:rsid w:val="0071329B"/>
    <w:rsid w:val="007241DE"/>
    <w:rsid w:val="00727C5C"/>
    <w:rsid w:val="00760737"/>
    <w:rsid w:val="00761D75"/>
    <w:rsid w:val="00762D4A"/>
    <w:rsid w:val="007736DE"/>
    <w:rsid w:val="0077391A"/>
    <w:rsid w:val="0077463E"/>
    <w:rsid w:val="0077516E"/>
    <w:rsid w:val="007802AD"/>
    <w:rsid w:val="00780475"/>
    <w:rsid w:val="007C0F8C"/>
    <w:rsid w:val="00810913"/>
    <w:rsid w:val="00817FF0"/>
    <w:rsid w:val="00822268"/>
    <w:rsid w:val="00831B70"/>
    <w:rsid w:val="00836E90"/>
    <w:rsid w:val="00845DE0"/>
    <w:rsid w:val="008460AC"/>
    <w:rsid w:val="00874A06"/>
    <w:rsid w:val="008905FB"/>
    <w:rsid w:val="008A4AF9"/>
    <w:rsid w:val="008D0402"/>
    <w:rsid w:val="008D1681"/>
    <w:rsid w:val="008E2B57"/>
    <w:rsid w:val="009120C9"/>
    <w:rsid w:val="00924E18"/>
    <w:rsid w:val="00934806"/>
    <w:rsid w:val="00941E95"/>
    <w:rsid w:val="0094417E"/>
    <w:rsid w:val="009676FF"/>
    <w:rsid w:val="00972C58"/>
    <w:rsid w:val="009741DB"/>
    <w:rsid w:val="00977931"/>
    <w:rsid w:val="0098013B"/>
    <w:rsid w:val="009848CB"/>
    <w:rsid w:val="0099281E"/>
    <w:rsid w:val="009A25FC"/>
    <w:rsid w:val="009B0B15"/>
    <w:rsid w:val="009F4527"/>
    <w:rsid w:val="00A25912"/>
    <w:rsid w:val="00A30EE6"/>
    <w:rsid w:val="00A32E37"/>
    <w:rsid w:val="00A33547"/>
    <w:rsid w:val="00A34F31"/>
    <w:rsid w:val="00A46CEF"/>
    <w:rsid w:val="00A63EC7"/>
    <w:rsid w:val="00A96557"/>
    <w:rsid w:val="00AA4C90"/>
    <w:rsid w:val="00AA4E8B"/>
    <w:rsid w:val="00AA4F39"/>
    <w:rsid w:val="00AF50DA"/>
    <w:rsid w:val="00AF53B7"/>
    <w:rsid w:val="00B102C6"/>
    <w:rsid w:val="00B1163C"/>
    <w:rsid w:val="00B13241"/>
    <w:rsid w:val="00B140FD"/>
    <w:rsid w:val="00B21F52"/>
    <w:rsid w:val="00B42D3A"/>
    <w:rsid w:val="00B443CE"/>
    <w:rsid w:val="00B4778F"/>
    <w:rsid w:val="00B82F0C"/>
    <w:rsid w:val="00B83043"/>
    <w:rsid w:val="00B86D3D"/>
    <w:rsid w:val="00B906A1"/>
    <w:rsid w:val="00B9139C"/>
    <w:rsid w:val="00B95E3C"/>
    <w:rsid w:val="00BA46D7"/>
    <w:rsid w:val="00BB5442"/>
    <w:rsid w:val="00BC1D40"/>
    <w:rsid w:val="00BC2596"/>
    <w:rsid w:val="00BC330B"/>
    <w:rsid w:val="00BE3008"/>
    <w:rsid w:val="00C00BD8"/>
    <w:rsid w:val="00C00BDC"/>
    <w:rsid w:val="00C3398E"/>
    <w:rsid w:val="00C3783B"/>
    <w:rsid w:val="00C647F5"/>
    <w:rsid w:val="00C7131D"/>
    <w:rsid w:val="00C91A48"/>
    <w:rsid w:val="00CA77FF"/>
    <w:rsid w:val="00CB5C24"/>
    <w:rsid w:val="00CB5DFE"/>
    <w:rsid w:val="00CD52B7"/>
    <w:rsid w:val="00CD6505"/>
    <w:rsid w:val="00CE7258"/>
    <w:rsid w:val="00CF34F7"/>
    <w:rsid w:val="00D15EF9"/>
    <w:rsid w:val="00D24A47"/>
    <w:rsid w:val="00D24EF6"/>
    <w:rsid w:val="00D24F50"/>
    <w:rsid w:val="00D27DCE"/>
    <w:rsid w:val="00D3561D"/>
    <w:rsid w:val="00D358F4"/>
    <w:rsid w:val="00D74159"/>
    <w:rsid w:val="00D824BB"/>
    <w:rsid w:val="00D96F87"/>
    <w:rsid w:val="00DD007C"/>
    <w:rsid w:val="00DD2EE2"/>
    <w:rsid w:val="00DD4D5C"/>
    <w:rsid w:val="00E42571"/>
    <w:rsid w:val="00E57984"/>
    <w:rsid w:val="00E72650"/>
    <w:rsid w:val="00E82162"/>
    <w:rsid w:val="00EB09CF"/>
    <w:rsid w:val="00EC33C0"/>
    <w:rsid w:val="00EC3AC8"/>
    <w:rsid w:val="00ED6838"/>
    <w:rsid w:val="00EE2FC4"/>
    <w:rsid w:val="00EF7408"/>
    <w:rsid w:val="00F24F82"/>
    <w:rsid w:val="00F34BE8"/>
    <w:rsid w:val="00F354D4"/>
    <w:rsid w:val="00F35827"/>
    <w:rsid w:val="00F40F58"/>
    <w:rsid w:val="00F4289C"/>
    <w:rsid w:val="00F4450A"/>
    <w:rsid w:val="00F53AFB"/>
    <w:rsid w:val="00F60CBF"/>
    <w:rsid w:val="00F62C2F"/>
    <w:rsid w:val="00F81A6F"/>
    <w:rsid w:val="00F82CC0"/>
    <w:rsid w:val="00F90588"/>
    <w:rsid w:val="00F941E5"/>
    <w:rsid w:val="00FB50A9"/>
    <w:rsid w:val="00FC0774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A8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  <w:lang w:val="en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  <w:lang w:val="en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  <w:lang w:val="en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  <w:lang w:val="en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  <w:lang w:val="en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  <w:lang w:val="en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  <w:lang w:val="en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  <w:lang w:val="en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  <w:lang w:val="en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  <w:lang w:val="en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  <w:lang w:val="en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  <w:lang w:val="en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0.png"/><Relationship Id="rId3" Type="http://schemas.openxmlformats.org/officeDocument/2006/relationships/image" Target="media/image3.png"/><Relationship Id="rId7" Type="http://schemas.openxmlformats.org/officeDocument/2006/relationships/image" Target="media/image90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0.png"/><Relationship Id="rId5" Type="http://schemas.openxmlformats.org/officeDocument/2006/relationships/image" Target="media/image5.png"/><Relationship Id="rId10" Type="http://schemas.openxmlformats.org/officeDocument/2006/relationships/image" Target="media/image120.png"/><Relationship Id="rId4" Type="http://schemas.openxmlformats.org/officeDocument/2006/relationships/image" Target="media/image4.png"/><Relationship Id="rId9" Type="http://schemas.openxmlformats.org/officeDocument/2006/relationships/image" Target="media/image1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CBCFE2-6ACC-4648-8C35-6CB90704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5</Pages>
  <Words>1722</Words>
  <Characters>9854</Characters>
  <Application>Microsoft Office Word</Application>
  <DocSecurity>0</DocSecurity>
  <Lines>175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2020-10-30T01:14:00Z</dcterms:created>
  <dcterms:modified xsi:type="dcterms:W3CDTF">2020-10-30T20:26:00Z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