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084F6F20" w:rsidR="006E2811" w:rsidRPr="00315CA0" w:rsidRDefault="00A3631B" w:rsidP="00315CA0">
      <w:pPr>
        <w:spacing w:after="120"/>
        <w:ind w:left="709" w:right="665"/>
        <w:jc w:val="center"/>
      </w:pPr>
      <w:r w:rsidRPr="00315CA0">
        <w:rPr>
          <w:b/>
          <w:color w:val="000000" w:themeColor="text1"/>
        </w:rPr>
        <w:t>A DEFICIÊNCIA DA VITAMINA D COMO FATOR DE RISCO DA DOENÇA PERIODONTAL</w:t>
      </w:r>
      <w:r w:rsidR="00315CA0">
        <w:rPr>
          <w:b/>
          <w:color w:val="000000" w:themeColor="text1"/>
        </w:rPr>
        <w:t>.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15621B21" w:rsidR="00FB252A" w:rsidRPr="00783623" w:rsidRDefault="00FB252A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78362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3631B" w:rsidRPr="00783623">
        <w:rPr>
          <w:rFonts w:ascii="Arial" w:hAnsi="Arial" w:cs="Arial"/>
          <w:b/>
          <w:sz w:val="22"/>
          <w:szCs w:val="22"/>
        </w:rPr>
        <w:t>Ana Larissa Alves Rodrigues M</w:t>
      </w:r>
      <w:r w:rsidR="00315CA0" w:rsidRPr="00783623">
        <w:rPr>
          <w:rFonts w:ascii="Arial" w:hAnsi="Arial" w:cs="Arial"/>
          <w:b/>
          <w:sz w:val="22"/>
          <w:szCs w:val="22"/>
        </w:rPr>
        <w:t>ELO</w:t>
      </w:r>
      <w:r w:rsidRPr="00783623">
        <w:rPr>
          <w:rStyle w:val="Refdenotaderodap"/>
          <w:rFonts w:ascii="Arial" w:hAnsi="Arial" w:cs="Arial"/>
          <w:sz w:val="22"/>
          <w:szCs w:val="22"/>
        </w:rPr>
        <w:footnoteReference w:id="1"/>
      </w:r>
      <w:r w:rsidRPr="00783623">
        <w:rPr>
          <w:rFonts w:ascii="Arial" w:hAnsi="Arial" w:cs="Arial"/>
          <w:b/>
          <w:sz w:val="22"/>
          <w:szCs w:val="22"/>
        </w:rPr>
        <w:t xml:space="preserve"> </w:t>
      </w:r>
    </w:p>
    <w:p w14:paraId="16FD4738" w14:textId="181CB33A" w:rsidR="00FB252A" w:rsidRPr="00783623" w:rsidRDefault="00A3631B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783623">
        <w:rPr>
          <w:rFonts w:ascii="Arial" w:hAnsi="Arial" w:cs="Arial"/>
          <w:b/>
          <w:sz w:val="22"/>
          <w:szCs w:val="22"/>
        </w:rPr>
        <w:t xml:space="preserve">Thaís Oliveira </w:t>
      </w:r>
      <w:r w:rsidR="00783623" w:rsidRPr="00783623">
        <w:rPr>
          <w:rFonts w:ascii="Arial" w:hAnsi="Arial" w:cs="Arial"/>
          <w:b/>
          <w:sz w:val="22"/>
          <w:szCs w:val="22"/>
        </w:rPr>
        <w:t>CORDEIRO</w:t>
      </w:r>
      <w:r w:rsidR="00FB252A" w:rsidRPr="00783623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="00FB252A" w:rsidRPr="00783623">
        <w:rPr>
          <w:rFonts w:ascii="Arial" w:hAnsi="Arial" w:cs="Arial"/>
          <w:b/>
          <w:sz w:val="22"/>
          <w:szCs w:val="22"/>
        </w:rPr>
        <w:t xml:space="preserve"> </w:t>
      </w:r>
    </w:p>
    <w:p w14:paraId="160329EA" w14:textId="651BF77A" w:rsidR="00FB252A" w:rsidRPr="00783623" w:rsidRDefault="00A3631B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783623">
        <w:rPr>
          <w:rFonts w:ascii="Arial" w:hAnsi="Arial" w:cs="Arial"/>
          <w:b/>
          <w:sz w:val="22"/>
          <w:szCs w:val="22"/>
        </w:rPr>
        <w:t>João Victor Menezes do N</w:t>
      </w:r>
      <w:r w:rsidR="00783623" w:rsidRPr="00783623">
        <w:rPr>
          <w:rFonts w:ascii="Arial" w:hAnsi="Arial" w:cs="Arial"/>
          <w:b/>
          <w:sz w:val="22"/>
          <w:szCs w:val="22"/>
        </w:rPr>
        <w:t>ASCIMENTO</w:t>
      </w:r>
      <w:r w:rsidR="00FB252A" w:rsidRPr="00783623">
        <w:rPr>
          <w:rStyle w:val="Refdenotaderodap"/>
          <w:rFonts w:ascii="Arial" w:hAnsi="Arial" w:cs="Arial"/>
          <w:sz w:val="22"/>
          <w:szCs w:val="22"/>
        </w:rPr>
        <w:footnoteReference w:id="3"/>
      </w:r>
      <w:r w:rsidR="00FB252A" w:rsidRPr="00783623">
        <w:rPr>
          <w:rFonts w:ascii="Arial" w:hAnsi="Arial" w:cs="Arial"/>
          <w:b/>
          <w:sz w:val="22"/>
          <w:szCs w:val="22"/>
        </w:rPr>
        <w:t xml:space="preserve"> </w:t>
      </w:r>
    </w:p>
    <w:p w14:paraId="7446EF36" w14:textId="77777777" w:rsidR="00FB252A" w:rsidRPr="00783623" w:rsidRDefault="00FB252A" w:rsidP="006E2811">
      <w:pPr>
        <w:spacing w:after="120"/>
        <w:ind w:left="709" w:right="665"/>
        <w:jc w:val="center"/>
        <w:rPr>
          <w:rFonts w:ascii="Arial" w:hAnsi="Arial" w:cs="Arial"/>
          <w:sz w:val="22"/>
          <w:szCs w:val="22"/>
        </w:rPr>
      </w:pPr>
    </w:p>
    <w:p w14:paraId="42F11C86" w14:textId="0FD37A43" w:rsidR="00FB252A" w:rsidRPr="00315CA0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315CA0">
        <w:rPr>
          <w:rFonts w:ascii="Arial" w:hAnsi="Arial" w:cs="Arial"/>
          <w:b/>
        </w:rPr>
        <w:t>RESUMO</w:t>
      </w:r>
    </w:p>
    <w:p w14:paraId="3D9AA4B4" w14:textId="1016F18B" w:rsidR="00A93FE6" w:rsidRPr="00315CA0" w:rsidRDefault="00A93FE6" w:rsidP="00FB252A">
      <w:pPr>
        <w:spacing w:after="120"/>
        <w:ind w:right="665"/>
        <w:jc w:val="both"/>
        <w:rPr>
          <w:rFonts w:ascii="Arial" w:hAnsi="Arial" w:cs="Arial"/>
        </w:rPr>
      </w:pPr>
      <w:r w:rsidRPr="00315CA0">
        <w:rPr>
          <w:rFonts w:ascii="Arial" w:hAnsi="Arial" w:cs="Arial"/>
          <w:b/>
        </w:rPr>
        <w:t>INTRODUÇÃO</w:t>
      </w:r>
      <w:r w:rsidRPr="00315CA0">
        <w:rPr>
          <w:rFonts w:ascii="Arial" w:hAnsi="Arial" w:cs="Arial"/>
        </w:rPr>
        <w:t>:</w:t>
      </w:r>
      <w:r w:rsidR="00CE4AD6" w:rsidRPr="00315CA0">
        <w:rPr>
          <w:rFonts w:ascii="Arial" w:hAnsi="Arial" w:cs="Arial"/>
        </w:rPr>
        <w:t xml:space="preserve"> A doença periodontal crônica é caracterizada pel</w:t>
      </w:r>
      <w:r w:rsidR="00EA095D" w:rsidRPr="00315CA0">
        <w:rPr>
          <w:rFonts w:ascii="Arial" w:hAnsi="Arial" w:cs="Arial"/>
        </w:rPr>
        <w:t xml:space="preserve">o acúmulo de bactérias associada a perda de tecido periodontal, sendo a principal causa da perda precoce de dentes em adultos. A </w:t>
      </w:r>
      <w:r w:rsidR="00907DD2" w:rsidRPr="00315CA0">
        <w:rPr>
          <w:rFonts w:ascii="Arial" w:hAnsi="Arial" w:cs="Arial"/>
        </w:rPr>
        <w:t>V</w:t>
      </w:r>
      <w:r w:rsidR="00EA095D" w:rsidRPr="00315CA0">
        <w:rPr>
          <w:rFonts w:ascii="Arial" w:hAnsi="Arial" w:cs="Arial"/>
        </w:rPr>
        <w:t>itamina D é lipossolúvel, sendo ad</w:t>
      </w:r>
      <w:r w:rsidR="00907DD2" w:rsidRPr="00315CA0">
        <w:rPr>
          <w:rFonts w:ascii="Arial" w:hAnsi="Arial" w:cs="Arial"/>
        </w:rPr>
        <w:t>quirida</w:t>
      </w:r>
      <w:r w:rsidR="00EA095D" w:rsidRPr="00315CA0">
        <w:rPr>
          <w:rFonts w:ascii="Arial" w:hAnsi="Arial" w:cs="Arial"/>
        </w:rPr>
        <w:t xml:space="preserve"> através da luz solar, dieta e nutrição. </w:t>
      </w:r>
      <w:r w:rsidR="00907DD2" w:rsidRPr="00315CA0">
        <w:rPr>
          <w:rFonts w:ascii="Arial" w:hAnsi="Arial" w:cs="Arial"/>
        </w:rPr>
        <w:t>Estudos mostram que, além de ser r</w:t>
      </w:r>
      <w:r w:rsidR="00D1685E" w:rsidRPr="00315CA0">
        <w:rPr>
          <w:rFonts w:ascii="Arial" w:hAnsi="Arial" w:cs="Arial"/>
        </w:rPr>
        <w:t>esponsável pela manutenção da saúde óssea e imunológica</w:t>
      </w:r>
      <w:r w:rsidR="00907DD2" w:rsidRPr="00315CA0">
        <w:rPr>
          <w:rFonts w:ascii="Arial" w:hAnsi="Arial" w:cs="Arial"/>
        </w:rPr>
        <w:t>,</w:t>
      </w:r>
      <w:r w:rsidR="00D1685E" w:rsidRPr="00315CA0">
        <w:rPr>
          <w:rFonts w:ascii="Arial" w:hAnsi="Arial" w:cs="Arial"/>
        </w:rPr>
        <w:t xml:space="preserve"> </w:t>
      </w:r>
      <w:r w:rsidR="00907DD2" w:rsidRPr="00315CA0">
        <w:rPr>
          <w:rFonts w:ascii="Arial" w:hAnsi="Arial" w:cs="Arial"/>
        </w:rPr>
        <w:t>a</w:t>
      </w:r>
      <w:r w:rsidR="00D1685E" w:rsidRPr="00315CA0">
        <w:rPr>
          <w:rFonts w:ascii="Arial" w:hAnsi="Arial" w:cs="Arial"/>
        </w:rPr>
        <w:t>lterações significativas da redução da vitamina D podem gerar um desequilíbrio n</w:t>
      </w:r>
      <w:r w:rsidR="00907DD2" w:rsidRPr="00315CA0">
        <w:rPr>
          <w:rFonts w:ascii="Arial" w:hAnsi="Arial" w:cs="Arial"/>
        </w:rPr>
        <w:t>a saúde bucal</w:t>
      </w:r>
      <w:r w:rsidR="004C7636" w:rsidRPr="00315CA0">
        <w:rPr>
          <w:rFonts w:ascii="Arial" w:hAnsi="Arial" w:cs="Arial"/>
        </w:rPr>
        <w:t>.</w:t>
      </w:r>
      <w:r w:rsidR="004C7636" w:rsidRPr="00315CA0">
        <w:rPr>
          <w:rFonts w:ascii="Arial" w:hAnsi="Arial" w:cs="Arial"/>
          <w:b/>
        </w:rPr>
        <w:t xml:space="preserve"> OBJETIVO</w:t>
      </w:r>
      <w:r w:rsidRPr="00315CA0">
        <w:rPr>
          <w:rFonts w:ascii="Arial" w:hAnsi="Arial" w:cs="Arial"/>
        </w:rPr>
        <w:t>:</w:t>
      </w:r>
      <w:r w:rsidR="00D1685E" w:rsidRPr="00315CA0">
        <w:rPr>
          <w:rFonts w:ascii="Arial" w:hAnsi="Arial" w:cs="Arial"/>
        </w:rPr>
        <w:t xml:space="preserve"> O presente estudo tem como objetivo esclarecer</w:t>
      </w:r>
      <w:r w:rsidR="00907DD2" w:rsidRPr="00315CA0">
        <w:rPr>
          <w:rFonts w:ascii="Arial" w:hAnsi="Arial" w:cs="Arial"/>
        </w:rPr>
        <w:t>, através de uma revisão de literatura,</w:t>
      </w:r>
      <w:r w:rsidR="00D1685E" w:rsidRPr="00315CA0">
        <w:rPr>
          <w:rFonts w:ascii="Arial" w:hAnsi="Arial" w:cs="Arial"/>
        </w:rPr>
        <w:t xml:space="preserve"> </w:t>
      </w:r>
      <w:r w:rsidR="004C7636" w:rsidRPr="00315CA0">
        <w:rPr>
          <w:rFonts w:ascii="Arial" w:hAnsi="Arial" w:cs="Arial"/>
        </w:rPr>
        <w:t xml:space="preserve">se a deficiência da </w:t>
      </w:r>
      <w:r w:rsidR="00907DD2" w:rsidRPr="00315CA0">
        <w:rPr>
          <w:rFonts w:ascii="Arial" w:hAnsi="Arial" w:cs="Arial"/>
        </w:rPr>
        <w:t>V</w:t>
      </w:r>
      <w:r w:rsidR="004C7636" w:rsidRPr="00315CA0">
        <w:rPr>
          <w:rFonts w:ascii="Arial" w:hAnsi="Arial" w:cs="Arial"/>
        </w:rPr>
        <w:t xml:space="preserve">itamina D é um fator de risco para prevalência e progressão da </w:t>
      </w:r>
      <w:r w:rsidR="00907DD2" w:rsidRPr="00315CA0">
        <w:rPr>
          <w:rFonts w:ascii="Arial" w:hAnsi="Arial" w:cs="Arial"/>
        </w:rPr>
        <w:t>Doença Periodontal</w:t>
      </w:r>
      <w:r w:rsidR="004C7636" w:rsidRPr="00315CA0">
        <w:rPr>
          <w:rFonts w:ascii="Arial" w:hAnsi="Arial" w:cs="Arial"/>
        </w:rPr>
        <w:t>.</w:t>
      </w:r>
      <w:r w:rsidR="004C7636" w:rsidRPr="00315CA0">
        <w:rPr>
          <w:rFonts w:ascii="Arial" w:hAnsi="Arial" w:cs="Arial"/>
          <w:b/>
        </w:rPr>
        <w:t xml:space="preserve"> METODOLOGIA</w:t>
      </w:r>
      <w:r w:rsidRPr="00315CA0">
        <w:rPr>
          <w:rFonts w:ascii="Arial" w:hAnsi="Arial" w:cs="Arial"/>
        </w:rPr>
        <w:t>:</w:t>
      </w:r>
      <w:r w:rsidR="004C7636" w:rsidRPr="00315CA0">
        <w:rPr>
          <w:rFonts w:ascii="Arial" w:hAnsi="Arial" w:cs="Arial"/>
        </w:rPr>
        <w:t xml:space="preserve"> Foi realizad</w:t>
      </w:r>
      <w:r w:rsidR="00907DD2" w:rsidRPr="00315CA0">
        <w:rPr>
          <w:rFonts w:ascii="Arial" w:hAnsi="Arial" w:cs="Arial"/>
        </w:rPr>
        <w:t>a</w:t>
      </w:r>
      <w:r w:rsidR="004C7636" w:rsidRPr="00315CA0">
        <w:rPr>
          <w:rFonts w:ascii="Arial" w:hAnsi="Arial" w:cs="Arial"/>
        </w:rPr>
        <w:t xml:space="preserve"> uma busca na base de dados </w:t>
      </w:r>
      <w:r w:rsidR="00D91AB7" w:rsidRPr="00315CA0">
        <w:rPr>
          <w:rFonts w:ascii="Arial" w:hAnsi="Arial" w:cs="Arial"/>
        </w:rPr>
        <w:t>Pubmed</w:t>
      </w:r>
      <w:r w:rsidR="00814487" w:rsidRPr="00315CA0">
        <w:rPr>
          <w:rFonts w:ascii="Arial" w:hAnsi="Arial" w:cs="Arial"/>
        </w:rPr>
        <w:t xml:space="preserve">, </w:t>
      </w:r>
      <w:r w:rsidR="00907DD2" w:rsidRPr="00315CA0">
        <w:rPr>
          <w:rFonts w:ascii="Arial" w:hAnsi="Arial" w:cs="Arial"/>
        </w:rPr>
        <w:t xml:space="preserve">com os descritores </w:t>
      </w:r>
      <w:r w:rsidR="00814487" w:rsidRPr="00315CA0">
        <w:rPr>
          <w:rFonts w:ascii="Arial" w:hAnsi="Arial" w:cs="Arial"/>
        </w:rPr>
        <w:t>“Periodon</w:t>
      </w:r>
      <w:r w:rsidR="00D91AB7" w:rsidRPr="00315CA0">
        <w:rPr>
          <w:rFonts w:ascii="Arial" w:hAnsi="Arial" w:cs="Arial"/>
        </w:rPr>
        <w:t>tal</w:t>
      </w:r>
      <w:r w:rsidR="00814487" w:rsidRPr="00315CA0">
        <w:rPr>
          <w:rFonts w:ascii="Arial" w:hAnsi="Arial" w:cs="Arial"/>
        </w:rPr>
        <w:t xml:space="preserve"> Disease</w:t>
      </w:r>
      <w:r w:rsidR="00D91AB7" w:rsidRPr="00315CA0">
        <w:rPr>
          <w:rFonts w:ascii="Arial" w:hAnsi="Arial" w:cs="Arial"/>
        </w:rPr>
        <w:t>” AND</w:t>
      </w:r>
      <w:r w:rsidR="00814487" w:rsidRPr="00315CA0">
        <w:rPr>
          <w:rFonts w:ascii="Arial" w:hAnsi="Arial" w:cs="Arial"/>
        </w:rPr>
        <w:t xml:space="preserve"> “</w:t>
      </w:r>
      <w:r w:rsidR="00907DD2" w:rsidRPr="00315CA0">
        <w:rPr>
          <w:rFonts w:ascii="Arial" w:hAnsi="Arial" w:cs="Arial"/>
        </w:rPr>
        <w:t>V</w:t>
      </w:r>
      <w:r w:rsidR="00814487" w:rsidRPr="00315CA0">
        <w:rPr>
          <w:rFonts w:ascii="Arial" w:hAnsi="Arial" w:cs="Arial"/>
        </w:rPr>
        <w:t>itamin D“</w:t>
      </w:r>
      <w:r w:rsidR="00907DD2" w:rsidRPr="00315CA0">
        <w:rPr>
          <w:rFonts w:ascii="Arial" w:hAnsi="Arial" w:cs="Arial"/>
        </w:rPr>
        <w:t>, nos últimos 5 anos, incluindo artigos com texto completo gratuito, em língua inglesa. Foram excluídos artigos duplicados, revisões e aqueles que não respondiam à pergunta norteadora.</w:t>
      </w:r>
      <w:r w:rsidR="00814487" w:rsidRPr="00315CA0">
        <w:rPr>
          <w:rFonts w:ascii="Arial" w:hAnsi="Arial" w:cs="Arial"/>
        </w:rPr>
        <w:t xml:space="preserve"> </w:t>
      </w:r>
      <w:r w:rsidR="00D91AB7" w:rsidRPr="00315CA0">
        <w:rPr>
          <w:rFonts w:ascii="Arial" w:hAnsi="Arial" w:cs="Arial"/>
          <w:b/>
        </w:rPr>
        <w:t>RESULTADO</w:t>
      </w:r>
      <w:r w:rsidR="00EA1F8C" w:rsidRPr="00315CA0">
        <w:rPr>
          <w:rFonts w:ascii="Arial" w:hAnsi="Arial" w:cs="Arial"/>
          <w:b/>
        </w:rPr>
        <w:t xml:space="preserve">: </w:t>
      </w:r>
      <w:r w:rsidR="00907DD2" w:rsidRPr="00315CA0">
        <w:rPr>
          <w:rFonts w:ascii="Arial" w:hAnsi="Arial" w:cs="Arial"/>
          <w:bCs/>
        </w:rPr>
        <w:t xml:space="preserve">Foram selecionados 10 artigos para a presente pesquisa. </w:t>
      </w:r>
      <w:r w:rsidR="00757F57" w:rsidRPr="00315CA0">
        <w:rPr>
          <w:rFonts w:ascii="Arial" w:hAnsi="Arial" w:cs="Arial"/>
          <w:bCs/>
        </w:rPr>
        <w:t>A presença da vitamina D no organismo é importante na prevenção de possíveis inflamações e no auxílio da saúde óssea. Visto que pacientes que apresentam níveis baixos de vitamina D estão mais vulneráveis a apresentarem uma progressão acentuada d</w:t>
      </w:r>
      <w:r w:rsidR="00907DD2" w:rsidRPr="00315CA0">
        <w:rPr>
          <w:rFonts w:ascii="Arial" w:hAnsi="Arial" w:cs="Arial"/>
          <w:bCs/>
        </w:rPr>
        <w:t>a</w:t>
      </w:r>
      <w:r w:rsidR="00757F57" w:rsidRPr="00315CA0">
        <w:rPr>
          <w:rFonts w:ascii="Arial" w:hAnsi="Arial" w:cs="Arial"/>
          <w:bCs/>
        </w:rPr>
        <w:t xml:space="preserve"> doença </w:t>
      </w:r>
      <w:r w:rsidR="00D91AB7" w:rsidRPr="00315CA0">
        <w:rPr>
          <w:rFonts w:ascii="Arial" w:hAnsi="Arial" w:cs="Arial"/>
          <w:bCs/>
        </w:rPr>
        <w:t>periodontal</w:t>
      </w:r>
      <w:r w:rsidR="00907DD2" w:rsidRPr="00315CA0">
        <w:rPr>
          <w:rFonts w:ascii="Arial" w:hAnsi="Arial" w:cs="Arial"/>
          <w:bCs/>
        </w:rPr>
        <w:t>, a regularização desses índices pode contribuir com a saúde do periodonto.</w:t>
      </w:r>
      <w:r w:rsidR="00907DD2" w:rsidRPr="00315CA0">
        <w:rPr>
          <w:rFonts w:ascii="Arial" w:hAnsi="Arial" w:cs="Arial"/>
          <w:b/>
        </w:rPr>
        <w:t xml:space="preserve"> </w:t>
      </w:r>
      <w:r w:rsidR="00D91AB7" w:rsidRPr="00315CA0">
        <w:rPr>
          <w:rFonts w:ascii="Arial" w:hAnsi="Arial" w:cs="Arial"/>
          <w:b/>
        </w:rPr>
        <w:t>CONCLUSÃO</w:t>
      </w:r>
      <w:r w:rsidRPr="00315CA0">
        <w:rPr>
          <w:rFonts w:ascii="Arial" w:hAnsi="Arial" w:cs="Arial"/>
        </w:rPr>
        <w:t>:</w:t>
      </w:r>
      <w:r w:rsidR="00D91AB7" w:rsidRPr="00315CA0">
        <w:rPr>
          <w:rFonts w:ascii="Arial" w:hAnsi="Arial" w:cs="Arial"/>
        </w:rPr>
        <w:t xml:space="preserve"> </w:t>
      </w:r>
      <w:r w:rsidR="00021AFF" w:rsidRPr="00315CA0">
        <w:rPr>
          <w:rFonts w:ascii="Arial" w:hAnsi="Arial" w:cs="Arial"/>
        </w:rPr>
        <w:t>A obtenção de n</w:t>
      </w:r>
      <w:r w:rsidR="006B3619" w:rsidRPr="00315CA0">
        <w:rPr>
          <w:rFonts w:ascii="Arial" w:hAnsi="Arial" w:cs="Arial"/>
        </w:rPr>
        <w:t xml:space="preserve">íveis adequados de vitamina D pode </w:t>
      </w:r>
      <w:r w:rsidR="00021AFF" w:rsidRPr="00315CA0">
        <w:rPr>
          <w:rFonts w:ascii="Arial" w:hAnsi="Arial" w:cs="Arial"/>
        </w:rPr>
        <w:t>estar diretamente relacionada</w:t>
      </w:r>
      <w:r w:rsidR="006B3619" w:rsidRPr="00315CA0">
        <w:rPr>
          <w:rFonts w:ascii="Arial" w:hAnsi="Arial" w:cs="Arial"/>
        </w:rPr>
        <w:t xml:space="preserve"> </w:t>
      </w:r>
      <w:r w:rsidR="00021AFF" w:rsidRPr="00315CA0">
        <w:rPr>
          <w:rFonts w:ascii="Arial" w:hAnsi="Arial" w:cs="Arial"/>
        </w:rPr>
        <w:t>com a</w:t>
      </w:r>
      <w:r w:rsidR="00D91AB7" w:rsidRPr="00315CA0">
        <w:rPr>
          <w:rFonts w:ascii="Arial" w:hAnsi="Arial" w:cs="Arial"/>
        </w:rPr>
        <w:t xml:space="preserve"> redução da progressão da</w:t>
      </w:r>
      <w:r w:rsidR="006B3619" w:rsidRPr="00315CA0">
        <w:rPr>
          <w:rFonts w:ascii="Arial" w:hAnsi="Arial" w:cs="Arial"/>
        </w:rPr>
        <w:t xml:space="preserve"> </w:t>
      </w:r>
      <w:r w:rsidR="00D91AB7" w:rsidRPr="00315CA0">
        <w:rPr>
          <w:rFonts w:ascii="Arial" w:hAnsi="Arial" w:cs="Arial"/>
        </w:rPr>
        <w:t>doença</w:t>
      </w:r>
      <w:r w:rsidR="006B3619" w:rsidRPr="00315CA0">
        <w:rPr>
          <w:rFonts w:ascii="Arial" w:hAnsi="Arial" w:cs="Arial"/>
        </w:rPr>
        <w:t xml:space="preserve"> </w:t>
      </w:r>
      <w:r w:rsidR="00D91AB7" w:rsidRPr="00315CA0">
        <w:rPr>
          <w:rFonts w:ascii="Arial" w:hAnsi="Arial" w:cs="Arial"/>
        </w:rPr>
        <w:t>periodontal.</w:t>
      </w:r>
      <w:r w:rsidR="00D91AB7" w:rsidRPr="00315CA0">
        <w:rPr>
          <w:rFonts w:ascii="Arial" w:hAnsi="Arial" w:cs="Arial"/>
          <w:b/>
        </w:rPr>
        <w:t xml:space="preserve"> Descritores</w:t>
      </w:r>
      <w:r w:rsidR="006B3619" w:rsidRPr="00315CA0">
        <w:rPr>
          <w:rFonts w:ascii="Arial" w:hAnsi="Arial" w:cs="Arial"/>
        </w:rPr>
        <w:t>: Vitamina D. Doença periodontal. Periodontite.</w:t>
      </w:r>
    </w:p>
    <w:p w14:paraId="53D40EF2" w14:textId="77777777" w:rsidR="00A93FE6" w:rsidRPr="00315CA0" w:rsidRDefault="00A93FE6" w:rsidP="00167906">
      <w:pPr>
        <w:jc w:val="both"/>
        <w:rPr>
          <w:rFonts w:ascii="Arial" w:hAnsi="Arial" w:cs="Arial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54ED" w14:textId="77777777" w:rsidR="00E80282" w:rsidRDefault="00E80282" w:rsidP="00D479CD">
      <w:r>
        <w:separator/>
      </w:r>
    </w:p>
  </w:endnote>
  <w:endnote w:type="continuationSeparator" w:id="0">
    <w:p w14:paraId="4D0515F4" w14:textId="77777777" w:rsidR="00E80282" w:rsidRDefault="00E80282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9B5A" w14:textId="77777777" w:rsidR="00E80282" w:rsidRDefault="00E80282" w:rsidP="00D479CD">
      <w:r>
        <w:separator/>
      </w:r>
    </w:p>
  </w:footnote>
  <w:footnote w:type="continuationSeparator" w:id="0">
    <w:p w14:paraId="3EC8288B" w14:textId="77777777" w:rsidR="00E80282" w:rsidRDefault="00E80282" w:rsidP="00D479CD">
      <w:r>
        <w:continuationSeparator/>
      </w:r>
    </w:p>
  </w:footnote>
  <w:footnote w:id="1">
    <w:p w14:paraId="126BA6CA" w14:textId="61D1EE11" w:rsidR="00FB252A" w:rsidRPr="00C707F3" w:rsidRDefault="00FB252A" w:rsidP="00FB252A">
      <w:pPr>
        <w:pStyle w:val="Textodenotaderodap"/>
        <w:jc w:val="both"/>
      </w:pPr>
      <w:r w:rsidRPr="00C707F3">
        <w:t xml:space="preserve">  </w:t>
      </w:r>
    </w:p>
  </w:footnote>
  <w:footnote w:id="2">
    <w:p w14:paraId="46EA5060" w14:textId="77B4A90E" w:rsidR="00FB252A" w:rsidRPr="00C707F3" w:rsidRDefault="00021AFF" w:rsidP="00FB252A">
      <w:pPr>
        <w:pStyle w:val="Textodenotaderodap"/>
        <w:jc w:val="both"/>
      </w:pPr>
      <w:r>
        <w:rPr>
          <w:rStyle w:val="Refdenotaderodap"/>
        </w:rPr>
        <w:t>1</w:t>
      </w:r>
      <w:r w:rsidR="00FB252A"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783623">
        <w:rPr>
          <w:iCs/>
        </w:rPr>
        <w:t>Teresina-PI- analarissa067@gmail.com</w:t>
      </w:r>
      <w:r w:rsidR="00C707F3" w:rsidRPr="00C707F3">
        <w:t xml:space="preserve">  </w:t>
      </w:r>
      <w:r w:rsidR="00FB252A" w:rsidRPr="00C707F3">
        <w:t xml:space="preserve"> </w:t>
      </w:r>
    </w:p>
  </w:footnote>
  <w:footnote w:id="3">
    <w:p w14:paraId="261A472C" w14:textId="02922077" w:rsidR="00FB252A" w:rsidRDefault="00021AFF" w:rsidP="00FB252A">
      <w:pPr>
        <w:pStyle w:val="Textodenotaderodap"/>
        <w:jc w:val="both"/>
      </w:pPr>
      <w:r>
        <w:rPr>
          <w:rStyle w:val="Refdenotaderodap"/>
        </w:rPr>
        <w:t>2</w:t>
      </w:r>
      <w:r w:rsidR="00FB252A" w:rsidRPr="00C707F3">
        <w:t xml:space="preserve"> Graduada em Odontologia pel</w:t>
      </w:r>
      <w:r w:rsidR="00763A2C">
        <w:t>o Centro Universitário FACID</w:t>
      </w:r>
      <w:r w:rsidR="00FB252A" w:rsidRPr="00C707F3">
        <w:t xml:space="preserve">. Mestre Profissional em Odontologia na Área de Clínicas </w:t>
      </w:r>
      <w:r w:rsidR="00763A2C">
        <w:t>Odontológicas</w:t>
      </w:r>
      <w:r w:rsidR="00FB252A" w:rsidRPr="00C707F3">
        <w:t xml:space="preserve"> - </w:t>
      </w:r>
      <w:r w:rsidR="00763A2C">
        <w:t>UFRN</w:t>
      </w:r>
      <w:r w:rsidR="00FB252A" w:rsidRPr="00C707F3">
        <w:t xml:space="preserve"> e </w:t>
      </w:r>
      <w:r w:rsidR="00763A2C" w:rsidRPr="00C707F3">
        <w:t>Doutora na</w:t>
      </w:r>
      <w:r w:rsidR="00FB252A" w:rsidRPr="00C707F3">
        <w:t xml:space="preserve"> Área de Clínicas Odontológicas pela </w:t>
      </w:r>
      <w:r w:rsidR="00763A2C" w:rsidRPr="00C707F3">
        <w:t>SLMandi.</w:t>
      </w:r>
      <w:r w:rsidR="00FB252A" w:rsidRPr="00C707F3">
        <w:t xml:space="preserve"> </w:t>
      </w:r>
      <w:r w:rsidR="00380CEB" w:rsidRPr="00C707F3">
        <w:t xml:space="preserve">Professora do Centro Universitário Santo Agostinho (UNIFSA). </w:t>
      </w:r>
      <w:r>
        <w:t>Coor</w:t>
      </w:r>
      <w:r w:rsidRPr="00C707F3">
        <w:t>ientadora</w:t>
      </w:r>
      <w:r w:rsidR="00380CEB" w:rsidRPr="00C707F3">
        <w:t xml:space="preserve"> da </w:t>
      </w:r>
      <w:r w:rsidR="00763A2C" w:rsidRPr="00C707F3">
        <w:t>Pesquisa.</w:t>
      </w:r>
      <w:r w:rsidR="00763A2C">
        <w:t xml:space="preserve"> - Teresina-PI. thaiscordeiro@unifsa.com.br</w:t>
      </w:r>
    </w:p>
    <w:p w14:paraId="6848F768" w14:textId="69305875" w:rsidR="00021AFF" w:rsidRPr="00021AFF" w:rsidRDefault="00021AFF" w:rsidP="00FB252A">
      <w:pPr>
        <w:pStyle w:val="Textodenotaderodap"/>
        <w:jc w:val="both"/>
      </w:pPr>
      <w:r>
        <w:rPr>
          <w:vertAlign w:val="superscript"/>
        </w:rPr>
        <w:t>3</w:t>
      </w:r>
      <w:r>
        <w:t xml:space="preserve"> Graduado em Odontologia pela Universidade Federal do Ceará (2002). Mestre em Clinica Odontológica pela Universidade de Fortaleza (2023). Professor do Centro Universitário INTA (UNINTA) – Sobral/CE</w:t>
      </w:r>
      <w:r w:rsidR="00783623">
        <w:t>- jvictor4d@hotmail.com.</w:t>
      </w:r>
      <w:r>
        <w:t xml:space="preserve"> Orientador da Pesquisa</w:t>
      </w:r>
      <w:r w:rsidR="00783623">
        <w:t>.</w:t>
      </w:r>
    </w:p>
    <w:p w14:paraId="508E4F4F" w14:textId="77777777" w:rsidR="00021AFF" w:rsidRPr="00C707F3" w:rsidRDefault="00021AFF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21AFF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15CA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C7636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3619"/>
    <w:rsid w:val="006B462E"/>
    <w:rsid w:val="006B7065"/>
    <w:rsid w:val="006C6F6F"/>
    <w:rsid w:val="006C7018"/>
    <w:rsid w:val="006C77D0"/>
    <w:rsid w:val="006C7F95"/>
    <w:rsid w:val="006E121E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57F57"/>
    <w:rsid w:val="00763A2C"/>
    <w:rsid w:val="00771462"/>
    <w:rsid w:val="00772246"/>
    <w:rsid w:val="00783623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4487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07DD2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3631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18C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D65B2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E4AD6"/>
    <w:rsid w:val="00CF486B"/>
    <w:rsid w:val="00D04C80"/>
    <w:rsid w:val="00D12C0D"/>
    <w:rsid w:val="00D1685E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91AB7"/>
    <w:rsid w:val="00DA014E"/>
    <w:rsid w:val="00DC0277"/>
    <w:rsid w:val="00DC6260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0282"/>
    <w:rsid w:val="00E86721"/>
    <w:rsid w:val="00E87E0D"/>
    <w:rsid w:val="00EA095D"/>
    <w:rsid w:val="00EA1F8C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5687D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372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Ana Larissa Alves</cp:lastModifiedBy>
  <cp:revision>3</cp:revision>
  <cp:lastPrinted>2019-06-27T19:23:00Z</cp:lastPrinted>
  <dcterms:created xsi:type="dcterms:W3CDTF">2025-05-23T11:17:00Z</dcterms:created>
  <dcterms:modified xsi:type="dcterms:W3CDTF">2025-05-23T17:28:00Z</dcterms:modified>
</cp:coreProperties>
</file>