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626EF3" w:rsidRDefault="006E2811" w:rsidP="006E2811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525D704" w14:textId="77777777" w:rsidR="00626EF3" w:rsidRPr="00626EF3" w:rsidRDefault="00626EF3" w:rsidP="00626EF3">
      <w:pPr>
        <w:jc w:val="center"/>
        <w:rPr>
          <w:rFonts w:ascii="Arial" w:hAnsi="Arial" w:cs="Arial"/>
          <w:b/>
          <w:sz w:val="28"/>
        </w:rPr>
      </w:pPr>
      <w:r w:rsidRPr="00626EF3">
        <w:rPr>
          <w:rFonts w:ascii="Arial" w:hAnsi="Arial" w:cs="Arial"/>
          <w:b/>
          <w:sz w:val="28"/>
        </w:rPr>
        <w:t>USO DA TERAPIA FOTODINÂMICA NA ENDODONTIA: REVISÃO DE LITERATURA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53BECAE0" w14:textId="77777777" w:rsidR="00626EF3" w:rsidRDefault="00626EF3" w:rsidP="00626EF3">
      <w:pPr>
        <w:jc w:val="right"/>
        <w:rPr>
          <w:sz w:val="28"/>
        </w:rPr>
      </w:pPr>
    </w:p>
    <w:p w14:paraId="5979D5D4" w14:textId="0D59F4D7" w:rsidR="00626EF3" w:rsidRPr="00834220" w:rsidRDefault="00626EF3" w:rsidP="00626EF3">
      <w:pPr>
        <w:jc w:val="right"/>
        <w:rPr>
          <w:rFonts w:ascii="Arial" w:hAnsi="Arial" w:cs="Arial"/>
          <w:b/>
          <w:sz w:val="22"/>
        </w:rPr>
      </w:pPr>
      <w:r w:rsidRPr="00626EF3">
        <w:rPr>
          <w:rStyle w:val="Refdenotaderodap"/>
          <w:rFonts w:ascii="Arial" w:hAnsi="Arial" w:cs="Arial"/>
          <w:b/>
          <w:sz w:val="22"/>
        </w:rPr>
        <w:footnoteReference w:id="1"/>
      </w:r>
      <w:r w:rsidRPr="00834220">
        <w:rPr>
          <w:rFonts w:ascii="Arial" w:hAnsi="Arial" w:cs="Arial"/>
          <w:b/>
          <w:sz w:val="22"/>
        </w:rPr>
        <w:t>L</w:t>
      </w:r>
      <w:r w:rsidR="00834220" w:rsidRPr="00834220">
        <w:rPr>
          <w:rFonts w:ascii="Arial" w:hAnsi="Arial" w:cs="Arial"/>
          <w:b/>
          <w:sz w:val="22"/>
        </w:rPr>
        <w:t>aissa Gabriela Oliveira TEIXEIRA</w:t>
      </w:r>
    </w:p>
    <w:p w14:paraId="320D19C8" w14:textId="6B46FEB1" w:rsidR="00626EF3" w:rsidRPr="00834220" w:rsidRDefault="00834220" w:rsidP="00626EF3">
      <w:pPr>
        <w:jc w:val="right"/>
        <w:rPr>
          <w:rFonts w:ascii="Arial" w:hAnsi="Arial" w:cs="Arial"/>
          <w:b/>
          <w:sz w:val="22"/>
        </w:rPr>
      </w:pPr>
      <w:r w:rsidRPr="00834220">
        <w:rPr>
          <w:rFonts w:ascii="Arial" w:hAnsi="Arial" w:cs="Arial"/>
          <w:b/>
          <w:sz w:val="22"/>
        </w:rPr>
        <w:t>²Thalya Bandeira SANTIAGO</w:t>
      </w:r>
    </w:p>
    <w:p w14:paraId="6FBB4E5E" w14:textId="183FB669" w:rsidR="00834220" w:rsidRPr="00834220" w:rsidRDefault="00834220" w:rsidP="00626EF3">
      <w:pPr>
        <w:jc w:val="right"/>
        <w:rPr>
          <w:rFonts w:ascii="Arial" w:hAnsi="Arial" w:cs="Arial"/>
          <w:b/>
          <w:sz w:val="22"/>
        </w:rPr>
      </w:pPr>
      <w:r w:rsidRPr="00834220">
        <w:rPr>
          <w:rFonts w:ascii="Arial" w:hAnsi="Arial" w:cs="Arial"/>
          <w:b/>
          <w:sz w:val="22"/>
        </w:rPr>
        <w:t xml:space="preserve">³Ana </w:t>
      </w:r>
      <w:proofErr w:type="spellStart"/>
      <w:r w:rsidRPr="00834220">
        <w:rPr>
          <w:rFonts w:ascii="Arial" w:hAnsi="Arial" w:cs="Arial"/>
          <w:b/>
          <w:sz w:val="22"/>
        </w:rPr>
        <w:t>Mêllyza</w:t>
      </w:r>
      <w:proofErr w:type="spellEnd"/>
      <w:r w:rsidRPr="00834220">
        <w:rPr>
          <w:rFonts w:ascii="Arial" w:hAnsi="Arial" w:cs="Arial"/>
          <w:b/>
          <w:sz w:val="22"/>
        </w:rPr>
        <w:t xml:space="preserve"> Pereira BATISTA</w:t>
      </w:r>
    </w:p>
    <w:p w14:paraId="7F37F4B3" w14:textId="40D1BBF6" w:rsidR="00834220" w:rsidRPr="00834220" w:rsidRDefault="00A6428C" w:rsidP="00626EF3">
      <w:pPr>
        <w:jc w:val="right"/>
        <w:rPr>
          <w:rFonts w:ascii="Arial" w:hAnsi="Arial" w:cs="Arial"/>
          <w:b/>
          <w:sz w:val="22"/>
        </w:rPr>
      </w:pPr>
      <w:r w:rsidRPr="00A6428C">
        <w:rPr>
          <w:rFonts w:ascii="Arial" w:hAnsi="Arial" w:cs="Arial"/>
          <w:b/>
          <w:sz w:val="22"/>
          <w:vertAlign w:val="superscript"/>
        </w:rPr>
        <w:t>4</w:t>
      </w:r>
      <w:r w:rsidR="00834220" w:rsidRPr="00834220">
        <w:rPr>
          <w:rFonts w:ascii="Arial" w:hAnsi="Arial" w:cs="Arial"/>
          <w:b/>
          <w:sz w:val="22"/>
        </w:rPr>
        <w:t>Talisse Pereira de SOUSA</w:t>
      </w:r>
    </w:p>
    <w:p w14:paraId="3667777E" w14:textId="492490C7" w:rsidR="00834220" w:rsidRPr="00834220" w:rsidRDefault="00A6428C" w:rsidP="00626EF3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vertAlign w:val="superscript"/>
        </w:rPr>
        <w:t xml:space="preserve"> 5</w:t>
      </w:r>
      <w:r w:rsidR="00834220" w:rsidRPr="00834220">
        <w:rPr>
          <w:rFonts w:ascii="Arial" w:hAnsi="Arial" w:cs="Arial"/>
          <w:b/>
          <w:sz w:val="22"/>
        </w:rPr>
        <w:t>Fabricia Sousa ALMEIDA</w:t>
      </w:r>
    </w:p>
    <w:p w14:paraId="3D68AFDA" w14:textId="3FCA0539" w:rsidR="00834220" w:rsidRDefault="0005442A" w:rsidP="00F47D86">
      <w:pPr>
        <w:jc w:val="right"/>
        <w:rPr>
          <w:rFonts w:ascii="Arial" w:hAnsi="Arial" w:cs="Arial"/>
          <w:b/>
          <w:sz w:val="22"/>
        </w:rPr>
      </w:pPr>
      <w:r w:rsidRPr="0005442A">
        <w:rPr>
          <w:rFonts w:ascii="Arial" w:hAnsi="Arial" w:cs="Arial"/>
          <w:b/>
          <w:sz w:val="22"/>
          <w:vertAlign w:val="superscript"/>
        </w:rPr>
        <w:t>6</w:t>
      </w:r>
      <w:r>
        <w:rPr>
          <w:rFonts w:ascii="Arial" w:hAnsi="Arial" w:cs="Arial"/>
          <w:b/>
          <w:sz w:val="22"/>
        </w:rPr>
        <w:t>Saara</w:t>
      </w:r>
      <w:r w:rsidR="00834220" w:rsidRPr="00834220">
        <w:rPr>
          <w:rFonts w:ascii="Arial" w:hAnsi="Arial" w:cs="Arial"/>
          <w:b/>
          <w:sz w:val="22"/>
        </w:rPr>
        <w:t xml:space="preserve"> </w:t>
      </w:r>
      <w:proofErr w:type="spellStart"/>
      <w:r w:rsidR="00834220" w:rsidRPr="00834220">
        <w:rPr>
          <w:rFonts w:ascii="Arial" w:hAnsi="Arial" w:cs="Arial"/>
          <w:b/>
          <w:sz w:val="22"/>
        </w:rPr>
        <w:t>Hannya</w:t>
      </w:r>
      <w:proofErr w:type="spellEnd"/>
      <w:r w:rsidR="00834220" w:rsidRPr="00834220">
        <w:rPr>
          <w:rFonts w:ascii="Arial" w:hAnsi="Arial" w:cs="Arial"/>
          <w:b/>
          <w:sz w:val="22"/>
        </w:rPr>
        <w:t xml:space="preserve"> Nogueira dos Santos Pereira da SILVA</w:t>
      </w:r>
    </w:p>
    <w:p w14:paraId="443729C8" w14:textId="77777777" w:rsidR="00F47D86" w:rsidRPr="00626EF3" w:rsidRDefault="00F47D86" w:rsidP="00F47D86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3BA2D97C" w14:textId="41551B75" w:rsidR="00626EF3" w:rsidRPr="00626EF3" w:rsidRDefault="00F47D86" w:rsidP="00626EF3">
      <w:pPr>
        <w:jc w:val="right"/>
        <w:rPr>
          <w:rFonts w:ascii="Arial" w:hAnsi="Arial" w:cs="Arial"/>
          <w:b/>
          <w:sz w:val="22"/>
        </w:rPr>
      </w:pPr>
      <w:r w:rsidRPr="00F47D86">
        <w:rPr>
          <w:rFonts w:ascii="Arial" w:hAnsi="Arial" w:cs="Arial"/>
          <w:b/>
          <w:sz w:val="22"/>
          <w:vertAlign w:val="superscript"/>
        </w:rPr>
        <w:t>7</w:t>
      </w:r>
      <w:r w:rsidR="00626EF3" w:rsidRPr="00F47D86">
        <w:rPr>
          <w:rFonts w:ascii="Arial" w:hAnsi="Arial" w:cs="Arial"/>
          <w:b/>
          <w:sz w:val="22"/>
        </w:rPr>
        <w:t>Orientadora</w:t>
      </w:r>
      <w:r w:rsidR="00626EF3" w:rsidRPr="00626EF3">
        <w:rPr>
          <w:rFonts w:ascii="Arial" w:hAnsi="Arial" w:cs="Arial"/>
          <w:b/>
          <w:sz w:val="22"/>
        </w:rPr>
        <w:t xml:space="preserve">: </w:t>
      </w:r>
      <w:proofErr w:type="spellStart"/>
      <w:proofErr w:type="gramStart"/>
      <w:r w:rsidR="00626EF3" w:rsidRPr="00626EF3">
        <w:rPr>
          <w:rFonts w:ascii="Arial" w:hAnsi="Arial" w:cs="Arial"/>
          <w:b/>
          <w:sz w:val="22"/>
        </w:rPr>
        <w:t>Profa:Ana</w:t>
      </w:r>
      <w:proofErr w:type="spellEnd"/>
      <w:proofErr w:type="gramEnd"/>
      <w:r w:rsidR="00626EF3" w:rsidRPr="00626EF3">
        <w:rPr>
          <w:rFonts w:ascii="Arial" w:hAnsi="Arial" w:cs="Arial"/>
          <w:b/>
          <w:sz w:val="22"/>
        </w:rPr>
        <w:t xml:space="preserve"> Victoria Lopes Bandeira</w:t>
      </w:r>
    </w:p>
    <w:p w14:paraId="7446EF36" w14:textId="77777777" w:rsidR="00FB252A" w:rsidRPr="001001DA" w:rsidRDefault="00FB252A" w:rsidP="006E2811">
      <w:pPr>
        <w:spacing w:after="120"/>
        <w:ind w:left="709" w:right="665"/>
        <w:jc w:val="center"/>
        <w:rPr>
          <w:rFonts w:ascii="Arial" w:hAnsi="Arial" w:cs="Arial"/>
        </w:rPr>
      </w:pPr>
    </w:p>
    <w:p w14:paraId="42F11C86" w14:textId="0FD37A43" w:rsidR="00FB252A" w:rsidRPr="001001DA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1001DA">
        <w:rPr>
          <w:rFonts w:ascii="Arial" w:hAnsi="Arial" w:cs="Arial"/>
          <w:b/>
        </w:rPr>
        <w:t>RESUMO</w:t>
      </w:r>
    </w:p>
    <w:p w14:paraId="6D1A915C" w14:textId="304EA4E9" w:rsidR="00626EF3" w:rsidRPr="001001DA" w:rsidRDefault="00FB252A" w:rsidP="00626EF3">
      <w:pPr>
        <w:spacing w:after="120"/>
        <w:ind w:right="665"/>
        <w:jc w:val="both"/>
        <w:rPr>
          <w:rFonts w:ascii="Arial" w:hAnsi="Arial" w:cs="Arial"/>
        </w:rPr>
      </w:pPr>
      <w:r w:rsidRPr="001001DA">
        <w:rPr>
          <w:rFonts w:ascii="Arial" w:hAnsi="Arial" w:cs="Arial"/>
        </w:rPr>
        <w:t xml:space="preserve"> </w:t>
      </w:r>
      <w:r w:rsidR="00626EF3" w:rsidRPr="001001DA">
        <w:rPr>
          <w:rFonts w:ascii="Arial" w:hAnsi="Arial" w:cs="Arial"/>
          <w:b/>
        </w:rPr>
        <w:t xml:space="preserve">Introdução: </w:t>
      </w:r>
      <w:r w:rsidR="00626EF3" w:rsidRPr="001001DA">
        <w:rPr>
          <w:rFonts w:ascii="Arial" w:hAnsi="Arial" w:cs="Arial"/>
        </w:rPr>
        <w:t xml:space="preserve">O tratamento de infecções nos canais radiculares apresenta desafios consideráveis devido à complexidade anatômica do sistema de canais e à dificuldade de eliminar completamente os microrganismos. Mesmo os agentes irrigantes mais utilizados, como o hipoclorito de sódio e a clorexidina, encontram limitações para alcançar áreas de difícil acesso, como ramificações apicais e canais laterais, o que contribui para a persistência de biofilme bacteriano e pode comprometer o sucesso do tratamento. Embora tenha sido originalmente desenvolvida para tratar condições oncológicas, a terapia fotodinâmica (PDT) tem sido adaptada para diversas aplicações, inclusive como complemento ao preparo químico-mecânico no tratamento endodôntico. </w:t>
      </w:r>
      <w:r w:rsidR="00626EF3" w:rsidRPr="001001DA">
        <w:rPr>
          <w:rFonts w:ascii="Arial" w:hAnsi="Arial" w:cs="Arial"/>
          <w:b/>
        </w:rPr>
        <w:t xml:space="preserve">Objetivo: </w:t>
      </w:r>
      <w:r w:rsidR="00626EF3" w:rsidRPr="001001DA">
        <w:rPr>
          <w:rFonts w:ascii="Arial" w:hAnsi="Arial" w:cs="Arial"/>
        </w:rPr>
        <w:t xml:space="preserve">Revisar a literatura sobre o uso da terapia fotodinâmica em dentes permanentes que precisam de intervenção endodôntica, esclarecendo os protocolos utilizados e resultados pós-operatórios. </w:t>
      </w:r>
      <w:r w:rsidR="00626EF3" w:rsidRPr="001001DA">
        <w:rPr>
          <w:rFonts w:ascii="Arial" w:hAnsi="Arial" w:cs="Arial"/>
          <w:b/>
        </w:rPr>
        <w:t xml:space="preserve">Metodologia: </w:t>
      </w:r>
      <w:r w:rsidR="00245673">
        <w:rPr>
          <w:rFonts w:ascii="Arial" w:hAnsi="Arial" w:cs="Arial"/>
        </w:rPr>
        <w:t>Foi</w:t>
      </w:r>
      <w:r w:rsidR="00626EF3" w:rsidRPr="001001DA">
        <w:rPr>
          <w:rFonts w:ascii="Arial" w:hAnsi="Arial" w:cs="Arial"/>
        </w:rPr>
        <w:t xml:space="preserve"> feito uma revisão integrativa de literatura, com o tema “Terapia Fotodinâmica (PDT) na Endodontia.” A metodologia usada para essa revisão de literatura consta em um levantamento bibliográfico nas bases de dados </w:t>
      </w:r>
      <w:proofErr w:type="spellStart"/>
      <w:r w:rsidR="00626EF3" w:rsidRPr="001001DA">
        <w:rPr>
          <w:rFonts w:ascii="Arial" w:hAnsi="Arial" w:cs="Arial"/>
        </w:rPr>
        <w:t>PubMed</w:t>
      </w:r>
      <w:proofErr w:type="spellEnd"/>
      <w:r w:rsidR="00626EF3" w:rsidRPr="001001DA">
        <w:rPr>
          <w:rFonts w:ascii="Arial" w:hAnsi="Arial" w:cs="Arial"/>
        </w:rPr>
        <w:t xml:space="preserve">, </w:t>
      </w:r>
      <w:proofErr w:type="spellStart"/>
      <w:r w:rsidR="00626EF3" w:rsidRPr="001001DA">
        <w:rPr>
          <w:rFonts w:ascii="Arial" w:hAnsi="Arial" w:cs="Arial"/>
        </w:rPr>
        <w:t>Scielo</w:t>
      </w:r>
      <w:proofErr w:type="spellEnd"/>
      <w:r w:rsidR="00626EF3" w:rsidRPr="001001DA">
        <w:rPr>
          <w:rFonts w:ascii="Arial" w:hAnsi="Arial" w:cs="Arial"/>
        </w:rPr>
        <w:t xml:space="preserve"> e BVS, onde </w:t>
      </w:r>
      <w:r w:rsidR="00245673">
        <w:rPr>
          <w:rFonts w:ascii="Arial" w:hAnsi="Arial" w:cs="Arial"/>
        </w:rPr>
        <w:t>foram</w:t>
      </w:r>
      <w:r w:rsidR="00626EF3" w:rsidRPr="001001DA">
        <w:rPr>
          <w:rFonts w:ascii="Arial" w:hAnsi="Arial" w:cs="Arial"/>
        </w:rPr>
        <w:t xml:space="preserve"> selecionados artigos de referência publicados nas línguas inglesa, espanhola e portuguesa nos últimos 5 anos</w:t>
      </w:r>
      <w:r w:rsidR="00626EF3" w:rsidRPr="001001DA">
        <w:rPr>
          <w:rFonts w:ascii="Arial" w:hAnsi="Arial" w:cs="Arial"/>
          <w:color w:val="FF0000"/>
        </w:rPr>
        <w:t xml:space="preserve">. </w:t>
      </w:r>
      <w:r w:rsidR="00626EF3" w:rsidRPr="001001DA">
        <w:rPr>
          <w:rFonts w:ascii="Arial" w:hAnsi="Arial" w:cs="Arial"/>
          <w:b/>
        </w:rPr>
        <w:t>Resultados:</w:t>
      </w:r>
      <w:r w:rsidR="001001DA" w:rsidRPr="001001DA">
        <w:rPr>
          <w:rFonts w:ascii="Arial" w:hAnsi="Arial" w:cs="Arial"/>
          <w:b/>
        </w:rPr>
        <w:t xml:space="preserve"> </w:t>
      </w:r>
      <w:r w:rsidR="001001DA" w:rsidRPr="001001DA">
        <w:rPr>
          <w:rFonts w:ascii="Arial" w:hAnsi="Arial" w:cs="Arial"/>
        </w:rPr>
        <w:t>A</w:t>
      </w:r>
      <w:r w:rsidR="00245673">
        <w:rPr>
          <w:rFonts w:ascii="Arial" w:hAnsi="Arial" w:cs="Arial"/>
        </w:rPr>
        <w:t xml:space="preserve">os resultados </w:t>
      </w:r>
      <w:r w:rsidR="001001DA" w:rsidRPr="001001DA">
        <w:rPr>
          <w:rFonts w:ascii="Arial" w:hAnsi="Arial" w:cs="Arial"/>
        </w:rPr>
        <w:t>sugere</w:t>
      </w:r>
      <w:r w:rsidR="00245673">
        <w:rPr>
          <w:rFonts w:ascii="Arial" w:hAnsi="Arial" w:cs="Arial"/>
        </w:rPr>
        <w:t>m</w:t>
      </w:r>
      <w:r w:rsidR="001001DA" w:rsidRPr="001001DA">
        <w:rPr>
          <w:rFonts w:ascii="Arial" w:hAnsi="Arial" w:cs="Arial"/>
        </w:rPr>
        <w:t xml:space="preserve"> que a PDT pode ser usada como um tratamento complementar eficaz para reduzir microrganismos patogênicos em placa bacteriana; lesões de cárie e infecções periodontais, </w:t>
      </w:r>
      <w:proofErr w:type="spellStart"/>
      <w:r w:rsidR="001001DA" w:rsidRPr="001001DA">
        <w:rPr>
          <w:rFonts w:ascii="Arial" w:hAnsi="Arial" w:cs="Arial"/>
        </w:rPr>
        <w:t>perimplantares</w:t>
      </w:r>
      <w:proofErr w:type="spellEnd"/>
      <w:r w:rsidR="001001DA" w:rsidRPr="001001DA">
        <w:rPr>
          <w:rFonts w:ascii="Arial" w:hAnsi="Arial" w:cs="Arial"/>
        </w:rPr>
        <w:t xml:space="preserve">, endodônticas, </w:t>
      </w:r>
      <w:proofErr w:type="spellStart"/>
      <w:r w:rsidR="001001DA" w:rsidRPr="001001DA">
        <w:rPr>
          <w:rFonts w:ascii="Arial" w:hAnsi="Arial" w:cs="Arial"/>
        </w:rPr>
        <w:t>fúngicas</w:t>
      </w:r>
      <w:proofErr w:type="spellEnd"/>
      <w:r w:rsidR="001001DA" w:rsidRPr="001001DA">
        <w:rPr>
          <w:rFonts w:ascii="Arial" w:hAnsi="Arial" w:cs="Arial"/>
        </w:rPr>
        <w:t xml:space="preserve"> e virais.</w:t>
      </w:r>
      <w:r w:rsidR="00245673">
        <w:rPr>
          <w:rFonts w:ascii="Arial" w:hAnsi="Arial" w:cs="Arial"/>
        </w:rPr>
        <w:t xml:space="preserve"> </w:t>
      </w:r>
      <w:r w:rsidR="00626EF3" w:rsidRPr="001001DA">
        <w:rPr>
          <w:rFonts w:ascii="Arial" w:hAnsi="Arial" w:cs="Arial"/>
          <w:b/>
        </w:rPr>
        <w:t xml:space="preserve">Conclusão: </w:t>
      </w:r>
      <w:r w:rsidR="00626EF3" w:rsidRPr="001001DA">
        <w:rPr>
          <w:rFonts w:ascii="Arial" w:hAnsi="Arial" w:cs="Arial"/>
        </w:rPr>
        <w:t xml:space="preserve">A PDT é usada para melhorar a desinfecção do sistema de canais radiculares porque pode superar a resistência bacteriana e penetrar bem nos biofilmes e tem sido usada como um complemento para a eliminação eficaz de E. </w:t>
      </w:r>
      <w:proofErr w:type="spellStart"/>
      <w:r w:rsidR="00626EF3" w:rsidRPr="001001DA">
        <w:rPr>
          <w:rFonts w:ascii="Arial" w:hAnsi="Arial" w:cs="Arial"/>
        </w:rPr>
        <w:t>faecalis</w:t>
      </w:r>
      <w:proofErr w:type="spellEnd"/>
      <w:r w:rsidR="00626EF3" w:rsidRPr="001001DA">
        <w:rPr>
          <w:rFonts w:ascii="Arial" w:hAnsi="Arial" w:cs="Arial"/>
        </w:rPr>
        <w:t xml:space="preserve"> do sistema de canais radiculares.</w:t>
      </w:r>
    </w:p>
    <w:p w14:paraId="5AC2C84F" w14:textId="37045E05" w:rsidR="00FB252A" w:rsidRPr="001001DA" w:rsidRDefault="00626EF3" w:rsidP="00626EF3">
      <w:pPr>
        <w:spacing w:after="120"/>
        <w:ind w:right="665"/>
        <w:jc w:val="both"/>
        <w:rPr>
          <w:rFonts w:ascii="Arial" w:hAnsi="Arial" w:cs="Arial"/>
        </w:rPr>
      </w:pPr>
      <w:r w:rsidRPr="001001DA">
        <w:rPr>
          <w:rFonts w:ascii="Arial" w:hAnsi="Arial" w:cs="Arial"/>
          <w:b/>
        </w:rPr>
        <w:t>Descritores:</w:t>
      </w:r>
      <w:r w:rsidRPr="001001DA">
        <w:rPr>
          <w:rFonts w:ascii="Arial" w:hAnsi="Arial" w:cs="Arial"/>
        </w:rPr>
        <w:t xml:space="preserve"> Odontologia. Terapia Fotodinâmica. Endodontia. Terapia a Laser</w:t>
      </w:r>
      <w:r w:rsidR="00A6428C">
        <w:rPr>
          <w:rFonts w:ascii="Arial" w:hAnsi="Arial" w:cs="Arial"/>
        </w:rPr>
        <w:t>.</w:t>
      </w:r>
    </w:p>
    <w:p w14:paraId="53D40EF2" w14:textId="77777777" w:rsidR="00A93FE6" w:rsidRPr="001001DA" w:rsidRDefault="00A93FE6" w:rsidP="00167906">
      <w:pPr>
        <w:jc w:val="both"/>
        <w:rPr>
          <w:rFonts w:ascii="Arial" w:hAnsi="Arial" w:cs="Arial"/>
          <w:color w:val="000000" w:themeColor="text1"/>
        </w:rPr>
      </w:pPr>
    </w:p>
    <w:p w14:paraId="381AC72F" w14:textId="33F271AE" w:rsidR="00167906" w:rsidRPr="001001DA" w:rsidRDefault="00167906" w:rsidP="00167906">
      <w:pPr>
        <w:jc w:val="center"/>
        <w:rPr>
          <w:rFonts w:ascii="Arial" w:hAnsi="Arial" w:cs="Arial"/>
          <w:b/>
          <w:color w:val="000000" w:themeColor="text1"/>
        </w:rPr>
      </w:pPr>
    </w:p>
    <w:p w14:paraId="0EA9F5E4" w14:textId="77777777" w:rsidR="00622899" w:rsidRPr="00C707F3" w:rsidRDefault="00622899" w:rsidP="00622899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  <w:p w14:paraId="294AD99C" w14:textId="77777777" w:rsidR="00622899" w:rsidRPr="00C707F3" w:rsidRDefault="00622899" w:rsidP="00622899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 Laissa Gabriela Oliveira Teixeira.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  <w:p w14:paraId="378B0ED6" w14:textId="77777777" w:rsidR="00622899" w:rsidRPr="00C707F3" w:rsidRDefault="00622899" w:rsidP="00622899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 </w:t>
      </w:r>
      <w:proofErr w:type="spellStart"/>
      <w:r>
        <w:t>Thalya</w:t>
      </w:r>
      <w:proofErr w:type="spellEnd"/>
      <w:r>
        <w:t xml:space="preserve"> Bandeira </w:t>
      </w:r>
      <w:proofErr w:type="spellStart"/>
      <w:r>
        <w:t>Santiago.Estudante</w:t>
      </w:r>
      <w:proofErr w:type="spellEnd"/>
      <w:r>
        <w:t xml:space="preserve">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  <w:p w14:paraId="6CC5076C" w14:textId="5541183C" w:rsidR="00622899" w:rsidRPr="00C707F3" w:rsidRDefault="00622899" w:rsidP="00622899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</w:t>
      </w:r>
      <w:r w:rsidR="00245673">
        <w:t xml:space="preserve">Federal do Piauí em 2016. </w:t>
      </w:r>
      <w:proofErr w:type="gramStart"/>
      <w:r w:rsidR="00245673">
        <w:t xml:space="preserve">Mestra  </w:t>
      </w:r>
      <w:r w:rsidR="00245673" w:rsidRPr="00C707F3">
        <w:t>em</w:t>
      </w:r>
      <w:proofErr w:type="gramEnd"/>
      <w:r w:rsidR="00245673" w:rsidRPr="00C707F3">
        <w:t xml:space="preserve"> Odontologia pela Universidade </w:t>
      </w:r>
      <w:r w:rsidR="00245673">
        <w:t xml:space="preserve">Federal do Piauí (2019.). Especialista em Endodontia pelo Instituto </w:t>
      </w:r>
      <w:proofErr w:type="spellStart"/>
      <w:r w:rsidR="00245673">
        <w:t>LatoSensu</w:t>
      </w:r>
      <w:proofErr w:type="spellEnd"/>
      <w:r w:rsidR="00245673">
        <w:t xml:space="preserve"> (2021) </w:t>
      </w:r>
    </w:p>
    <w:p w14:paraId="5DBAB8B6" w14:textId="77777777" w:rsidR="00622899" w:rsidRDefault="00622899" w:rsidP="00622899">
      <w:pPr>
        <w:pStyle w:val="Textodenotaderodap"/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0E75" w14:textId="77777777" w:rsidR="003C16C0" w:rsidRDefault="003C16C0" w:rsidP="00D479CD">
      <w:r>
        <w:separator/>
      </w:r>
    </w:p>
  </w:endnote>
  <w:endnote w:type="continuationSeparator" w:id="0">
    <w:p w14:paraId="7211A0D3" w14:textId="77777777" w:rsidR="003C16C0" w:rsidRDefault="003C16C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47D86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D8CC0" w14:textId="77777777" w:rsidR="003C16C0" w:rsidRDefault="003C16C0" w:rsidP="00D479CD">
      <w:r>
        <w:separator/>
      </w:r>
    </w:p>
  </w:footnote>
  <w:footnote w:type="continuationSeparator" w:id="0">
    <w:p w14:paraId="7657E222" w14:textId="77777777" w:rsidR="003C16C0" w:rsidRDefault="003C16C0" w:rsidP="00D479CD">
      <w:r>
        <w:continuationSeparator/>
      </w:r>
    </w:p>
  </w:footnote>
  <w:footnote w:id="1">
    <w:p w14:paraId="5986424A" w14:textId="77777777" w:rsidR="00622899" w:rsidRDefault="00622899" w:rsidP="00626EF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442A"/>
    <w:rsid w:val="00057628"/>
    <w:rsid w:val="000772C8"/>
    <w:rsid w:val="00080594"/>
    <w:rsid w:val="00082B2C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01DA"/>
    <w:rsid w:val="00101C49"/>
    <w:rsid w:val="00106398"/>
    <w:rsid w:val="00113939"/>
    <w:rsid w:val="001141E4"/>
    <w:rsid w:val="00126A60"/>
    <w:rsid w:val="00131B09"/>
    <w:rsid w:val="00131C98"/>
    <w:rsid w:val="0013432D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5673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6C0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626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2899"/>
    <w:rsid w:val="0062301A"/>
    <w:rsid w:val="00626EF3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96F8C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33E9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220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428C"/>
    <w:rsid w:val="00A66547"/>
    <w:rsid w:val="00A76B95"/>
    <w:rsid w:val="00A77061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6AD5"/>
    <w:rsid w:val="00E15DBB"/>
    <w:rsid w:val="00E2016B"/>
    <w:rsid w:val="00E270FA"/>
    <w:rsid w:val="00E31948"/>
    <w:rsid w:val="00E37C67"/>
    <w:rsid w:val="00E43699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6021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47D86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83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BB3E-2B8F-44E6-A3B4-A5106716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91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Conta da Microsoft</cp:lastModifiedBy>
  <cp:revision>4</cp:revision>
  <cp:lastPrinted>2019-06-27T19:23:00Z</cp:lastPrinted>
  <dcterms:created xsi:type="dcterms:W3CDTF">2025-05-19T18:43:00Z</dcterms:created>
  <dcterms:modified xsi:type="dcterms:W3CDTF">2025-05-21T02:46:00Z</dcterms:modified>
</cp:coreProperties>
</file>