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6B2" w:rsidRPr="00716C64" w:rsidRDefault="009C4E6B" w:rsidP="009C4E6B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9C4E6B">
        <w:rPr>
          <w:rFonts w:ascii="Times New Roman" w:hAnsi="Times New Roman" w:cs="Times New Roman"/>
          <w:b/>
          <w:sz w:val="28"/>
          <w:szCs w:val="28"/>
        </w:rPr>
        <w:t xml:space="preserve">BREVE ANÁLISE DO OLHAR DO SERVIÇO SOCIAL FRENTE À POLÍTICA DE </w:t>
      </w:r>
      <w:r w:rsidRPr="00716C64">
        <w:rPr>
          <w:rFonts w:cstheme="minorHAnsi"/>
          <w:b/>
          <w:sz w:val="24"/>
          <w:szCs w:val="24"/>
        </w:rPr>
        <w:t>EDUCAÇÃO</w:t>
      </w:r>
    </w:p>
    <w:p w:rsidR="0099281E" w:rsidRPr="00716C64" w:rsidRDefault="009C4E6B" w:rsidP="000B56B2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716C64">
        <w:rPr>
          <w:rFonts w:cstheme="minorHAnsi"/>
          <w:b/>
          <w:bCs/>
          <w:sz w:val="24"/>
          <w:szCs w:val="24"/>
        </w:rPr>
        <w:t>Talita Geyse Lima Sales</w:t>
      </w:r>
      <w:r w:rsidR="0099281E" w:rsidRPr="00716C64">
        <w:rPr>
          <w:rFonts w:cstheme="minorHAnsi"/>
          <w:b/>
          <w:bCs/>
          <w:sz w:val="24"/>
          <w:szCs w:val="24"/>
        </w:rPr>
        <w:t xml:space="preserve"> 1</w:t>
      </w:r>
    </w:p>
    <w:p w:rsidR="0099281E" w:rsidRPr="00716C64" w:rsidRDefault="009C4E6B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716C64">
        <w:rPr>
          <w:rFonts w:cstheme="minorHAnsi"/>
          <w:sz w:val="24"/>
          <w:szCs w:val="24"/>
        </w:rPr>
        <w:t xml:space="preserve">Graduanda em Serviço Social e bolsita ICV- UNIMONTES </w:t>
      </w:r>
      <w:r w:rsidR="0099281E" w:rsidRPr="00716C64">
        <w:rPr>
          <w:rFonts w:cstheme="minorHAnsi"/>
          <w:sz w:val="24"/>
          <w:szCs w:val="24"/>
        </w:rPr>
        <w:t>1</w:t>
      </w:r>
    </w:p>
    <w:p w:rsidR="0099281E" w:rsidRPr="00716C64" w:rsidRDefault="009C4E6B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716C64">
        <w:rPr>
          <w:rFonts w:cstheme="minorHAnsi"/>
          <w:sz w:val="24"/>
          <w:szCs w:val="24"/>
        </w:rPr>
        <w:t>saleslimagtalita@gmail.com</w:t>
      </w:r>
      <w:r w:rsidR="0099281E" w:rsidRPr="00716C64">
        <w:rPr>
          <w:rFonts w:cstheme="minorHAnsi"/>
          <w:sz w:val="24"/>
          <w:szCs w:val="24"/>
        </w:rPr>
        <w:t xml:space="preserve"> 1</w:t>
      </w:r>
    </w:p>
    <w:p w:rsidR="000B56B2" w:rsidRPr="00716C64" w:rsidRDefault="000B56B2" w:rsidP="000B56B2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:rsidR="009C4E6B" w:rsidRPr="00716C64" w:rsidRDefault="009C4E6B" w:rsidP="009C4E6B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716C64">
        <w:rPr>
          <w:rFonts w:cstheme="minorHAnsi"/>
          <w:b/>
          <w:bCs/>
          <w:sz w:val="24"/>
          <w:szCs w:val="24"/>
        </w:rPr>
        <w:t>Ma.Viviane Bernadeth Gandra Brandão 2</w:t>
      </w:r>
    </w:p>
    <w:p w:rsidR="009C4E6B" w:rsidRPr="00716C64" w:rsidRDefault="009256C3" w:rsidP="009C4E6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716C64">
        <w:rPr>
          <w:rFonts w:cstheme="minorHAnsi"/>
          <w:sz w:val="24"/>
          <w:szCs w:val="24"/>
        </w:rPr>
        <w:t>Profa.do DPCS-Serviço Social</w:t>
      </w:r>
      <w:r w:rsidR="009C4E6B" w:rsidRPr="00716C64">
        <w:rPr>
          <w:rFonts w:cstheme="minorHAnsi"/>
          <w:sz w:val="24"/>
          <w:szCs w:val="24"/>
        </w:rPr>
        <w:t>- UNIMONTES 2</w:t>
      </w:r>
    </w:p>
    <w:p w:rsidR="009C4E6B" w:rsidRPr="00716C64" w:rsidRDefault="009C4E6B" w:rsidP="009C4E6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716C64">
        <w:rPr>
          <w:rFonts w:cstheme="minorHAnsi"/>
          <w:sz w:val="24"/>
          <w:szCs w:val="24"/>
        </w:rPr>
        <w:t>viviane.gandra1@hotmail.com 2</w:t>
      </w:r>
    </w:p>
    <w:p w:rsidR="0099281E" w:rsidRPr="00716C64" w:rsidRDefault="0099281E" w:rsidP="009C4E6B">
      <w:pPr>
        <w:spacing w:after="0" w:line="240" w:lineRule="auto"/>
        <w:rPr>
          <w:rFonts w:cstheme="minorHAnsi"/>
          <w:sz w:val="24"/>
          <w:szCs w:val="24"/>
        </w:rPr>
      </w:pPr>
    </w:p>
    <w:p w:rsidR="009C4E6B" w:rsidRPr="00716C64" w:rsidRDefault="009C4E6B" w:rsidP="009C4E6B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716C64">
        <w:rPr>
          <w:rFonts w:cstheme="minorHAnsi"/>
          <w:b/>
          <w:bCs/>
          <w:sz w:val="24"/>
          <w:szCs w:val="24"/>
        </w:rPr>
        <w:t>Eliane dos Santos Sá 3</w:t>
      </w:r>
    </w:p>
    <w:p w:rsidR="009C4E6B" w:rsidRPr="00716C64" w:rsidRDefault="009C4E6B" w:rsidP="009C4E6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716C64">
        <w:rPr>
          <w:rFonts w:cstheme="minorHAnsi"/>
          <w:sz w:val="24"/>
          <w:szCs w:val="24"/>
        </w:rPr>
        <w:t>Graduanda</w:t>
      </w:r>
      <w:r w:rsidR="009256C3" w:rsidRPr="00716C64">
        <w:rPr>
          <w:rFonts w:cstheme="minorHAnsi"/>
          <w:sz w:val="24"/>
          <w:szCs w:val="24"/>
        </w:rPr>
        <w:t xml:space="preserve"> em Serviço Social e bolsita ICV</w:t>
      </w:r>
      <w:r w:rsidRPr="00716C64">
        <w:rPr>
          <w:rFonts w:cstheme="minorHAnsi"/>
          <w:sz w:val="24"/>
          <w:szCs w:val="24"/>
        </w:rPr>
        <w:t>- UNIMONTES 3</w:t>
      </w:r>
    </w:p>
    <w:p w:rsidR="009C4E6B" w:rsidRPr="00716C64" w:rsidRDefault="009C4E6B" w:rsidP="009C4E6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716C64">
        <w:rPr>
          <w:rFonts w:cstheme="minorHAnsi"/>
          <w:sz w:val="24"/>
          <w:szCs w:val="24"/>
        </w:rPr>
        <w:t>elianesantossarpm@gmail.com 3</w:t>
      </w:r>
    </w:p>
    <w:p w:rsidR="00A34F31" w:rsidRPr="00716C64" w:rsidRDefault="00A34F31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9C4E6B" w:rsidRPr="00716C64" w:rsidRDefault="009256C3" w:rsidP="009C4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C64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716C64" w:rsidRDefault="009C4E6B" w:rsidP="00716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6C3">
        <w:rPr>
          <w:rFonts w:ascii="Times New Roman" w:hAnsi="Times New Roman" w:cs="Times New Roman"/>
          <w:sz w:val="24"/>
          <w:szCs w:val="24"/>
        </w:rPr>
        <w:t>A educação é um direito social inerente a dignidade da pessoa humana. Desse modo, entende-se a educação como bem comum a qualquer sujeito independente de classe social, raça, etnia, gênero. Importante salientar o papel do capital ao apropriar-se da categoria educação como meio de controle social e alienação da classe trabalhadora em detrimento do interesse burguês. Ao analisar a educação a partir do olhar do Serviço Social é possível observar</w:t>
      </w:r>
      <w:r w:rsidR="009256C3" w:rsidRPr="009256C3">
        <w:rPr>
          <w:rFonts w:ascii="Times New Roman" w:hAnsi="Times New Roman" w:cs="Times New Roman"/>
          <w:sz w:val="24"/>
          <w:szCs w:val="24"/>
        </w:rPr>
        <w:t xml:space="preserve"> </w:t>
      </w:r>
      <w:r w:rsidRPr="009256C3">
        <w:rPr>
          <w:rFonts w:ascii="Times New Roman" w:hAnsi="Times New Roman" w:cs="Times New Roman"/>
          <w:sz w:val="24"/>
          <w:szCs w:val="24"/>
        </w:rPr>
        <w:t xml:space="preserve">sobre a participação popular no processo de aprendizagem e como a cultura interfere na concepção de educação em consonância com o projeto ético-político da profissão. O </w:t>
      </w:r>
      <w:r w:rsidRPr="009256C3">
        <w:rPr>
          <w:rFonts w:ascii="Times New Roman" w:hAnsi="Times New Roman" w:cs="Times New Roman"/>
          <w:b/>
          <w:sz w:val="24"/>
          <w:szCs w:val="24"/>
        </w:rPr>
        <w:t>objetivo</w:t>
      </w:r>
      <w:r w:rsidRPr="009256C3">
        <w:rPr>
          <w:rFonts w:ascii="Times New Roman" w:hAnsi="Times New Roman" w:cs="Times New Roman"/>
          <w:sz w:val="24"/>
          <w:szCs w:val="24"/>
        </w:rPr>
        <w:t xml:space="preserve"> deste trabalho é refletir sobre o trabalho do Assistente Social na Política de Educação e como sua prática pode proporcionar cultura e educação popular à emancipação dos usuários da referida política. </w:t>
      </w:r>
      <w:r w:rsidR="009256C3" w:rsidRPr="009256C3">
        <w:rPr>
          <w:rFonts w:ascii="Times New Roman" w:hAnsi="Times New Roman" w:cs="Times New Roman"/>
          <w:sz w:val="24"/>
          <w:szCs w:val="24"/>
        </w:rPr>
        <w:t xml:space="preserve">A </w:t>
      </w:r>
      <w:r w:rsidR="009256C3">
        <w:rPr>
          <w:rFonts w:ascii="Times New Roman" w:hAnsi="Times New Roman" w:cs="Times New Roman"/>
          <w:sz w:val="24"/>
          <w:szCs w:val="24"/>
        </w:rPr>
        <w:t>sua intervenção viabiliza</w:t>
      </w:r>
      <w:r w:rsidRPr="009256C3">
        <w:rPr>
          <w:rFonts w:ascii="Times New Roman" w:hAnsi="Times New Roman" w:cs="Times New Roman"/>
          <w:sz w:val="24"/>
          <w:szCs w:val="24"/>
        </w:rPr>
        <w:t xml:space="preserve"> o campo do saber de modo que os usuários se reconheçam como sujeitos políticos e integrantes de uma proposta de educação humanizada, fora dos moldes propostos do modelo capitalista. </w:t>
      </w:r>
      <w:r w:rsidRPr="009256C3">
        <w:rPr>
          <w:rFonts w:ascii="Times New Roman" w:hAnsi="Times New Roman" w:cs="Times New Roman"/>
          <w:b/>
          <w:sz w:val="24"/>
          <w:szCs w:val="24"/>
        </w:rPr>
        <w:t>Metodologia:</w:t>
      </w:r>
      <w:r w:rsidRPr="009256C3">
        <w:rPr>
          <w:rFonts w:ascii="Times New Roman" w:hAnsi="Times New Roman" w:cs="Times New Roman"/>
          <w:sz w:val="24"/>
          <w:szCs w:val="24"/>
        </w:rPr>
        <w:t xml:space="preserve"> Trata-se de uma pesquisa bibliográfica fundamentada na lei que regulamenta a profissão – Lei 8662/1993, ALMEIDA</w:t>
      </w:r>
      <w:r w:rsidR="009256C3" w:rsidRPr="009256C3">
        <w:rPr>
          <w:rFonts w:ascii="Times New Roman" w:hAnsi="Times New Roman" w:cs="Times New Roman"/>
          <w:sz w:val="24"/>
          <w:szCs w:val="24"/>
        </w:rPr>
        <w:t xml:space="preserve"> </w:t>
      </w:r>
      <w:r w:rsidRPr="009256C3">
        <w:rPr>
          <w:rFonts w:ascii="Times New Roman" w:hAnsi="Times New Roman" w:cs="Times New Roman"/>
          <w:sz w:val="24"/>
          <w:szCs w:val="24"/>
        </w:rPr>
        <w:t>(2011) e CFESS-CRESS</w:t>
      </w:r>
      <w:r w:rsidR="009256C3" w:rsidRPr="009256C3">
        <w:rPr>
          <w:rFonts w:ascii="Times New Roman" w:hAnsi="Times New Roman" w:cs="Times New Roman"/>
          <w:sz w:val="24"/>
          <w:szCs w:val="24"/>
        </w:rPr>
        <w:t xml:space="preserve"> </w:t>
      </w:r>
      <w:r w:rsidRPr="009256C3">
        <w:rPr>
          <w:rFonts w:ascii="Times New Roman" w:hAnsi="Times New Roman" w:cs="Times New Roman"/>
          <w:sz w:val="24"/>
          <w:szCs w:val="24"/>
        </w:rPr>
        <w:t>(2011)</w:t>
      </w:r>
      <w:r w:rsidR="009256C3" w:rsidRPr="009256C3">
        <w:rPr>
          <w:rFonts w:ascii="Times New Roman" w:hAnsi="Times New Roman" w:cs="Times New Roman"/>
          <w:sz w:val="24"/>
          <w:szCs w:val="24"/>
        </w:rPr>
        <w:t xml:space="preserve">. </w:t>
      </w:r>
      <w:r w:rsidRPr="009256C3">
        <w:rPr>
          <w:rFonts w:ascii="Times New Roman" w:hAnsi="Times New Roman" w:cs="Times New Roman"/>
          <w:b/>
          <w:sz w:val="24"/>
          <w:szCs w:val="24"/>
        </w:rPr>
        <w:t xml:space="preserve">Discussão e resultados: </w:t>
      </w:r>
      <w:r w:rsidRPr="009256C3">
        <w:rPr>
          <w:rFonts w:ascii="Times New Roman" w:hAnsi="Times New Roman" w:cs="Times New Roman"/>
          <w:sz w:val="24"/>
          <w:szCs w:val="24"/>
        </w:rPr>
        <w:t xml:space="preserve">A proposta do profissional do Serviço </w:t>
      </w:r>
      <w:r w:rsidR="009256C3" w:rsidRPr="009256C3">
        <w:rPr>
          <w:rFonts w:ascii="Times New Roman" w:hAnsi="Times New Roman" w:cs="Times New Roman"/>
          <w:sz w:val="24"/>
          <w:szCs w:val="24"/>
        </w:rPr>
        <w:t xml:space="preserve">Social na política da educação, </w:t>
      </w:r>
      <w:r w:rsidRPr="009256C3">
        <w:rPr>
          <w:rFonts w:ascii="Times New Roman" w:hAnsi="Times New Roman" w:cs="Times New Roman"/>
          <w:sz w:val="24"/>
          <w:szCs w:val="24"/>
        </w:rPr>
        <w:t xml:space="preserve">por meio dos estudos realizados no Grupo de Trabalho desenvolvidos pelos profissionais da categoria (CRESS) nas regiões do Brasil e pelo professor Dr. Ney Luiz Teixeira de Almeida a partir de 2010, permite </w:t>
      </w:r>
      <w:r w:rsidR="009256C3" w:rsidRPr="009256C3">
        <w:rPr>
          <w:rFonts w:ascii="Times New Roman" w:hAnsi="Times New Roman" w:cs="Times New Roman"/>
          <w:sz w:val="24"/>
          <w:szCs w:val="24"/>
        </w:rPr>
        <w:t xml:space="preserve">perceber </w:t>
      </w:r>
      <w:r w:rsidRPr="009256C3">
        <w:rPr>
          <w:rFonts w:ascii="Times New Roman" w:hAnsi="Times New Roman" w:cs="Times New Roman"/>
          <w:sz w:val="24"/>
          <w:szCs w:val="24"/>
        </w:rPr>
        <w:t>os educadores e educandos a partir da análise de totalidade da sociedade. Nesse sentido, a noção de cidadania decorre das estratégias que os Assistente Sociais utilizam para desvelar uma educação universalizada, l</w:t>
      </w:r>
      <w:r w:rsidR="009256C3" w:rsidRPr="009256C3">
        <w:rPr>
          <w:rFonts w:ascii="Times New Roman" w:hAnsi="Times New Roman" w:cs="Times New Roman"/>
          <w:sz w:val="24"/>
          <w:szCs w:val="24"/>
        </w:rPr>
        <w:t xml:space="preserve">aica, de qualidade e gratuita. </w:t>
      </w:r>
      <w:r w:rsidRPr="009256C3">
        <w:rPr>
          <w:rFonts w:ascii="Times New Roman" w:hAnsi="Times New Roman" w:cs="Times New Roman"/>
          <w:sz w:val="24"/>
          <w:szCs w:val="24"/>
        </w:rPr>
        <w:t>Entende-se as particularidades no campo sócio-ocupacional e as ações que os profissionais desenvolvem alinhados ao projeto ético-político da profissão de acordo com a Lei de Regulamentação da profissão de 1993</w:t>
      </w:r>
      <w:r w:rsidR="009256C3" w:rsidRPr="009256C3">
        <w:rPr>
          <w:rFonts w:ascii="Times New Roman" w:hAnsi="Times New Roman" w:cs="Times New Roman"/>
          <w:sz w:val="24"/>
          <w:szCs w:val="24"/>
        </w:rPr>
        <w:t>,</w:t>
      </w:r>
      <w:r w:rsidRPr="009256C3">
        <w:rPr>
          <w:rFonts w:ascii="Times New Roman" w:hAnsi="Times New Roman" w:cs="Times New Roman"/>
          <w:sz w:val="24"/>
          <w:szCs w:val="24"/>
        </w:rPr>
        <w:t xml:space="preserve"> ao defender um profissional crítico, defensor da classe trabalhadora e propositivo numa construção coletiva e integradora no campo da educação considerando a cultura como parte integradora do processo. Assim sendo, percebe-se uma trajetória profissional tensionada pelos interesses do modelo burguês, embora haja política pública para propor o rompimento dessa lógica, e o projeto de sociedade defendida pela categoria. </w:t>
      </w:r>
      <w:r w:rsidRPr="009256C3">
        <w:rPr>
          <w:rFonts w:ascii="Times New Roman" w:hAnsi="Times New Roman" w:cs="Times New Roman"/>
          <w:b/>
          <w:sz w:val="24"/>
          <w:szCs w:val="24"/>
        </w:rPr>
        <w:t>Conclusão:</w:t>
      </w:r>
      <w:r w:rsidRPr="009256C3">
        <w:rPr>
          <w:rFonts w:ascii="Times New Roman" w:hAnsi="Times New Roman" w:cs="Times New Roman"/>
          <w:sz w:val="24"/>
          <w:szCs w:val="24"/>
        </w:rPr>
        <w:t xml:space="preserve"> É nesse tensionamento de interesses que o profissional inserido no campo da educação deve buscar estratégias de contra-hegemonia do capital a partir de uma educação popular que garanta aos sujeitos coletivos seu direito de exercer a cidadania rompendo com o modelo de educação “mercadoria” produzida até os tempos atuais. O debate faz-se necessário para ampliação da política social em construção com os movimentos sociais, profissionais da educação e poder público.</w:t>
      </w:r>
    </w:p>
    <w:p w:rsidR="009C4E6B" w:rsidRPr="00716C64" w:rsidRDefault="009C4E6B" w:rsidP="00716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3341">
        <w:rPr>
          <w:rFonts w:ascii="Times New Roman" w:hAnsi="Times New Roman" w:cs="Times New Roman"/>
          <w:b/>
        </w:rPr>
        <w:t>Palavras-chave:</w:t>
      </w:r>
      <w:r>
        <w:rPr>
          <w:rFonts w:ascii="Times New Roman" w:hAnsi="Times New Roman" w:cs="Times New Roman"/>
        </w:rPr>
        <w:t xml:space="preserve"> Educação popular; Cidadania; Cultura; Serviço Social. </w:t>
      </w:r>
    </w:p>
    <w:sectPr w:rsidR="009C4E6B" w:rsidRPr="00716C64" w:rsidSect="00F24F8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24B" w:rsidRDefault="000D224B" w:rsidP="00B443CE">
      <w:pPr>
        <w:spacing w:line="240" w:lineRule="auto"/>
      </w:pPr>
      <w:r>
        <w:separator/>
      </w:r>
    </w:p>
  </w:endnote>
  <w:endnote w:type="continuationSeparator" w:id="0">
    <w:p w:rsidR="000D224B" w:rsidRDefault="000D224B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C58" w:rsidRDefault="009C4E6B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-789305</wp:posOffset>
              </wp:positionH>
              <wp:positionV relativeFrom="paragraph">
                <wp:posOffset>-1620520</wp:posOffset>
              </wp:positionV>
              <wp:extent cx="7343775" cy="1981835"/>
              <wp:effectExtent l="0" t="0" r="0" b="0"/>
              <wp:wrapNone/>
              <wp:docPr id="2256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E3E84A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" path="m315,769v812,,812,,812,c1127,,1127,,1127,,414,163,13,538,13,538,8,559,4,580,,602v105,31,210,66,313,108c313,710,314,731,315,769xe" fillcolor="#fce7d4 [663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3417570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2BA" w:rsidRPr="00E42571" w:rsidRDefault="00087910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E22BA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D3887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1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1" o:spid="_x0000_s1039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:rsidR="002E22BA" w:rsidRPr="00E42571" w:rsidRDefault="00087910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2E22BA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8D3887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1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931" w:rsidRDefault="009C4E6B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-801370</wp:posOffset>
              </wp:positionH>
              <wp:positionV relativeFrom="paragraph">
                <wp:posOffset>-1570990</wp:posOffset>
              </wp:positionV>
              <wp:extent cx="7343775" cy="1982470"/>
              <wp:effectExtent l="0" t="0" r="0" b="0"/>
              <wp:wrapNone/>
              <wp:docPr id="54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26E031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" path="m315,769v812,,812,,812,c1127,,1127,,1127,,414,163,13,538,13,538,8,559,4,580,,602v105,31,210,66,313,108c313,710,314,731,315,769xe" fillcolor="#f1eee7 [3206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3515360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2571" w:rsidRPr="00E42571" w:rsidRDefault="00087910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0" o:spid="_x0000_s1040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:rsidR="00E42571" w:rsidRPr="00E42571" w:rsidRDefault="00087910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24B" w:rsidRDefault="000D224B" w:rsidP="00B443CE">
      <w:pPr>
        <w:spacing w:line="240" w:lineRule="auto"/>
      </w:pPr>
      <w:r>
        <w:separator/>
      </w:r>
    </w:p>
  </w:footnote>
  <w:footnote w:type="continuationSeparator" w:id="0">
    <w:p w:rsidR="000D224B" w:rsidRDefault="000D224B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F82" w:rsidRDefault="009C4E6B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-798195</wp:posOffset>
              </wp:positionH>
              <wp:positionV relativeFrom="paragraph">
                <wp:posOffset>-90170</wp:posOffset>
              </wp:positionV>
              <wp:extent cx="7343775" cy="1982470"/>
              <wp:effectExtent l="0" t="0" r="0" b="0"/>
              <wp:wrapNone/>
              <wp:docPr id="56" name="Agrupa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0" y="0"/>
                        <a:chExt cx="7343775" cy="1982164"/>
                      </a:xfrm>
                    </wpg:grpSpPr>
                    <wpg:grpSp>
                      <wpg:cNvPr id="2262" name="Grupo 54"/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/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/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/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56" o:spid="_x0000_s1026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">
              <v:group id="Grupo 54" o:spid="_x0000_s1027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    <v:shape id="Forma Livre 5" o:spid="_x0000_s1028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" path="m315,769v812,,812,,812,c1127,,1127,,1127,,414,163,13,538,13,538,8,559,4,580,,602v105,31,210,66,313,108c313,710,314,731,315,769xe" fillcolor="#fce7d4 [663]" stroked="f"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29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" path="m1327,167c829,25,316,,,2,,334,,334,,334v1308,,1308,,1308,c1311,276,1317,220,1327,167xe" fillcolor="#dfd8c8 [2886]" stroked="f">
                  <v:path arrowok="t" o:connecttype="custom" o:connectlocs="4483487,520942;0,6239;0,1041884;4419292,1041884;4483487,520942" o:connectangles="0,0,0,0,0"/>
                </v:shape>
                <v:shape id="Forma Livre 7" o:spid="_x0000_s1030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" path="m334,167v-1,-38,-2,-59,-2,-59c229,66,124,31,19,,9,53,3,109,,167r334,xe" fillcolor="#c5b89c [2406]" stroked="f"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31" type="#_x0000_t202" style="position:absolute;left:56619;top:5486;width:16527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<v:textbox inset="0,0,0,0">
                  <w:txbxContent>
                    <w:p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32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33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    <v:imagedata r:id="rId7" o:title="Uma imagem contendo gráficos vetoriais&#10;&#10;Descrição gerada automaticamente" croptop="5567f" cropbottom="9503f" cropleft="7711f" cropright="7912f"/>
                </v:shape>
                <v:shape id="Imagem 43" o:spid="_x0000_s1034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    <v:imagedata r:id="rId8" o:title="" croptop="6114f" cropbottom="7039f" cropleft="11790f" cropright="8111f"/>
                </v:shape>
                <v:shape id="Imagem 44" o:spid="_x0000_s1035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    <v:imagedata r:id="rId9" o:title="" croptop="5385f" cropbottom="4939f" cropleft="9217f" cropright="6138f"/>
                </v:shape>
                <v:shape id="Imagem 45" o:spid="_x0000_s1036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    <v:imagedata r:id="rId10" o:title="" croptop="6206f" cropbottom="5761f" cropleft="10586f" cropright="11919f"/>
                </v:shape>
                <v:shape id="Imagem 46" o:spid="_x0000_s1037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    <v:imagedata r:id="rId11" o:title="Uma imagem contendo transporte&#10;&#10;Descrição gerada automaticamente" croptop="5019f" cropbottom="6035f" cropleft="4107f" cropright="6400f"/>
                </v:shape>
              </v:group>
              <v:shape id="Imagem 2241" o:spid="_x0000_s1038" type="#_x0000_t75" alt="Uma imagem contendo texto&#10;&#10;Descrição gerada automaticamente" style="position:absolute;left:804;top:1755;width:7773;height:3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">
                <v:imagedata r:id="rId12" o:title="Uma imagem contendo texto&#10;&#10;Descrição gerada automaticamente" croptop="7402f" cropbottom="6959f" cropleft="5577f" cropright="5431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3CE" w:rsidRDefault="009C4E6B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>
              <wp:simplePos x="0" y="0"/>
              <wp:positionH relativeFrom="column">
                <wp:posOffset>156845</wp:posOffset>
              </wp:positionH>
              <wp:positionV relativeFrom="paragraph">
                <wp:posOffset>1535429</wp:posOffset>
              </wp:positionV>
              <wp:extent cx="3591560" cy="0"/>
              <wp:effectExtent l="0" t="0" r="0" b="0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04EEF9" id="Conector reto 3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" strokecolor="white [321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2234"/>
    <w:multiLevelType w:val="multilevel"/>
    <w:tmpl w:val="488A2D90"/>
    <w:numStyleLink w:val="Listacommarcadores"/>
  </w:abstractNum>
  <w:abstractNum w:abstractNumId="6" w15:restartNumberingAfterBreak="0">
    <w:nsid w:val="272C01F2"/>
    <w:multiLevelType w:val="multilevel"/>
    <w:tmpl w:val="488A2D90"/>
    <w:numStyleLink w:val="Listacommarcadores"/>
  </w:abstractNum>
  <w:abstractNum w:abstractNumId="7" w15:restartNumberingAfterBreak="0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31"/>
    <w:rsid w:val="000114DA"/>
    <w:rsid w:val="00053497"/>
    <w:rsid w:val="00074293"/>
    <w:rsid w:val="00087910"/>
    <w:rsid w:val="000B56B2"/>
    <w:rsid w:val="000B6235"/>
    <w:rsid w:val="000B65A5"/>
    <w:rsid w:val="000D224B"/>
    <w:rsid w:val="001147F9"/>
    <w:rsid w:val="001367E0"/>
    <w:rsid w:val="00171EBC"/>
    <w:rsid w:val="00180E8A"/>
    <w:rsid w:val="00194C61"/>
    <w:rsid w:val="001A3E51"/>
    <w:rsid w:val="001E3D30"/>
    <w:rsid w:val="001F06C1"/>
    <w:rsid w:val="001F39B6"/>
    <w:rsid w:val="002068DC"/>
    <w:rsid w:val="00264870"/>
    <w:rsid w:val="002763DD"/>
    <w:rsid w:val="002B2AFD"/>
    <w:rsid w:val="002E0007"/>
    <w:rsid w:val="002E22BA"/>
    <w:rsid w:val="003535E2"/>
    <w:rsid w:val="00356916"/>
    <w:rsid w:val="00363753"/>
    <w:rsid w:val="00385736"/>
    <w:rsid w:val="00391645"/>
    <w:rsid w:val="0039699A"/>
    <w:rsid w:val="00397EDF"/>
    <w:rsid w:val="003B301A"/>
    <w:rsid w:val="003B6A7C"/>
    <w:rsid w:val="003C09C9"/>
    <w:rsid w:val="003D227C"/>
    <w:rsid w:val="003E6C62"/>
    <w:rsid w:val="00401D51"/>
    <w:rsid w:val="004745CE"/>
    <w:rsid w:val="004842C7"/>
    <w:rsid w:val="00490C39"/>
    <w:rsid w:val="004E3C90"/>
    <w:rsid w:val="005075B6"/>
    <w:rsid w:val="005075CA"/>
    <w:rsid w:val="00523B33"/>
    <w:rsid w:val="00592F85"/>
    <w:rsid w:val="00647693"/>
    <w:rsid w:val="00654DFC"/>
    <w:rsid w:val="006614CD"/>
    <w:rsid w:val="00661587"/>
    <w:rsid w:val="00664C58"/>
    <w:rsid w:val="006A0F2F"/>
    <w:rsid w:val="006C7046"/>
    <w:rsid w:val="006F76D3"/>
    <w:rsid w:val="00716C64"/>
    <w:rsid w:val="007241DE"/>
    <w:rsid w:val="00727C5C"/>
    <w:rsid w:val="007321C2"/>
    <w:rsid w:val="00760737"/>
    <w:rsid w:val="00761D75"/>
    <w:rsid w:val="0077391A"/>
    <w:rsid w:val="0077463E"/>
    <w:rsid w:val="0077516E"/>
    <w:rsid w:val="00780475"/>
    <w:rsid w:val="007C0F8C"/>
    <w:rsid w:val="00831B70"/>
    <w:rsid w:val="00836E90"/>
    <w:rsid w:val="00845DE0"/>
    <w:rsid w:val="008D1681"/>
    <w:rsid w:val="008D3887"/>
    <w:rsid w:val="009120C9"/>
    <w:rsid w:val="00924E18"/>
    <w:rsid w:val="009256C3"/>
    <w:rsid w:val="00941E95"/>
    <w:rsid w:val="0094417E"/>
    <w:rsid w:val="00972C58"/>
    <w:rsid w:val="009741DB"/>
    <w:rsid w:val="00977931"/>
    <w:rsid w:val="0099281E"/>
    <w:rsid w:val="00995977"/>
    <w:rsid w:val="009A25FC"/>
    <w:rsid w:val="009B0B15"/>
    <w:rsid w:val="009C4E6B"/>
    <w:rsid w:val="009F4527"/>
    <w:rsid w:val="00A34F31"/>
    <w:rsid w:val="00A46CEF"/>
    <w:rsid w:val="00A63EC7"/>
    <w:rsid w:val="00A96557"/>
    <w:rsid w:val="00AA4F39"/>
    <w:rsid w:val="00AE5982"/>
    <w:rsid w:val="00AF50DA"/>
    <w:rsid w:val="00B102C6"/>
    <w:rsid w:val="00B13241"/>
    <w:rsid w:val="00B140FD"/>
    <w:rsid w:val="00B21F52"/>
    <w:rsid w:val="00B443CE"/>
    <w:rsid w:val="00B4778F"/>
    <w:rsid w:val="00B95E3C"/>
    <w:rsid w:val="00BA46D7"/>
    <w:rsid w:val="00BC1D40"/>
    <w:rsid w:val="00BC2596"/>
    <w:rsid w:val="00BC330B"/>
    <w:rsid w:val="00BE3008"/>
    <w:rsid w:val="00C00BDC"/>
    <w:rsid w:val="00C3398E"/>
    <w:rsid w:val="00C3783B"/>
    <w:rsid w:val="00C647F5"/>
    <w:rsid w:val="00CA77FF"/>
    <w:rsid w:val="00CB5DFE"/>
    <w:rsid w:val="00CD52B7"/>
    <w:rsid w:val="00CD6505"/>
    <w:rsid w:val="00CE7258"/>
    <w:rsid w:val="00D15EF9"/>
    <w:rsid w:val="00D27DCE"/>
    <w:rsid w:val="00D3561D"/>
    <w:rsid w:val="00D358F4"/>
    <w:rsid w:val="00D74159"/>
    <w:rsid w:val="00D824BB"/>
    <w:rsid w:val="00D96F87"/>
    <w:rsid w:val="00E35310"/>
    <w:rsid w:val="00E42571"/>
    <w:rsid w:val="00E57984"/>
    <w:rsid w:val="00E72650"/>
    <w:rsid w:val="00EB09CF"/>
    <w:rsid w:val="00EC33C0"/>
    <w:rsid w:val="00EE2FC4"/>
    <w:rsid w:val="00EF7408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E4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3EADB2F-982C-4086-8EEF-7559FBF9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1</Pages>
  <Words>520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2020-03-04T19:20:00Z</dcterms:created>
  <dcterms:modified xsi:type="dcterms:W3CDTF">2020-03-04T19:20:00Z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