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26AD" w14:textId="0E9FEB44" w:rsidR="00664C58" w:rsidRPr="00421DCF" w:rsidRDefault="00D824BB" w:rsidP="000B56B2">
      <w:pPr>
        <w:spacing w:before="2280"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7DB233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CCmxmnjAAAADgEAAA8AAABkcnMvZG93&#10;bnJldi54bWxMj8FqwzAMhu+DvYPRYLfWcZKOksUppWw7lcHawehNjdUkNLZD7Cbp2885bTcJffz6&#10;/nwz6ZYN1LvGGgliGQEjU1rVmErC9/F9sQbmPBqFrTUk4U4ONsXjQ46ZsqP5ouHgKxZCjMtQQu19&#10;l3Huypo0uqXtyITbxfYafVj7iqsexxCuWx5H0QvX2JjwocaOdjWV18NNS/gYcdwm4m3YXy+7++m4&#10;+vzZC5Ly+WnavgLzNPk/GGb9oA5FcDrbm1GOtRIWIk6TwM5TGq2AzUyUiBTYWUIskhR4kfP/NYp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">
    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    <v:imagedata r:id="rId20" o:title="Uma imagem contendo gráficos vetoriais&#10;&#10;Descrição gerada automaticamente" croptop="5567f" cropbottom="9503f" cropleft="7711f" cropright="7912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    <v:imagedata r:id="rId21" o:title="" croptop="6114f" cropbottom="7039f" cropleft="11790f" cropright="8111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    <v:imagedata r:id="rId22" o:title="" croptop="5385f" cropbottom="4939f" cropleft="9217f" cropright="6138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    <v:imagedata r:id="rId23" o:title="" croptop="6206f" cropbottom="5761f" cropleft="10586f" cropright="11919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    <v:imagedata r:id="rId24" o:title="Uma imagem contendo transporte&#10;&#10;Descrição gerada automaticamente" croptop="5019f" cropbottom="6035f" cropleft="4107f" cropright="6400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    <v:imagedata r:id="rId25" o:title="Resultado de imagem para logo capes png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    <v:imagedata r:id="rId26" o:title="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    <v:imagedata r:id="rId27" o:title="Uma imagem contendo texto&#10;&#10;Descrição gerada automaticamente" croptop="9537f" cropbottom="9672f" cropleft="5322f" cropright="5447f"/>
                </v:shape>
              </v:group>
            </w:pict>
          </mc:Fallback>
        </mc:AlternateContent>
      </w:r>
      <w:r w:rsidR="00421DCF">
        <w:rPr>
          <w:rFonts w:cstheme="minorHAnsi"/>
          <w:b/>
          <w:bCs/>
          <w:sz w:val="28"/>
          <w:szCs w:val="28"/>
        </w:rPr>
        <w:t>REPRESENTAÇÃO SOCIAL DAS PESSOAS COM DEFICIÊNCIAS: UMA CONTRIBUIÇÃO PARA A INCLUSÃO</w:t>
      </w:r>
    </w:p>
    <w:p w14:paraId="72D291D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5CE45563" w:rsidR="0099281E" w:rsidRPr="00421DCF" w:rsidRDefault="00870B06" w:rsidP="000B56B2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421DCF">
        <w:rPr>
          <w:rFonts w:cstheme="minorHAnsi"/>
          <w:bCs/>
          <w:sz w:val="24"/>
          <w:szCs w:val="24"/>
        </w:rPr>
        <w:t>Ma.Viviane Bernadeth Gandra Brandão</w:t>
      </w:r>
      <w:r w:rsidR="0099281E" w:rsidRPr="00421DCF">
        <w:rPr>
          <w:rFonts w:cstheme="minorHAnsi"/>
          <w:bCs/>
          <w:sz w:val="24"/>
          <w:szCs w:val="24"/>
        </w:rPr>
        <w:t xml:space="preserve"> 1</w:t>
      </w:r>
    </w:p>
    <w:p w14:paraId="75CD8337" w14:textId="0F78D14E" w:rsidR="0099281E" w:rsidRPr="00421DCF" w:rsidRDefault="00870B06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21DCF">
        <w:rPr>
          <w:rFonts w:cstheme="minorHAnsi"/>
          <w:sz w:val="24"/>
          <w:szCs w:val="24"/>
        </w:rPr>
        <w:t>Profa.</w:t>
      </w:r>
      <w:r w:rsidR="000C7A28" w:rsidRPr="00421DCF">
        <w:rPr>
          <w:rFonts w:cstheme="minorHAnsi"/>
          <w:sz w:val="24"/>
          <w:szCs w:val="24"/>
        </w:rPr>
        <w:t>d</w:t>
      </w:r>
      <w:r w:rsidR="00421DCF">
        <w:rPr>
          <w:rFonts w:cstheme="minorHAnsi"/>
          <w:sz w:val="24"/>
          <w:szCs w:val="24"/>
        </w:rPr>
        <w:t xml:space="preserve">a </w:t>
      </w:r>
      <w:r w:rsidRPr="00421DCF">
        <w:rPr>
          <w:rFonts w:cstheme="minorHAnsi"/>
          <w:sz w:val="24"/>
          <w:szCs w:val="24"/>
        </w:rPr>
        <w:t>UNIMONTES</w:t>
      </w:r>
      <w:r w:rsidR="00421DCF">
        <w:rPr>
          <w:rFonts w:cstheme="minorHAnsi"/>
          <w:sz w:val="24"/>
          <w:szCs w:val="24"/>
        </w:rPr>
        <w:t xml:space="preserve"> e FASI</w:t>
      </w:r>
      <w:r w:rsidR="0099281E" w:rsidRPr="00421DCF">
        <w:rPr>
          <w:rFonts w:cstheme="minorHAnsi"/>
          <w:sz w:val="24"/>
          <w:szCs w:val="24"/>
        </w:rPr>
        <w:t xml:space="preserve"> 1</w:t>
      </w:r>
    </w:p>
    <w:p w14:paraId="682FBB55" w14:textId="2E6ECF21" w:rsidR="0099281E" w:rsidRDefault="00870B06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21DCF">
        <w:rPr>
          <w:rFonts w:cstheme="minorHAnsi"/>
          <w:sz w:val="24"/>
          <w:szCs w:val="24"/>
        </w:rPr>
        <w:t>viviane.gandra1@hotmail.com</w:t>
      </w:r>
      <w:r w:rsidR="0099281E" w:rsidRPr="00421DCF">
        <w:rPr>
          <w:rFonts w:cstheme="minorHAnsi"/>
          <w:sz w:val="24"/>
          <w:szCs w:val="24"/>
        </w:rPr>
        <w:t xml:space="preserve"> 1</w:t>
      </w:r>
    </w:p>
    <w:p w14:paraId="6C0CE773" w14:textId="46180509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2861798" w14:textId="6F2BD565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 Elizangela Ferreira Santos 2</w:t>
      </w:r>
    </w:p>
    <w:p w14:paraId="7FA67308" w14:textId="1CBAB750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Graduanda em Psicologia-FASI e Letras-UNIMONTES 2</w:t>
      </w:r>
    </w:p>
    <w:p w14:paraId="421742FE" w14:textId="2F38C7FD" w:rsidR="00421DCF" w:rsidRDefault="00421DCF" w:rsidP="000B5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421DCF">
        <w:rPr>
          <w:rFonts w:ascii="Times New Roman" w:eastAsia="Times New Roman" w:hAnsi="Times New Roman" w:cs="Times New Roman"/>
          <w:sz w:val="24"/>
        </w:rPr>
        <w:t>elizangelaferreirasantos129@gmail.com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</w:p>
    <w:p w14:paraId="37CE5D13" w14:textId="02D5680A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004FBB5" w14:textId="4068721E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Luzilene Duarte Batista 3</w:t>
      </w:r>
    </w:p>
    <w:p w14:paraId="01EEC24B" w14:textId="230B5181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Graduanda em Psicologia – FASI 3</w:t>
      </w:r>
    </w:p>
    <w:p w14:paraId="04429736" w14:textId="04819E96" w:rsidR="00920B1F" w:rsidRDefault="00920B1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20B1F">
        <w:rPr>
          <w:rFonts w:cstheme="minorHAnsi"/>
          <w:sz w:val="24"/>
          <w:szCs w:val="24"/>
        </w:rPr>
        <w:t>Duarteluzilene3@gmail.com</w:t>
      </w:r>
      <w:r>
        <w:rPr>
          <w:rFonts w:cstheme="minorHAnsi"/>
          <w:sz w:val="24"/>
          <w:szCs w:val="24"/>
        </w:rPr>
        <w:t xml:space="preserve"> 3</w:t>
      </w:r>
    </w:p>
    <w:p w14:paraId="3811D16C" w14:textId="7BAD8760" w:rsidR="00036040" w:rsidRDefault="00036040" w:rsidP="00920B1F">
      <w:pPr>
        <w:spacing w:after="0" w:line="240" w:lineRule="auto"/>
        <w:ind w:right="111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6BE01E3F" w14:textId="77777777" w:rsidR="007773A5" w:rsidRPr="007773A5" w:rsidRDefault="007773A5" w:rsidP="007773A5">
      <w:pPr>
        <w:spacing w:after="0" w:line="240" w:lineRule="auto"/>
        <w:ind w:left="102" w:right="111" w:firstLine="1132"/>
        <w:jc w:val="right"/>
        <w:rPr>
          <w:rFonts w:ascii="Times New Roman" w:eastAsia="Times New Roman" w:hAnsi="Times New Roman" w:cs="Times New Roman"/>
          <w:sz w:val="24"/>
        </w:rPr>
      </w:pPr>
    </w:p>
    <w:p w14:paraId="701284CE" w14:textId="4EF5132F" w:rsidR="006C7FC2" w:rsidRPr="006C7FC2" w:rsidRDefault="006C7FC2" w:rsidP="00920B1F">
      <w:pPr>
        <w:pStyle w:val="Corpodetexto"/>
        <w:ind w:left="0" w:right="111"/>
        <w:rPr>
          <w:b/>
        </w:rPr>
      </w:pPr>
      <w:r w:rsidRPr="006C7FC2">
        <w:rPr>
          <w:b/>
        </w:rPr>
        <w:t>Resumo</w:t>
      </w:r>
    </w:p>
    <w:p w14:paraId="1C355FC7" w14:textId="5EB18ACB" w:rsidR="00A613FD" w:rsidRDefault="00EE76D5" w:rsidP="00920B1F">
      <w:pPr>
        <w:pStyle w:val="Corpodetexto"/>
        <w:ind w:left="0" w:right="111"/>
      </w:pPr>
      <w:r w:rsidRPr="00A613FD">
        <w:t xml:space="preserve">As sociedades humanas sempre foram marcadas por desigualdades sociais e alguns grupos </w:t>
      </w:r>
      <w:r w:rsidR="0012192A">
        <w:t>são marginalizados</w:t>
      </w:r>
      <w:r w:rsidRPr="00A613FD">
        <w:t xml:space="preserve">. </w:t>
      </w:r>
      <w:r w:rsidR="005669E6" w:rsidRPr="00A613FD">
        <w:rPr>
          <w:rFonts w:ascii="Garamond" w:hAnsi="Garamond"/>
        </w:rPr>
        <w:t xml:space="preserve">Dentre estes estão as pessoas com deficiência, sejam porque sofrem violência, discriminçao e violação do direitos. </w:t>
      </w:r>
      <w:r w:rsidR="005669E6" w:rsidRPr="00A613FD">
        <w:t xml:space="preserve">Contudo, para assumir a posição de protagonista é necessário ter conhecimento das leis existentes, pois a falta dessas informações já se constitui como uma forma de exclusão. </w:t>
      </w:r>
      <w:r w:rsidR="006C7FC2" w:rsidRPr="006C7FC2">
        <w:rPr>
          <w:b/>
        </w:rPr>
        <w:t>Objetivo</w:t>
      </w:r>
      <w:r w:rsidR="006C7FC2">
        <w:t xml:space="preserve">: Refletir sobre a representação social das pessoas com deficiências, como uma contribuição para que aconteça de fato a inclusão na sociedade. </w:t>
      </w:r>
      <w:r w:rsidR="006C7FC2">
        <w:rPr>
          <w:b/>
        </w:rPr>
        <w:t>Metodologia:</w:t>
      </w:r>
      <w:r w:rsidR="006C7FC2" w:rsidRPr="006C7FC2">
        <w:t xml:space="preserve"> </w:t>
      </w:r>
      <w:r w:rsidR="006C7FC2" w:rsidRPr="00A613FD">
        <w:t>Tratou-se de uma pesquisa bibliográfica fundamentada em Carvalho (2018) Diniz (2007) Goffman (2004) e Moscovicci (2012).</w:t>
      </w:r>
      <w:r w:rsidR="006C7FC2">
        <w:rPr>
          <w:b/>
        </w:rPr>
        <w:t xml:space="preserve">Discussão e resultado: </w:t>
      </w:r>
      <w:r w:rsidR="006C7FC2">
        <w:t>A</w:t>
      </w:r>
      <w:r w:rsidR="006C7FC2" w:rsidRPr="00A613FD">
        <w:t>s representações sociais são constituídas na relação entre indivíduo e sociedade/cultura, a partir da junção de vários significados que possibilitam dar sentido a conhecimentos novos ou desconhecidos, a partir das trocas intersubjetivas de comportamentos, pensamento entre grupos vivenciados no senso comum</w:t>
      </w:r>
      <w:r w:rsidR="006C7FC2">
        <w:t xml:space="preserve">.Neste contexto,  observa-se </w:t>
      </w:r>
      <w:r w:rsidR="006C7FC2" w:rsidRPr="00A613FD">
        <w:t>a produção de pesquisas sobre a inclusão das pessoas com deficiência a partir dos conhecimentos que elas têm da deficiência</w:t>
      </w:r>
      <w:r w:rsidR="006C7FC2">
        <w:t xml:space="preserve"> como uma maneira de dá maior visibilidade a essa pessoas. A humanidade</w:t>
      </w:r>
      <w:r w:rsidR="006C7FC2" w:rsidRPr="00A613FD">
        <w:t xml:space="preserve"> encontraram diversas formas e justificativas para excluir pessoas com deficiência, seja pela “marca” expressa no corpo, seja pela incapacidade de “produção”, atribuindo-as estigmas e inadequação social Entretanto, as sociedades também pautaram a buscas pelos direitos das pessoas com deficiência em busca de diminuir e/ou erradicar exclusões e estigmas. Entendendo que a deficiência não é apenas uma lesão no corpo, mas é impactada por questões sociais, logo a construção da representação influência nesse processo de perceber o mundo como cidadão.</w:t>
      </w:r>
      <w:r w:rsidR="006C7FC2">
        <w:t xml:space="preserve"> </w:t>
      </w:r>
      <w:r w:rsidR="006C7FC2" w:rsidRPr="006C7FC2">
        <w:rPr>
          <w:b/>
        </w:rPr>
        <w:t>Conclusão:</w:t>
      </w:r>
      <w:r w:rsidR="006C7FC2">
        <w:rPr>
          <w:b/>
        </w:rPr>
        <w:t xml:space="preserve"> </w:t>
      </w:r>
      <w:r w:rsidR="00DB5FCB" w:rsidRPr="00A613FD">
        <w:t>Con</w:t>
      </w:r>
      <w:r w:rsidR="007773A5">
        <w:t>s</w:t>
      </w:r>
      <w:r w:rsidR="00DB5FCB" w:rsidRPr="00A613FD">
        <w:t>tatou-se que há muitas pesquisas sobre representação social e sobre a inclusão de pessoas com deficiências, no entanto, carece de estudos sobre a pecepção da deficiência pelas pessoas com deficiência, ou seja, eles não são protagonistas na formulação das p</w:t>
      </w:r>
      <w:r w:rsidR="00306887">
        <w:t>olíticas pú</w:t>
      </w:r>
      <w:r w:rsidR="00DB5FCB" w:rsidRPr="00A613FD">
        <w:t xml:space="preserve">blicas de inclusão. </w:t>
      </w:r>
    </w:p>
    <w:p w14:paraId="2014E37E" w14:textId="4B2F787E" w:rsidR="00DB5FCB" w:rsidRPr="00A613FD" w:rsidRDefault="00920B1F" w:rsidP="00920B1F">
      <w:pPr>
        <w:pStyle w:val="Corpodetexto"/>
        <w:ind w:left="0" w:right="111"/>
      </w:pPr>
      <w:r w:rsidRPr="00920B1F">
        <w:rPr>
          <w:b/>
        </w:rPr>
        <w:t>Palavras-Chave:</w:t>
      </w:r>
      <w:r>
        <w:t xml:space="preserve"> Representação Social, Pessoas com Deficiência, Inclusão.</w:t>
      </w:r>
      <w:r w:rsidR="00DB5FCB" w:rsidRPr="00A613FD">
        <w:t xml:space="preserve"> </w:t>
      </w:r>
    </w:p>
    <w:sectPr w:rsidR="00DB5FCB" w:rsidRPr="00A613FD" w:rsidSect="00F24F82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8A032" w14:textId="77777777" w:rsidR="00A55CDA" w:rsidRDefault="00A55CDA" w:rsidP="00B443CE">
      <w:pPr>
        <w:spacing w:line="240" w:lineRule="auto"/>
      </w:pPr>
      <w:r>
        <w:separator/>
      </w:r>
    </w:p>
  </w:endnote>
  <w:endnote w:type="continuationSeparator" w:id="0">
    <w:p w14:paraId="059BC2D9" w14:textId="77777777" w:rsidR="00A55CDA" w:rsidRDefault="00A55CDA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CA7DCC" id="Grupo 54" o:spid="_x0000_s1026" style="position:absolute;margin-left:-62.15pt;margin-top:-127.6pt;width:578.25pt;height:156.05pt;z-index:251661312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908C3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261" o:spid="_x0000_s1058" style="position:absolute;margin-left:269.1pt;margin-top:-2.95pt;width:27.6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4908C3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E5E755" id="Grupo 54" o:spid="_x0000_s1026" style="position:absolute;margin-left:-63.1pt;margin-top:-123.7pt;width:578.25pt;height:156.1pt;z-index:-251663360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23B082" id="Retângulo 2260" o:spid="_x0000_s1059" style="position:absolute;margin-left:276.8pt;margin-top:1.3pt;width:27.6pt;height:25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B2451" w14:textId="77777777" w:rsidR="00A55CDA" w:rsidRDefault="00A55CDA" w:rsidP="00B443CE">
      <w:pPr>
        <w:spacing w:line="240" w:lineRule="auto"/>
      </w:pPr>
      <w:r>
        <w:separator/>
      </w:r>
    </w:p>
  </w:footnote>
  <w:footnote w:type="continuationSeparator" w:id="0">
    <w:p w14:paraId="30C1BD75" w14:textId="77777777" w:rsidR="00A55CDA" w:rsidRDefault="00A55CDA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BFD4DD" id="Agrupar 56" o:spid="_x0000_s1045" style="position:absolute;margin-left:-62.85pt;margin-top:-7.1pt;width:578.25pt;height:156.1pt;z-index:251659264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">
              <v:group id="Grupo 54" o:spid="_x0000_s1046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22533E" id="Conector reto 3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36040"/>
    <w:rsid w:val="00053497"/>
    <w:rsid w:val="00074293"/>
    <w:rsid w:val="000B56B2"/>
    <w:rsid w:val="000B6235"/>
    <w:rsid w:val="000B65A5"/>
    <w:rsid w:val="000B6FE7"/>
    <w:rsid w:val="000C7A28"/>
    <w:rsid w:val="00101220"/>
    <w:rsid w:val="0012192A"/>
    <w:rsid w:val="001367E0"/>
    <w:rsid w:val="0016200A"/>
    <w:rsid w:val="00171EBC"/>
    <w:rsid w:val="00176E24"/>
    <w:rsid w:val="00180E8A"/>
    <w:rsid w:val="00194C61"/>
    <w:rsid w:val="001D27D6"/>
    <w:rsid w:val="001E3D30"/>
    <w:rsid w:val="001F06C1"/>
    <w:rsid w:val="001F39B6"/>
    <w:rsid w:val="002068DC"/>
    <w:rsid w:val="00264870"/>
    <w:rsid w:val="002763DD"/>
    <w:rsid w:val="00286B6E"/>
    <w:rsid w:val="002E0007"/>
    <w:rsid w:val="002E22BA"/>
    <w:rsid w:val="00306887"/>
    <w:rsid w:val="00314491"/>
    <w:rsid w:val="003535E2"/>
    <w:rsid w:val="00356916"/>
    <w:rsid w:val="00363753"/>
    <w:rsid w:val="00385736"/>
    <w:rsid w:val="00391645"/>
    <w:rsid w:val="0039699A"/>
    <w:rsid w:val="00397EDF"/>
    <w:rsid w:val="003B1CB6"/>
    <w:rsid w:val="003B301A"/>
    <w:rsid w:val="003B5F3B"/>
    <w:rsid w:val="003B6A7C"/>
    <w:rsid w:val="003D227C"/>
    <w:rsid w:val="003E6C62"/>
    <w:rsid w:val="00401D51"/>
    <w:rsid w:val="00402E44"/>
    <w:rsid w:val="00421DCF"/>
    <w:rsid w:val="004745CE"/>
    <w:rsid w:val="004842C7"/>
    <w:rsid w:val="004908C3"/>
    <w:rsid w:val="00490C39"/>
    <w:rsid w:val="0049325C"/>
    <w:rsid w:val="004D298B"/>
    <w:rsid w:val="004E3C90"/>
    <w:rsid w:val="005075B6"/>
    <w:rsid w:val="005075CA"/>
    <w:rsid w:val="00523B33"/>
    <w:rsid w:val="005273A0"/>
    <w:rsid w:val="0055191E"/>
    <w:rsid w:val="005669E6"/>
    <w:rsid w:val="00567F3D"/>
    <w:rsid w:val="00592F85"/>
    <w:rsid w:val="00647693"/>
    <w:rsid w:val="00654DFC"/>
    <w:rsid w:val="006614CD"/>
    <w:rsid w:val="00661587"/>
    <w:rsid w:val="00664264"/>
    <w:rsid w:val="00664C58"/>
    <w:rsid w:val="006A0F2F"/>
    <w:rsid w:val="006C7046"/>
    <w:rsid w:val="006C7FC2"/>
    <w:rsid w:val="006D5DE1"/>
    <w:rsid w:val="006F76D3"/>
    <w:rsid w:val="00705ED0"/>
    <w:rsid w:val="00713479"/>
    <w:rsid w:val="007241DE"/>
    <w:rsid w:val="00727C5C"/>
    <w:rsid w:val="00736E9A"/>
    <w:rsid w:val="00760737"/>
    <w:rsid w:val="00761D75"/>
    <w:rsid w:val="00767A21"/>
    <w:rsid w:val="0077391A"/>
    <w:rsid w:val="0077463E"/>
    <w:rsid w:val="0077516E"/>
    <w:rsid w:val="007773A5"/>
    <w:rsid w:val="00780475"/>
    <w:rsid w:val="007C0F8C"/>
    <w:rsid w:val="007F12D4"/>
    <w:rsid w:val="00831B70"/>
    <w:rsid w:val="00836E90"/>
    <w:rsid w:val="008405D2"/>
    <w:rsid w:val="00845DE0"/>
    <w:rsid w:val="00863A88"/>
    <w:rsid w:val="00870B06"/>
    <w:rsid w:val="008D1681"/>
    <w:rsid w:val="00903903"/>
    <w:rsid w:val="009120C9"/>
    <w:rsid w:val="00920B1F"/>
    <w:rsid w:val="00924E18"/>
    <w:rsid w:val="00941E95"/>
    <w:rsid w:val="0094417E"/>
    <w:rsid w:val="0097052B"/>
    <w:rsid w:val="00972C58"/>
    <w:rsid w:val="009741DB"/>
    <w:rsid w:val="00977931"/>
    <w:rsid w:val="00985451"/>
    <w:rsid w:val="0099281E"/>
    <w:rsid w:val="009A25FC"/>
    <w:rsid w:val="009B0B15"/>
    <w:rsid w:val="009F4527"/>
    <w:rsid w:val="00A34D45"/>
    <w:rsid w:val="00A34F31"/>
    <w:rsid w:val="00A46CEF"/>
    <w:rsid w:val="00A55CDA"/>
    <w:rsid w:val="00A613FD"/>
    <w:rsid w:val="00A63EC7"/>
    <w:rsid w:val="00A96557"/>
    <w:rsid w:val="00AA4F39"/>
    <w:rsid w:val="00AC1032"/>
    <w:rsid w:val="00AC532B"/>
    <w:rsid w:val="00AC7A40"/>
    <w:rsid w:val="00AF50DA"/>
    <w:rsid w:val="00B102C6"/>
    <w:rsid w:val="00B13241"/>
    <w:rsid w:val="00B140FD"/>
    <w:rsid w:val="00B21F52"/>
    <w:rsid w:val="00B443CE"/>
    <w:rsid w:val="00B4778F"/>
    <w:rsid w:val="00B51E7D"/>
    <w:rsid w:val="00B933E6"/>
    <w:rsid w:val="00B95E3C"/>
    <w:rsid w:val="00BA46D7"/>
    <w:rsid w:val="00BC1D40"/>
    <w:rsid w:val="00BC2596"/>
    <w:rsid w:val="00BC330B"/>
    <w:rsid w:val="00BE3008"/>
    <w:rsid w:val="00C00BDC"/>
    <w:rsid w:val="00C04C3F"/>
    <w:rsid w:val="00C3398E"/>
    <w:rsid w:val="00C3783B"/>
    <w:rsid w:val="00C647F5"/>
    <w:rsid w:val="00CA77FF"/>
    <w:rsid w:val="00CB5DFE"/>
    <w:rsid w:val="00CD52B7"/>
    <w:rsid w:val="00CD6505"/>
    <w:rsid w:val="00CE7258"/>
    <w:rsid w:val="00D04020"/>
    <w:rsid w:val="00D15EF9"/>
    <w:rsid w:val="00D27DCE"/>
    <w:rsid w:val="00D3561D"/>
    <w:rsid w:val="00D358F4"/>
    <w:rsid w:val="00D5493E"/>
    <w:rsid w:val="00D74159"/>
    <w:rsid w:val="00D824BB"/>
    <w:rsid w:val="00D96F87"/>
    <w:rsid w:val="00DB5FCB"/>
    <w:rsid w:val="00DE5BB5"/>
    <w:rsid w:val="00E405B2"/>
    <w:rsid w:val="00E42571"/>
    <w:rsid w:val="00E57984"/>
    <w:rsid w:val="00E72650"/>
    <w:rsid w:val="00EA019F"/>
    <w:rsid w:val="00EA07C8"/>
    <w:rsid w:val="00EB09CF"/>
    <w:rsid w:val="00EC33C0"/>
    <w:rsid w:val="00EE2FC4"/>
    <w:rsid w:val="00EE76D5"/>
    <w:rsid w:val="00EF2FD7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97DF5"/>
    <w:rsid w:val="00FB320D"/>
    <w:rsid w:val="00FB50A9"/>
    <w:rsid w:val="00FC0774"/>
    <w:rsid w:val="00FC2664"/>
    <w:rsid w:val="00FD186D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C7A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21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1D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1DCF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1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1DCF"/>
    <w:rPr>
      <w:b/>
      <w:bCs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669E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9E6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F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0B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C7A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21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1D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1DCF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1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1DCF"/>
    <w:rPr>
      <w:b/>
      <w:bCs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669E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9E6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F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D997DCF-4602-40DB-8D2C-F5F4F3E2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2020-03-10T15:00:00Z</dcterms:created>
  <dcterms:modified xsi:type="dcterms:W3CDTF">2020-03-10T15:00:00Z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