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3432418C" w:rsidR="006E2811" w:rsidRPr="00E90C01" w:rsidRDefault="002A0CCA" w:rsidP="006E2811">
      <w:pPr>
        <w:spacing w:after="120"/>
        <w:ind w:left="709" w:right="665"/>
        <w:jc w:val="center"/>
        <w:rPr>
          <w:sz w:val="28"/>
          <w:szCs w:val="28"/>
        </w:rPr>
      </w:pPr>
      <w:r w:rsidRPr="00E90C01">
        <w:rPr>
          <w:b/>
          <w:color w:val="000000" w:themeColor="text1"/>
          <w:sz w:val="28"/>
          <w:szCs w:val="28"/>
        </w:rPr>
        <w:t>DIAGNÓ</w:t>
      </w:r>
      <w:r w:rsidR="00F17FB8" w:rsidRPr="00E90C01">
        <w:rPr>
          <w:b/>
          <w:color w:val="000000" w:themeColor="text1"/>
          <w:sz w:val="28"/>
          <w:szCs w:val="28"/>
        </w:rPr>
        <w:t>STICO E TRATAMENTO DA DOENÇA PERIODONTAI: RELATO DE CASO</w:t>
      </w:r>
      <w:r w:rsidR="00E90C01" w:rsidRPr="00E90C01">
        <w:rPr>
          <w:b/>
          <w:color w:val="000000" w:themeColor="text1"/>
          <w:sz w:val="28"/>
          <w:szCs w:val="28"/>
        </w:rPr>
        <w:t xml:space="preserve"> </w:t>
      </w:r>
      <w:r w:rsidR="00E90C01" w:rsidRPr="00E90C01">
        <w:rPr>
          <w:rStyle w:val="Refdenotaderodap"/>
          <w:b/>
          <w:color w:val="000000" w:themeColor="text1"/>
          <w:sz w:val="28"/>
          <w:szCs w:val="28"/>
        </w:rPr>
        <w:footnoteReference w:id="1"/>
      </w:r>
    </w:p>
    <w:p w14:paraId="3E6EABF3" w14:textId="77777777" w:rsidR="00FB252A" w:rsidRDefault="00FB252A" w:rsidP="00F11521">
      <w:pPr>
        <w:rPr>
          <w:rFonts w:ascii="Cambria" w:hAnsi="Cambria" w:cstheme="minorHAnsi"/>
          <w:sz w:val="22"/>
          <w:szCs w:val="22"/>
        </w:rPr>
      </w:pPr>
    </w:p>
    <w:p w14:paraId="10042A7C" w14:textId="78F0DADA" w:rsidR="00AA1EDD" w:rsidRDefault="002A0CCA" w:rsidP="00AA1EDD">
      <w:pPr>
        <w:jc w:val="right"/>
        <w:rPr>
          <w:rFonts w:asciiTheme="minorHAnsi" w:hAnsiTheme="minorHAnsi" w:cstheme="minorHAnsi"/>
          <w:sz w:val="22"/>
          <w:szCs w:val="22"/>
        </w:rPr>
      </w:pPr>
      <w:r w:rsidRPr="002574DC">
        <w:rPr>
          <w:rFonts w:ascii="Arial" w:hAnsi="Arial" w:cs="Arial"/>
          <w:b/>
          <w:sz w:val="22"/>
          <w:szCs w:val="22"/>
        </w:rPr>
        <w:t>Wallace Lopes LEMOS</w:t>
      </w:r>
      <w:r w:rsidRPr="002A0CCA">
        <w:rPr>
          <w:rFonts w:asciiTheme="minorHAnsi" w:hAnsiTheme="minorHAnsi" w:cstheme="minorHAnsi"/>
          <w:sz w:val="22"/>
          <w:szCs w:val="22"/>
        </w:rPr>
        <w:t xml:space="preserve">  </w:t>
      </w:r>
      <w:r w:rsidRPr="00FB252A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>*</w:t>
      </w:r>
    </w:p>
    <w:p w14:paraId="4B08CD10" w14:textId="3B70247F" w:rsidR="00AA1EDD" w:rsidRDefault="00AA1EDD" w:rsidP="00AA1EDD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wallacelopeslemos78@gmail.com</w:t>
      </w:r>
    </w:p>
    <w:p w14:paraId="7446EF36" w14:textId="6E887D6D" w:rsidR="00FB252A" w:rsidRPr="002574DC" w:rsidRDefault="00F17FB8" w:rsidP="00F17FB8">
      <w:pPr>
        <w:jc w:val="right"/>
        <w:rPr>
          <w:rFonts w:ascii="Arial" w:hAnsi="Arial" w:cs="Arial"/>
          <w:sz w:val="22"/>
          <w:szCs w:val="22"/>
        </w:rPr>
      </w:pPr>
      <w:r w:rsidRPr="002574DC">
        <w:rPr>
          <w:rFonts w:ascii="Arial" w:hAnsi="Arial" w:cs="Arial"/>
          <w:b/>
          <w:sz w:val="22"/>
          <w:szCs w:val="22"/>
        </w:rPr>
        <w:t>Maria Eduarda</w:t>
      </w:r>
      <w:r w:rsidR="00E90C01">
        <w:rPr>
          <w:rFonts w:ascii="Arial" w:hAnsi="Arial" w:cs="Arial"/>
          <w:b/>
          <w:sz w:val="22"/>
          <w:szCs w:val="22"/>
        </w:rPr>
        <w:t xml:space="preserve"> Lopes LEMOS</w:t>
      </w:r>
      <w:r w:rsidR="002A0CCA" w:rsidRPr="002574DC">
        <w:rPr>
          <w:rFonts w:ascii="Arial" w:hAnsi="Arial" w:cs="Arial"/>
          <w:sz w:val="22"/>
          <w:szCs w:val="22"/>
        </w:rPr>
        <w:t xml:space="preserve"> </w:t>
      </w:r>
      <w:r w:rsidR="007C2498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t>2</w:t>
      </w:r>
    </w:p>
    <w:p w14:paraId="62298CE2" w14:textId="3108B98A" w:rsidR="00F17FB8" w:rsidRPr="002574DC" w:rsidRDefault="00E90C01" w:rsidP="00F17FB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Iranildo Nascimento COSTA </w:t>
      </w:r>
      <w:r w:rsidR="007C2498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t>2</w:t>
      </w:r>
    </w:p>
    <w:p w14:paraId="69D8AE9F" w14:textId="35AEE920" w:rsidR="002574DC" w:rsidRPr="00E90C01" w:rsidRDefault="002574DC" w:rsidP="00F17FB8">
      <w:pPr>
        <w:jc w:val="right"/>
        <w:rPr>
          <w:rFonts w:ascii="Arial" w:hAnsi="Arial" w:cs="Arial"/>
          <w:b/>
          <w:sz w:val="22"/>
          <w:szCs w:val="22"/>
        </w:rPr>
      </w:pPr>
      <w:r w:rsidRPr="00E90C01">
        <w:rPr>
          <w:rFonts w:ascii="Arial" w:hAnsi="Arial" w:cs="Arial"/>
          <w:b/>
          <w:sz w:val="22"/>
          <w:szCs w:val="22"/>
        </w:rPr>
        <w:t xml:space="preserve">Raquel </w:t>
      </w:r>
      <w:r w:rsidR="00E90C01">
        <w:rPr>
          <w:rFonts w:ascii="Arial" w:hAnsi="Arial" w:cs="Arial"/>
          <w:b/>
          <w:sz w:val="22"/>
          <w:szCs w:val="22"/>
        </w:rPr>
        <w:t xml:space="preserve">Da Silva PINHEIRO </w:t>
      </w:r>
      <w:r w:rsidR="007C2498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t>2</w:t>
      </w:r>
    </w:p>
    <w:p w14:paraId="4E3AF2D1" w14:textId="5E5517F7" w:rsidR="00F17FB8" w:rsidRPr="002574DC" w:rsidRDefault="00E90C01" w:rsidP="00F17FB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Kelly Cristine De SOUSA </w:t>
      </w:r>
      <w:r w:rsidR="007C2498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t>2</w:t>
      </w:r>
    </w:p>
    <w:p w14:paraId="2B97973A" w14:textId="0B8FBBD0" w:rsidR="002574DC" w:rsidRPr="00E90C01" w:rsidRDefault="00E90C01" w:rsidP="002574DC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E90C01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icollas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Gabriel De Carvalho LIMA </w:t>
      </w:r>
      <w:r w:rsidR="007C2498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t>2</w:t>
      </w:r>
    </w:p>
    <w:p w14:paraId="4E835379" w14:textId="168D910E" w:rsidR="002574DC" w:rsidRPr="00E90C01" w:rsidRDefault="002574DC" w:rsidP="002574DC">
      <w:pPr>
        <w:jc w:val="right"/>
        <w:rPr>
          <w:rFonts w:ascii="Arial" w:hAnsi="Arial" w:cs="Arial"/>
          <w:b/>
          <w:sz w:val="22"/>
          <w:szCs w:val="22"/>
        </w:rPr>
      </w:pPr>
      <w:r w:rsidRPr="00E90C01">
        <w:rPr>
          <w:rFonts w:ascii="Arial" w:hAnsi="Arial" w:cs="Arial"/>
          <w:b/>
          <w:sz w:val="22"/>
          <w:szCs w:val="22"/>
        </w:rPr>
        <w:t>Maria Fernanda Pere</w:t>
      </w:r>
      <w:r w:rsidR="00E90C01">
        <w:rPr>
          <w:rFonts w:ascii="Arial" w:hAnsi="Arial" w:cs="Arial"/>
          <w:b/>
          <w:sz w:val="22"/>
          <w:szCs w:val="22"/>
        </w:rPr>
        <w:t xml:space="preserve">ira MACEDO </w:t>
      </w:r>
      <w:r w:rsidR="00E90C01" w:rsidRPr="00FB252A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footnoteReference w:id="3"/>
      </w:r>
    </w:p>
    <w:p w14:paraId="027EA171" w14:textId="26062984" w:rsidR="002574DC" w:rsidRDefault="00E90C01" w:rsidP="00201EBA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Joanny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Cristinny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Batista Da SILVA </w:t>
      </w:r>
      <w:r w:rsidRPr="00FB252A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footnoteReference w:id="4"/>
      </w:r>
    </w:p>
    <w:p w14:paraId="557372A3" w14:textId="66ACCF62" w:rsidR="00201EBA" w:rsidRDefault="00201EBA" w:rsidP="00201EB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1Aluno de graduação, Centro Universitário Santo Agostinho (UNIFSA)</w:t>
      </w:r>
      <w:r w:rsidR="00AA1EDD">
        <w:rPr>
          <w:rFonts w:ascii="Arial" w:hAnsi="Arial" w:cs="Arial"/>
          <w:b/>
          <w:sz w:val="22"/>
          <w:szCs w:val="22"/>
        </w:rPr>
        <w:t xml:space="preserve"> –Teresina - PI</w:t>
      </w:r>
    </w:p>
    <w:p w14:paraId="31A54962" w14:textId="3126E710" w:rsidR="00201EBA" w:rsidRDefault="00201EBA" w:rsidP="00201EB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2Aluna de graduação, Centro Universitário Santo Agostinho (UNIFSA)</w:t>
      </w:r>
      <w:r w:rsidR="00AA1EDD">
        <w:rPr>
          <w:rFonts w:ascii="Arial" w:hAnsi="Arial" w:cs="Arial"/>
          <w:b/>
          <w:sz w:val="22"/>
          <w:szCs w:val="22"/>
        </w:rPr>
        <w:t xml:space="preserve"> –Teresina - PI</w:t>
      </w:r>
    </w:p>
    <w:p w14:paraId="66B3AA40" w14:textId="143176FD" w:rsidR="00201EBA" w:rsidRDefault="00201EBA" w:rsidP="00201EB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3Aluno de graduação, Centro Universitário Santo Agostinho (UNIFSA)</w:t>
      </w:r>
      <w:r w:rsidR="00AA1EDD">
        <w:rPr>
          <w:rFonts w:ascii="Arial" w:hAnsi="Arial" w:cs="Arial"/>
          <w:b/>
          <w:sz w:val="22"/>
          <w:szCs w:val="22"/>
        </w:rPr>
        <w:t xml:space="preserve"> –Teresina - PI</w:t>
      </w:r>
    </w:p>
    <w:p w14:paraId="5BCCC32C" w14:textId="28AA3E9A" w:rsidR="00201EBA" w:rsidRDefault="00AA1EDD" w:rsidP="00201EB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201EBA">
        <w:rPr>
          <w:rFonts w:ascii="Arial" w:hAnsi="Arial" w:cs="Arial"/>
          <w:b/>
          <w:sz w:val="22"/>
          <w:szCs w:val="22"/>
        </w:rPr>
        <w:t>Aluna de graduação, Centro Universitário Santo Agostinho</w:t>
      </w:r>
      <w:r w:rsidR="005E795C">
        <w:rPr>
          <w:rFonts w:ascii="Arial" w:hAnsi="Arial" w:cs="Arial"/>
          <w:b/>
          <w:sz w:val="22"/>
          <w:szCs w:val="22"/>
        </w:rPr>
        <w:t xml:space="preserve"> (UNIFSA)</w:t>
      </w:r>
      <w:r>
        <w:rPr>
          <w:rFonts w:ascii="Arial" w:hAnsi="Arial" w:cs="Arial"/>
          <w:b/>
          <w:sz w:val="22"/>
          <w:szCs w:val="22"/>
        </w:rPr>
        <w:t xml:space="preserve"> –Teresina - PI</w:t>
      </w:r>
    </w:p>
    <w:p w14:paraId="17A93717" w14:textId="21218359" w:rsidR="005E795C" w:rsidRDefault="00AA1EDD" w:rsidP="00201EB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5E795C">
        <w:rPr>
          <w:rFonts w:ascii="Arial" w:hAnsi="Arial" w:cs="Arial"/>
          <w:b/>
          <w:sz w:val="22"/>
          <w:szCs w:val="22"/>
        </w:rPr>
        <w:t>Aluna de graduação, Centro Universitário Santo Agostinho (UNIFSA)</w:t>
      </w:r>
      <w:r>
        <w:rPr>
          <w:rFonts w:ascii="Arial" w:hAnsi="Arial" w:cs="Arial"/>
          <w:b/>
          <w:sz w:val="22"/>
          <w:szCs w:val="22"/>
        </w:rPr>
        <w:t xml:space="preserve"> –Teresina - PI</w:t>
      </w:r>
    </w:p>
    <w:p w14:paraId="4355E5D0" w14:textId="178ACB57" w:rsidR="005E795C" w:rsidRDefault="00AA1EDD" w:rsidP="00201EB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5E795C">
        <w:rPr>
          <w:rFonts w:ascii="Arial" w:hAnsi="Arial" w:cs="Arial"/>
          <w:b/>
          <w:sz w:val="22"/>
          <w:szCs w:val="22"/>
        </w:rPr>
        <w:t>Aluno de graduação, Centro Universitário Santo Agostinho (UNIFSA)</w:t>
      </w:r>
      <w:r>
        <w:rPr>
          <w:rFonts w:ascii="Arial" w:hAnsi="Arial" w:cs="Arial"/>
          <w:b/>
          <w:sz w:val="22"/>
          <w:szCs w:val="22"/>
        </w:rPr>
        <w:t xml:space="preserve"> -Teresina - PI</w:t>
      </w:r>
    </w:p>
    <w:p w14:paraId="752F4015" w14:textId="263053F1" w:rsidR="005E795C" w:rsidRDefault="00AA1EDD" w:rsidP="00201EB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5E795C">
        <w:rPr>
          <w:rFonts w:ascii="Arial" w:hAnsi="Arial" w:cs="Arial"/>
          <w:b/>
          <w:sz w:val="22"/>
          <w:szCs w:val="22"/>
        </w:rPr>
        <w:t>Aluna de graduação, Centro Universitário Santo Agostinho (UNIFSA)</w:t>
      </w:r>
      <w:r>
        <w:rPr>
          <w:rFonts w:ascii="Arial" w:hAnsi="Arial" w:cs="Arial"/>
          <w:b/>
          <w:sz w:val="22"/>
          <w:szCs w:val="22"/>
        </w:rPr>
        <w:t xml:space="preserve"> -Teresina -PI</w:t>
      </w:r>
      <w:r w:rsidR="005E795C">
        <w:rPr>
          <w:rFonts w:ascii="Arial" w:hAnsi="Arial" w:cs="Arial"/>
          <w:b/>
          <w:sz w:val="22"/>
          <w:szCs w:val="22"/>
        </w:rPr>
        <w:t xml:space="preserve"> </w:t>
      </w:r>
    </w:p>
    <w:p w14:paraId="36A7DBE2" w14:textId="4817D87F" w:rsidR="005E795C" w:rsidRPr="00201EBA" w:rsidRDefault="00AA1EDD" w:rsidP="00201EB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8Preceptora</w:t>
      </w:r>
      <w:r w:rsidR="005E795C">
        <w:rPr>
          <w:rFonts w:ascii="Arial" w:hAnsi="Arial" w:cs="Arial"/>
          <w:b/>
          <w:sz w:val="22"/>
          <w:szCs w:val="22"/>
        </w:rPr>
        <w:t>, Centro Universitário Santo Agostinho (</w:t>
      </w:r>
      <w:proofErr w:type="gramStart"/>
      <w:r w:rsidR="005E795C">
        <w:rPr>
          <w:rFonts w:ascii="Arial" w:hAnsi="Arial" w:cs="Arial"/>
          <w:b/>
          <w:sz w:val="22"/>
          <w:szCs w:val="22"/>
        </w:rPr>
        <w:t>UNIFSA)</w:t>
      </w:r>
      <w:r>
        <w:rPr>
          <w:rFonts w:ascii="Arial" w:hAnsi="Arial" w:cs="Arial"/>
          <w:b/>
          <w:sz w:val="22"/>
          <w:szCs w:val="22"/>
        </w:rPr>
        <w:t>-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Teresina - PI</w:t>
      </w:r>
    </w:p>
    <w:p w14:paraId="58AF35F3" w14:textId="77777777" w:rsidR="002574DC" w:rsidRDefault="002574DC" w:rsidP="00F17FB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2F11C86" w14:textId="5C8FF19A" w:rsidR="00FB252A" w:rsidRPr="007C2498" w:rsidRDefault="00FB252A" w:rsidP="007C249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>RESUMO</w:t>
      </w:r>
    </w:p>
    <w:p w14:paraId="0D65C239" w14:textId="63B01EA2" w:rsidR="00191913" w:rsidRDefault="00A93FE6" w:rsidP="00FB252A">
      <w:pPr>
        <w:spacing w:after="120"/>
        <w:ind w:right="665"/>
        <w:jc w:val="both"/>
        <w:rPr>
          <w:rFonts w:ascii="Arial" w:hAnsi="Arial" w:cs="Arial"/>
        </w:rPr>
      </w:pPr>
      <w:r w:rsidRPr="007C2498">
        <w:rPr>
          <w:rFonts w:ascii="Arial" w:hAnsi="Arial" w:cs="Arial"/>
          <w:b/>
        </w:rPr>
        <w:t>INTRODUÇÃO</w:t>
      </w:r>
      <w:r w:rsidRPr="007C2498">
        <w:rPr>
          <w:rFonts w:ascii="Arial" w:hAnsi="Arial" w:cs="Arial"/>
        </w:rPr>
        <w:t>:</w:t>
      </w:r>
      <w:r w:rsidR="00FB252A" w:rsidRPr="007C2498">
        <w:rPr>
          <w:rFonts w:ascii="Arial" w:hAnsi="Arial" w:cs="Arial"/>
        </w:rPr>
        <w:t xml:space="preserve"> </w:t>
      </w:r>
      <w:r w:rsidR="00DF2963" w:rsidRPr="007C2498">
        <w:rPr>
          <w:rFonts w:ascii="Arial" w:hAnsi="Arial" w:cs="Arial"/>
        </w:rPr>
        <w:t>A falta de higiene bucal pode levar como consequência a perda de inte</w:t>
      </w:r>
      <w:r w:rsidR="004C5444" w:rsidRPr="007C2498">
        <w:rPr>
          <w:rFonts w:ascii="Arial" w:hAnsi="Arial" w:cs="Arial"/>
        </w:rPr>
        <w:t>gridade dentá</w:t>
      </w:r>
      <w:r w:rsidR="00F336E7" w:rsidRPr="007C2498">
        <w:rPr>
          <w:rFonts w:ascii="Arial" w:hAnsi="Arial" w:cs="Arial"/>
        </w:rPr>
        <w:t xml:space="preserve">ria, </w:t>
      </w:r>
      <w:r w:rsidR="00DF2963" w:rsidRPr="007C2498">
        <w:rPr>
          <w:rFonts w:ascii="Arial" w:hAnsi="Arial" w:cs="Arial"/>
        </w:rPr>
        <w:t>afetando os tecidos de suporte do dente, como</w:t>
      </w:r>
      <w:r w:rsidR="00296817" w:rsidRPr="007C2498">
        <w:rPr>
          <w:rFonts w:ascii="Arial" w:hAnsi="Arial" w:cs="Arial"/>
        </w:rPr>
        <w:t xml:space="preserve"> o</w:t>
      </w:r>
      <w:r w:rsidR="00DF2963" w:rsidRPr="007C2498">
        <w:rPr>
          <w:rFonts w:ascii="Arial" w:hAnsi="Arial" w:cs="Arial"/>
        </w:rPr>
        <w:t xml:space="preserve"> ligamento periodontal e osso</w:t>
      </w:r>
      <w:r w:rsidR="00296817" w:rsidRPr="007C2498">
        <w:rPr>
          <w:rFonts w:ascii="Arial" w:hAnsi="Arial" w:cs="Arial"/>
        </w:rPr>
        <w:t xml:space="preserve"> alveolar. E</w:t>
      </w:r>
      <w:r w:rsidR="00F336E7" w:rsidRPr="007C2498">
        <w:rPr>
          <w:rFonts w:ascii="Arial" w:hAnsi="Arial" w:cs="Arial"/>
        </w:rPr>
        <w:t>ssa doença</w:t>
      </w:r>
      <w:r w:rsidR="00685380" w:rsidRPr="007C2498">
        <w:rPr>
          <w:rFonts w:ascii="Arial" w:hAnsi="Arial" w:cs="Arial"/>
        </w:rPr>
        <w:t xml:space="preserve"> e</w:t>
      </w:r>
      <w:r w:rsidR="00296817" w:rsidRPr="007C2498">
        <w:rPr>
          <w:rFonts w:ascii="Arial" w:hAnsi="Arial" w:cs="Arial"/>
        </w:rPr>
        <w:t>stá</w:t>
      </w:r>
      <w:r w:rsidR="00DF2963" w:rsidRPr="007C2498">
        <w:rPr>
          <w:rFonts w:ascii="Arial" w:hAnsi="Arial" w:cs="Arial"/>
        </w:rPr>
        <w:t xml:space="preserve"> diretamente relacionada a presença do biofilme bacteriano</w:t>
      </w:r>
      <w:r w:rsidR="00F336E7" w:rsidRPr="007C2498">
        <w:rPr>
          <w:rFonts w:ascii="Arial" w:hAnsi="Arial" w:cs="Arial"/>
        </w:rPr>
        <w:t xml:space="preserve"> c</w:t>
      </w:r>
      <w:r w:rsidR="00296817" w:rsidRPr="007C2498">
        <w:rPr>
          <w:rFonts w:ascii="Arial" w:hAnsi="Arial" w:cs="Arial"/>
        </w:rPr>
        <w:t>ausando uma resposta inflamatória do organismo. Se não for tratada adequadamente pode levar a uma reabsorção óssea,</w:t>
      </w:r>
      <w:r w:rsidR="004C5444" w:rsidRPr="007C2498">
        <w:rPr>
          <w:rFonts w:ascii="Arial" w:hAnsi="Arial" w:cs="Arial"/>
        </w:rPr>
        <w:t xml:space="preserve"> </w:t>
      </w:r>
      <w:r w:rsidR="00296817" w:rsidRPr="007C2498">
        <w:rPr>
          <w:rFonts w:ascii="Arial" w:hAnsi="Arial" w:cs="Arial"/>
        </w:rPr>
        <w:t>mobilidade dentaria e consequentemente a perda dentaria por periodontite. Alé</w:t>
      </w:r>
      <w:r w:rsidR="004C5444" w:rsidRPr="007C2498">
        <w:rPr>
          <w:rFonts w:ascii="Arial" w:hAnsi="Arial" w:cs="Arial"/>
        </w:rPr>
        <w:t xml:space="preserve">m dos impactos </w:t>
      </w:r>
      <w:r w:rsidR="00296817" w:rsidRPr="007C2498">
        <w:rPr>
          <w:rFonts w:ascii="Arial" w:hAnsi="Arial" w:cs="Arial"/>
        </w:rPr>
        <w:t>locais, a periodontite também tem sido associada a diversas condições sistêmicas, como doenças cardiovasculares e diabetes.</w:t>
      </w:r>
      <w:r w:rsidR="00685380" w:rsidRPr="007C2498">
        <w:rPr>
          <w:rFonts w:ascii="Arial" w:hAnsi="Arial" w:cs="Arial"/>
        </w:rPr>
        <w:t xml:space="preserve"> </w:t>
      </w:r>
      <w:r w:rsidR="00685380" w:rsidRPr="007C2498">
        <w:rPr>
          <w:rFonts w:ascii="Arial" w:hAnsi="Arial" w:cs="Arial"/>
          <w:b/>
        </w:rPr>
        <w:t xml:space="preserve">RELATO DE CASO: </w:t>
      </w:r>
      <w:r w:rsidR="00685380" w:rsidRPr="007C2498">
        <w:rPr>
          <w:rFonts w:ascii="Arial" w:hAnsi="Arial" w:cs="Arial"/>
        </w:rPr>
        <w:t>Paciente sexo masculino 43 anos de idade, nor</w:t>
      </w:r>
      <w:r w:rsidR="004C5444" w:rsidRPr="007C2498">
        <w:rPr>
          <w:rFonts w:ascii="Arial" w:hAnsi="Arial" w:cs="Arial"/>
        </w:rPr>
        <w:t>mosistê</w:t>
      </w:r>
      <w:r w:rsidR="00685380" w:rsidRPr="007C2498">
        <w:rPr>
          <w:rFonts w:ascii="Arial" w:hAnsi="Arial" w:cs="Arial"/>
        </w:rPr>
        <w:t>mico compareceu</w:t>
      </w:r>
      <w:r w:rsidR="004C5444" w:rsidRPr="007C2498">
        <w:rPr>
          <w:rFonts w:ascii="Arial" w:hAnsi="Arial" w:cs="Arial"/>
        </w:rPr>
        <w:t xml:space="preserve"> a clí</w:t>
      </w:r>
      <w:r w:rsidR="00685380" w:rsidRPr="007C2498">
        <w:rPr>
          <w:rFonts w:ascii="Arial" w:hAnsi="Arial" w:cs="Arial"/>
        </w:rPr>
        <w:t xml:space="preserve">nica escola </w:t>
      </w:r>
      <w:r w:rsidR="003D4D1B" w:rsidRPr="007C2498">
        <w:rPr>
          <w:rFonts w:ascii="Arial" w:hAnsi="Arial" w:cs="Arial"/>
        </w:rPr>
        <w:t>com a queixa principal de dor</w:t>
      </w:r>
      <w:r w:rsidR="007C2498">
        <w:rPr>
          <w:rFonts w:ascii="Arial" w:hAnsi="Arial" w:cs="Arial"/>
        </w:rPr>
        <w:t xml:space="preserve"> contí</w:t>
      </w:r>
      <w:r w:rsidR="003D4D1B" w:rsidRPr="007C2498">
        <w:rPr>
          <w:rFonts w:ascii="Arial" w:hAnsi="Arial" w:cs="Arial"/>
        </w:rPr>
        <w:t>nua na regi</w:t>
      </w:r>
      <w:r w:rsidR="00F336E7" w:rsidRPr="007C2498">
        <w:rPr>
          <w:rFonts w:ascii="Arial" w:hAnsi="Arial" w:cs="Arial"/>
        </w:rPr>
        <w:t xml:space="preserve">ão </w:t>
      </w:r>
      <w:r w:rsidR="003D4D1B" w:rsidRPr="007C2498">
        <w:rPr>
          <w:rFonts w:ascii="Arial" w:hAnsi="Arial" w:cs="Arial"/>
        </w:rPr>
        <w:t>da maxila. Ao</w:t>
      </w:r>
      <w:r w:rsidR="00F336E7" w:rsidRPr="007C2498">
        <w:rPr>
          <w:rFonts w:ascii="Arial" w:hAnsi="Arial" w:cs="Arial"/>
        </w:rPr>
        <w:t xml:space="preserve"> </w:t>
      </w:r>
      <w:r w:rsidR="003D4D1B" w:rsidRPr="007C2498">
        <w:rPr>
          <w:rFonts w:ascii="Arial" w:hAnsi="Arial" w:cs="Arial"/>
        </w:rPr>
        <w:t xml:space="preserve">exame </w:t>
      </w:r>
      <w:r w:rsidR="004C5444" w:rsidRPr="007C2498">
        <w:rPr>
          <w:rFonts w:ascii="Arial" w:hAnsi="Arial" w:cs="Arial"/>
        </w:rPr>
        <w:t>extra oral</w:t>
      </w:r>
      <w:r w:rsidR="003D4D1B" w:rsidRPr="007C2498">
        <w:rPr>
          <w:rFonts w:ascii="Arial" w:hAnsi="Arial" w:cs="Arial"/>
        </w:rPr>
        <w:t>, nenhuma a</w:t>
      </w:r>
      <w:r w:rsidR="00F336E7" w:rsidRPr="007C2498">
        <w:rPr>
          <w:rFonts w:ascii="Arial" w:hAnsi="Arial" w:cs="Arial"/>
        </w:rPr>
        <w:t>normalidade evidente, ao</w:t>
      </w:r>
      <w:r w:rsidR="003D4D1B" w:rsidRPr="007C2498">
        <w:rPr>
          <w:rFonts w:ascii="Arial" w:hAnsi="Arial" w:cs="Arial"/>
        </w:rPr>
        <w:t xml:space="preserve"> exame </w:t>
      </w:r>
      <w:proofErr w:type="spellStart"/>
      <w:r w:rsidR="003D4D1B" w:rsidRPr="007C2498">
        <w:rPr>
          <w:rFonts w:ascii="Arial" w:hAnsi="Arial" w:cs="Arial"/>
        </w:rPr>
        <w:t>intrabu</w:t>
      </w:r>
      <w:r w:rsidR="004C5444" w:rsidRPr="007C2498">
        <w:rPr>
          <w:rFonts w:ascii="Arial" w:hAnsi="Arial" w:cs="Arial"/>
        </w:rPr>
        <w:t>cal</w:t>
      </w:r>
      <w:proofErr w:type="spellEnd"/>
      <w:r w:rsidR="004C5444" w:rsidRPr="007C2498">
        <w:rPr>
          <w:rFonts w:ascii="Arial" w:hAnsi="Arial" w:cs="Arial"/>
        </w:rPr>
        <w:t xml:space="preserve"> apresentava </w:t>
      </w:r>
      <w:r w:rsidR="003D4D1B" w:rsidRPr="007C2498">
        <w:rPr>
          <w:rFonts w:ascii="Arial" w:hAnsi="Arial" w:cs="Arial"/>
        </w:rPr>
        <w:t>abcesso periodontal com presença de secreção purulenta</w:t>
      </w:r>
      <w:r w:rsidR="002A0CCA" w:rsidRPr="007C2498">
        <w:rPr>
          <w:rFonts w:ascii="Arial" w:hAnsi="Arial" w:cs="Arial"/>
        </w:rPr>
        <w:t xml:space="preserve"> e bolsa periodontal profunda</w:t>
      </w:r>
      <w:bookmarkStart w:id="0" w:name="_GoBack"/>
      <w:bookmarkEnd w:id="0"/>
      <w:r w:rsidR="00847FB6" w:rsidRPr="007C2498">
        <w:rPr>
          <w:rFonts w:ascii="Arial" w:hAnsi="Arial" w:cs="Arial"/>
        </w:rPr>
        <w:t xml:space="preserve">. Como </w:t>
      </w:r>
      <w:r w:rsidR="004C5444" w:rsidRPr="007C2498">
        <w:rPr>
          <w:rFonts w:ascii="Arial" w:hAnsi="Arial" w:cs="Arial"/>
        </w:rPr>
        <w:t>conduta</w:t>
      </w:r>
      <w:r w:rsidR="00847FB6" w:rsidRPr="007C2498">
        <w:rPr>
          <w:rFonts w:ascii="Arial" w:hAnsi="Arial" w:cs="Arial"/>
        </w:rPr>
        <w:t xml:space="preserve"> inicial foi realizada a drenagem do abcesso </w:t>
      </w:r>
      <w:r w:rsidR="004C5444" w:rsidRPr="007C2498">
        <w:rPr>
          <w:rFonts w:ascii="Arial" w:hAnsi="Arial" w:cs="Arial"/>
        </w:rPr>
        <w:t>presente. Em seguida</w:t>
      </w:r>
      <w:r w:rsidR="00847FB6" w:rsidRPr="007C2498">
        <w:rPr>
          <w:rFonts w:ascii="Arial" w:hAnsi="Arial" w:cs="Arial"/>
        </w:rPr>
        <w:t xml:space="preserve"> foi feita uma raspagem supra e subgengiv</w:t>
      </w:r>
      <w:r w:rsidR="004C5444" w:rsidRPr="007C2498">
        <w:rPr>
          <w:rFonts w:ascii="Arial" w:hAnsi="Arial" w:cs="Arial"/>
        </w:rPr>
        <w:t>al, com o objetivo de remover cá</w:t>
      </w:r>
      <w:r w:rsidR="00847FB6" w:rsidRPr="007C2498">
        <w:rPr>
          <w:rFonts w:ascii="Arial" w:hAnsi="Arial" w:cs="Arial"/>
        </w:rPr>
        <w:t xml:space="preserve">lculo e biofilme, contribuindo assim para eliminação dos fatores etiológicos </w:t>
      </w:r>
      <w:r w:rsidR="004C5444" w:rsidRPr="007C2498">
        <w:rPr>
          <w:rFonts w:ascii="Arial" w:hAnsi="Arial" w:cs="Arial"/>
        </w:rPr>
        <w:t xml:space="preserve">locais. Além disso, foi prescrita a </w:t>
      </w:r>
      <w:r w:rsidR="004C5444" w:rsidRPr="007C2498">
        <w:rPr>
          <w:rFonts w:ascii="Arial" w:hAnsi="Arial" w:cs="Arial"/>
        </w:rPr>
        <w:lastRenderedPageBreak/>
        <w:t>terapia medicamentosa com antibiótico, a fim de controlar a infecção sistêmica e auxiliar no processo de cicatr</w:t>
      </w:r>
      <w:r w:rsidR="007C2498">
        <w:rPr>
          <w:rFonts w:ascii="Arial" w:hAnsi="Arial" w:cs="Arial"/>
        </w:rPr>
        <w:t xml:space="preserve">ização. </w:t>
      </w:r>
      <w:r w:rsidR="002A0CCA" w:rsidRPr="007C2498">
        <w:rPr>
          <w:rFonts w:ascii="Arial" w:hAnsi="Arial" w:cs="Arial"/>
          <w:b/>
        </w:rPr>
        <w:t>CONSIDERAÇÕ</w:t>
      </w:r>
      <w:r w:rsidR="004C5444" w:rsidRPr="007C2498">
        <w:rPr>
          <w:rFonts w:ascii="Arial" w:hAnsi="Arial" w:cs="Arial"/>
          <w:b/>
        </w:rPr>
        <w:t>ES FINAIS:</w:t>
      </w:r>
      <w:r w:rsidR="00685380" w:rsidRPr="007C2498">
        <w:rPr>
          <w:rFonts w:ascii="Arial" w:hAnsi="Arial" w:cs="Arial"/>
        </w:rPr>
        <w:t xml:space="preserve"> </w:t>
      </w:r>
      <w:r w:rsidR="00B82F74" w:rsidRPr="007C2498">
        <w:rPr>
          <w:rFonts w:ascii="Arial" w:hAnsi="Arial" w:cs="Arial"/>
        </w:rPr>
        <w:t xml:space="preserve">O tratamento do abcesso periodontal associado a periodontite, por meio de raspagem e antibioticoterapia, demonstrou ser eficaz no controle da infecção e da inflamação. O caso reforça a importância </w:t>
      </w:r>
      <w:r w:rsidR="00F11521" w:rsidRPr="007C2498">
        <w:rPr>
          <w:rFonts w:ascii="Arial" w:hAnsi="Arial" w:cs="Arial"/>
        </w:rPr>
        <w:t>do diagnó</w:t>
      </w:r>
      <w:r w:rsidR="00B82F74" w:rsidRPr="007C2498">
        <w:rPr>
          <w:rFonts w:ascii="Arial" w:hAnsi="Arial" w:cs="Arial"/>
        </w:rPr>
        <w:t>stico precoce, da adesão ao tratamento e do acompanhamento</w:t>
      </w:r>
      <w:r w:rsidR="00F11521" w:rsidRPr="007C2498">
        <w:rPr>
          <w:rFonts w:ascii="Arial" w:hAnsi="Arial" w:cs="Arial"/>
        </w:rPr>
        <w:t xml:space="preserve"> </w:t>
      </w:r>
      <w:r w:rsidR="00B82F74" w:rsidRPr="007C2498">
        <w:rPr>
          <w:rFonts w:ascii="Arial" w:hAnsi="Arial" w:cs="Arial"/>
        </w:rPr>
        <w:t>contínuo para prevenir recidivas e manter a saúde periodontal a longo prazo.</w:t>
      </w:r>
      <w:r w:rsidR="00F11521" w:rsidRPr="007C2498">
        <w:rPr>
          <w:rFonts w:ascii="Arial" w:hAnsi="Arial" w:cs="Arial"/>
          <w:b/>
        </w:rPr>
        <w:t xml:space="preserve"> DESCRITORES: </w:t>
      </w:r>
      <w:r w:rsidR="00F11521" w:rsidRPr="007C2498">
        <w:rPr>
          <w:rFonts w:ascii="Arial" w:hAnsi="Arial" w:cs="Arial"/>
        </w:rPr>
        <w:t>Abcesso;</w:t>
      </w:r>
      <w:r w:rsidR="002A0CCA" w:rsidRPr="007C2498">
        <w:rPr>
          <w:rFonts w:ascii="Arial" w:hAnsi="Arial" w:cs="Arial"/>
        </w:rPr>
        <w:t xml:space="preserve"> </w:t>
      </w:r>
      <w:r w:rsidR="00F11521" w:rsidRPr="007C2498">
        <w:rPr>
          <w:rFonts w:ascii="Arial" w:hAnsi="Arial" w:cs="Arial"/>
        </w:rPr>
        <w:t xml:space="preserve">Inflamação; Doença periodontal. </w:t>
      </w:r>
    </w:p>
    <w:p w14:paraId="677F0B8F" w14:textId="77777777" w:rsidR="007C2498" w:rsidRPr="007C2498" w:rsidRDefault="007C2498" w:rsidP="00FB252A">
      <w:pPr>
        <w:spacing w:after="120"/>
        <w:ind w:right="665"/>
        <w:jc w:val="both"/>
        <w:rPr>
          <w:rFonts w:ascii="Arial" w:hAnsi="Arial" w:cs="Arial"/>
        </w:rPr>
      </w:pPr>
    </w:p>
    <w:p w14:paraId="53D40EF2" w14:textId="77777777" w:rsidR="00A93FE6" w:rsidRPr="00FB252A" w:rsidRDefault="00A93FE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014CAF5" w14:textId="37B9A8AB" w:rsidR="007C2498" w:rsidRPr="00C707F3" w:rsidRDefault="007C2498" w:rsidP="007C2498">
      <w:pPr>
        <w:pStyle w:val="Textodenotaderodap"/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9D7B1" w14:textId="77777777" w:rsidR="00305075" w:rsidRDefault="00305075" w:rsidP="00D479CD">
      <w:r>
        <w:separator/>
      </w:r>
    </w:p>
  </w:endnote>
  <w:endnote w:type="continuationSeparator" w:id="0">
    <w:p w14:paraId="7CDDE0A1" w14:textId="77777777" w:rsidR="00305075" w:rsidRDefault="00305075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3FE598CC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0A1E16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0A577" w14:textId="77777777" w:rsidR="00305075" w:rsidRDefault="00305075" w:rsidP="00D479CD">
      <w:r>
        <w:separator/>
      </w:r>
    </w:p>
  </w:footnote>
  <w:footnote w:type="continuationSeparator" w:id="0">
    <w:p w14:paraId="1FD546EE" w14:textId="77777777" w:rsidR="00305075" w:rsidRDefault="00305075" w:rsidP="00D479CD">
      <w:r>
        <w:continuationSeparator/>
      </w:r>
    </w:p>
  </w:footnote>
  <w:footnote w:id="1">
    <w:p w14:paraId="07097200" w14:textId="77777777" w:rsidR="00E90C01" w:rsidRPr="00C707F3" w:rsidRDefault="00E90C01" w:rsidP="00E90C01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</w:t>
      </w:r>
      <w:r>
        <w:t>Estudante do curso de graduação em Odontologia no Centro Universitário Santo Agostinho (UNIFSA</w:t>
      </w:r>
      <w:proofErr w:type="gramStart"/>
      <w:r>
        <w:t xml:space="preserve">) </w:t>
      </w:r>
      <w:r w:rsidRPr="00C707F3">
        <w:t>.</w:t>
      </w:r>
      <w:proofErr w:type="gramEnd"/>
    </w:p>
  </w:footnote>
  <w:footnote w:id="2">
    <w:p w14:paraId="0420438D" w14:textId="12EE9370" w:rsidR="002A0CCA" w:rsidRPr="00C707F3" w:rsidRDefault="002A0CCA" w:rsidP="002A0CCA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</w:t>
      </w:r>
      <w:r w:rsidR="00F336E7">
        <w:t>Estudante do curso de graduação em Odontologia no Centro Universitário Santo Agostinho (UNIFSA</w:t>
      </w:r>
      <w:proofErr w:type="gramStart"/>
      <w:r w:rsidR="00F336E7">
        <w:t>)</w:t>
      </w:r>
      <w:r>
        <w:t xml:space="preserve"> </w:t>
      </w:r>
      <w:r w:rsidRPr="00C707F3">
        <w:t>.</w:t>
      </w:r>
      <w:proofErr w:type="gramEnd"/>
    </w:p>
  </w:footnote>
  <w:footnote w:id="3">
    <w:p w14:paraId="50027A89" w14:textId="77777777" w:rsidR="00E90C01" w:rsidRPr="00C707F3" w:rsidRDefault="00E90C01" w:rsidP="00E90C01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</w:t>
      </w:r>
      <w:r>
        <w:t>Estudante do curso de graduação em Odontologia no Centro Universitário Santo Agostinho (UNIFSA</w:t>
      </w:r>
      <w:proofErr w:type="gramStart"/>
      <w:r>
        <w:t xml:space="preserve">) </w:t>
      </w:r>
      <w:r w:rsidRPr="00C707F3">
        <w:t>.</w:t>
      </w:r>
      <w:proofErr w:type="gramEnd"/>
    </w:p>
  </w:footnote>
  <w:footnote w:id="4">
    <w:p w14:paraId="7EDA922A" w14:textId="77777777" w:rsidR="00E90C01" w:rsidRPr="00C707F3" w:rsidRDefault="00E90C01" w:rsidP="00E90C01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</w:t>
      </w:r>
      <w:r>
        <w:t>Estudante do curso de graduação em Odontologia no Centro Universitário Santo Agostinho (UNIFSA</w:t>
      </w:r>
      <w:proofErr w:type="gramStart"/>
      <w:r>
        <w:t xml:space="preserve">) </w:t>
      </w:r>
      <w:r w:rsidRPr="00C707F3"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1E16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1EBA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574DC"/>
    <w:rsid w:val="00263CCD"/>
    <w:rsid w:val="00264690"/>
    <w:rsid w:val="00272A19"/>
    <w:rsid w:val="002841AB"/>
    <w:rsid w:val="00284E49"/>
    <w:rsid w:val="00286672"/>
    <w:rsid w:val="00296817"/>
    <w:rsid w:val="00297586"/>
    <w:rsid w:val="002A0CCA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075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D4D1B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2C27"/>
    <w:rsid w:val="004748A0"/>
    <w:rsid w:val="00477542"/>
    <w:rsid w:val="00480A9E"/>
    <w:rsid w:val="00484FD7"/>
    <w:rsid w:val="00493AAF"/>
    <w:rsid w:val="004B1062"/>
    <w:rsid w:val="004C1017"/>
    <w:rsid w:val="004C5444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63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A4C18"/>
    <w:rsid w:val="005B01B6"/>
    <w:rsid w:val="005B34FB"/>
    <w:rsid w:val="005C013E"/>
    <w:rsid w:val="005D02EE"/>
    <w:rsid w:val="005D6BA0"/>
    <w:rsid w:val="005E795C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85380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C2498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47FB6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2027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1EDD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2F74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CF74A2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2963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90C01"/>
    <w:rsid w:val="00EB70FE"/>
    <w:rsid w:val="00ED2314"/>
    <w:rsid w:val="00ED427F"/>
    <w:rsid w:val="00ED73FC"/>
    <w:rsid w:val="00EE7200"/>
    <w:rsid w:val="00EF578D"/>
    <w:rsid w:val="00EF5AF0"/>
    <w:rsid w:val="00F00487"/>
    <w:rsid w:val="00F11521"/>
    <w:rsid w:val="00F12230"/>
    <w:rsid w:val="00F13534"/>
    <w:rsid w:val="00F17FB8"/>
    <w:rsid w:val="00F336E7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104D-379A-4A05-A96F-0DC0789A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0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alexandremrc@hotmail.com</cp:lastModifiedBy>
  <cp:revision>2</cp:revision>
  <cp:lastPrinted>2019-06-27T19:23:00Z</cp:lastPrinted>
  <dcterms:created xsi:type="dcterms:W3CDTF">2025-05-23T20:01:00Z</dcterms:created>
  <dcterms:modified xsi:type="dcterms:W3CDTF">2025-05-23T20:01:00Z</dcterms:modified>
</cp:coreProperties>
</file>