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31859" w14:textId="6ACD8E97" w:rsidR="00380387" w:rsidRPr="003F4715" w:rsidRDefault="00380387" w:rsidP="003F4715">
      <w:pPr>
        <w:spacing w:after="12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pt-BR" w:eastAsia="pt-BR"/>
        </w:rPr>
      </w:pPr>
      <w:r w:rsidRPr="003F4715">
        <w:rPr>
          <w:rFonts w:ascii="Garamond" w:hAnsi="Garamond"/>
          <w:b/>
          <w:bCs/>
          <w:noProof/>
          <w:color w:val="BD1633" w:themeColor="accent1" w:themeShade="BF"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7DB233" wp14:editId="18080C8B">
                <wp:simplePos x="0" y="0"/>
                <wp:positionH relativeFrom="column">
                  <wp:posOffset>-714375</wp:posOffset>
                </wp:positionH>
                <wp:positionV relativeFrom="paragraph">
                  <wp:posOffset>-404274</wp:posOffset>
                </wp:positionV>
                <wp:extent cx="7227135" cy="2247279"/>
                <wp:effectExtent l="0" t="0" r="0" b="635"/>
                <wp:wrapNone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7135" cy="2247279"/>
                          <a:chOff x="0" y="0"/>
                          <a:chExt cx="7338445" cy="2247279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79"/>
                            <a:chOff x="-39755" y="0"/>
                            <a:chExt cx="7338445" cy="2247279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79"/>
                              <a:chOff x="-89914" y="0"/>
                              <a:chExt cx="7836144" cy="2455859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848678" y="15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FA190E" w14:textId="77777777"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3CA02320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667051D2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7DFFE543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14:paraId="5D0B44D5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14:paraId="145C8536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left:0;text-align:left;margin-left:-56.25pt;margin-top:-31.85pt;width:569.05pt;height:176.95pt;z-index:251664384;mso-width-relative:margin;mso-height-relative:margin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jPV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s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yjPVcQAAADdAAAA&#10;DwAAAAAAAAAAAAAAAACqAgAAZHJzL2Rvd25yZXYueG1sUEsFBgAAAAAEAAQA+gAAAJsDAAAAAA==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8OcIA&#10;AADaAAAADwAAAGRycy9kb3ducmV2LnhtbESPQWsCMRSE70L/Q3gFb5qtoJat2aWUFjzYg1pKj4/k&#10;dXfp5mXZxBj/vSkIHoeZ+YbZ1Mn2ItLoO8cKnuYFCGLtTMeNgq/jx+wZhA/IBnvHpOBCHurqYbLB&#10;0rgz7ykeQiMyhH2JCtoQhlJKr1uy6OduIM7erxsthizHRpoRzxlue7koipW02HFeaHGgt5b03+Fk&#10;FTS8SLuf99jppdbfnzqdVjGSUtPH9PoCIlAK9/CtvTUK1vB/Jd8AW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Dw5wgAAANoAAAAPAAAAAAAAAAAAAAAAAJgCAABkcnMvZG93&#10;bnJldi54bWxQSwUGAAAAAAQABAD1AAAAhwMAAAAA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8486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ACT8MA&#10;AADaAAAADwAAAGRycy9kb3ducmV2LnhtbESPQWvCQBSE7wX/w/KE3pqNBYtEVxFFUBRK1YO5PbLP&#10;ZDX7Ns1uNf333YLgcZiZb5jJrLO1uFHrjWMFgyQFQVw4bbhUcDys3kYgfEDWWDsmBb/kYTbtvUww&#10;0+7OX3Tbh1JECPsMFVQhNJmUvqjIok9cQxy9s2sthijbUuoW7xFua/meph/SouG4UGFDi4qK6/7H&#10;KtjlDi/1Nv885x1dNpul+T55o9Rrv5uPQQTqwjP8aK+1giH8X4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ACT8MAAADaAAAADwAAAAAAAAAAAAAAAACYAgAAZHJzL2Rv&#10;d25yZXYueG1sUEsFBgAAAAAEAAQA9QAAAIgDAAAAAA==&#10;" path="m619,c471,359,222,699,,969v1685,,1685,,1685,c1686,,1686,,1686,l619,xe" fillcolor="#dfd8c8 [2886]" stroked="f" strokecolor="#212120">
                      <v:shadow color="#8c8682"/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9q78A&#10;AADaAAAADwAAAGRycy9kb3ducmV2LnhtbERPz2vCMBS+D/wfwhO8rakiY1SjiDjwMti6Hjw+mmcT&#10;2ryUJtb2v18Ogx0/vt/74+Q6MdIQrGcF6ywHQVx7bblRUP18vL6DCBFZY+eZFMwU4HhYvOyx0P7J&#10;3zSWsREphEOBCkyMfSFlqA05DJnviRN394PDmODQSD3gM4W7Tm7y/E06tJwaDPZ0NlS35cMpGNvL&#10;Zuxnc2vna5V/lnf7tQ2lUqvldNqBiDTFf/Gf+6oVpK3pSroB8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zv2rvwAAANoAAAAPAAAAAAAAAAAAAAAAAJgCAABkcnMvZG93bnJl&#10;di54bWxQSwUGAAAAAAQABAD1AAAAhAMAAAAA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XWsQA&#10;AADaAAAADwAAAGRycy9kb3ducmV2LnhtbESPQWsCMRSE74X+h/AKvdVsaxFdjdIWxJ4qrooeH5vn&#10;ZunmZU3Sdf33TaHgcZiZb5jZoreN6MiH2rGC50EGgrh0uuZKwW67fBqDCBFZY+OYFFwpwGJ+fzfD&#10;XLsLb6grYiUShEOOCkyMbS5lKA1ZDAPXEifv5LzFmKSvpPZ4SXDbyJcsG0mLNacFgy19GCq/ix+r&#10;4L24rvbm9bz7Gg3P69WhOx21Xyv1+NC/TUFE6uMt/N/+1Aom8Hcl3Q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11rEAAAA2gAAAA8AAAAAAAAAAAAAAAAAmAIAAGRycy9k&#10;b3ducmV2LnhtbFBLBQYAAAAABAAEAPUAAACJAw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BT8MA&#10;AADbAAAADwAAAGRycy9kb3ducmV2LnhtbESPT2vDMAzF74N+B6NCb4uzdoQtq1tKoVB2W1Z2FrHy&#10;p4vlYLttuk8/HQa7Sbyn935abyc3qCuF2Hs28JTloIhrb3tuDZw+D48voGJCtjh4JgN3irDdzB7W&#10;WFp/4w+6VqlVEsKxRANdSmOpdaw7chgzPxKL1vjgMMkaWm0D3iTcDXqZ54V22LM0dDjSvqP6u7o4&#10;A1NYvd+fX+15OH21ePTNz6HgszGL+bR7A5VoSv/mv+ujFXyhl1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BBT8MAAADbAAAADwAAAAAAAAAAAAAAAACYAgAAZHJzL2Rv&#10;d25yZXYueG1sUEsFBgAAAAAEAAQA9QAAAIgDAAAAAA=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xdJ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jF0kxgAAAN0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  <v:textbox inset="0,0,0,0">
                        <w:txbxContent>
                          <w:p w14:paraId="53FA190E" w14:textId="77777777"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14:paraId="3CA02320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14:paraId="667051D2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7DFFE543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14:paraId="5D0B44D5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14:paraId="145C8536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q16THAAAA3QAAAA8AAABkcnMvZG93bnJldi54bWxEj81qwzAQhO+FvIPYQG+NHOM2wY1igqG0&#10;zSXk79DbYm1tN9bKWKpjv30VKOQ4zMw3zCobTCN66lxtWcF8FoEgLqyuuVRwOr49LUE4j6yxsUwK&#10;RnKQrScPK0y1vfKe+oMvRYCwS1FB5X2bSumKigy6mW2Jg/dtO4M+yK6UusNrgJtGxlH0Ig3WHBYq&#10;bCmvqLgcfo0CPi9Oy7nej191/nl+343bJvnZKvU4HTavIDwN/h7+b39oBXGcPMPtTXgCcv0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qq16THAAAA3QAAAA8AAAAAAAAAAAAA&#10;AAAAnwIAAGRycy9kb3ducmV2LnhtbFBLBQYAAAAABAAEAPcAAACTAwAAAAA=&#10;">
                        <v:imagedata r:id="rId20" o:title="Uma imagem contendo gráficos vetoriais&#10;&#10;Descrição gerada automaticamente" croptop="5567f" cropbottom="9503f" cropleft="7711f" cropright="7912f"/>
                        <v:path arrowok="t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dCofGAAAA3QAAAA8AAABkcnMvZG93bnJldi54bWxEj0FrwkAUhO8F/8PyBG91Y7Bio5sgtoV6&#10;bGqhvT2zzySYfRuya5L+e1co9DjMzDfMNhtNI3rqXG1ZwWIegSAurK65VHD8fHtcg3AeWWNjmRT8&#10;koMsnTxsMdF24A/qc1+KAGGXoILK+zaR0hUVGXRz2xIH72w7gz7IrpS6wyHATSPjKFpJgzWHhQpb&#10;2ldUXPKrUXDQxYspD88/X/z6dDqN3/vVWedKzabjbgPC0+j/w3/td60gjpdLuL8JT0C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h0Kh8YAAADdAAAADwAAAAAAAAAAAAAA&#10;AACfAgAAZHJzL2Rvd25yZXYueG1sUEsFBgAAAAAEAAQA9wAAAJIDAAAAAA==&#10;">
                        <v:imagedata r:id="rId21" o:title="" croptop="6114f" cropbottom="7039f" cropleft="11790f" cropright="8111f"/>
                        <v:path arrowok="t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e/vHAAAA3QAAAA8AAABkcnMvZG93bnJldi54bWxEj91qAjEQhe8LvkMYoTdFsy6tP1ujFKEo&#10;RSldfYBhM91dTCZLkurWp28KhV4ezpzvzFmue2vEhXxoHSuYjDMQxJXTLdcKTsfX0RxEiMgajWNS&#10;8E0B1qvB3RIL7a78QZcy1iJBOBSooImxK6QMVUMWw9h1xMn7dN5iTNLXUnu8Jrg1Ms+yqbTYcmpo&#10;sKNNQ9W5/LLpjfdyS/lm/7Z9OpjbQ3mcmWzhlbof9i/PICL18f/4L73TCvL8cQa/axIC5O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NTe/vHAAAA3QAAAA8AAAAAAAAAAAAA&#10;AAAAnwIAAGRycy9kb3ducmV2LnhtbFBLBQYAAAAABAAEAPcAAACTAwAAAAA=&#10;">
                        <v:imagedata r:id="rId22" o:title="" croptop="5385f" cropbottom="4939f" cropleft="9217f" cropright="6138f"/>
                        <v:path arrowok="t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PM+/FAAAA3QAAAA8AAABkcnMvZG93bnJldi54bWxET01rwkAQvRf8D8sIXkqzMdhaUleRQiX2&#10;VDWX3obsmASzszG7Jml/vXso9Ph436vNaBrRU+dqywrmUQyCuLC65lJBfvp4egXhPLLGxjIp+CEH&#10;m/XkYYWptgMfqD/6UoQQdikqqLxvUyldUZFBF9mWOHBn2xn0AXal1B0OIdw0MonjF2mw5tBQYUvv&#10;FRWX480ouByGx/jzet19/5bzL8px32TLZ6Vm03H7BsLT6P/Ff+5MK0iSRdgf3oQn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jzPvxQAAAN0AAAAPAAAAAAAAAAAAAAAA&#10;AJ8CAABkcnMvZG93bnJldi54bWxQSwUGAAAAAAQABAD3AAAAkQMAAAAA&#10;">
                        <v:imagedata r:id="rId23" o:title="" croptop="6206f" cropbottom="5761f" cropleft="10586f" cropright="11919f"/>
                        <v:path arrowok="t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n48fEAAAA3QAAAA8AAABkcnMvZG93bnJldi54bWxEj0+LwjAUxO8LfofwhL2t6Zal1GqURVAW&#10;3It/8Pxonm21ealJVuu3NwuCx2FmfsNM571pxZWcbywr+BwlIIhLqxuuFOx3y48chA/IGlvLpOBO&#10;HuazwdsUC21vvKHrNlQiQtgXqKAOoSuk9GVNBv3IdsTRO1pnMETpKqkd3iLctDJNkkwabDgu1NjR&#10;oqbyvP0zCpbrrNKbvb67k3Xushrn+eXwq9T7sP+egAjUh1f42f7RCtL0K4P/N/EJ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n48fEAAAA3QAAAA8AAAAAAAAAAAAAAAAA&#10;nwIAAGRycy9kb3ducmV2LnhtbFBLBQYAAAAABAAEAPcAAACQAwAAAAA=&#10;">
                        <v:imagedata r:id="rId24" o:title="Uma imagem contendo transporte&#10;&#10;Descrição gerada automaticamente" croptop="5019f" cropbottom="6035f" cropleft="4107f" cropright="6400f"/>
                        <v:path arrowok="t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iuALDAAAA2gAAAA8AAABkcnMvZG93bnJldi54bWxEj0FrwkAUhO+F/oflFXprNlopJbqGoAil&#10;pQdT9fzIPpPo7tuQ3Wry791CweMwM98wi3ywRlyo961jBZMkBUFcOd1yrWD3s3l5B+EDskbjmBSM&#10;5CFfPj4sMNPuylu6lKEWEcI+QwVNCF0mpa8asugT1xFH7+h6iyHKvpa6x2uEWyOnafomLbYcFxrs&#10;aNVQdS5/rYL9d/H5uj2F8QvXa1MRluPBrJR6fhqKOYhAQ7iH/9sfWsEM/q7EG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K4AsMAAADaAAAADwAAAAAAAAAAAAAAAACf&#10;AgAAZHJzL2Rvd25yZXYueG1sUEsFBgAAAAAEAAQA9wAAAI8DAAAAAA==&#10;">
                  <v:imagedata r:id="rId25" o:title="Resultado de imagem para logo capes png"/>
                  <v:path arrowok="t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OkQPDAAAA2gAAAA8AAABkcnMvZG93bnJldi54bWxEj1trAjEUhN8L/odwhL4UzdaClNUoXij4&#10;UIo38PW4OW4WNydLkrrrv28EoY/DzHzDTOedrcWNfKgcK3gfZiCIC6crLhUcD1+DTxAhImusHZOC&#10;OwWYz3ovU8y1a3lHt30sRYJwyFGBibHJpQyFIYth6Bri5F2ctxiT9KXUHtsEt7UcZdlYWqw4LRhs&#10;aGWouO5/rQK7NO0bl5uL/87u5xON1tvdz1qp1363mICI1MX/8LO90Qo+4HEl3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c6RA8MAAADaAAAADwAAAAAAAAAAAAAAAACf&#10;AgAAZHJzL2Rvd25yZXYueG1sUEsFBgAAAAAEAAQA9wAAAI8DAAAAAA==&#10;">
                  <v:imagedata r:id="rId26" o:title=""/>
                  <v:path arrowok="t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/AkLAAAAA2gAAAA8AAABkcnMvZG93bnJldi54bWxEj0urwjAUhPeC/yEcwZ2muhCpRvGB4MK7&#10;sLpweWhOH9qclCba+u/NBcHlMDPfMMt1ZyrxosaVlhVMxhEI4tTqknMF18thNAfhPLLGyjIpeJOD&#10;9arfW2KsbctneiU+FwHCLkYFhfd1LKVLCzLoxrYmDl5mG4M+yCaXusE2wE0lp1E0kwZLDgsF1rQr&#10;KH0kT6PguU3ml5O9Vz7P5Gl/vv21daaVGg66zQKEp87/wt/2USuYwf+VcAPk6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8CQsAAAADaAAAADwAAAAAAAAAAAAAAAACfAgAA&#10;ZHJzL2Rvd25yZXYueG1sUEsFBgAAAAAEAAQA9wAAAIwDAAAAAA==&#10;">
                  <v:imagedata r:id="rId27" o:title="Uma imagem contendo texto&#10;&#10;Descrição gerada automaticamente" croptop="9537f" cropbottom="9672f" cropleft="5322f" cropright="5447f"/>
                  <v:path arrowok="t"/>
                </v:shape>
              </v:group>
            </w:pict>
          </mc:Fallback>
        </mc:AlternateContent>
      </w:r>
      <w:r w:rsidRPr="003F4715">
        <w:rPr>
          <w:rFonts w:ascii="Garamond" w:eastAsia="Calibri" w:hAnsi="Garamond" w:cs="Times New Roman"/>
          <w:b/>
          <w:sz w:val="24"/>
          <w:szCs w:val="24"/>
          <w:lang w:val="pt-BR"/>
        </w:rPr>
        <w:t>EDUCAÇÃO DO CAMPO E ETNOMATEMÁTICA: UMA ARTICULAÇÃO POSSÍVEL?</w:t>
      </w:r>
    </w:p>
    <w:p w14:paraId="464226AD" w14:textId="7A38A98D" w:rsidR="00664C58" w:rsidRPr="003F4715" w:rsidRDefault="00664C58" w:rsidP="003F4715">
      <w:pPr>
        <w:spacing w:after="120" w:line="360" w:lineRule="auto"/>
        <w:jc w:val="center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</w:p>
    <w:p w14:paraId="5629E639" w14:textId="77777777" w:rsidR="00380387" w:rsidRPr="003F4715" w:rsidRDefault="00380387" w:rsidP="003F4715">
      <w:pPr>
        <w:spacing w:after="12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  <w:r w:rsidRPr="003F4715">
        <w:rPr>
          <w:rFonts w:ascii="Garamond" w:eastAsia="Calibri" w:hAnsi="Garamond" w:cs="Times New Roman"/>
          <w:b/>
          <w:sz w:val="24"/>
          <w:szCs w:val="24"/>
        </w:rPr>
        <w:t>EDUCAÇÃO DO CAMPO E ETNOMATEMÁTICA: UMA ARTICULAÇÃO POSSÍVEL?</w:t>
      </w:r>
    </w:p>
    <w:p w14:paraId="72D291D6" w14:textId="77777777" w:rsidR="000B56B2" w:rsidRPr="003F4715" w:rsidRDefault="000B56B2" w:rsidP="003F4715">
      <w:pPr>
        <w:spacing w:after="120" w:line="36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1331BA87" w14:textId="33C6B017" w:rsidR="0099281E" w:rsidRPr="00744746" w:rsidRDefault="00380387" w:rsidP="003F4715">
      <w:pPr>
        <w:spacing w:after="0" w:line="240" w:lineRule="auto"/>
        <w:jc w:val="right"/>
        <w:rPr>
          <w:rFonts w:cstheme="minorHAnsi"/>
          <w:b/>
          <w:sz w:val="24"/>
          <w:szCs w:val="24"/>
          <w:shd w:val="clear" w:color="auto" w:fill="FFFFFF"/>
        </w:rPr>
      </w:pPr>
      <w:r w:rsidRPr="00744746">
        <w:rPr>
          <w:rFonts w:cstheme="minorHAnsi"/>
          <w:b/>
          <w:sz w:val="24"/>
          <w:szCs w:val="24"/>
          <w:shd w:val="clear" w:color="auto" w:fill="FFFFFF"/>
        </w:rPr>
        <w:t>Fabrício Mendes Antunes</w:t>
      </w:r>
    </w:p>
    <w:p w14:paraId="1E80F2B0" w14:textId="4D2F9356" w:rsidR="00744746" w:rsidRPr="00744746" w:rsidRDefault="00744746" w:rsidP="003F4715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44746">
        <w:rPr>
          <w:rFonts w:cstheme="minorHAnsi"/>
          <w:sz w:val="24"/>
          <w:szCs w:val="24"/>
          <w:shd w:val="clear" w:color="auto" w:fill="FFFFFF"/>
        </w:rPr>
        <w:t>Mestrando em Educação (Unimontes</w:t>
      </w:r>
      <w:r w:rsidRPr="00744746">
        <w:rPr>
          <w:rFonts w:cstheme="minorHAnsi"/>
          <w:b/>
          <w:sz w:val="24"/>
          <w:szCs w:val="24"/>
          <w:shd w:val="clear" w:color="auto" w:fill="FFFFFF"/>
        </w:rPr>
        <w:t>)</w:t>
      </w:r>
      <w:r w:rsidRPr="00744746">
        <w:rPr>
          <w:rFonts w:cstheme="minorHAnsi"/>
          <w:sz w:val="24"/>
          <w:szCs w:val="24"/>
          <w:shd w:val="clear" w:color="auto" w:fill="FFFFFF"/>
        </w:rPr>
        <w:t xml:space="preserve"> do</w:t>
      </w:r>
      <w:r w:rsidRPr="00744746">
        <w:rPr>
          <w:rFonts w:cstheme="minorHAnsi"/>
          <w:sz w:val="24"/>
          <w:szCs w:val="24"/>
        </w:rPr>
        <w:t xml:space="preserve"> </w:t>
      </w:r>
      <w:r w:rsidRPr="00744746">
        <w:rPr>
          <w:rFonts w:cstheme="minorHAnsi"/>
          <w:sz w:val="24"/>
          <w:szCs w:val="24"/>
        </w:rPr>
        <w:t>Programa de Pós-graduação em Educação (PPGE)</w:t>
      </w:r>
    </w:p>
    <w:p w14:paraId="2B5DA52C" w14:textId="2E5CD2A0" w:rsidR="0099281E" w:rsidRPr="003F4715" w:rsidRDefault="00380387" w:rsidP="003F4715">
      <w:pPr>
        <w:spacing w:after="0" w:line="240" w:lineRule="auto"/>
        <w:jc w:val="right"/>
        <w:rPr>
          <w:rFonts w:ascii="Garamond" w:hAnsi="Garamond"/>
          <w:color w:val="0070C0"/>
          <w:sz w:val="24"/>
          <w:szCs w:val="24"/>
          <w:u w:val="single"/>
        </w:rPr>
      </w:pPr>
      <w:r w:rsidRPr="003F4715">
        <w:rPr>
          <w:rFonts w:ascii="Garamond" w:hAnsi="Garamond"/>
          <w:color w:val="0070C0"/>
          <w:sz w:val="24"/>
          <w:szCs w:val="24"/>
          <w:u w:val="single"/>
        </w:rPr>
        <w:t>fabricioantunesm5@gmail.com</w:t>
      </w:r>
      <w:proofErr w:type="gramStart"/>
      <w:r w:rsidR="004F58BB" w:rsidRPr="003F4715">
        <w:rPr>
          <w:rFonts w:ascii="Garamond" w:hAnsi="Garamond"/>
          <w:color w:val="0070C0"/>
          <w:sz w:val="24"/>
          <w:szCs w:val="24"/>
          <w:u w:val="single"/>
        </w:rPr>
        <w:t xml:space="preserve"> </w:t>
      </w:r>
      <w:r w:rsidR="004F58BB" w:rsidRPr="003F4715">
        <w:rPr>
          <w:rFonts w:ascii="Garamond" w:hAnsi="Garamond"/>
          <w:sz w:val="24"/>
          <w:szCs w:val="24"/>
        </w:rPr>
        <w:t xml:space="preserve"> </w:t>
      </w:r>
    </w:p>
    <w:p w14:paraId="42965988" w14:textId="77777777" w:rsidR="0099281E" w:rsidRPr="003F4715" w:rsidRDefault="0099281E" w:rsidP="003F4715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proofErr w:type="gramEnd"/>
    </w:p>
    <w:p w14:paraId="40657216" w14:textId="3D0C97B8" w:rsidR="00380387" w:rsidRPr="00744746" w:rsidRDefault="00380387" w:rsidP="003F4715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44746">
        <w:rPr>
          <w:rFonts w:cstheme="minorHAnsi"/>
          <w:b/>
          <w:bCs/>
          <w:sz w:val="24"/>
          <w:szCs w:val="24"/>
        </w:rPr>
        <w:t>Shirley Patrícia Nogueira de Castro Silva e Almeida</w:t>
      </w:r>
    </w:p>
    <w:p w14:paraId="152FA11A" w14:textId="1F19A9DE" w:rsidR="0099281E" w:rsidRPr="00744746" w:rsidRDefault="004168D1" w:rsidP="003F471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44746">
        <w:rPr>
          <w:rFonts w:cstheme="minorHAnsi"/>
          <w:sz w:val="24"/>
          <w:szCs w:val="24"/>
        </w:rPr>
        <w:t>Doutora em Educação (UFMG). Professora do Programa de Pós-graduação em Educação (PPGE) e do Departamento de Métodos e Técnicas Educacionais – UNIMONTES.</w:t>
      </w:r>
    </w:p>
    <w:p w14:paraId="5F442894" w14:textId="48295A16" w:rsidR="0099281E" w:rsidRPr="003F4715" w:rsidRDefault="00380387" w:rsidP="003F4715">
      <w:pPr>
        <w:spacing w:after="0" w:line="240" w:lineRule="auto"/>
        <w:jc w:val="right"/>
        <w:rPr>
          <w:rFonts w:ascii="Garamond" w:hAnsi="Garamond"/>
          <w:sz w:val="24"/>
          <w:szCs w:val="24"/>
          <w:u w:val="single"/>
        </w:rPr>
      </w:pPr>
      <w:r w:rsidRPr="003F4715">
        <w:rPr>
          <w:rFonts w:ascii="Garamond" w:hAnsi="Garamond"/>
          <w:color w:val="0070C0"/>
          <w:sz w:val="24"/>
          <w:szCs w:val="24"/>
          <w:u w:val="single"/>
        </w:rPr>
        <w:t>shirley.castroalmeida@yahoo.com.br</w:t>
      </w:r>
      <w:r w:rsidR="004F58BB" w:rsidRPr="003F4715">
        <w:rPr>
          <w:rFonts w:ascii="Garamond" w:hAnsi="Garamond"/>
          <w:sz w:val="24"/>
          <w:szCs w:val="24"/>
          <w:u w:val="single"/>
        </w:rPr>
        <w:t xml:space="preserve"> </w:t>
      </w:r>
    </w:p>
    <w:p w14:paraId="54D59034" w14:textId="77777777" w:rsidR="000B56B2" w:rsidRPr="003F4715" w:rsidRDefault="000B56B2" w:rsidP="0012154A">
      <w:pPr>
        <w:spacing w:after="120" w:line="360" w:lineRule="auto"/>
        <w:rPr>
          <w:rFonts w:ascii="Garamond" w:hAnsi="Garamond"/>
          <w:sz w:val="24"/>
          <w:szCs w:val="24"/>
        </w:rPr>
      </w:pPr>
    </w:p>
    <w:p w14:paraId="65781439" w14:textId="0027A761" w:rsidR="004F58BB" w:rsidRPr="004A3BC4" w:rsidRDefault="004F58BB" w:rsidP="00EA0D10">
      <w:pPr>
        <w:spacing w:after="0" w:line="360" w:lineRule="auto"/>
        <w:rPr>
          <w:rFonts w:cstheme="minorHAnsi"/>
          <w:b/>
          <w:bCs/>
          <w:color w:val="BD1633" w:themeColor="accent1" w:themeShade="BF"/>
          <w:sz w:val="24"/>
          <w:szCs w:val="24"/>
        </w:rPr>
      </w:pPr>
      <w:r w:rsidRPr="004A3BC4">
        <w:rPr>
          <w:rFonts w:cstheme="minorHAnsi"/>
          <w:b/>
          <w:bCs/>
          <w:color w:val="BD1633" w:themeColor="accent1" w:themeShade="BF"/>
          <w:sz w:val="24"/>
          <w:szCs w:val="24"/>
        </w:rPr>
        <w:t>Resumo</w:t>
      </w:r>
      <w:r w:rsidR="004168D1" w:rsidRPr="004A3BC4">
        <w:rPr>
          <w:rFonts w:cstheme="minorHAnsi"/>
          <w:b/>
          <w:bCs/>
          <w:color w:val="BD1633" w:themeColor="accent1" w:themeShade="BF"/>
          <w:sz w:val="24"/>
          <w:szCs w:val="24"/>
        </w:rPr>
        <w:t xml:space="preserve"> </w:t>
      </w:r>
    </w:p>
    <w:p w14:paraId="782DD2CB" w14:textId="2B75236F" w:rsidR="006D771D" w:rsidRPr="004A3BC4" w:rsidRDefault="006D771D" w:rsidP="00EA0D1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4A3BC4">
        <w:rPr>
          <w:rFonts w:cstheme="minorHAnsi"/>
          <w:sz w:val="24"/>
          <w:szCs w:val="24"/>
        </w:rPr>
        <w:t xml:space="preserve">O presente trabalho teve como objetivo geral investigar como é realizado o trabalho com a Matemática na Educação do Campo, a partir de um olhar sobre a Etnomatemática. Este estudo teve como eixo as discussões sobre a Matemática, a Etnomatemática e a Educação do Campo. </w:t>
      </w:r>
      <w:r w:rsidR="00FE1284" w:rsidRPr="004A3BC4">
        <w:rPr>
          <w:rFonts w:cstheme="minorHAnsi"/>
          <w:sz w:val="24"/>
          <w:szCs w:val="24"/>
        </w:rPr>
        <w:t>Realizamos</w:t>
      </w:r>
      <w:r w:rsidRPr="004A3BC4">
        <w:rPr>
          <w:rFonts w:cstheme="minorHAnsi"/>
          <w:sz w:val="24"/>
          <w:szCs w:val="24"/>
        </w:rPr>
        <w:t xml:space="preserve"> </w:t>
      </w:r>
      <w:r w:rsidR="00DB6B56">
        <w:rPr>
          <w:rFonts w:cstheme="minorHAnsi"/>
          <w:sz w:val="24"/>
          <w:szCs w:val="24"/>
        </w:rPr>
        <w:t>observações das aulas de duas professora</w:t>
      </w:r>
      <w:r w:rsidRPr="004A3BC4">
        <w:rPr>
          <w:rFonts w:cstheme="minorHAnsi"/>
          <w:sz w:val="24"/>
          <w:szCs w:val="24"/>
        </w:rPr>
        <w:t xml:space="preserve">s do </w:t>
      </w:r>
      <w:r w:rsidR="00DB6B56">
        <w:rPr>
          <w:rFonts w:cstheme="minorHAnsi"/>
          <w:sz w:val="24"/>
          <w:szCs w:val="24"/>
        </w:rPr>
        <w:t>5º ano do Ensino Fundamental e a</w:t>
      </w:r>
      <w:r w:rsidRPr="004A3BC4">
        <w:rPr>
          <w:rFonts w:cstheme="minorHAnsi"/>
          <w:sz w:val="24"/>
          <w:szCs w:val="24"/>
        </w:rPr>
        <w:t xml:space="preserve">s entrevistamos. </w:t>
      </w:r>
      <w:r w:rsidRPr="004A3BC4">
        <w:rPr>
          <w:rFonts w:cstheme="minorHAnsi"/>
          <w:sz w:val="24"/>
          <w:szCs w:val="24"/>
          <w:lang w:eastAsia="pt-BR"/>
        </w:rPr>
        <w:t>Acreditamos que a pesquisa contribuirá para a formação de pedagogos e professores que buscam valorizar o conhecimento trazido por seus alunos e, ainda, um aprofundamento em sua prática docente.</w:t>
      </w:r>
    </w:p>
    <w:p w14:paraId="764C0CB9" w14:textId="1DC349C6" w:rsidR="004168D1" w:rsidRPr="004A3BC4" w:rsidRDefault="004F58BB" w:rsidP="00EA0D10">
      <w:pPr>
        <w:spacing w:after="0" w:line="360" w:lineRule="auto"/>
        <w:jc w:val="both"/>
        <w:rPr>
          <w:rFonts w:eastAsia="+mn-ea" w:cstheme="minorHAnsi"/>
          <w:iCs/>
          <w:kern w:val="24"/>
          <w:sz w:val="24"/>
          <w:szCs w:val="24"/>
          <w:lang w:eastAsia="pt-BR"/>
        </w:rPr>
      </w:pPr>
      <w:r w:rsidRPr="004A3BC4"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  <w:t>Palavras-chave:</w:t>
      </w:r>
      <w:r w:rsidRPr="004A3BC4">
        <w:rPr>
          <w:rFonts w:eastAsia="Times New Roman" w:cstheme="minorHAnsi"/>
          <w:color w:val="BD1633" w:themeColor="accent1" w:themeShade="BF"/>
          <w:sz w:val="24"/>
          <w:szCs w:val="24"/>
        </w:rPr>
        <w:t xml:space="preserve"> </w:t>
      </w:r>
      <w:r w:rsidR="006D771D" w:rsidRPr="004A3BC4">
        <w:rPr>
          <w:rFonts w:eastAsia="+mn-ea" w:cstheme="minorHAnsi"/>
          <w:iCs/>
          <w:kern w:val="24"/>
          <w:sz w:val="24"/>
          <w:szCs w:val="24"/>
          <w:lang w:eastAsia="pt-BR"/>
        </w:rPr>
        <w:t>Matemática. Etnomatemática. Educação do Campo.</w:t>
      </w:r>
    </w:p>
    <w:p w14:paraId="20013ADB" w14:textId="77777777" w:rsidR="00FE1284" w:rsidRPr="004A3BC4" w:rsidRDefault="00FE1284" w:rsidP="00EA0D10">
      <w:pPr>
        <w:spacing w:after="0" w:line="360" w:lineRule="auto"/>
        <w:jc w:val="both"/>
        <w:rPr>
          <w:rFonts w:cstheme="minorHAnsi"/>
          <w:b/>
          <w:bCs/>
          <w:color w:val="BD1633" w:themeColor="accent1" w:themeShade="BF"/>
          <w:sz w:val="24"/>
          <w:szCs w:val="24"/>
        </w:rPr>
      </w:pPr>
      <w:r w:rsidRPr="004A3BC4">
        <w:rPr>
          <w:rFonts w:cstheme="minorHAnsi"/>
          <w:b/>
          <w:bCs/>
          <w:color w:val="BD1633" w:themeColor="accent1" w:themeShade="BF"/>
          <w:sz w:val="24"/>
          <w:szCs w:val="24"/>
        </w:rPr>
        <w:t xml:space="preserve">Introdução </w:t>
      </w:r>
    </w:p>
    <w:p w14:paraId="7FD0604D" w14:textId="4B1ABAE7" w:rsidR="00FE1284" w:rsidRPr="00EA0D10" w:rsidRDefault="00FE1284" w:rsidP="00EA0D10">
      <w:pPr>
        <w:spacing w:after="0" w:line="36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4A3BC4">
        <w:rPr>
          <w:rFonts w:eastAsia="Times New Roman" w:cstheme="minorHAnsi"/>
          <w:sz w:val="24"/>
          <w:szCs w:val="24"/>
          <w:lang w:eastAsia="pt-BR"/>
        </w:rPr>
        <w:t>Ao refletir sobre a Etnomatemática, verificamos que ela está intimamente ligada ao desenvolvimento da Educação Matemática e associada aos saberes matemáticos de um determinado grupo social e de sua cultura, nesse caso, à cultura campesina, conforme verificado em uma escola estadual</w:t>
      </w:r>
      <w:r w:rsidR="00DB6B56">
        <w:rPr>
          <w:rFonts w:eastAsia="Times New Roman" w:cstheme="minorHAnsi"/>
          <w:sz w:val="24"/>
          <w:szCs w:val="24"/>
          <w:lang w:eastAsia="pt-BR"/>
        </w:rPr>
        <w:t xml:space="preserve"> do campo, situada em </w:t>
      </w:r>
      <w:r w:rsidRPr="004A3BC4">
        <w:rPr>
          <w:rFonts w:eastAsia="Times New Roman" w:cstheme="minorHAnsi"/>
          <w:sz w:val="24"/>
          <w:szCs w:val="24"/>
          <w:lang w:eastAsia="pt-BR"/>
        </w:rPr>
        <w:t>um território quilombola, no município de São Francisco - MG.</w:t>
      </w:r>
      <w:r w:rsidR="005444A9" w:rsidRPr="004A3BC4">
        <w:rPr>
          <w:rFonts w:eastAsia="Times New Roman" w:cstheme="minorHAnsi"/>
          <w:sz w:val="24"/>
          <w:szCs w:val="24"/>
          <w:lang w:eastAsia="pt-BR"/>
        </w:rPr>
        <w:t xml:space="preserve"> Nessa perpectiva, essa invertigação analisa o fazer pedag</w:t>
      </w:r>
      <w:r w:rsidR="004A3BC4" w:rsidRPr="004A3BC4">
        <w:rPr>
          <w:rFonts w:eastAsia="Times New Roman" w:cstheme="minorHAnsi"/>
          <w:sz w:val="24"/>
          <w:szCs w:val="24"/>
          <w:lang w:eastAsia="pt-BR"/>
        </w:rPr>
        <w:t>ógico</w:t>
      </w:r>
      <w:r w:rsidR="005444A9" w:rsidRPr="004A3BC4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4A3BC4" w:rsidRPr="004A3BC4">
        <w:rPr>
          <w:rFonts w:eastAsia="Times New Roman" w:cstheme="minorHAnsi"/>
          <w:sz w:val="24"/>
          <w:szCs w:val="24"/>
          <w:lang w:eastAsia="pt-BR"/>
        </w:rPr>
        <w:t>n</w:t>
      </w:r>
      <w:r w:rsidR="005444A9" w:rsidRPr="004A3BC4">
        <w:rPr>
          <w:rFonts w:eastAsia="Times New Roman" w:cstheme="minorHAnsi"/>
          <w:sz w:val="24"/>
          <w:szCs w:val="24"/>
          <w:lang w:eastAsia="pt-BR"/>
        </w:rPr>
        <w:t>a Matemática</w:t>
      </w:r>
      <w:r w:rsidR="004A3BC4" w:rsidRPr="004A3BC4">
        <w:rPr>
          <w:rFonts w:eastAsia="Times New Roman" w:cstheme="minorHAnsi"/>
          <w:sz w:val="24"/>
          <w:szCs w:val="24"/>
          <w:lang w:eastAsia="pt-BR"/>
        </w:rPr>
        <w:t xml:space="preserve"> com professores do E</w:t>
      </w:r>
      <w:r w:rsidR="005444A9" w:rsidRPr="004A3BC4">
        <w:rPr>
          <w:rFonts w:eastAsia="Times New Roman" w:cstheme="minorHAnsi"/>
          <w:sz w:val="24"/>
          <w:szCs w:val="24"/>
          <w:lang w:eastAsia="pt-BR"/>
        </w:rPr>
        <w:t>nsino Fundamental</w:t>
      </w:r>
      <w:r w:rsidR="004A3BC4" w:rsidRPr="004A3BC4">
        <w:rPr>
          <w:rFonts w:eastAsia="Times New Roman" w:cstheme="minorHAnsi"/>
          <w:sz w:val="24"/>
          <w:szCs w:val="24"/>
          <w:lang w:eastAsia="pt-BR"/>
        </w:rPr>
        <w:t>.</w:t>
      </w:r>
    </w:p>
    <w:p w14:paraId="5E3AAAC7" w14:textId="77777777" w:rsidR="00FE1284" w:rsidRPr="004A3BC4" w:rsidRDefault="004168D1" w:rsidP="00EA0D10">
      <w:pPr>
        <w:spacing w:after="0" w:line="36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  <w:r w:rsidRPr="004A3BC4">
        <w:rPr>
          <w:rFonts w:cstheme="minorHAnsi"/>
          <w:b/>
          <w:bCs/>
          <w:color w:val="C00000"/>
          <w:sz w:val="24"/>
          <w:szCs w:val="24"/>
        </w:rPr>
        <w:t>Justificativa e problema da pesquisa</w:t>
      </w:r>
    </w:p>
    <w:p w14:paraId="3BE6D368" w14:textId="2E778F49" w:rsidR="00567D53" w:rsidRPr="00EC7348" w:rsidRDefault="00567D53" w:rsidP="00EA0D10">
      <w:pPr>
        <w:spacing w:after="0" w:line="360" w:lineRule="auto"/>
        <w:ind w:firstLine="7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4A3BC4">
        <w:rPr>
          <w:rFonts w:eastAsia="Times New Roman" w:cstheme="minorHAnsi"/>
          <w:sz w:val="24"/>
          <w:szCs w:val="24"/>
          <w:lang w:eastAsia="pt-BR"/>
        </w:rPr>
        <w:t xml:space="preserve">O interesse por esse tema surgiu na inserção na referida escola do campo, localizada em um território de Quilombo. </w:t>
      </w:r>
      <w:r w:rsidR="00FE1284" w:rsidRPr="004A3BC4">
        <w:rPr>
          <w:rFonts w:eastAsia="Times New Roman" w:cstheme="minorHAnsi"/>
          <w:sz w:val="24"/>
          <w:szCs w:val="24"/>
          <w:lang w:eastAsia="pt-BR"/>
        </w:rPr>
        <w:t>Nesse</w:t>
      </w:r>
      <w:r w:rsidR="004A3BC4" w:rsidRPr="004A3BC4">
        <w:rPr>
          <w:rFonts w:eastAsia="Times New Roman" w:cstheme="minorHAnsi"/>
          <w:sz w:val="24"/>
          <w:szCs w:val="24"/>
          <w:lang w:eastAsia="pt-BR"/>
        </w:rPr>
        <w:t xml:space="preserve"> sentido</w:t>
      </w:r>
      <w:r w:rsidR="00FE1284" w:rsidRPr="004A3BC4">
        <w:rPr>
          <w:rFonts w:eastAsia="Times New Roman" w:cstheme="minorHAnsi"/>
          <w:sz w:val="24"/>
          <w:szCs w:val="24"/>
          <w:lang w:eastAsia="pt-BR"/>
        </w:rPr>
        <w:t xml:space="preserve">, a pesquisa discute </w:t>
      </w:r>
      <w:r w:rsidR="00FE1284" w:rsidRPr="002F54B0">
        <w:rPr>
          <w:rFonts w:cstheme="minorHAnsi"/>
          <w:sz w:val="24"/>
          <w:szCs w:val="24"/>
        </w:rPr>
        <w:t>c</w:t>
      </w:r>
      <w:r w:rsidR="00FE1284" w:rsidRPr="002F54B0">
        <w:rPr>
          <w:rFonts w:cstheme="minorHAnsi"/>
          <w:sz w:val="24"/>
          <w:szCs w:val="24"/>
        </w:rPr>
        <w:t>omo</w:t>
      </w:r>
      <w:r w:rsidR="00FE1284" w:rsidRPr="004A3BC4">
        <w:rPr>
          <w:rFonts w:cstheme="minorHAnsi"/>
        </w:rPr>
        <w:t xml:space="preserve"> </w:t>
      </w:r>
      <w:r w:rsidR="00FE1284" w:rsidRPr="002F54B0">
        <w:rPr>
          <w:rFonts w:cstheme="minorHAnsi"/>
          <w:sz w:val="24"/>
          <w:szCs w:val="24"/>
        </w:rPr>
        <w:t>é realizado</w:t>
      </w:r>
      <w:r w:rsidR="00FE1284" w:rsidRPr="004A3BC4">
        <w:rPr>
          <w:rFonts w:cstheme="minorHAnsi"/>
        </w:rPr>
        <w:t xml:space="preserve"> </w:t>
      </w:r>
      <w:r w:rsidR="00FE1284" w:rsidRPr="002F54B0">
        <w:rPr>
          <w:rFonts w:cstheme="minorHAnsi"/>
          <w:sz w:val="24"/>
          <w:szCs w:val="24"/>
        </w:rPr>
        <w:t>o</w:t>
      </w:r>
      <w:r w:rsidR="00FE1284" w:rsidRPr="004A3BC4">
        <w:rPr>
          <w:rFonts w:cstheme="minorHAnsi"/>
        </w:rPr>
        <w:t xml:space="preserve"> </w:t>
      </w:r>
      <w:r w:rsidR="00FE1284" w:rsidRPr="002F54B0">
        <w:rPr>
          <w:rFonts w:cstheme="minorHAnsi"/>
          <w:sz w:val="24"/>
          <w:szCs w:val="24"/>
        </w:rPr>
        <w:t>trabalho</w:t>
      </w:r>
      <w:r w:rsidR="00FE1284" w:rsidRPr="004A3BC4">
        <w:rPr>
          <w:rFonts w:cstheme="minorHAnsi"/>
        </w:rPr>
        <w:t xml:space="preserve"> </w:t>
      </w:r>
      <w:r w:rsidR="00FE1284" w:rsidRPr="002F54B0">
        <w:rPr>
          <w:rFonts w:cstheme="minorHAnsi"/>
          <w:sz w:val="24"/>
          <w:szCs w:val="24"/>
        </w:rPr>
        <w:lastRenderedPageBreak/>
        <w:t>com a Matemática numa escola pública do campo situada numa comunidade quilombola</w:t>
      </w:r>
      <w:r w:rsidR="002F54B0" w:rsidRPr="002F54B0">
        <w:rPr>
          <w:rFonts w:cstheme="minorHAnsi"/>
          <w:sz w:val="24"/>
          <w:szCs w:val="24"/>
        </w:rPr>
        <w:t xml:space="preserve"> do município de São Francisco. </w:t>
      </w:r>
      <w:r w:rsidR="00FE1284" w:rsidRPr="002F54B0">
        <w:rPr>
          <w:rFonts w:cstheme="minorHAnsi"/>
          <w:sz w:val="24"/>
          <w:szCs w:val="24"/>
        </w:rPr>
        <w:t>A Etnomatemática se faz presente nesse trabalho?</w:t>
      </w:r>
    </w:p>
    <w:p w14:paraId="67F1EF31" w14:textId="20C67295" w:rsidR="004168D1" w:rsidRPr="004A3BC4" w:rsidRDefault="004168D1" w:rsidP="00EA0D10">
      <w:pPr>
        <w:spacing w:after="0" w:line="360" w:lineRule="auto"/>
        <w:jc w:val="both"/>
        <w:rPr>
          <w:rFonts w:eastAsia="+mn-ea" w:cstheme="minorHAnsi"/>
          <w:iCs/>
          <w:kern w:val="24"/>
          <w:sz w:val="24"/>
          <w:szCs w:val="24"/>
          <w:lang w:eastAsia="pt-BR"/>
        </w:rPr>
      </w:pPr>
      <w:r w:rsidRPr="004A3BC4">
        <w:rPr>
          <w:rFonts w:cstheme="minorHAnsi"/>
          <w:b/>
          <w:bCs/>
          <w:color w:val="BD1633" w:themeColor="accent1" w:themeShade="BF"/>
          <w:sz w:val="24"/>
          <w:szCs w:val="24"/>
        </w:rPr>
        <w:t>Objetivos da pesquisa</w:t>
      </w:r>
    </w:p>
    <w:p w14:paraId="491B4B01" w14:textId="1C9E4BD8" w:rsidR="00B8289C" w:rsidRPr="004A3BC4" w:rsidRDefault="00B8289C" w:rsidP="00EA0D10">
      <w:pPr>
        <w:spacing w:after="0" w:line="36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4A3BC4">
        <w:rPr>
          <w:rFonts w:eastAsia="Times New Roman" w:cstheme="minorHAnsi"/>
          <w:sz w:val="24"/>
          <w:szCs w:val="24"/>
          <w:lang w:eastAsia="pt-BR"/>
        </w:rPr>
        <w:t xml:space="preserve">O presente trabalho teve como objetivo geral investigar como é realizado o trabalho com a Matemática na Educação do Campo, a partir de um olhar sobre a Etnomatemática. </w:t>
      </w:r>
    </w:p>
    <w:p w14:paraId="371930E4" w14:textId="55525D67" w:rsidR="00B8289C" w:rsidRPr="004A3BC4" w:rsidRDefault="00B8289C" w:rsidP="00EA0D10">
      <w:pPr>
        <w:spacing w:after="0" w:line="36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4A3BC4">
        <w:rPr>
          <w:rFonts w:eastAsia="Times New Roman" w:cstheme="minorHAnsi"/>
          <w:sz w:val="24"/>
          <w:szCs w:val="24"/>
          <w:lang w:eastAsia="pt-BR"/>
        </w:rPr>
        <w:t xml:space="preserve">Esta pesquisa teve como objetivos específicos: </w:t>
      </w:r>
      <w:r w:rsidRPr="004A3BC4">
        <w:rPr>
          <w:rFonts w:eastAsia="Calibri" w:cstheme="minorHAnsi"/>
          <w:sz w:val="24"/>
          <w:szCs w:val="24"/>
        </w:rPr>
        <w:t>analisar a importância da Etnomatemática no contexto escolar; investigar se os professores dos anos iniciais da Escola do Campo</w:t>
      </w:r>
      <w:r w:rsidR="00DB6B56">
        <w:rPr>
          <w:rFonts w:eastAsia="Calibri" w:cstheme="minorHAnsi"/>
          <w:sz w:val="24"/>
          <w:szCs w:val="24"/>
        </w:rPr>
        <w:t xml:space="preserve"> fazem uso da mesma</w:t>
      </w:r>
      <w:r w:rsidRPr="004A3BC4">
        <w:rPr>
          <w:rFonts w:eastAsia="Calibri" w:cstheme="minorHAnsi"/>
          <w:sz w:val="24"/>
          <w:szCs w:val="24"/>
        </w:rPr>
        <w:t xml:space="preserve"> no processo de ensino aprendizagem da Matemática; analisar os procedimentos adotados para o ensino da Etnomatemática; estabelecer a relação entre Educação do Campo e o trabalho com a Etnomatemática. </w:t>
      </w:r>
    </w:p>
    <w:p w14:paraId="0C4CD762" w14:textId="18EF7960" w:rsidR="004168D1" w:rsidRPr="004A3BC4" w:rsidRDefault="004168D1" w:rsidP="00EA0D10">
      <w:pPr>
        <w:spacing w:after="0" w:line="360" w:lineRule="auto"/>
        <w:jc w:val="both"/>
        <w:rPr>
          <w:rFonts w:eastAsia="Calibri" w:cstheme="minorHAnsi"/>
          <w:color w:val="0000CC"/>
          <w:sz w:val="24"/>
          <w:szCs w:val="24"/>
        </w:rPr>
      </w:pPr>
      <w:r w:rsidRPr="004A3BC4">
        <w:rPr>
          <w:rFonts w:cstheme="minorHAnsi"/>
          <w:b/>
          <w:bCs/>
          <w:color w:val="BD1633" w:themeColor="accent1" w:themeShade="BF"/>
          <w:sz w:val="24"/>
          <w:szCs w:val="24"/>
        </w:rPr>
        <w:t xml:space="preserve">Referencial teórico que fundamenta a pesquisa </w:t>
      </w:r>
    </w:p>
    <w:p w14:paraId="78401A16" w14:textId="19034B97" w:rsidR="004168D1" w:rsidRPr="004A3BC4" w:rsidRDefault="00EC7348" w:rsidP="00EA0D10">
      <w:pPr>
        <w:spacing w:after="0" w:line="360" w:lineRule="auto"/>
        <w:ind w:firstLine="709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Sobretudo, a</w:t>
      </w:r>
      <w:r w:rsidR="004168D1" w:rsidRPr="004A3BC4">
        <w:rPr>
          <w:rFonts w:eastAsia="Calibri" w:cstheme="minorHAnsi"/>
          <w:sz w:val="24"/>
          <w:szCs w:val="24"/>
        </w:rPr>
        <w:t xml:space="preserve"> Educação se dá em todo e em qualquer lugar em que haja interação social, pois em si ela é uma prática presente em diferentes espaços e momentos da vida humana. Na Educação do Campo não é diferente, pois não existe uma “fórmula” padrão e correta para ensinar e aprender, e sim diversas maneiras das mais distintas, presentes nas diferentes classes e povos.</w:t>
      </w:r>
    </w:p>
    <w:p w14:paraId="06827868" w14:textId="327D1811" w:rsidR="004168D1" w:rsidRDefault="00B8289C" w:rsidP="00EA0D10">
      <w:pPr>
        <w:spacing w:after="0" w:line="36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4A3BC4">
        <w:rPr>
          <w:rFonts w:eastAsia="Calibri" w:cstheme="minorHAnsi"/>
          <w:sz w:val="24"/>
          <w:szCs w:val="24"/>
        </w:rPr>
        <w:t>Dessa forma, podemos interpretar que a educação não está somente ligada às instituições de ensino, ela pode acontecer em diversos espaços como nos ambientes rurais, urbanos, em salas e até mesmo debaixo de uma árvore.</w:t>
      </w:r>
      <w:r w:rsidR="00EA0D10">
        <w:rPr>
          <w:rFonts w:eastAsia="Calibri" w:cstheme="minorHAnsi"/>
          <w:sz w:val="24"/>
          <w:szCs w:val="24"/>
        </w:rPr>
        <w:t xml:space="preserve"> </w:t>
      </w:r>
      <w:r w:rsidR="00DB6B56">
        <w:rPr>
          <w:rFonts w:eastAsia="Calibri" w:cstheme="minorHAnsi"/>
          <w:sz w:val="24"/>
          <w:szCs w:val="24"/>
        </w:rPr>
        <w:t>Contudo, p</w:t>
      </w:r>
      <w:r w:rsidR="00EA0D10">
        <w:rPr>
          <w:rFonts w:eastAsia="Calibri" w:cstheme="minorHAnsi"/>
          <w:sz w:val="24"/>
          <w:szCs w:val="24"/>
        </w:rPr>
        <w:t xml:space="preserve">ara validar </w:t>
      </w:r>
      <w:r w:rsidR="00015820" w:rsidRPr="004A3BC4">
        <w:rPr>
          <w:rFonts w:eastAsia="Calibri" w:cstheme="minorHAnsi"/>
          <w:sz w:val="24"/>
          <w:szCs w:val="24"/>
        </w:rPr>
        <w:t>a</w:t>
      </w:r>
      <w:r w:rsidR="00EA0D10">
        <w:rPr>
          <w:rFonts w:eastAsia="Calibri" w:cstheme="minorHAnsi"/>
          <w:sz w:val="24"/>
          <w:szCs w:val="24"/>
        </w:rPr>
        <w:t>s análises</w:t>
      </w:r>
      <w:r w:rsidR="00DB6B56">
        <w:rPr>
          <w:rFonts w:eastAsia="Calibri" w:cstheme="minorHAnsi"/>
          <w:sz w:val="24"/>
          <w:szCs w:val="24"/>
        </w:rPr>
        <w:t xml:space="preserve"> respaudamos as discus</w:t>
      </w:r>
      <w:r w:rsidR="00EA0D10">
        <w:rPr>
          <w:rFonts w:eastAsia="Calibri" w:cstheme="minorHAnsi"/>
          <w:sz w:val="24"/>
          <w:szCs w:val="24"/>
        </w:rPr>
        <w:t>sões</w:t>
      </w:r>
      <w:r w:rsidR="00DB6B56">
        <w:rPr>
          <w:rFonts w:eastAsia="Calibri" w:cstheme="minorHAnsi"/>
          <w:sz w:val="24"/>
          <w:szCs w:val="24"/>
        </w:rPr>
        <w:t xml:space="preserve"> a</w:t>
      </w:r>
      <w:r w:rsidR="00015820" w:rsidRPr="004A3BC4">
        <w:rPr>
          <w:rFonts w:eastAsia="Calibri" w:cstheme="minorHAnsi"/>
          <w:sz w:val="24"/>
          <w:szCs w:val="24"/>
        </w:rPr>
        <w:t xml:space="preserve"> </w:t>
      </w:r>
      <w:r w:rsidR="00015820" w:rsidRPr="004A3BC4">
        <w:rPr>
          <w:rFonts w:cstheme="minorHAnsi"/>
          <w:sz w:val="24"/>
          <w:szCs w:val="24"/>
        </w:rPr>
        <w:t>partir dos seguintes autores e documentos: D’Ambrosio (1990, 1993, 2005), Rocha (2004), Carvalho (1994), Almeida (2013), Parâmetros Curriculares Nacionais de Matemática (</w:t>
      </w:r>
      <w:proofErr w:type="gramStart"/>
      <w:r w:rsidR="00015820" w:rsidRPr="004A3BC4">
        <w:rPr>
          <w:rFonts w:cstheme="minorHAnsi"/>
          <w:sz w:val="24"/>
          <w:szCs w:val="24"/>
        </w:rPr>
        <w:t>BRASIL,</w:t>
      </w:r>
      <w:proofErr w:type="gramEnd"/>
      <w:r w:rsidR="00015820" w:rsidRPr="004A3BC4">
        <w:rPr>
          <w:rFonts w:cstheme="minorHAnsi"/>
          <w:sz w:val="24"/>
          <w:szCs w:val="24"/>
        </w:rPr>
        <w:t>1998) e na Lei de Diretrizes e Bases da Educação Nacional (LDBEN) n° 9394/96 (BRASIL, 1996)</w:t>
      </w:r>
      <w:r w:rsidR="00015820" w:rsidRPr="004A3BC4">
        <w:rPr>
          <w:rFonts w:eastAsia="Calibri" w:cstheme="minorHAnsi"/>
          <w:sz w:val="24"/>
          <w:szCs w:val="24"/>
        </w:rPr>
        <w:t>.</w:t>
      </w:r>
    </w:p>
    <w:p w14:paraId="046F7588" w14:textId="3F1C6FCD" w:rsidR="006C35EC" w:rsidRPr="006C35EC" w:rsidRDefault="006C35EC" w:rsidP="006C35EC">
      <w:pPr>
        <w:pStyle w:val="NormalWeb"/>
        <w:shd w:val="clear" w:color="auto" w:fill="FFFFFF"/>
        <w:spacing w:after="0" w:line="360" w:lineRule="auto"/>
        <w:ind w:firstLine="708"/>
        <w:jc w:val="both"/>
        <w:rPr>
          <w:rFonts w:eastAsia="Times New Roman"/>
          <w:color w:val="000000"/>
          <w:lang w:val="pt-BR" w:eastAsia="pt-BR"/>
        </w:rPr>
      </w:pPr>
      <w:r>
        <w:rPr>
          <w:rFonts w:eastAsia="Calibri" w:cstheme="minorHAnsi"/>
        </w:rPr>
        <w:t xml:space="preserve">Com tudo, </w:t>
      </w:r>
      <w:r w:rsidRPr="006C35EC">
        <w:rPr>
          <w:rFonts w:eastAsia="Times New Roman"/>
          <w:color w:val="000000"/>
          <w:lang w:val="pt-BR" w:eastAsia="pt-BR"/>
        </w:rPr>
        <w:t>D’Ambrósio (2005, p.17),</w:t>
      </w:r>
      <w:r w:rsidRPr="006C35EC">
        <w:rPr>
          <w:rFonts w:eastAsia="Times New Roman"/>
          <w:color w:val="000000"/>
          <w:lang w:val="pt-BR" w:eastAsia="pt-BR"/>
        </w:rPr>
        <w:t xml:space="preserve"> </w:t>
      </w:r>
      <w:r>
        <w:rPr>
          <w:rFonts w:eastAsia="Times New Roman"/>
          <w:color w:val="000000"/>
          <w:lang w:val="pt-BR" w:eastAsia="pt-BR"/>
        </w:rPr>
        <w:t>explicita que “</w:t>
      </w:r>
      <w:proofErr w:type="spellStart"/>
      <w:r w:rsidRPr="006C35EC">
        <w:rPr>
          <w:rFonts w:eastAsia="Times New Roman"/>
          <w:color w:val="000000"/>
          <w:lang w:val="pt-BR" w:eastAsia="pt-BR"/>
        </w:rPr>
        <w:t>Etnomatemática</w:t>
      </w:r>
      <w:proofErr w:type="spellEnd"/>
      <w:r w:rsidRPr="006C35EC">
        <w:rPr>
          <w:rFonts w:eastAsia="Times New Roman"/>
          <w:color w:val="000000"/>
          <w:lang w:val="pt-BR" w:eastAsia="pt-BR"/>
        </w:rPr>
        <w:t xml:space="preserve"> é uma linha de pesquisa que busca a compreensão, transmissão e socialização de conhecimentos matemáticos onde se pretende refletir a Matemática em seus diferentes contextos”. E ainda, o mesmo autor (1993, p, 05) salienta que a </w:t>
      </w:r>
      <w:proofErr w:type="spellStart"/>
      <w:r w:rsidRPr="006C35EC">
        <w:rPr>
          <w:rFonts w:eastAsia="Times New Roman"/>
          <w:color w:val="000000"/>
          <w:lang w:val="pt-BR" w:eastAsia="pt-BR"/>
        </w:rPr>
        <w:t>Etnomatemática</w:t>
      </w:r>
      <w:proofErr w:type="spellEnd"/>
      <w:r w:rsidRPr="006C35EC">
        <w:rPr>
          <w:rFonts w:eastAsia="Times New Roman"/>
          <w:color w:val="000000"/>
          <w:lang w:val="pt-BR" w:eastAsia="pt-BR"/>
        </w:rPr>
        <w:t xml:space="preserve"> “é a arte ou técnicas de explicar, de conhecer, de entender diversos contextos culturais”</w:t>
      </w:r>
      <w:r>
        <w:rPr>
          <w:rFonts w:eastAsia="Times New Roman"/>
          <w:color w:val="000000"/>
          <w:lang w:val="pt-BR" w:eastAsia="pt-BR"/>
        </w:rPr>
        <w:t xml:space="preserve"> por isso a importância de seu estudo</w:t>
      </w:r>
      <w:r w:rsidRPr="006C35EC">
        <w:rPr>
          <w:rFonts w:eastAsia="Times New Roman"/>
          <w:color w:val="000000"/>
          <w:lang w:val="pt-BR" w:eastAsia="pt-BR"/>
        </w:rPr>
        <w:t>.</w:t>
      </w:r>
    </w:p>
    <w:p w14:paraId="22F88470" w14:textId="744417BE" w:rsidR="004168D1" w:rsidRPr="004A3BC4" w:rsidRDefault="004168D1" w:rsidP="00EA0D1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4A3BC4">
        <w:rPr>
          <w:rFonts w:cstheme="minorHAnsi"/>
          <w:b/>
          <w:bCs/>
          <w:color w:val="BD1633" w:themeColor="accent1" w:themeShade="BF"/>
          <w:sz w:val="24"/>
          <w:szCs w:val="24"/>
        </w:rPr>
        <w:t>Procedimentos metodológicos</w:t>
      </w:r>
    </w:p>
    <w:p w14:paraId="0F31BD05" w14:textId="6293994F" w:rsidR="00B8289C" w:rsidRPr="004A3BC4" w:rsidRDefault="00EC7348" w:rsidP="00EA0D10">
      <w:pPr>
        <w:spacing w:after="0" w:line="36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Logo, para o desenvolvimento desse escrito, o</w:t>
      </w:r>
      <w:r w:rsidR="0087274F" w:rsidRPr="004A3BC4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B8289C" w:rsidRPr="004A3BC4">
        <w:rPr>
          <w:rFonts w:eastAsia="Times New Roman" w:cstheme="minorHAnsi"/>
          <w:sz w:val="24"/>
          <w:szCs w:val="24"/>
          <w:lang w:eastAsia="pt-BR"/>
        </w:rPr>
        <w:t>método utilizado nessa investigação foi o Estudo de Caso, de natureza qualitativa, precedido por uma pesquisa bibliográfica, na qual contamos com autores que abordam a Matemática, a Etnomatemática e a Educação do Campo; e por meio de observação das aulas ministradas pelas professoras e realização de entrevistas com as mesmas.</w:t>
      </w:r>
    </w:p>
    <w:p w14:paraId="022D16D4" w14:textId="05D05DB9" w:rsidR="00B8289C" w:rsidRPr="004A3BC4" w:rsidRDefault="00B8289C" w:rsidP="00EA0D10">
      <w:pPr>
        <w:spacing w:after="0" w:line="36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4A3BC4">
        <w:rPr>
          <w:rFonts w:eastAsia="Calibri" w:cstheme="minorHAnsi"/>
          <w:sz w:val="24"/>
          <w:szCs w:val="24"/>
        </w:rPr>
        <w:lastRenderedPageBreak/>
        <w:t>Apresentamos, a partir dessa pesquisa, um contexto histórico sobre o ensino da Matemática e a Educação do Campo, as políticas públicas que surgiram ao longo dos anos para essa modalidade de ensino e as práticas utilizadas pelos professores de escolas do campo.</w:t>
      </w:r>
      <w:r w:rsidR="00015820" w:rsidRPr="00015820">
        <w:rPr>
          <w:rFonts w:eastAsia="Calibri" w:cstheme="minorHAnsi"/>
          <w:sz w:val="24"/>
          <w:szCs w:val="24"/>
        </w:rPr>
        <w:t xml:space="preserve"> </w:t>
      </w:r>
      <w:r w:rsidR="00015820" w:rsidRPr="004A3BC4">
        <w:rPr>
          <w:rFonts w:eastAsia="Calibri" w:cstheme="minorHAnsi"/>
          <w:sz w:val="24"/>
          <w:szCs w:val="24"/>
        </w:rPr>
        <w:t xml:space="preserve">Para alcançar os objetivos propostos, percorremos os seguintes passos: em um primeiro momento, realizamos uma pesquisa bibliográfica sobre a Educação do Campo e suas possíveis articulações com a </w:t>
      </w:r>
      <w:r w:rsidR="00015820" w:rsidRPr="004A3BC4">
        <w:rPr>
          <w:rFonts w:eastAsia="Calibri" w:cstheme="minorHAnsi"/>
          <w:sz w:val="24"/>
          <w:szCs w:val="24"/>
        </w:rPr>
        <w:t>Etnomatemática.</w:t>
      </w:r>
    </w:p>
    <w:p w14:paraId="16D1645D" w14:textId="1C4AF630" w:rsidR="00B8289C" w:rsidRPr="004A3BC4" w:rsidRDefault="00B8289C" w:rsidP="00EA0D10">
      <w:pPr>
        <w:spacing w:after="0" w:line="36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4A3BC4">
        <w:rPr>
          <w:rFonts w:eastAsia="Calibri" w:cstheme="minorHAnsi"/>
          <w:sz w:val="24"/>
          <w:szCs w:val="24"/>
        </w:rPr>
        <w:t>Já no segundo momento, fizemos uma análise crítica a pa</w:t>
      </w:r>
      <w:r w:rsidR="00DB6B56">
        <w:rPr>
          <w:rFonts w:eastAsia="Calibri" w:cstheme="minorHAnsi"/>
          <w:sz w:val="24"/>
          <w:szCs w:val="24"/>
        </w:rPr>
        <w:t xml:space="preserve">rtir das observações em sala de </w:t>
      </w:r>
      <w:r w:rsidRPr="004A3BC4">
        <w:rPr>
          <w:rFonts w:eastAsia="Calibri" w:cstheme="minorHAnsi"/>
          <w:sz w:val="24"/>
          <w:szCs w:val="24"/>
        </w:rPr>
        <w:t>aula e também das entrevistas realizadas com as professoras acerca do ensino da Matemática em turmas de 5º ano do Ensino Fundamental da referida escola, inserida em uma comunidade do campo e quilombola. A partir da coleta de dados, comparamos o que foi expresso na entrevista e o que foi observado em sala de aula, com o intuito de identificar se o trabalho realizado por essas docentes foi pautado na Etnomatemática, ou seja, se o meio social em que a escola está inserida tem sido considerado no planejamento e execução das aulas. Analisamos, também, se o trabalho com a Matemática, quando realizado de forma contextualizada, possibilita benefícios no processo de ensino-aprendizagem dos alunos.</w:t>
      </w:r>
      <w:bookmarkStart w:id="0" w:name="_Toc291657"/>
    </w:p>
    <w:p w14:paraId="7BC1E149" w14:textId="77777777" w:rsidR="004168D1" w:rsidRPr="004A3BC4" w:rsidRDefault="004168D1" w:rsidP="00EA0D10">
      <w:pPr>
        <w:spacing w:after="0" w:line="360" w:lineRule="auto"/>
        <w:jc w:val="both"/>
        <w:rPr>
          <w:rFonts w:cstheme="minorHAnsi"/>
          <w:b/>
          <w:bCs/>
          <w:color w:val="BD1633" w:themeColor="accent1" w:themeShade="BF"/>
          <w:sz w:val="24"/>
          <w:szCs w:val="24"/>
        </w:rPr>
      </w:pPr>
      <w:r w:rsidRPr="004A3BC4">
        <w:rPr>
          <w:rFonts w:cstheme="minorHAnsi"/>
          <w:b/>
          <w:bCs/>
          <w:color w:val="BD1633" w:themeColor="accent1" w:themeShade="BF"/>
          <w:sz w:val="24"/>
          <w:szCs w:val="24"/>
        </w:rPr>
        <w:t>Resultados finais da pesquisa</w:t>
      </w:r>
    </w:p>
    <w:p w14:paraId="7A03F0BE" w14:textId="77777777" w:rsidR="00B8289C" w:rsidRPr="004A3BC4" w:rsidRDefault="00B8289C" w:rsidP="00EA0D10">
      <w:pPr>
        <w:spacing w:after="0" w:line="36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4A3BC4">
        <w:rPr>
          <w:rFonts w:eastAsia="Times New Roman" w:cstheme="minorHAnsi"/>
          <w:sz w:val="24"/>
          <w:szCs w:val="24"/>
          <w:lang w:eastAsia="pt-BR"/>
        </w:rPr>
        <w:t xml:space="preserve">A pesquisa realizada revelou que a Etnomatemática compõe as práticas matemáticas na referida escola, contudo, seu uso entre as docentes entrevistadas nem sempre acontece de maneira efetiva. </w:t>
      </w:r>
    </w:p>
    <w:p w14:paraId="04379945" w14:textId="77777777" w:rsidR="00B8289C" w:rsidRPr="004A3BC4" w:rsidRDefault="00B8289C" w:rsidP="00EA0D10">
      <w:pPr>
        <w:spacing w:after="0" w:line="36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4A3BC4">
        <w:rPr>
          <w:rFonts w:eastAsia="Times New Roman" w:cstheme="minorHAnsi"/>
          <w:sz w:val="24"/>
          <w:szCs w:val="24"/>
          <w:lang w:eastAsia="pt-BR"/>
        </w:rPr>
        <w:t xml:space="preserve">Sobre isso, Bicudo (1999) afirma que a Educação Matemática é um projeto humano que se lança nas possibilidades do homem ser mundano e temporal, compreendendo as relações matemáticas e os objetivos matemáticos percebidos no mundo-vida e expandindo-os na ação interventiva no cotidiano vivido. </w:t>
      </w:r>
    </w:p>
    <w:p w14:paraId="612DE271" w14:textId="17F4CA72" w:rsidR="00B8289C" w:rsidRPr="004A3BC4" w:rsidRDefault="00B8289C" w:rsidP="00EA0D10">
      <w:pPr>
        <w:spacing w:after="0" w:line="360" w:lineRule="auto"/>
        <w:ind w:firstLine="709"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4A3BC4">
        <w:rPr>
          <w:rFonts w:eastAsia="Calibri" w:cstheme="minorHAnsi"/>
          <w:sz w:val="24"/>
          <w:szCs w:val="24"/>
          <w:shd w:val="clear" w:color="auto" w:fill="FFFFFF"/>
        </w:rPr>
        <w:t>Durante a realização da pesquisa verificamos, com clareza, que é possível, sim, articular a Educação do Campo e a Etnomatemática – questão que tematiza nosso trabalho. Nossa afirmativa pauta-se por novas observações das aulas da professora I em que verificamos uma postura mediadora, articuladora e interventiva materializada nas questões problema propostas à turma. No que concerne aos processos de ensino-aprendizagem, os resultados são satisfatórios, demonstrados no interesse dos alunos da Educação do Campo pelas aulas de Matemática, nas quais podem se valer de sua</w:t>
      </w:r>
      <w:r w:rsidR="00853E14">
        <w:rPr>
          <w:rFonts w:eastAsia="Calibri" w:cstheme="minorHAnsi"/>
          <w:sz w:val="24"/>
          <w:szCs w:val="24"/>
          <w:shd w:val="clear" w:color="auto" w:fill="FFFFFF"/>
        </w:rPr>
        <w:t>s</w:t>
      </w:r>
      <w:r w:rsidRPr="004A3BC4">
        <w:rPr>
          <w:rFonts w:eastAsia="Calibri" w:cstheme="minorHAnsi"/>
          <w:sz w:val="24"/>
          <w:szCs w:val="24"/>
          <w:shd w:val="clear" w:color="auto" w:fill="FFFFFF"/>
        </w:rPr>
        <w:t xml:space="preserve"> vivência</w:t>
      </w:r>
      <w:r w:rsidR="00853E14">
        <w:rPr>
          <w:rFonts w:eastAsia="Calibri" w:cstheme="minorHAnsi"/>
          <w:sz w:val="24"/>
          <w:szCs w:val="24"/>
          <w:shd w:val="clear" w:color="auto" w:fill="FFFFFF"/>
        </w:rPr>
        <w:t>s</w:t>
      </w:r>
      <w:r w:rsidRPr="004A3BC4">
        <w:rPr>
          <w:rFonts w:eastAsia="Calibri" w:cstheme="minorHAnsi"/>
          <w:sz w:val="24"/>
          <w:szCs w:val="24"/>
          <w:shd w:val="clear" w:color="auto" w:fill="FFFFFF"/>
        </w:rPr>
        <w:t xml:space="preserve"> cotidiana</w:t>
      </w:r>
      <w:r w:rsidR="00853E14">
        <w:rPr>
          <w:rFonts w:eastAsia="Calibri" w:cstheme="minorHAnsi"/>
          <w:sz w:val="24"/>
          <w:szCs w:val="24"/>
          <w:shd w:val="clear" w:color="auto" w:fill="FFFFFF"/>
        </w:rPr>
        <w:t>s</w:t>
      </w:r>
      <w:r w:rsidRPr="004A3BC4">
        <w:rPr>
          <w:rFonts w:eastAsia="Calibri" w:cstheme="minorHAnsi"/>
          <w:sz w:val="24"/>
          <w:szCs w:val="24"/>
          <w:shd w:val="clear" w:color="auto" w:fill="FFFFFF"/>
        </w:rPr>
        <w:t xml:space="preserve"> </w:t>
      </w:r>
      <w:r w:rsidR="00853E14">
        <w:rPr>
          <w:rFonts w:eastAsia="Calibri" w:cstheme="minorHAnsi"/>
          <w:sz w:val="24"/>
          <w:szCs w:val="24"/>
          <w:shd w:val="clear" w:color="auto" w:fill="FFFFFF"/>
        </w:rPr>
        <w:t>para resolver questões problema</w:t>
      </w:r>
      <w:r w:rsidRPr="004A3BC4">
        <w:rPr>
          <w:rFonts w:eastAsia="Calibri" w:cstheme="minorHAnsi"/>
          <w:sz w:val="24"/>
          <w:szCs w:val="24"/>
          <w:shd w:val="clear" w:color="auto" w:fill="FFFFFF"/>
        </w:rPr>
        <w:t xml:space="preserve"> colocadas pela professora e assim articulá-las aos conceitos matemáticos trabalhados por ela. Contudo, um desafio verificado é alcançar os resultados recomendados nas avaliações externas.</w:t>
      </w:r>
    </w:p>
    <w:p w14:paraId="68487384" w14:textId="218236F6" w:rsidR="004168D1" w:rsidRPr="004A3BC4" w:rsidRDefault="004168D1" w:rsidP="00EA0D1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4A3BC4">
        <w:rPr>
          <w:rFonts w:cstheme="minorHAnsi"/>
          <w:b/>
          <w:bCs/>
          <w:color w:val="BD1633" w:themeColor="accent1" w:themeShade="BF"/>
          <w:sz w:val="24"/>
          <w:szCs w:val="24"/>
        </w:rPr>
        <w:t>Considerações</w:t>
      </w:r>
      <w:bookmarkStart w:id="1" w:name="_GoBack"/>
      <w:bookmarkEnd w:id="1"/>
    </w:p>
    <w:p w14:paraId="3854F253" w14:textId="77777777" w:rsidR="00B8289C" w:rsidRPr="004A3BC4" w:rsidRDefault="00B8289C" w:rsidP="00EA0D10">
      <w:pPr>
        <w:spacing w:after="0" w:line="36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4A3BC4">
        <w:rPr>
          <w:rFonts w:eastAsia="Calibri" w:cstheme="minorHAnsi"/>
          <w:sz w:val="24"/>
          <w:szCs w:val="24"/>
        </w:rPr>
        <w:lastRenderedPageBreak/>
        <w:t xml:space="preserve">Diante disso, verificamos a necessidade de formação e especialização dos professores desde a academia (formação inicial) até o exercício da docência (formação continuada), oferecendo aos educadores possibilidades de repensar suas práticas e de realizar, junto aos seus alunos, um trabalho que estimule o desenvolvimento do processo de ensino e aprendizagem de uma Matemática articulada ao cotidiano, eficaz e prazerosa. </w:t>
      </w:r>
    </w:p>
    <w:p w14:paraId="2DE13BDC" w14:textId="77777777" w:rsidR="00B8289C" w:rsidRPr="004A3BC4" w:rsidRDefault="00B8289C" w:rsidP="00EA0D10">
      <w:pPr>
        <w:spacing w:after="0" w:line="36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4A3BC4">
        <w:rPr>
          <w:rFonts w:eastAsia="Calibri" w:cstheme="minorHAnsi"/>
          <w:sz w:val="24"/>
          <w:szCs w:val="24"/>
        </w:rPr>
        <w:t xml:space="preserve">Por isso é importante que o Curso de Pedagogia, cuja formação está voltada à docência, ofereça, com qualidade, aos acadêmicos tanto o embasamento teórico quanto experiências que possibilitem trabalhar e desenvolver o conhecimento lógico-matemático dos seus futuros alunos, sabendo o quão valioso é trabalhar a vivência dos mesmos para o seu crescimento intelectual e para a ampliação de sua capacidade de interpretação de conceitos e desenvolvimento de sua autonomia cognitiva e moral. </w:t>
      </w:r>
    </w:p>
    <w:p w14:paraId="774D4475" w14:textId="1A6C53D3" w:rsidR="006D771D" w:rsidRPr="004A3BC4" w:rsidRDefault="00B8289C" w:rsidP="00EA0D10">
      <w:pPr>
        <w:spacing w:after="0" w:line="36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4A3BC4">
        <w:rPr>
          <w:rFonts w:eastAsia="Calibri" w:cstheme="minorHAnsi"/>
          <w:sz w:val="24"/>
          <w:szCs w:val="24"/>
        </w:rPr>
        <w:t>Desejamos que os resultados dessa pesquisa possibilitem uma difusão maior do conceito e da importância da Etnomatemática nas escolas, sendo utilizada na prática com maior propriedade, oportunizando a professores e alunos “ensinar-aprender” a Matemática, articulando os conhecimentos trabalhados na escola à sua realidade próxima, aos conceitos veiculados em sua comunidade, às experiências vividas por eles em seu contexto sociocultural.</w:t>
      </w:r>
      <w:bookmarkEnd w:id="0"/>
    </w:p>
    <w:p w14:paraId="49F87D08" w14:textId="77777777" w:rsidR="00B8289C" w:rsidRPr="003F4715" w:rsidRDefault="00B8289C" w:rsidP="003F4715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sectPr w:rsidR="00B8289C" w:rsidRPr="003F4715" w:rsidSect="00015820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701" w:right="1134" w:bottom="1134" w:left="1701" w:header="142" w:footer="142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0BC11A" w15:done="0"/>
  <w15:commentEx w15:paraId="65C8519F" w15:done="0"/>
  <w15:commentEx w15:paraId="4CA69BA5" w15:done="0"/>
  <w15:commentEx w15:paraId="0B697F44" w15:done="0"/>
  <w15:commentEx w15:paraId="50F4A869" w15:done="0"/>
  <w15:commentEx w15:paraId="72845066" w15:done="0"/>
  <w15:commentEx w15:paraId="4F85B868" w15:done="0"/>
  <w15:commentEx w15:paraId="1B3D63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0BC11A" w16cid:durableId="2209310C"/>
  <w16cid:commentId w16cid:paraId="65C8519F" w16cid:durableId="22093141"/>
  <w16cid:commentId w16cid:paraId="4CA69BA5" w16cid:durableId="22093167"/>
  <w16cid:commentId w16cid:paraId="0B697F44" w16cid:durableId="2209318E"/>
  <w16cid:commentId w16cid:paraId="50F4A869" w16cid:durableId="220931AC"/>
  <w16cid:commentId w16cid:paraId="72845066" w16cid:durableId="220931EB"/>
  <w16cid:commentId w16cid:paraId="4F85B868" w16cid:durableId="22093239"/>
  <w16cid:commentId w16cid:paraId="1B3D63D2" w16cid:durableId="220932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0E812" w14:textId="77777777" w:rsidR="00583344" w:rsidRDefault="00583344" w:rsidP="00B443CE">
      <w:pPr>
        <w:spacing w:line="240" w:lineRule="auto"/>
      </w:pPr>
      <w:r>
        <w:separator/>
      </w:r>
    </w:p>
  </w:endnote>
  <w:endnote w:type="continuationSeparator" w:id="0">
    <w:p w14:paraId="0B0BA35E" w14:textId="77777777" w:rsidR="00583344" w:rsidRDefault="00583344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1CD14" w14:textId="4710F48C" w:rsidR="00664C58" w:rsidRDefault="006614CD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70827E51" wp14:editId="542656AF">
              <wp:simplePos x="0" y="0"/>
              <wp:positionH relativeFrom="column">
                <wp:posOffset>-789112</wp:posOffset>
              </wp:positionH>
              <wp:positionV relativeFrom="paragraph">
                <wp:posOffset>-1620327</wp:posOffset>
              </wp:positionV>
              <wp:extent cx="7343775" cy="1981835"/>
              <wp:effectExtent l="0" t="0" r="9525" b="0"/>
              <wp:wrapNone/>
              <wp:docPr id="2256" name="Grupo 54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E656BDE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 w:rsidR="002E22BA" w:rsidRPr="00F24F8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4312252" wp14:editId="72E320A7">
              <wp:simplePos x="0" y="0"/>
              <wp:positionH relativeFrom="column">
                <wp:posOffset>3417874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F2CF9" w14:textId="77777777" w:rsidR="002E22BA" w:rsidRPr="00E42571" w:rsidRDefault="002E22BA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53E14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14:paraId="457F2CF9" w14:textId="77777777" w:rsidR="002E22BA" w:rsidRPr="00E42571" w:rsidRDefault="002E22BA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853E14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29907" w14:textId="77777777" w:rsidR="00977931" w:rsidRDefault="00664C58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17CD0B9" wp14:editId="60FBBD91">
              <wp:simplePos x="0" y="0"/>
              <wp:positionH relativeFrom="column">
                <wp:posOffset>-801599</wp:posOffset>
              </wp:positionH>
              <wp:positionV relativeFrom="paragraph">
                <wp:posOffset>-1571291</wp:posOffset>
              </wp:positionV>
              <wp:extent cx="7343775" cy="1982164"/>
              <wp:effectExtent l="0" t="0" r="9525" b="0"/>
              <wp:wrapNone/>
              <wp:docPr id="54" name="Grupo 54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2284F9C7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23B082" wp14:editId="34A445AF">
              <wp:simplePos x="0" y="0"/>
              <wp:positionH relativeFrom="column">
                <wp:posOffset>3515411</wp:posOffset>
              </wp:positionH>
              <wp:positionV relativeFrom="paragraph">
                <wp:posOffset>16688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BA7AC6" w14:textId="77777777" w:rsidR="00E42571" w:rsidRPr="00E42571" w:rsidRDefault="00E42571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14:paraId="0CBA7AC6" w14:textId="77777777" w:rsidR="00E42571" w:rsidRPr="00E42571" w:rsidRDefault="00E42571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31C6D" w14:textId="77777777" w:rsidR="00583344" w:rsidRDefault="00583344" w:rsidP="00B443CE">
      <w:pPr>
        <w:spacing w:line="240" w:lineRule="auto"/>
      </w:pPr>
      <w:r>
        <w:separator/>
      </w:r>
    </w:p>
  </w:footnote>
  <w:footnote w:type="continuationSeparator" w:id="0">
    <w:p w14:paraId="4F588C99" w14:textId="77777777" w:rsidR="00583344" w:rsidRDefault="00583344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3823A" w14:textId="77777777" w:rsidR="00F24F82" w:rsidRDefault="00A63EC7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7CBFD4DD" wp14:editId="22613D3B">
              <wp:simplePos x="0" y="0"/>
              <wp:positionH relativeFrom="column">
                <wp:posOffset>-798017</wp:posOffset>
              </wp:positionH>
              <wp:positionV relativeFrom="paragraph">
                <wp:posOffset>-90170</wp:posOffset>
              </wp:positionV>
              <wp:extent cx="7343775" cy="1982164"/>
              <wp:effectExtent l="0" t="0" r="9525" b="0"/>
              <wp:wrapNone/>
              <wp:docPr id="56" name="Agrupar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0" y="0"/>
                        <a:chExt cx="7343775" cy="1982164"/>
                      </a:xfrm>
                    </wpg:grpSpPr>
                    <wpg:grpSp>
                      <wpg:cNvPr id="2262" name="Grupo 54">
                        <a:extLst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897A24" w14:textId="77777777"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uz3MUA&#10;AADdAAAADwAAAGRycy9kb3ducmV2LnhtbESPzWrDMBCE74W8g9hALiaR69JgnCghmJqWQg9Nk/ti&#10;rX+ItTKWYrtvXxUKPQ4z8w2zP86mEyMNrrWs4HETgyAurW65VnD5KtYpCOeRNXaWScE3OTgeFg97&#10;zLSd+JPGs69FgLDLUEHjfZ9J6cqGDLqN7YmDV9nBoA9yqKUecApw08kkjrfSYMthocGe8obK2/lu&#10;FEQfhUzzDl/N1b6k0fM7VVFFSq2W82kHwtPs/8N/7TetIEm2T/D7JjwBe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7PcxQAAAN0AAAAPAAAAAAAAAAAAAAAAAJgCAABkcnMv&#10;ZG93bnJldi54bWxQSwUGAAAAAAQABAD1AAAAigMAAAAA&#10;" path="m315,769v812,,812,,812,c1127,,1127,,1127,,414,163,13,538,13,538,8,559,4,580,,602v105,31,210,66,313,108c313,710,314,731,315,769xe" fillcolor="#fce7d4 [663]" stroked="f" strokecolor="#212120">
                  <v:shadow color="#8c8682"/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Z88UA&#10;AADdAAAADwAAAGRycy9kb3ducmV2LnhtbESPQWvCQBSE70L/w/IKvenGUERTN8FahPamseL1kX3N&#10;ps2+DdlVk3/vFgo9DjPzDbMuBtuKK/W+caxgPktAEFdON1wr+DzupksQPiBrbB2TgpE8FPnDZI2Z&#10;djc+0LUMtYgQ9hkqMCF0mZS+MmTRz1xHHL0v11sMUfa11D3eIty2Mk2ShbTYcFww2NHWUPVTXqyC&#10;6rRfjWWDbx+rs99+H8cBzfiq1NPjsHkBEWgI/+G/9rtWkKaLZ/h9E5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ctnzxQAAAN0AAAAPAAAAAAAAAAAAAAAAAJgCAABkcnMv&#10;ZG93bnJldi54bWxQSwUGAAAAAAQABAD1AAAAigMAAAAA&#10;" path="m1327,167c829,25,316,,,2,,334,,334,,334v1308,,1308,,1308,c1311,276,1317,220,1327,167xe" fillcolor="#dfd8c8 [2886]" stroked="f" strokecolor="#212120">
                  <v:shadow color="#8c8682"/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z2cQA&#10;AADdAAAADwAAAGRycy9kb3ducmV2LnhtbESPS4vCMBSF94L/IVxhdpraGR9Uo4igDIww42Pj7tJc&#10;22JzE5qonX8/GRBcHs7j48yXranFnRpfWVYwHCQgiHOrKy4UnI6b/hSED8gaa8uk4Jc8LBfdzhwz&#10;bR+8p/shFCKOsM9QQRmCy6T0eUkG/cA64uhdbGMwRNkUUjf4iOOmlmmSjKXBiiOhREfrkvLr4WYi&#10;dzg506b9cZi/0/f2qzjv6MMp9dZrVzMQgdrwCj/bn1pBmo5H8P8mP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s9nEAAAA3QAAAA8AAAAAAAAAAAAAAAAAmAIAAGRycy9k&#10;b3ducmV2LnhtbFBLBQYAAAAABAAEAPUAAACJAwAAAAA=&#10;" path="m334,167v-1,-38,-2,-59,-2,-59c229,66,124,31,19,,9,53,3,109,,167r334,xe" fillcolor="#c5b89c [2406]" stroked="f" strokecolor="#212120">
                  <v:shadow color="#8c8682"/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14:paraId="13897A24" w14:textId="77777777"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8F15F" w14:textId="77777777" w:rsidR="00B443CE" w:rsidRDefault="00664C58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B93F77" wp14:editId="0E68AE84">
              <wp:simplePos x="0" y="0"/>
              <wp:positionH relativeFrom="column">
                <wp:posOffset>157150</wp:posOffset>
              </wp:positionH>
              <wp:positionV relativeFrom="paragraph">
                <wp:posOffset>1535430</wp:posOffset>
              </wp:positionV>
              <wp:extent cx="3591560" cy="0"/>
              <wp:effectExtent l="0" t="0" r="0" b="0"/>
              <wp:wrapNone/>
              <wp:docPr id="30" name="Conector re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D468724" id="Conector reto 3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31"/>
    <w:rsid w:val="000114DA"/>
    <w:rsid w:val="00015820"/>
    <w:rsid w:val="00053497"/>
    <w:rsid w:val="00074293"/>
    <w:rsid w:val="000B56B2"/>
    <w:rsid w:val="000B6235"/>
    <w:rsid w:val="000B65A5"/>
    <w:rsid w:val="000C3823"/>
    <w:rsid w:val="0012154A"/>
    <w:rsid w:val="001367E0"/>
    <w:rsid w:val="001434D7"/>
    <w:rsid w:val="00171EBC"/>
    <w:rsid w:val="00180E8A"/>
    <w:rsid w:val="00194C61"/>
    <w:rsid w:val="001E3D30"/>
    <w:rsid w:val="001F06C1"/>
    <w:rsid w:val="001F39B6"/>
    <w:rsid w:val="002068DC"/>
    <w:rsid w:val="00264870"/>
    <w:rsid w:val="002763DD"/>
    <w:rsid w:val="002E0007"/>
    <w:rsid w:val="002E22BA"/>
    <w:rsid w:val="002F54B0"/>
    <w:rsid w:val="003535E2"/>
    <w:rsid w:val="00356916"/>
    <w:rsid w:val="00363753"/>
    <w:rsid w:val="00380387"/>
    <w:rsid w:val="00385736"/>
    <w:rsid w:val="00391645"/>
    <w:rsid w:val="0039699A"/>
    <w:rsid w:val="00397EDF"/>
    <w:rsid w:val="003B301A"/>
    <w:rsid w:val="003B6A7C"/>
    <w:rsid w:val="003D227C"/>
    <w:rsid w:val="003E6C62"/>
    <w:rsid w:val="003F4715"/>
    <w:rsid w:val="00401D51"/>
    <w:rsid w:val="004168D1"/>
    <w:rsid w:val="004745CE"/>
    <w:rsid w:val="004842C7"/>
    <w:rsid w:val="00490C39"/>
    <w:rsid w:val="004A3BC4"/>
    <w:rsid w:val="004E3C90"/>
    <w:rsid w:val="004F58BB"/>
    <w:rsid w:val="005075B6"/>
    <w:rsid w:val="005075CA"/>
    <w:rsid w:val="00513BFC"/>
    <w:rsid w:val="00523B33"/>
    <w:rsid w:val="005444A9"/>
    <w:rsid w:val="00556258"/>
    <w:rsid w:val="00567D53"/>
    <w:rsid w:val="00583344"/>
    <w:rsid w:val="00592F85"/>
    <w:rsid w:val="00647693"/>
    <w:rsid w:val="00654DFC"/>
    <w:rsid w:val="006614CD"/>
    <w:rsid w:val="00661587"/>
    <w:rsid w:val="00664C58"/>
    <w:rsid w:val="006A0F2F"/>
    <w:rsid w:val="006C35EC"/>
    <w:rsid w:val="006C7046"/>
    <w:rsid w:val="006D771D"/>
    <w:rsid w:val="006F76D3"/>
    <w:rsid w:val="007241DE"/>
    <w:rsid w:val="00727C5C"/>
    <w:rsid w:val="00737DA2"/>
    <w:rsid w:val="00744746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53E14"/>
    <w:rsid w:val="0087274F"/>
    <w:rsid w:val="00890C9C"/>
    <w:rsid w:val="008D1681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E26A2"/>
    <w:rsid w:val="009F4527"/>
    <w:rsid w:val="00A34F31"/>
    <w:rsid w:val="00A46CEF"/>
    <w:rsid w:val="00A63EC7"/>
    <w:rsid w:val="00A84BD3"/>
    <w:rsid w:val="00A96557"/>
    <w:rsid w:val="00AA4F39"/>
    <w:rsid w:val="00AC4F3C"/>
    <w:rsid w:val="00AF50DA"/>
    <w:rsid w:val="00B102C6"/>
    <w:rsid w:val="00B13241"/>
    <w:rsid w:val="00B140FD"/>
    <w:rsid w:val="00B21F52"/>
    <w:rsid w:val="00B443CE"/>
    <w:rsid w:val="00B4778F"/>
    <w:rsid w:val="00B8289C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A77FF"/>
    <w:rsid w:val="00CB18DF"/>
    <w:rsid w:val="00CB5DFE"/>
    <w:rsid w:val="00CD52B7"/>
    <w:rsid w:val="00CD6505"/>
    <w:rsid w:val="00CE7258"/>
    <w:rsid w:val="00D15EF9"/>
    <w:rsid w:val="00D27DCE"/>
    <w:rsid w:val="00D3561D"/>
    <w:rsid w:val="00D358F4"/>
    <w:rsid w:val="00D537BB"/>
    <w:rsid w:val="00D74159"/>
    <w:rsid w:val="00D824BB"/>
    <w:rsid w:val="00D96F87"/>
    <w:rsid w:val="00DB6B56"/>
    <w:rsid w:val="00E42571"/>
    <w:rsid w:val="00E57984"/>
    <w:rsid w:val="00E72650"/>
    <w:rsid w:val="00EA0D10"/>
    <w:rsid w:val="00EB09CF"/>
    <w:rsid w:val="00EC33C0"/>
    <w:rsid w:val="00EC7348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A8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 w:qFormat="1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 w:val="en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 w:val="en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 w:val="en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 w:val="en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 w:val="en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 w:val="en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4F58B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90C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0C9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0C9C"/>
    <w:rPr>
      <w:color w:val="auto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0C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0C9C"/>
    <w:rPr>
      <w:b/>
      <w:bCs/>
      <w:color w:val="auto"/>
      <w:sz w:val="20"/>
      <w:szCs w:val="20"/>
    </w:rPr>
  </w:style>
  <w:style w:type="character" w:styleId="Forte">
    <w:name w:val="Strong"/>
    <w:basedOn w:val="Fontepargpadro"/>
    <w:uiPriority w:val="22"/>
    <w:qFormat/>
    <w:rsid w:val="00B828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35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 w:qFormat="1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 w:val="en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 w:val="en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 w:val="en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 w:val="en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 w:val="en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 w:val="en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4F58B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90C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0C9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0C9C"/>
    <w:rPr>
      <w:color w:val="auto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0C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0C9C"/>
    <w:rPr>
      <w:b/>
      <w:bCs/>
      <w:color w:val="auto"/>
      <w:sz w:val="20"/>
      <w:szCs w:val="20"/>
    </w:rPr>
  </w:style>
  <w:style w:type="character" w:styleId="Forte">
    <w:name w:val="Strong"/>
    <w:basedOn w:val="Fontepargpadro"/>
    <w:uiPriority w:val="22"/>
    <w:qFormat/>
    <w:rsid w:val="00B828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35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microsoft.com/office/2016/09/relationships/commentsIds" Target="commentsIds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eader" Target="header2.xml"/><Relationship Id="rId35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AE0B7B-5C2C-4A8A-8124-E29CC867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4</Pages>
  <Words>1304</Words>
  <Characters>7043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2020-03-15T23:50:00Z</dcterms:created>
  <dcterms:modified xsi:type="dcterms:W3CDTF">2020-03-15T23:50:00Z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