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EB" w:rsidRDefault="00370AEB" w:rsidP="00370A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APENDICE B</w:t>
      </w:r>
    </w:p>
    <w:p w:rsidR="00370AEB" w:rsidRDefault="00370AEB" w:rsidP="00370A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AEB" w:rsidRDefault="00370AEB" w:rsidP="00370AE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92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Mostra </w:t>
      </w:r>
      <w:r w:rsidR="00A92E6A">
        <w:rPr>
          <w:rFonts w:ascii="Times New Roman" w:eastAsia="Times New Roman" w:hAnsi="Times New Roman" w:cs="Times New Roman"/>
          <w:b/>
          <w:sz w:val="24"/>
          <w:szCs w:val="24"/>
        </w:rPr>
        <w:t>Institucional de Estágios</w:t>
      </w:r>
    </w:p>
    <w:p w:rsidR="00370AEB" w:rsidRDefault="00370AE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C8" w:rsidRDefault="00DF1EE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54A">
        <w:rPr>
          <w:rFonts w:ascii="Times New Roman" w:hAnsi="Times New Roman" w:cs="Times New Roman"/>
          <w:b/>
          <w:sz w:val="24"/>
          <w:szCs w:val="24"/>
        </w:rPr>
        <w:t>HUMANIZAÇÃO NA VACINAÇÃO E CONSCIENTIZAÇÃO DOS PAIS EM MANTER DA CADERNETA VACINAL DA CRIANÇA ATUALIZADA</w:t>
      </w:r>
      <w:r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370AEB" w:rsidRPr="005A654A" w:rsidRDefault="00370AE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DC8" w:rsidRPr="00027583" w:rsidRDefault="005A654A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7583">
        <w:rPr>
          <w:rFonts w:ascii="Times New Roman" w:hAnsi="Times New Roman" w:cs="Times New Roman"/>
          <w:b/>
          <w:sz w:val="24"/>
          <w:szCs w:val="24"/>
        </w:rPr>
        <w:t xml:space="preserve">Cassiane </w:t>
      </w:r>
      <w:r w:rsidR="00AE592F" w:rsidRPr="00027583">
        <w:rPr>
          <w:rFonts w:ascii="Times New Roman" w:hAnsi="Times New Roman" w:cs="Times New Roman"/>
          <w:b/>
          <w:sz w:val="24"/>
          <w:szCs w:val="24"/>
        </w:rPr>
        <w:t>De Araújo Silva</w:t>
      </w:r>
      <w:r w:rsidR="00AE592F" w:rsidRPr="00027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54A" w:rsidRPr="00027583" w:rsidRDefault="006314F5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5A654A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semestre </w:t>
      </w:r>
      <w:r w:rsidR="005A654A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no Cen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>tro Universitário Inta (UNINTA) Campus Itapipoca</w:t>
      </w:r>
    </w:p>
    <w:p w:rsidR="00516DC8" w:rsidRPr="00027583" w:rsidRDefault="005A654A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027583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7583" w:rsidRPr="00027583">
        <w:rPr>
          <w:rFonts w:ascii="Times New Roman" w:hAnsi="Times New Roman" w:cs="Times New Roman"/>
          <w:sz w:val="24"/>
          <w:szCs w:val="24"/>
        </w:rPr>
        <w:t>Ceará</w:t>
      </w:r>
      <w:r w:rsidR="00516DC8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="00180110"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casssianearaujo@gmail.com</w:t>
        </w:r>
      </w:hyperlink>
      <w:r w:rsidR="00516DC8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592F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583">
        <w:rPr>
          <w:rFonts w:ascii="Times New Roman" w:hAnsi="Times New Roman" w:cs="Times New Roman"/>
          <w:b/>
          <w:sz w:val="24"/>
          <w:szCs w:val="24"/>
        </w:rPr>
        <w:t xml:space="preserve">Francisca </w:t>
      </w:r>
      <w:proofErr w:type="spellStart"/>
      <w:r w:rsidRPr="00027583">
        <w:rPr>
          <w:rFonts w:ascii="Times New Roman" w:hAnsi="Times New Roman" w:cs="Times New Roman"/>
          <w:b/>
          <w:sz w:val="24"/>
          <w:szCs w:val="24"/>
        </w:rPr>
        <w:t>Claudinelly</w:t>
      </w:r>
      <w:proofErr w:type="spellEnd"/>
      <w:r w:rsidRPr="00027583">
        <w:rPr>
          <w:rFonts w:ascii="Times New Roman" w:hAnsi="Times New Roman" w:cs="Times New Roman"/>
          <w:b/>
          <w:sz w:val="24"/>
          <w:szCs w:val="24"/>
        </w:rPr>
        <w:t xml:space="preserve"> Sousa Teixeira </w:t>
      </w:r>
    </w:p>
    <w:p w:rsidR="00180110" w:rsidRPr="00027583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semestre 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no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Universitário Inta (UNINTA) Campus Itapipoca</w:t>
      </w:r>
    </w:p>
    <w:p w:rsidR="00AE592F" w:rsidRPr="00027583" w:rsidRDefault="00027583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</w:t>
      </w:r>
      <w:r w:rsidRPr="00027583">
        <w:rPr>
          <w:rFonts w:ascii="Times New Roman" w:hAnsi="Times New Roman" w:cs="Times New Roman"/>
          <w:sz w:val="24"/>
          <w:szCs w:val="24"/>
        </w:rPr>
        <w:t>Ceará</w:t>
      </w:r>
      <w:r w:rsidR="00AE592F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180110"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claudinelly08@gmail.com</w:t>
        </w:r>
      </w:hyperlink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6DC8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583">
        <w:rPr>
          <w:rFonts w:ascii="Times New Roman" w:hAnsi="Times New Roman" w:cs="Times New Roman"/>
          <w:b/>
          <w:sz w:val="24"/>
          <w:szCs w:val="24"/>
        </w:rPr>
        <w:t>João Vitor Moura Lima</w:t>
      </w:r>
    </w:p>
    <w:p w:rsidR="00180110" w:rsidRPr="00027583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semestre 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no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Universitário Inta (UNINTA) Campus Itapipoca</w:t>
      </w:r>
    </w:p>
    <w:p w:rsidR="00AE592F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</w:t>
      </w:r>
      <w:r w:rsidR="00027583" w:rsidRPr="00027583">
        <w:rPr>
          <w:rFonts w:ascii="Times New Roman" w:hAnsi="Times New Roman" w:cs="Times New Roman"/>
          <w:sz w:val="24"/>
          <w:szCs w:val="24"/>
        </w:rPr>
        <w:t>Ceará</w:t>
      </w:r>
      <w:r w:rsidR="00027583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9" w:history="1">
        <w:r w:rsidR="00180110"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Jvitorlm3@gmail.com</w:t>
        </w:r>
      </w:hyperlink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592F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583">
        <w:rPr>
          <w:rFonts w:ascii="Times New Roman" w:hAnsi="Times New Roman" w:cs="Times New Roman"/>
          <w:b/>
          <w:sz w:val="24"/>
          <w:szCs w:val="24"/>
        </w:rPr>
        <w:t xml:space="preserve">Karlla </w:t>
      </w:r>
      <w:proofErr w:type="spellStart"/>
      <w:r w:rsidRPr="00027583">
        <w:rPr>
          <w:rFonts w:ascii="Times New Roman" w:hAnsi="Times New Roman" w:cs="Times New Roman"/>
          <w:b/>
          <w:sz w:val="24"/>
          <w:szCs w:val="24"/>
        </w:rPr>
        <w:t>Eríka</w:t>
      </w:r>
      <w:proofErr w:type="spellEnd"/>
      <w:r w:rsidRPr="00027583">
        <w:rPr>
          <w:rFonts w:ascii="Times New Roman" w:hAnsi="Times New Roman" w:cs="Times New Roman"/>
          <w:b/>
          <w:sz w:val="24"/>
          <w:szCs w:val="24"/>
        </w:rPr>
        <w:t xml:space="preserve"> Dos Santos Pequeno</w:t>
      </w:r>
    </w:p>
    <w:p w:rsidR="00180110" w:rsidRPr="00027583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semestre 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no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Universitário Inta (UNINTA) Campus Itapipoca</w:t>
      </w:r>
    </w:p>
    <w:p w:rsidR="00AE592F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</w:t>
      </w:r>
      <w:r w:rsidR="00027583" w:rsidRPr="00027583">
        <w:rPr>
          <w:rFonts w:ascii="Times New Roman" w:hAnsi="Times New Roman" w:cs="Times New Roman"/>
          <w:sz w:val="24"/>
          <w:szCs w:val="24"/>
        </w:rPr>
        <w:t>Ceará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0" w:history="1">
        <w:r w:rsidR="00180110"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karllaerika22@gmail.com</w:t>
        </w:r>
      </w:hyperlink>
      <w:r w:rsidR="00CA1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592F" w:rsidRPr="00027583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7583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027583">
        <w:rPr>
          <w:rFonts w:ascii="Times New Roman" w:hAnsi="Times New Roman" w:cs="Times New Roman"/>
          <w:b/>
          <w:sz w:val="24"/>
          <w:szCs w:val="24"/>
        </w:rPr>
        <w:t>Ymara</w:t>
      </w:r>
      <w:proofErr w:type="spellEnd"/>
      <w:r w:rsidRPr="00027583">
        <w:rPr>
          <w:rFonts w:ascii="Times New Roman" w:hAnsi="Times New Roman" w:cs="Times New Roman"/>
          <w:b/>
          <w:sz w:val="24"/>
          <w:szCs w:val="24"/>
        </w:rPr>
        <w:t xml:space="preserve"> Alves De Castro</w:t>
      </w:r>
    </w:p>
    <w:p w:rsidR="00180110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semestre 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no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Universitário Inta (UNINTA) Campus Itapipoca</w:t>
      </w:r>
    </w:p>
    <w:p w:rsidR="00AE592F" w:rsidRDefault="00AE592F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</w:t>
      </w:r>
      <w:r w:rsidR="00027583" w:rsidRPr="00027583">
        <w:rPr>
          <w:rFonts w:ascii="Times New Roman" w:hAnsi="Times New Roman" w:cs="Times New Roman"/>
          <w:sz w:val="24"/>
          <w:szCs w:val="24"/>
        </w:rPr>
        <w:t>Ceará</w:t>
      </w:r>
      <w:r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1" w:history="1">
        <w:r w:rsidR="00CA1674" w:rsidRPr="00674A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enferymaraalves@gmail.com</w:t>
        </w:r>
      </w:hyperlink>
      <w:r w:rsidR="00027583" w:rsidRPr="00027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0110" w:rsidRPr="00180110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80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Samille</w:t>
      </w:r>
      <w:proofErr w:type="spellEnd"/>
      <w:r w:rsidRPr="00180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0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Kilvia</w:t>
      </w:r>
      <w:proofErr w:type="spellEnd"/>
      <w:r w:rsidRPr="00180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Cruz Abreu</w:t>
      </w:r>
    </w:p>
    <w:p w:rsidR="00180110" w:rsidRDefault="00180110" w:rsidP="0037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</w:t>
      </w:r>
      <w:proofErr w:type="spellStart"/>
      <w:r w:rsidRPr="007A5054">
        <w:rPr>
          <w:rFonts w:ascii="Times New Roman" w:hAnsi="Times New Roman" w:cs="Times New Roman"/>
          <w:bCs/>
          <w:sz w:val="24"/>
        </w:rPr>
        <w:t>Docente</w:t>
      </w:r>
      <w:proofErr w:type="spellEnd"/>
      <w:r w:rsidRPr="007A5054">
        <w:rPr>
          <w:rFonts w:ascii="Times New Roman" w:hAnsi="Times New Roman" w:cs="Times New Roman"/>
          <w:bCs/>
          <w:sz w:val="24"/>
        </w:rPr>
        <w:t xml:space="preserve"> do curso de Enfermagem, Centro Universitário INTA (UNINTA) Campus Itapipoca</w:t>
      </w:r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CE, Brasil. </w:t>
      </w:r>
      <w:r w:rsidRPr="007A5054">
        <w:rPr>
          <w:rFonts w:ascii="Times New Roman" w:hAnsi="Times New Roman" w:cs="Times New Roman"/>
          <w:bCs/>
          <w:sz w:val="24"/>
        </w:rPr>
        <w:t>E-mail:</w:t>
      </w:r>
      <w:r>
        <w:rPr>
          <w:rFonts w:ascii="Times New Roman" w:hAnsi="Times New Roman" w:cs="Times New Roman"/>
          <w:bCs/>
          <w:sz w:val="24"/>
        </w:rPr>
        <w:t xml:space="preserve"> </w:t>
      </w:r>
      <w:hyperlink r:id="rId12" w:history="1">
        <w:r w:rsidRPr="00606781">
          <w:rPr>
            <w:rStyle w:val="Hyperlink"/>
            <w:rFonts w:ascii="Times New Roman" w:hAnsi="Times New Roman" w:cs="Times New Roman"/>
            <w:bCs/>
            <w:sz w:val="24"/>
          </w:rPr>
          <w:t>samille_kilvia@hotmail.com</w:t>
        </w:r>
      </w:hyperlink>
      <w:r>
        <w:rPr>
          <w:rFonts w:ascii="Times New Roman" w:hAnsi="Times New Roman" w:cs="Times New Roman"/>
          <w:bCs/>
          <w:sz w:val="24"/>
        </w:rPr>
        <w:t xml:space="preserve"> </w:t>
      </w:r>
    </w:p>
    <w:p w:rsidR="00180110" w:rsidRPr="005A654A" w:rsidRDefault="00180110" w:rsidP="00AE5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B76" w:rsidRPr="008130DA" w:rsidRDefault="00516DC8" w:rsidP="005A2B76">
      <w:pPr>
        <w:jc w:val="both"/>
        <w:rPr>
          <w:rFonts w:ascii="Times New Roman" w:hAnsi="Times New Roman" w:cs="Times New Roman"/>
          <w:sz w:val="24"/>
        </w:rPr>
      </w:pP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DF1EE6"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17D19"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imunização no Brasil erradicou diversas doenças </w:t>
      </w:r>
      <w:proofErr w:type="spellStart"/>
      <w:r w:rsidR="00117D19" w:rsidRPr="005A654A">
        <w:rPr>
          <w:rFonts w:ascii="Times New Roman" w:hAnsi="Times New Roman" w:cs="Times New Roman"/>
          <w:sz w:val="24"/>
          <w:szCs w:val="24"/>
        </w:rPr>
        <w:t>imunopreveníveis</w:t>
      </w:r>
      <w:proofErr w:type="spellEnd"/>
      <w:r w:rsidR="00117D19"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</w:t>
      </w:r>
      <w:r w:rsidR="00117D19" w:rsidRPr="005A654A">
        <w:rPr>
          <w:rFonts w:ascii="Times New Roman" w:hAnsi="Times New Roman" w:cs="Times New Roman"/>
          <w:sz w:val="24"/>
          <w:szCs w:val="24"/>
        </w:rPr>
        <w:t xml:space="preserve">nfectocontagiosas </w:t>
      </w:r>
      <w:r w:rsidR="00117D19"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devido ao aumento significante dos índices de vacinação, a humanização desse processo traz agilidade e facilidade no momento da vacinação fazendo com que seja um momento mais leve e harmonioso para as crianças e adolescentes. O </w:t>
      </w:r>
      <w:r w:rsidR="00117D19" w:rsidRPr="005A654A">
        <w:rPr>
          <w:rFonts w:ascii="Times New Roman" w:hAnsi="Times New Roman" w:cs="Times New Roman"/>
          <w:sz w:val="24"/>
          <w:szCs w:val="24"/>
        </w:rPr>
        <w:t xml:space="preserve">interesse pela temática surgiu durante a prática na sala de vacinação na Unidade Básica de Saúde (UBS). Nessa perspectiva percebemos a necessidade existente em aprofundar a temática com intuito de orientar os pais sobre a relevância e benefícios </w:t>
      </w:r>
      <w:r w:rsidR="00AB12C2" w:rsidRPr="005A654A">
        <w:rPr>
          <w:rFonts w:ascii="Times New Roman" w:hAnsi="Times New Roman" w:cs="Times New Roman"/>
          <w:sz w:val="24"/>
          <w:szCs w:val="24"/>
        </w:rPr>
        <w:t>d</w:t>
      </w:r>
      <w:r w:rsidR="00117D19" w:rsidRPr="005A654A">
        <w:rPr>
          <w:rFonts w:ascii="Times New Roman" w:hAnsi="Times New Roman" w:cs="Times New Roman"/>
          <w:sz w:val="24"/>
          <w:szCs w:val="24"/>
        </w:rPr>
        <w:t>e utilizar estratégias de incentivo que estimulem as crianças na boa aceitação das vacinas, e dessa forma diminuir cada vez mais o número de crianças não imunizadas.</w:t>
      </w:r>
      <w:r w:rsidR="00FC5225"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225" w:rsidRPr="005A654A">
        <w:rPr>
          <w:rFonts w:ascii="Times New Roman" w:hAnsi="Times New Roman" w:cs="Times New Roman"/>
          <w:sz w:val="24"/>
          <w:szCs w:val="24"/>
        </w:rPr>
        <w:t>Incentivar as crianças no processo de vacinação e orientar os pais sobre a importância de manter a caderneta de vacinação atualizada.</w:t>
      </w:r>
      <w:r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3003E5" w:rsidRPr="005A654A">
        <w:rPr>
          <w:rFonts w:ascii="Times New Roman" w:hAnsi="Times New Roman" w:cs="Times New Roman"/>
          <w:sz w:val="24"/>
          <w:szCs w:val="24"/>
        </w:rPr>
        <w:t xml:space="preserve"> Trata-se de um estudo descritivo, do tipo relato de experiência que a partir do tema proposto foi desenvolvido uma intervenção </w:t>
      </w:r>
      <w:r w:rsidR="00827807"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>na Unidade Básica de Saúde (UBS) no bairro Maranhão</w:t>
      </w:r>
      <w:r w:rsidR="00827807" w:rsidRPr="005A654A">
        <w:rPr>
          <w:rFonts w:ascii="Times New Roman" w:hAnsi="Times New Roman" w:cs="Times New Roman"/>
          <w:sz w:val="24"/>
          <w:szCs w:val="24"/>
        </w:rPr>
        <w:t xml:space="preserve"> </w:t>
      </w:r>
      <w:r w:rsidR="00827807" w:rsidRPr="005A654A">
        <w:rPr>
          <w:rFonts w:ascii="Times New Roman" w:hAnsi="Times New Roman" w:cs="Times New Roman"/>
          <w:sz w:val="24"/>
          <w:szCs w:val="24"/>
        </w:rPr>
        <w:lastRenderedPageBreak/>
        <w:t>no município de Itapipoca, Ceará,</w:t>
      </w:r>
      <w:r w:rsidR="00827807">
        <w:rPr>
          <w:rFonts w:ascii="Times New Roman" w:hAnsi="Times New Roman" w:cs="Times New Roman"/>
          <w:sz w:val="24"/>
          <w:szCs w:val="24"/>
        </w:rPr>
        <w:t xml:space="preserve"> </w:t>
      </w:r>
      <w:r w:rsidR="003003E5" w:rsidRPr="005A654A">
        <w:rPr>
          <w:rFonts w:ascii="Times New Roman" w:hAnsi="Times New Roman" w:cs="Times New Roman"/>
          <w:sz w:val="24"/>
          <w:szCs w:val="24"/>
        </w:rPr>
        <w:t>promovida por internos de enfermagem do 9º semestre, do Centro Universitário Inta (UNINTA) campus Itapipoca, sob supervisão</w:t>
      </w:r>
      <w:r w:rsidR="00827807">
        <w:rPr>
          <w:rFonts w:ascii="Times New Roman" w:hAnsi="Times New Roman" w:cs="Times New Roman"/>
          <w:sz w:val="24"/>
          <w:szCs w:val="24"/>
        </w:rPr>
        <w:t xml:space="preserve"> do preceptor responsável. </w:t>
      </w: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</w:t>
      </w:r>
      <w:r w:rsidR="00925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25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intervenção foi </w:t>
      </w:r>
      <w:r w:rsidR="00827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</w:t>
      </w:r>
      <w:r w:rsidR="00B96E20">
        <w:rPr>
          <w:rFonts w:ascii="Times New Roman" w:hAnsi="Times New Roman" w:cs="Times New Roman"/>
          <w:sz w:val="24"/>
          <w:szCs w:val="24"/>
        </w:rPr>
        <w:t xml:space="preserve">no dia 16 de </w:t>
      </w:r>
      <w:r w:rsidR="00827807">
        <w:rPr>
          <w:rFonts w:ascii="Times New Roman" w:hAnsi="Times New Roman" w:cs="Times New Roman"/>
          <w:sz w:val="24"/>
          <w:szCs w:val="24"/>
        </w:rPr>
        <w:t>abril</w:t>
      </w:r>
      <w:r w:rsidR="00B96E20">
        <w:rPr>
          <w:rFonts w:ascii="Times New Roman" w:hAnsi="Times New Roman" w:cs="Times New Roman"/>
          <w:sz w:val="24"/>
          <w:szCs w:val="24"/>
        </w:rPr>
        <w:t>,</w:t>
      </w:r>
      <w:r w:rsidR="00D603E5" w:rsidRPr="005A654A">
        <w:rPr>
          <w:rFonts w:ascii="Times New Roman" w:hAnsi="Times New Roman" w:cs="Times New Roman"/>
          <w:sz w:val="24"/>
          <w:szCs w:val="24"/>
        </w:rPr>
        <w:t xml:space="preserve"> visando melhor</w:t>
      </w:r>
      <w:r w:rsidR="00180110">
        <w:rPr>
          <w:rFonts w:ascii="Times New Roman" w:hAnsi="Times New Roman" w:cs="Times New Roman"/>
          <w:sz w:val="24"/>
          <w:szCs w:val="24"/>
        </w:rPr>
        <w:t>a</w:t>
      </w:r>
      <w:r w:rsidR="00925F01">
        <w:rPr>
          <w:rFonts w:ascii="Times New Roman" w:hAnsi="Times New Roman" w:cs="Times New Roman"/>
          <w:sz w:val="24"/>
          <w:szCs w:val="24"/>
        </w:rPr>
        <w:t xml:space="preserve">r os índices de vacinação, </w:t>
      </w:r>
      <w:r w:rsidR="00827807">
        <w:rPr>
          <w:rFonts w:ascii="Times New Roman" w:hAnsi="Times New Roman" w:cs="Times New Roman"/>
          <w:sz w:val="24"/>
          <w:szCs w:val="24"/>
        </w:rPr>
        <w:t xml:space="preserve">desse modo </w:t>
      </w:r>
      <w:r w:rsidR="00925F01">
        <w:rPr>
          <w:rFonts w:ascii="Times New Roman" w:hAnsi="Times New Roman" w:cs="Times New Roman"/>
          <w:sz w:val="24"/>
          <w:szCs w:val="24"/>
        </w:rPr>
        <w:t>foi montado um espaço especial para as crianças com</w:t>
      </w:r>
      <w:r w:rsidR="00827807">
        <w:rPr>
          <w:rFonts w:ascii="Times New Roman" w:hAnsi="Times New Roman" w:cs="Times New Roman"/>
          <w:sz w:val="24"/>
          <w:szCs w:val="24"/>
        </w:rPr>
        <w:t xml:space="preserve"> amarelinha</w:t>
      </w:r>
      <w:r w:rsidR="00D603E5" w:rsidRPr="005A654A">
        <w:rPr>
          <w:rFonts w:ascii="Times New Roman" w:hAnsi="Times New Roman" w:cs="Times New Roman"/>
          <w:sz w:val="24"/>
          <w:szCs w:val="24"/>
        </w:rPr>
        <w:t xml:space="preserve">, pinturas e distribuição de doces e balões para </w:t>
      </w:r>
      <w:r w:rsidR="00827807">
        <w:rPr>
          <w:rFonts w:ascii="Times New Roman" w:hAnsi="Times New Roman" w:cs="Times New Roman"/>
          <w:sz w:val="24"/>
          <w:szCs w:val="24"/>
        </w:rPr>
        <w:t>descontrair</w:t>
      </w:r>
      <w:r w:rsidR="00D603E5" w:rsidRPr="005A654A">
        <w:rPr>
          <w:rFonts w:ascii="Times New Roman" w:hAnsi="Times New Roman" w:cs="Times New Roman"/>
          <w:sz w:val="24"/>
          <w:szCs w:val="24"/>
        </w:rPr>
        <w:t xml:space="preserve"> e deixar o momento mais leve para as crianças</w:t>
      </w:r>
      <w:r w:rsidR="00D603E5" w:rsidRPr="00925F01">
        <w:rPr>
          <w:rFonts w:ascii="Times New Roman" w:hAnsi="Times New Roman" w:cs="Times New Roman"/>
          <w:sz w:val="24"/>
          <w:szCs w:val="24"/>
        </w:rPr>
        <w:t xml:space="preserve">, </w:t>
      </w:r>
      <w:r w:rsidR="00827807">
        <w:rPr>
          <w:rFonts w:ascii="Times New Roman" w:hAnsi="Times New Roman" w:cs="Times New Roman"/>
          <w:sz w:val="24"/>
          <w:szCs w:val="24"/>
        </w:rPr>
        <w:t>e após a vacinação eles ganharam</w:t>
      </w:r>
      <w:r w:rsidR="00925F01" w:rsidRPr="00925F01">
        <w:rPr>
          <w:rFonts w:ascii="Times New Roman" w:hAnsi="Times New Roman" w:cs="Times New Roman"/>
          <w:sz w:val="24"/>
          <w:szCs w:val="24"/>
        </w:rPr>
        <w:t xml:space="preserve"> certificados da coragem, pipoca e um doce, para as crianç</w:t>
      </w:r>
      <w:r w:rsidR="00950B6D">
        <w:rPr>
          <w:rFonts w:ascii="Times New Roman" w:hAnsi="Times New Roman" w:cs="Times New Roman"/>
          <w:sz w:val="24"/>
          <w:szCs w:val="24"/>
        </w:rPr>
        <w:t>as que os pais ainda não ofertam</w:t>
      </w:r>
      <w:r w:rsidR="00827807">
        <w:rPr>
          <w:rFonts w:ascii="Times New Roman" w:hAnsi="Times New Roman" w:cs="Times New Roman"/>
          <w:sz w:val="24"/>
          <w:szCs w:val="24"/>
        </w:rPr>
        <w:t xml:space="preserve"> açúcar na alimentação foi distribuído balões. </w:t>
      </w:r>
      <w:r w:rsidR="00D407ED">
        <w:rPr>
          <w:rFonts w:ascii="Times New Roman" w:hAnsi="Times New Roman" w:cs="Times New Roman"/>
          <w:sz w:val="24"/>
          <w:szCs w:val="24"/>
        </w:rPr>
        <w:t>Em seguida, com o momento oportuno</w:t>
      </w:r>
      <w:r w:rsidR="00D603E5" w:rsidRPr="005A654A">
        <w:rPr>
          <w:rFonts w:ascii="Times New Roman" w:hAnsi="Times New Roman" w:cs="Times New Roman"/>
          <w:sz w:val="24"/>
          <w:szCs w:val="24"/>
        </w:rPr>
        <w:t xml:space="preserve"> </w:t>
      </w:r>
      <w:r w:rsidR="00D407ED">
        <w:rPr>
          <w:rFonts w:ascii="Times New Roman" w:hAnsi="Times New Roman" w:cs="Times New Roman"/>
          <w:sz w:val="24"/>
          <w:szCs w:val="24"/>
        </w:rPr>
        <w:t>foi possível identificar a motivação dos receios por parte dos pais em relação as vacinas onde demonstravam</w:t>
      </w:r>
      <w:r w:rsidR="00950B6D">
        <w:rPr>
          <w:rFonts w:ascii="Times New Roman" w:hAnsi="Times New Roman" w:cs="Times New Roman"/>
          <w:sz w:val="24"/>
          <w:szCs w:val="24"/>
        </w:rPr>
        <w:t xml:space="preserve"> baixo conhecimento sobre os benefícios das mesmas, além de não conhecerem quais doenças estão protegendo seus filhos e como consequência provocam o desencorajamento dos filhos a vacinar tornando o ambiente estressor para as crianças e </w:t>
      </w:r>
      <w:r w:rsidR="00BB23F5">
        <w:rPr>
          <w:rFonts w:ascii="Times New Roman" w:hAnsi="Times New Roman" w:cs="Times New Roman"/>
          <w:sz w:val="24"/>
          <w:szCs w:val="24"/>
        </w:rPr>
        <w:t xml:space="preserve">causando dessa forma uma </w:t>
      </w:r>
      <w:r w:rsidR="00D603E5" w:rsidRPr="005A654A">
        <w:rPr>
          <w:rFonts w:ascii="Times New Roman" w:hAnsi="Times New Roman" w:cs="Times New Roman"/>
          <w:sz w:val="24"/>
          <w:szCs w:val="24"/>
        </w:rPr>
        <w:t>baixa adesão da vacinação de seus filhos</w:t>
      </w:r>
      <w:r w:rsidR="00BB23F5">
        <w:rPr>
          <w:rFonts w:ascii="Times New Roman" w:hAnsi="Times New Roman" w:cs="Times New Roman"/>
          <w:sz w:val="24"/>
          <w:szCs w:val="24"/>
        </w:rPr>
        <w:t>, a fim de evitar tensão/ agitação dos filhos no ato da vacina</w:t>
      </w:r>
      <w:r w:rsidR="00D603E5" w:rsidRPr="005A654A">
        <w:rPr>
          <w:rFonts w:ascii="Times New Roman" w:hAnsi="Times New Roman" w:cs="Times New Roman"/>
          <w:sz w:val="24"/>
          <w:szCs w:val="24"/>
        </w:rPr>
        <w:t>.</w:t>
      </w:r>
      <w:r w:rsidR="00180110">
        <w:rPr>
          <w:rFonts w:ascii="Times New Roman" w:hAnsi="Times New Roman" w:cs="Times New Roman"/>
          <w:sz w:val="24"/>
          <w:szCs w:val="24"/>
        </w:rPr>
        <w:t xml:space="preserve"> </w:t>
      </w: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5A6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A2B76" w:rsidRPr="008130DA">
        <w:rPr>
          <w:rFonts w:ascii="Times New Roman" w:hAnsi="Times New Roman" w:cs="Times New Roman"/>
          <w:sz w:val="24"/>
        </w:rPr>
        <w:t xml:space="preserve">Em suma, as vacinas desempenham um papel importante na proteção pública, com a prevenção de várias doenças. Sua importância é imprescindível, pois é responsável por salvar milhões de vidas ao longo dos anos. Mas para continuar a operação eficaz, é importante garantir a confiabilidade, segurança e eficácia da vacina além de combater a desinformação e as constantes hesitações </w:t>
      </w:r>
      <w:r w:rsidR="00BB23F5">
        <w:rPr>
          <w:rFonts w:ascii="Times New Roman" w:hAnsi="Times New Roman" w:cs="Times New Roman"/>
          <w:sz w:val="24"/>
        </w:rPr>
        <w:t>através de educação e conscientização, f</w:t>
      </w:r>
      <w:r w:rsidR="005A2B76" w:rsidRPr="008130DA">
        <w:rPr>
          <w:rFonts w:ascii="Times New Roman" w:hAnsi="Times New Roman" w:cs="Times New Roman"/>
          <w:sz w:val="24"/>
        </w:rPr>
        <w:t>ortalecendo os programas de imunização e desenvolver uma cultura de confiança nas vacinas, assim podemos tornar o mundo mais saudável e seguro para todos.</w:t>
      </w:r>
    </w:p>
    <w:p w:rsidR="00516DC8" w:rsidRPr="005A654A" w:rsidRDefault="00516DC8" w:rsidP="005A2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DC8" w:rsidRPr="005A654A" w:rsidRDefault="003003E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80110">
        <w:rPr>
          <w:rFonts w:ascii="Times New Roman" w:hAnsi="Times New Roman" w:cs="Times New Roman"/>
          <w:sz w:val="24"/>
          <w:szCs w:val="24"/>
        </w:rPr>
        <w:t>Imunização;</w:t>
      </w:r>
      <w:r w:rsidR="00180110" w:rsidRPr="005A654A">
        <w:rPr>
          <w:rFonts w:ascii="Times New Roman" w:hAnsi="Times New Roman" w:cs="Times New Roman"/>
          <w:sz w:val="24"/>
          <w:szCs w:val="24"/>
        </w:rPr>
        <w:t xml:space="preserve"> Humaniz</w:t>
      </w:r>
      <w:r w:rsidR="00180110">
        <w:rPr>
          <w:rFonts w:ascii="Times New Roman" w:hAnsi="Times New Roman" w:cs="Times New Roman"/>
          <w:sz w:val="24"/>
          <w:szCs w:val="24"/>
        </w:rPr>
        <w:t>ação; Doenças e</w:t>
      </w:r>
      <w:r w:rsidR="00180110" w:rsidRPr="005A654A">
        <w:rPr>
          <w:rFonts w:ascii="Times New Roman" w:hAnsi="Times New Roman" w:cs="Times New Roman"/>
          <w:sz w:val="24"/>
          <w:szCs w:val="24"/>
        </w:rPr>
        <w:t xml:space="preserve"> Benefícios.</w:t>
      </w:r>
    </w:p>
    <w:p w:rsidR="00AB12C2" w:rsidRPr="005A654A" w:rsidRDefault="00AB12C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6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AB12C2" w:rsidRPr="005A654A" w:rsidRDefault="00AB12C2" w:rsidP="005A2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54A">
        <w:rPr>
          <w:rFonts w:ascii="Times New Roman" w:hAnsi="Times New Roman" w:cs="Times New Roman"/>
          <w:sz w:val="24"/>
          <w:szCs w:val="24"/>
        </w:rPr>
        <w:t xml:space="preserve">Oliveira, Valéria Conceição de et al. Prática da enfermagem na conservação de vacinas. Acta Paulista de Enfermagem [online]. 2009, v. 22, n. 6. 814-818. </w:t>
      </w:r>
      <w:proofErr w:type="spellStart"/>
      <w:r w:rsidRPr="005A654A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5A654A"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 w:rsidRPr="005A654A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5A654A">
        <w:rPr>
          <w:rFonts w:ascii="Times New Roman" w:hAnsi="Times New Roman" w:cs="Times New Roman"/>
          <w:sz w:val="24"/>
          <w:szCs w:val="24"/>
        </w:rPr>
        <w:t xml:space="preserve"> 2010. ISSN 1982-0194. Disponível em: https://doi.org/10.1590/S0103- 21002009000600014. Acesso em: 23 de abril de 2024. </w:t>
      </w:r>
    </w:p>
    <w:p w:rsidR="00AB12C2" w:rsidRPr="005A654A" w:rsidRDefault="00AB12C2" w:rsidP="005A2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54A">
        <w:rPr>
          <w:rFonts w:ascii="Times New Roman" w:hAnsi="Times New Roman" w:cs="Times New Roman"/>
          <w:sz w:val="24"/>
          <w:szCs w:val="24"/>
        </w:rPr>
        <w:t xml:space="preserve">REICHERT, Altamira Pereira da Silva; SOARES, </w:t>
      </w:r>
      <w:proofErr w:type="spellStart"/>
      <w:r w:rsidRPr="005A654A">
        <w:rPr>
          <w:rFonts w:ascii="Times New Roman" w:hAnsi="Times New Roman" w:cs="Times New Roman"/>
          <w:sz w:val="24"/>
          <w:szCs w:val="24"/>
        </w:rPr>
        <w:t>Anniely</w:t>
      </w:r>
      <w:proofErr w:type="spellEnd"/>
      <w:r w:rsidRPr="005A654A">
        <w:rPr>
          <w:rFonts w:ascii="Times New Roman" w:hAnsi="Times New Roman" w:cs="Times New Roman"/>
          <w:sz w:val="24"/>
          <w:szCs w:val="24"/>
        </w:rPr>
        <w:t xml:space="preserve"> Rodrigues; BEZERRA, Iolanda </w:t>
      </w:r>
      <w:proofErr w:type="spellStart"/>
      <w:r w:rsidRPr="005A654A">
        <w:rPr>
          <w:rFonts w:ascii="Times New Roman" w:hAnsi="Times New Roman" w:cs="Times New Roman"/>
          <w:sz w:val="24"/>
          <w:szCs w:val="24"/>
        </w:rPr>
        <w:t>Carlli</w:t>
      </w:r>
      <w:proofErr w:type="spellEnd"/>
      <w:r w:rsidRPr="005A654A">
        <w:rPr>
          <w:rFonts w:ascii="Times New Roman" w:hAnsi="Times New Roman" w:cs="Times New Roman"/>
          <w:sz w:val="24"/>
          <w:szCs w:val="24"/>
        </w:rPr>
        <w:t xml:space="preserve"> da Silva, PEDROSA, </w:t>
      </w:r>
      <w:proofErr w:type="spellStart"/>
      <w:r w:rsidRPr="005A654A">
        <w:rPr>
          <w:rFonts w:ascii="Times New Roman" w:hAnsi="Times New Roman" w:cs="Times New Roman"/>
          <w:sz w:val="24"/>
          <w:szCs w:val="24"/>
        </w:rPr>
        <w:t>Rafaella</w:t>
      </w:r>
      <w:proofErr w:type="spellEnd"/>
      <w:r w:rsidRPr="005A654A">
        <w:rPr>
          <w:rFonts w:ascii="Times New Roman" w:hAnsi="Times New Roman" w:cs="Times New Roman"/>
          <w:sz w:val="24"/>
          <w:szCs w:val="24"/>
        </w:rPr>
        <w:t xml:space="preserve"> Karolina Bezerra; FRANÇA, Daniele Beltrão Lucena de; VIEIRA, Daniele de Souza. Situação Vacinal de Crianças Cadastradas em Equipes de Saúde da Família. Rev. De Pesq. Cuidado </w:t>
      </w:r>
      <w:proofErr w:type="gramStart"/>
      <w:r w:rsidRPr="005A654A">
        <w:rPr>
          <w:rFonts w:ascii="Times New Roman" w:hAnsi="Times New Roman" w:cs="Times New Roman"/>
          <w:sz w:val="24"/>
          <w:szCs w:val="24"/>
        </w:rPr>
        <w:t>é Fundamental</w:t>
      </w:r>
      <w:proofErr w:type="gramEnd"/>
      <w:r w:rsidRPr="005A654A">
        <w:rPr>
          <w:rFonts w:ascii="Times New Roman" w:hAnsi="Times New Roman" w:cs="Times New Roman"/>
          <w:sz w:val="24"/>
          <w:szCs w:val="24"/>
        </w:rPr>
        <w:t>. (2022) acesso em 23 de abril de 2024; 14: e11398. Disponível em: https://doi.org/10.9789/2175-5361.rpcfo.v14.11398. Acesso em: 13 de abril de 2024.</w:t>
      </w:r>
    </w:p>
    <w:p w:rsidR="00516DC8" w:rsidRPr="005A654A" w:rsidRDefault="00AB12C2" w:rsidP="005A2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654A">
        <w:rPr>
          <w:rFonts w:ascii="Times New Roman" w:hAnsi="Times New Roman" w:cs="Times New Roman"/>
          <w:sz w:val="24"/>
          <w:szCs w:val="24"/>
        </w:rPr>
        <w:t xml:space="preserve">SOUSA, </w:t>
      </w:r>
      <w:proofErr w:type="spellStart"/>
      <w:r w:rsidRPr="005A654A">
        <w:rPr>
          <w:rFonts w:ascii="Times New Roman" w:hAnsi="Times New Roman" w:cs="Times New Roman"/>
          <w:sz w:val="24"/>
          <w:szCs w:val="24"/>
        </w:rPr>
        <w:t>Catrine</w:t>
      </w:r>
      <w:proofErr w:type="spellEnd"/>
      <w:r w:rsidRPr="005A654A">
        <w:rPr>
          <w:rFonts w:ascii="Times New Roman" w:hAnsi="Times New Roman" w:cs="Times New Roman"/>
          <w:sz w:val="24"/>
          <w:szCs w:val="24"/>
        </w:rPr>
        <w:t xml:space="preserve"> de Jesus; VIGO, Zaira de Lima; PALMEIRA, Cátia Suely. Compreensão Dos Pais Acerca Da Importância Da Vacinação Infantil. Revista Enfermagem Contemporânea, Salvador, dez. 2012; 1(1): 44-58. Disponível em: http://www.bahiana.edu.br/revistas. Acesso em: 13 de abril de 2024</w:t>
      </w:r>
    </w:p>
    <w:p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64" w:rsidRDefault="00122364" w:rsidP="006853BB">
      <w:pPr>
        <w:spacing w:after="0" w:line="240" w:lineRule="auto"/>
      </w:pPr>
      <w:r>
        <w:separator/>
      </w:r>
    </w:p>
  </w:endnote>
  <w:endnote w:type="continuationSeparator" w:id="0">
    <w:p w:rsidR="00122364" w:rsidRDefault="0012236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64" w:rsidRDefault="00122364" w:rsidP="006853BB">
      <w:pPr>
        <w:spacing w:after="0" w:line="240" w:lineRule="auto"/>
      </w:pPr>
      <w:r>
        <w:separator/>
      </w:r>
    </w:p>
  </w:footnote>
  <w:footnote w:type="continuationSeparator" w:id="0">
    <w:p w:rsidR="00122364" w:rsidRDefault="0012236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F5"/>
    <w:rsid w:val="0000075E"/>
    <w:rsid w:val="00027583"/>
    <w:rsid w:val="00065EAD"/>
    <w:rsid w:val="00096961"/>
    <w:rsid w:val="00117D19"/>
    <w:rsid w:val="00122364"/>
    <w:rsid w:val="00180110"/>
    <w:rsid w:val="00211EE2"/>
    <w:rsid w:val="002171C7"/>
    <w:rsid w:val="002B1508"/>
    <w:rsid w:val="002B3914"/>
    <w:rsid w:val="003003E5"/>
    <w:rsid w:val="0031484E"/>
    <w:rsid w:val="003320CA"/>
    <w:rsid w:val="0033210D"/>
    <w:rsid w:val="003523C1"/>
    <w:rsid w:val="00353152"/>
    <w:rsid w:val="00370AEB"/>
    <w:rsid w:val="00380CEF"/>
    <w:rsid w:val="003C111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A2B76"/>
    <w:rsid w:val="005A654A"/>
    <w:rsid w:val="005D7313"/>
    <w:rsid w:val="005E00AA"/>
    <w:rsid w:val="005E17B8"/>
    <w:rsid w:val="00606B9B"/>
    <w:rsid w:val="006314F5"/>
    <w:rsid w:val="006853BB"/>
    <w:rsid w:val="006A07D2"/>
    <w:rsid w:val="0070563E"/>
    <w:rsid w:val="00785C93"/>
    <w:rsid w:val="007E2219"/>
    <w:rsid w:val="00803A5C"/>
    <w:rsid w:val="00806447"/>
    <w:rsid w:val="00827807"/>
    <w:rsid w:val="00857046"/>
    <w:rsid w:val="00880CA9"/>
    <w:rsid w:val="0088537A"/>
    <w:rsid w:val="0089163C"/>
    <w:rsid w:val="00897533"/>
    <w:rsid w:val="008A7587"/>
    <w:rsid w:val="008B06B7"/>
    <w:rsid w:val="008F02C2"/>
    <w:rsid w:val="00901A9C"/>
    <w:rsid w:val="00925F01"/>
    <w:rsid w:val="00950B6D"/>
    <w:rsid w:val="00964993"/>
    <w:rsid w:val="00A92E6A"/>
    <w:rsid w:val="00AB12C2"/>
    <w:rsid w:val="00AC277F"/>
    <w:rsid w:val="00AE592F"/>
    <w:rsid w:val="00AF0F0F"/>
    <w:rsid w:val="00B96E20"/>
    <w:rsid w:val="00BB23F5"/>
    <w:rsid w:val="00BD50DF"/>
    <w:rsid w:val="00CA1674"/>
    <w:rsid w:val="00D0352A"/>
    <w:rsid w:val="00D407ED"/>
    <w:rsid w:val="00D603E5"/>
    <w:rsid w:val="00DF1EE6"/>
    <w:rsid w:val="00DF46EE"/>
    <w:rsid w:val="00DF5B45"/>
    <w:rsid w:val="00E32852"/>
    <w:rsid w:val="00E46875"/>
    <w:rsid w:val="00E92155"/>
    <w:rsid w:val="00EB6CC9"/>
    <w:rsid w:val="00F13F4E"/>
    <w:rsid w:val="00F62B6C"/>
    <w:rsid w:val="00F8323D"/>
    <w:rsid w:val="00FC5225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760FD-D0BF-439C-9DEC-9097665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E59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1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nelly08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ssianearaujo@gmail.com" TargetMode="External"/><Relationship Id="rId12" Type="http://schemas.openxmlformats.org/officeDocument/2006/relationships/hyperlink" Target="mailto:samille_kilvia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ferymaraalve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rllaerika22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vitorlm3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la%20Erica\Downloads\RESUM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E139-6877-4526-9600-D5A7928C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RESUMO</Template>
  <TotalTime>1454</TotalTime>
  <Pages>2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Karlla Erica</dc:creator>
  <cp:lastModifiedBy>Conta da Microsoft</cp:lastModifiedBy>
  <cp:revision>3</cp:revision>
  <cp:lastPrinted>2024-04-29T16:52:00Z</cp:lastPrinted>
  <dcterms:created xsi:type="dcterms:W3CDTF">2024-04-29T20:32:00Z</dcterms:created>
  <dcterms:modified xsi:type="dcterms:W3CDTF">2024-05-02T23:53:00Z</dcterms:modified>
</cp:coreProperties>
</file>