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58802" w14:textId="77777777" w:rsidR="00307E08" w:rsidRDefault="00C4393D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D1D3B13" wp14:editId="388555F9">
            <wp:simplePos x="0" y="0"/>
            <wp:positionH relativeFrom="column">
              <wp:posOffset>5158740</wp:posOffset>
            </wp:positionH>
            <wp:positionV relativeFrom="paragraph">
              <wp:posOffset>817245</wp:posOffset>
            </wp:positionV>
            <wp:extent cx="1041400" cy="467995"/>
            <wp:effectExtent l="0" t="0" r="0" b="0"/>
            <wp:wrapNone/>
            <wp:docPr id="21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1" t="14552" r="8311" b="1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5C8535E" wp14:editId="3C3313D6">
            <wp:simplePos x="0" y="0"/>
            <wp:positionH relativeFrom="column">
              <wp:posOffset>4079240</wp:posOffset>
            </wp:positionH>
            <wp:positionV relativeFrom="paragraph">
              <wp:posOffset>761365</wp:posOffset>
            </wp:positionV>
            <wp:extent cx="832485" cy="540385"/>
            <wp:effectExtent l="0" t="0" r="0" b="0"/>
            <wp:wrapNone/>
            <wp:docPr id="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8A84FF" wp14:editId="2F614D36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-397" y="0"/>
                          <a:chExt cx="73384" cy="22472"/>
                        </a:xfrm>
                      </wpg:grpSpPr>
                      <wpg:grpSp>
                        <wpg:cNvPr id="3" name="Grupo 28"/>
                        <wpg:cNvGrpSpPr>
                          <a:grpSpLocks/>
                        </wpg:cNvGrpSpPr>
                        <wpg:grpSpPr bwMode="auto">
                          <a:xfrm>
                            <a:off x="-397" y="0"/>
                            <a:ext cx="73383" cy="22472"/>
                            <a:chOff x="-899" y="0"/>
                            <a:chExt cx="78361" cy="24558"/>
                          </a:xfrm>
                        </wpg:grpSpPr>
                        <wps:wsp>
                          <wps:cNvPr id="4" name="Forma Livre 34"/>
                          <wps:cNvSpPr>
                            <a:spLocks/>
                          </wps:cNvSpPr>
                          <wps:spPr bwMode="auto">
                            <a:xfrm>
                              <a:off x="-899" y="0"/>
                              <a:ext cx="40206" cy="2455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orma Livre 35"/>
                          <wps:cNvSpPr>
                            <a:spLocks/>
                          </wps:cNvSpPr>
                          <wps:spPr bwMode="auto">
                            <a:xfrm>
                              <a:off x="29671" y="0"/>
                              <a:ext cx="47791" cy="24558"/>
                            </a:xfrm>
                            <a:custGeom>
                              <a:avLst/>
                              <a:gdLst>
                                <a:gd name="T0" fmla="*/ 1754605 w 1686"/>
                                <a:gd name="T1" fmla="*/ 0 h 969"/>
                                <a:gd name="T2" fmla="*/ 0 w 1686"/>
                                <a:gd name="T3" fmla="*/ 2455844 h 969"/>
                                <a:gd name="T4" fmla="*/ 4776267 w 1686"/>
                                <a:gd name="T5" fmla="*/ 2455844 h 969"/>
                                <a:gd name="T6" fmla="*/ 4779102 w 1686"/>
                                <a:gd name="T7" fmla="*/ 0 h 969"/>
                                <a:gd name="T8" fmla="*/ 1754605 w 1686"/>
                                <a:gd name="T9" fmla="*/ 0 h 9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86" h="969">
                                  <a:moveTo>
                                    <a:pt x="619" y="0"/>
                                  </a:moveTo>
                                  <a:cubicBezTo>
                                    <a:pt x="471" y="359"/>
                                    <a:pt x="222" y="699"/>
                                    <a:pt x="0" y="969"/>
                                  </a:cubicBezTo>
                                  <a:cubicBezTo>
                                    <a:pt x="1685" y="969"/>
                                    <a:pt x="1685" y="969"/>
                                    <a:pt x="1685" y="969"/>
                                  </a:cubicBezTo>
                                  <a:cubicBezTo>
                                    <a:pt x="1686" y="0"/>
                                    <a:pt x="1686" y="0"/>
                                    <a:pt x="1686" y="0"/>
                                  </a:cubicBezTo>
                                  <a:lnTo>
                                    <a:pt x="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9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orma Livre 36"/>
                          <wps:cNvSpPr>
                            <a:spLocks/>
                          </wps:cNvSpPr>
                          <wps:spPr bwMode="auto">
                            <a:xfrm>
                              <a:off x="27802" y="0"/>
                              <a:ext cx="32145" cy="17413"/>
                            </a:xfrm>
                            <a:custGeom>
                              <a:avLst/>
                              <a:gdLst>
                                <a:gd name="T0" fmla="*/ 2605032 w 1134"/>
                                <a:gd name="T1" fmla="*/ 0 h 687"/>
                                <a:gd name="T2" fmla="*/ 0 w 1134"/>
                                <a:gd name="T3" fmla="*/ 0 h 687"/>
                                <a:gd name="T4" fmla="*/ 1785822 w 1134"/>
                                <a:gd name="T5" fmla="*/ 1741340 h 687"/>
                                <a:gd name="T6" fmla="*/ 3214479 w 1134"/>
                                <a:gd name="T7" fmla="*/ 1168497 h 687"/>
                                <a:gd name="T8" fmla="*/ 2826134 w 1134"/>
                                <a:gd name="T9" fmla="*/ 1087387 h 687"/>
                                <a:gd name="T10" fmla="*/ 2605032 w 1134"/>
                                <a:gd name="T11" fmla="*/ 0 h 6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4" h="687">
                                  <a:moveTo>
                                    <a:pt x="919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340" y="472"/>
                                    <a:pt x="630" y="687"/>
                                    <a:pt x="630" y="687"/>
                                  </a:cubicBezTo>
                                  <a:cubicBezTo>
                                    <a:pt x="801" y="681"/>
                                    <a:pt x="989" y="570"/>
                                    <a:pt x="1134" y="461"/>
                                  </a:cubicBezTo>
                                  <a:cubicBezTo>
                                    <a:pt x="1088" y="452"/>
                                    <a:pt x="1042" y="441"/>
                                    <a:pt x="997" y="429"/>
                                  </a:cubicBezTo>
                                  <a:cubicBezTo>
                                    <a:pt x="997" y="429"/>
                                    <a:pt x="947" y="234"/>
                                    <a:pt x="9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orma livre 37"/>
                          <wps:cNvSpPr>
                            <a:spLocks/>
                          </wps:cNvSpPr>
                          <wps:spPr bwMode="auto">
                            <a:xfrm>
                              <a:off x="53847" y="0"/>
                              <a:ext cx="13095" cy="11684"/>
                            </a:xfrm>
                            <a:custGeom>
                              <a:avLst/>
                              <a:gdLst>
                                <a:gd name="T0" fmla="*/ 1309495 w 462"/>
                                <a:gd name="T1" fmla="*/ 618452 h 461"/>
                                <a:gd name="T2" fmla="*/ 1113921 w 462"/>
                                <a:gd name="T3" fmla="*/ 0 h 461"/>
                                <a:gd name="T4" fmla="*/ 0 w 462"/>
                                <a:gd name="T5" fmla="*/ 0 h 461"/>
                                <a:gd name="T6" fmla="*/ 221084 w 462"/>
                                <a:gd name="T7" fmla="*/ 1087360 h 461"/>
                                <a:gd name="T8" fmla="*/ 609397 w 462"/>
                                <a:gd name="T9" fmla="*/ 1168468 h 461"/>
                                <a:gd name="T10" fmla="*/ 1309495 w 462"/>
                                <a:gd name="T11" fmla="*/ 618452 h 4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2" h="461">
                                  <a:moveTo>
                                    <a:pt x="462" y="244"/>
                                  </a:moveTo>
                                  <a:cubicBezTo>
                                    <a:pt x="442" y="162"/>
                                    <a:pt x="419" y="81"/>
                                    <a:pt x="393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8" y="234"/>
                                    <a:pt x="78" y="429"/>
                                    <a:pt x="78" y="429"/>
                                  </a:cubicBezTo>
                                  <a:cubicBezTo>
                                    <a:pt x="123" y="441"/>
                                    <a:pt x="169" y="452"/>
                                    <a:pt x="215" y="461"/>
                                  </a:cubicBezTo>
                                  <a:cubicBezTo>
                                    <a:pt x="360" y="352"/>
                                    <a:pt x="462" y="244"/>
                                    <a:pt x="462" y="2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orma Livre 38"/>
                          <wps:cNvSpPr>
                            <a:spLocks/>
                          </wps:cNvSpPr>
                          <wps:spPr bwMode="auto">
                            <a:xfrm>
                              <a:off x="59947" y="0"/>
                              <a:ext cx="17515" cy="12900"/>
                            </a:xfrm>
                            <a:custGeom>
                              <a:avLst/>
                              <a:gdLst>
                                <a:gd name="T0" fmla="*/ 504461 w 618"/>
                                <a:gd name="T1" fmla="*/ 0 h 509"/>
                                <a:gd name="T2" fmla="*/ 700010 w 618"/>
                                <a:gd name="T3" fmla="*/ 618398 h 509"/>
                                <a:gd name="T4" fmla="*/ 0 w 618"/>
                                <a:gd name="T5" fmla="*/ 1168366 h 509"/>
                                <a:gd name="T6" fmla="*/ 1751442 w 618"/>
                                <a:gd name="T7" fmla="*/ 1272277 h 509"/>
                                <a:gd name="T8" fmla="*/ 1751442 w 618"/>
                                <a:gd name="T9" fmla="*/ 0 h 509"/>
                                <a:gd name="T10" fmla="*/ 504461 w 618"/>
                                <a:gd name="T11" fmla="*/ 0 h 5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8" h="509">
                                  <a:moveTo>
                                    <a:pt x="178" y="0"/>
                                  </a:moveTo>
                                  <a:cubicBezTo>
                                    <a:pt x="204" y="81"/>
                                    <a:pt x="227" y="162"/>
                                    <a:pt x="247" y="244"/>
                                  </a:cubicBezTo>
                                  <a:cubicBezTo>
                                    <a:pt x="247" y="244"/>
                                    <a:pt x="145" y="352"/>
                                    <a:pt x="0" y="461"/>
                                  </a:cubicBezTo>
                                  <a:cubicBezTo>
                                    <a:pt x="233" y="507"/>
                                    <a:pt x="464" y="509"/>
                                    <a:pt x="618" y="502"/>
                                  </a:cubicBezTo>
                                  <a:cubicBezTo>
                                    <a:pt x="618" y="0"/>
                                    <a:pt x="618" y="0"/>
                                    <a:pt x="618" y="0"/>
                                  </a:cubicBez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Agrupar 2243"/>
                        <wpg:cNvGrpSpPr>
                          <a:grpSpLocks/>
                        </wpg:cNvGrpSpPr>
                        <wpg:grpSpPr bwMode="auto">
                          <a:xfrm>
                            <a:off x="1316" y="3730"/>
                            <a:ext cx="45863" cy="16752"/>
                            <a:chOff x="0" y="0"/>
                            <a:chExt cx="45863" cy="16751"/>
                          </a:xfrm>
                        </wpg:grpSpPr>
                        <wps:wsp>
                          <wps:cNvPr id="10" name="Caixa de Texto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" y="6803"/>
                              <a:ext cx="45790" cy="9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8D561" w14:textId="77777777" w:rsidR="00F24F82" w:rsidRPr="00E42571" w:rsidRDefault="00F24F82" w:rsidP="00F24F82">
                                <w:pPr>
                                  <w:pStyle w:val="Ttulo"/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XI CONGRESSO NACIONAL DE PESQUISA EM EDUCAÇÃO</w:t>
                                </w:r>
                              </w:p>
                              <w:p w14:paraId="2D7EB0E6" w14:textId="77777777" w:rsidR="00F24F82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>p</w:t>
                                </w: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>esquisa em Educação: aprofundamento epistemológico e compromisso com as demandas sociais</w:t>
                                </w:r>
                              </w:p>
                              <w:p w14:paraId="7055260B" w14:textId="77777777" w:rsidR="00F24F82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</w:p>
                              <w:p w14:paraId="0DA16092" w14:textId="11628A50" w:rsidR="00F24F82" w:rsidRPr="00E42571" w:rsidRDefault="003C5A5F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25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26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 e 2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7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 </w:t>
                                </w:r>
                                <w:proofErr w:type="gramStart"/>
                                <w:r w:rsidR="0044431A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Nov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.</w:t>
                                </w:r>
                                <w:proofErr w:type="gramEnd"/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 2020 – Montes Claros (MG)</w:t>
                                </w:r>
                              </w:p>
                              <w:p w14:paraId="03027C29" w14:textId="77777777" w:rsidR="00F24F82" w:rsidRPr="00E42571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Universidade Estadual de Montes Claros (</w:t>
                                </w:r>
                                <w:proofErr w:type="spellStart"/>
                                <w:r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Unimontes</w:t>
                                </w:r>
                                <w:proofErr w:type="spellEnd"/>
                                <w:r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)</w:t>
                                </w:r>
                              </w:p>
                              <w:p w14:paraId="1161F070" w14:textId="77777777" w:rsidR="00F24F82" w:rsidRPr="00E42571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Agrupar 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25661" cy="6120"/>
                              <a:chOff x="0" y="0"/>
                              <a:chExt cx="30505" cy="727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Imagem 2245" descr="Uma imagem contendo gráficos vetoriais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766" t="8495" r="12073" b="145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35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m 22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90" t="9329" r="12376" b="1074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877" y="76"/>
                                <a:ext cx="5626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Imagem 22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064" t="8217" r="9366" b="75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964" y="38"/>
                                <a:ext cx="6541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Imagem 22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153" t="9470" r="18187" b="879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478" y="38"/>
                                <a:ext cx="5378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m 2246" descr="Uma imagem contendo transporte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267" t="7658" r="9766" b="920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00" y="38"/>
                                <a:ext cx="7271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A84FF" id="Agrupar 2248" o:spid="_x0000_s1026" style="position:absolute;left:0;text-align:left;margin-left:-62.15pt;margin-top:-70.25pt;width:577.85pt;height:176.95pt;z-index:251665408" coordorigin="-397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lV8lgsAAC47AAAOAAAAZHJzL2Uyb0RvYy54bWzsW9uO28gRfQ+QfyAU&#10;IA8BbJHNu+LxwmtnDANOYmRnP4CiKIlYiWRIajTev1nkIR/iH8upvlDdFEVpxjMG4p0Hj8lmsbq7&#10;rofVpVc/3G031m1WN3lZXE2cl/bEyoq0XOTF6mry8831i2hiNW1SLJJNWWRXk89ZM/nh9R//8Gpf&#10;zTJWrsvNIqstMCma2b66mqzbtppNp026zrZJ87KssgIPl2W9TVrc1qvpok724L7dTJltB9N9WS+q&#10;ukyzpsHoO/Fw8przXy6ztP3nctlkrbW5mmBtLf9b879z+jt9/SqZreqkWuepXEbygFVsk7zApB2r&#10;d0mbWLs6P2K1zdO6bMpl+zItt9NyuczTjO8Bu3Hs3m7e1+Wu4ntZzfarqhMTRNuT04PZpv+4/VRb&#10;+eJqwiZWkWyhojerelcltcWYF5F89tVqBrL3dfVT9akWm8TlxzL9pcHjaf853a8EsTXf/71cgGey&#10;a0sun7tlvSUW2Ll1x9XwuVNDdtdaKQZD142C2J9YKZ5hFSELfKGodA1t0nsv3DicWIdX0/XftJc9&#10;7VV6cZrMxLx8rXJtYmP8ptujFIWrRPEekigt9uRi6G9HlwQW08mhL4Uojk9IIXIDR77o+T7fwEkp&#10;wPOag3E1X2dcP62TKuM225DVSIlCI8K4rsmTrY/5bZ1ZrifMixMq22p0w9Ke7Ktm1sD+zprUi55Q&#10;lCw9m9nBKZEks6pu2vdZubXo4mpSI3Jwg01uPzatsCFFQvbblJt8cZ1vNvyGolX2dlNbtwniTJKm&#10;WdH6/PXNbgsPEOOIV7aMOBgmS+bkkRqGgnjcI07caI1JNgVNVZQ0qViPGMl4lJOLVFIii25m83Lx&#10;GRKrSxH2EKZxsS7rXyfWHiHvatL8e5fU2cTafCig9tjxPIqR/MbzQ4abWn8y158kRQpWV5N2YonL&#10;t62Iq7uqzldrzORwCRTlGzj/MudCPKyKBw5ueWKtT26CiCcDJsgDC60KtvpoJsjiIIT3HcJTZ4Nh&#10;GJ90y2SW7oQNkqKV3SGlLKBcGlot5A5uoJjldoNE9Zep5YS+F9i+tbecIApEhDhQYraO0rbWVhzE&#10;fRIEfo1kmA2CUEfDKKB43jAzOHpH6IVhwILwxMqgj45ylCWctiMEy9ix2QmWSAkd5YnNAo50JOOS&#10;Q2TtKE8wc3Q92FZAjmwFvu8eq8HUwxilqY4xSl0p47PrWjmiRNjpTCxZi0ACW7wrpNnhCh4OzHGD&#10;/ZIdVmVDOZisECZ+45BBgQno6KlGLgKAIsfGiNw9Sc4M7lgzkXMHHeTuGuSwEiIPT3L3DHLYAZFz&#10;Z1Dcxf9y15QA+qCxnlgAjXPhQFXSkrC4QHBp7RHwyAGtNSIpvIwebMvb7KbkJC2JLHC0fI3pDs/T&#10;3TxPf8x+1ak9GURcX/psxZkwJiQZIPlD8tAHHxbakP5NWzE4mnfiDSwXTggxdEHhfuOXTiJUIzNf&#10;N8XZ0SP2m0KXTl+W6mm6KZtMWCSpiJtmpyvO8xBkjQTb5V49iwsj07N4rNJ1MtOzON8e2HdcnjO4&#10;8SV3ry+UYRAJixnI4DzWPnoGDyNbeJk0W5XBXeZ4cBpC5E7oOSqYqc+aB2VwhvRtuzypOQIT67ne&#10;zBxrK4h4jNNJsFItVSGDD7Axk8UgGz1LOGHkR+zUmvTczcXgUYYcWBlU1q2MROeFMeXugfXpudtB&#10;ZPLicJilnsFZxALwOsFSz+COHYVudIKlkcfPaOMCdTimPr5BCteNwdGVc5TsDUpdO+OUunaOKBH1&#10;LgUQZoo/CyDMFC8ccgRAmCn+LIAQX2gKnoh8NAIggrMAwgA/oUFOJkaAwzHQEqWjDmc9CHGQJxHi&#10;IN8bQhzxvRCHWKSRqceHeD7VkcsQznDpqxKbRyFHByyBK4a7sCGgQW/4ohkiG26JGYKIi1dBojgS&#10;cMsPjS3x8MMXhBqJxK7nwZIdCczo+cYuHNsTdul55tyyQOWxDmOenSM23+m24YlaF1PJQQiqr1pT&#10;9I8LgwSS12EQj2pCnToM8hQ6gt6eoRDVtJ+kngaD0KHQRtTTODB4bCjku5G0vx4UclxbFWl5wpau&#10;9FVQiHh6MRUzvEC62XAtI3AiOCIQgid8WM9revp14Owxc4YZ9jHRAC8dE9nDXMx8O7giPdEyBixC&#10;kGVgh3qa5YglIFw1sCwdBAV2jGr4MEMDAhGqCqJhhgYEGteCjoDG1PAMgyghH/K7Vhh5hkFd4qWi&#10;0VfDIHIlQkHkKUMoiD8HPmAeP3LAfGcqLzKnOyoIiYzrSTBlogw3RhwBcx4eL4Ir45hKpX2N6iKu&#10;OKaiZfRQQihRi4Ahirc5ehF7h4lt9nCOg1IXx1ImLGL0GYLVyNh10QxuILbsmqx6ylNb6A0fz/Dg&#10;OlC9mndnOdfXPj7OZWozykXP5zGXHmMPV3NglzqEkUeC8qj1cc9j/Dg+AWFCn+yUV3MYCnuPAWF8&#10;24PRIx0jNwp8PIxgKLP7tizhHkh08BICTDuEOgZY6dgFj92YEvsAvz6AGWClAxhCcm4QDPPSYQwO&#10;T1DOoQLRAEcDx7CQsZAqLwOr03HMKEcdyJyQnAFhRrWgI5hTzHQ9HFU8dLSJGuChxjVOaepirC6k&#10;q2Scp66TcUpdKUeUCJ/PNZyjA6xvUsMh/yHwQu4xBF5QijXwxTh0YTasDInXxCjwQD7aAzToreHD&#10;B1zUKyIYJQsBgnrvqHTMy+KYt5e8RUa/DwpgrsAZvi3r3BJ7BWJfXRARw1x4mNZHuf7SUo56R37P&#10;moxODx4hDHXiJBj01aSePrwQY+KQ6+uAH3VgGb8XHHJo1xpp1kJmEDhC61vjxzL9vjREOOpKe5S+&#10;Ncd1RL3YDVHF5Kew6oTI86MAFswxRRAqKNt1rmmoHh+HXdta7y31eTTctvYNGrYomQqxvk3yu8Ra&#10;ZNYNdlha4shLKzJZ7d2PJc62xZeXbN+yivLtGk0D2Zu6LvfrLFmgDCY2pb0qOn+aS7q6QhEUgsjm&#10;uk1mB3GHMdZK4gbKMxvdEJvu19XVdVfhbHew3QoWKdrQxNLbu/kdlE+D9+y1wpJFnxUuRI8VLkR/&#10;FS4etbdKdmMKFzq05OEkou84Z93moNamQn/EQaVmh+hXd4AyP1Dti4GDNjTuYOdcyMWHmgTzIRMV&#10;f8TKIQ+q8nSGf7KfFldHLY/n+47xVruj3jnRu7y9iMc2qX/ZVS/Q+ouOhHyeb/L2M29jRuKnRRW3&#10;n/KUemzpRlMVwKhwxg/bZJVtqTUXO11kTYqWu5/RUJmL8bQs2qxYlNaq/vIbWovRqHObtWWdJ3nz&#10;5z/dvfkr//OO3su//PfLf0CY1ckisag/Fx3WeYoOYLAggasliAXBlfKUh84BGzgMHXm7yWVKt8Ym&#10;55u8Um2UdC3FiW31OpwHNCK6p9+V6Y4WLdrB62yDbZRFs86rBq41y7bzbIF+zg8LeTzT1Om/ZG+P&#10;44TIqdQUjuNmCBSzwtoo1KDNB4BGdWs2bZ21KVpJktkS3Zf0OgREiVg94Bs77IW2eVFYg68jcPUy&#10;SMBcZcdOrApWqqz+0IjGV0hrwsJpefgndIyL/x9HgLb6jsAFRDsif/lujFUefujGGsaU6GCssYti&#10;njBWN4REyFhtNKOIMNnZ5KMbq8OiUHwvYFYeklUS9tHnKXJw+Gyx0hTFryocCKxvsfy75ruzWMK8&#10;+KVPi197oAG8aKU1atHWs+kbjqItI7Eg2sYoNXH7Dbue2aczX+bG8hvSlYU5Zb6BD+fhEPLZfJVd&#10;SvPtqrQH5MGzlSL7bgIuTyPI6Jq9Bo4Po6aA6wFO8oAbOeizoYAbUSM/j4FPZ7A44paln77B+i49&#10;oG+eZ4NVligNtisHHAwWIWYEKrd1UjRVWbfZ7x4hy1/ZaT5Av9/gLhAG+BEZD9kcMsMDYqYOL57O&#10;A3zUyDlC7jsAPvC+UcTWa1BH1/hRJv8OkD8gpV996ve41n/m+vp/AAAA//8DAFBLAwQKAAAAAAAA&#10;ACEA0r2aAzoOAAA6DgAAFAAAAGRycy9tZWRpYS9pbWFnZTEucG5niVBORw0KGgoAAAANSUhEUgAA&#10;AKYAAAC9CAYAAAA5mQYvAAAAAXNSR0IArs4c6QAAAARnQU1BAACxjwv8YQUAAAAJcEhZcwAAIdUA&#10;ACHVAQSctJ0AAA3PSURBVHhe7Z19bBv1HYeTBtrCKG+ltE3sVEDXNXaoxNAYAvEmNIb2wkraQGns&#10;tGOsY0zlrevGBiPauhI7a4GNaVPHNsZgjS/hRYINNkTs2O5ATEzbHwOGkPbHxJgQjEFZX9Ik7Xzu&#10;99rz+WP77nx3Puc+j/RIUGL79/v+HpzacewWQgghhBBCCCGEEEIIIYQQQgghhBBCCCGEEEIIIWZ4&#10;7I9LWpRcvODdLaP5X7Yo2UyZxT8v/HdlfG3x6wmpm8fyZxbieqZlJH/IE1PZJwq3d4bcOiEFBg7N&#10;aknlcjAYr/1B5qjJsYMtiUxIVkkCgZK/HobRSPVRVnLDy8fKDsiMQck+DIPwgyjC6k7LrkhT8lDm&#10;ZBiCn8ThmTc59o7slvgeJf80jMBvbgOh1eNA4X9E4kNS2bdhAH70p+OTMC4nTI5dJxMhDWUk9z48&#10;fL/66+w+GJTTJjLny4SIp6RyL8GD97PDuSkYkZtu2MFH857wxEvz4aE3gygcryQugg67WUSxeO1Q&#10;Zr1MkjiCkrsZHnaziCJppMQB1B/PbS8MEx14M4jC8IMDmUUyYWKJSwbmlg3z54VHtOjw/apx/X6T&#10;T9BbZFVysGV1Eg9TFUXgNx/I7Idr96OkNh3R+EQxymphaqIg/OBD2Q/hev0sqcyS7v5DqqbDVN2R&#10;+QDG0SiV3DRcZzO4/YXj5CiIhhZlSZi3PPIvOEAkiqQRorU1k8l0nxwJ0UdZEmZP0vq9D4rFK9F6&#10;mtHBdFqOJrgYozz+8jv2HwlTFQ2ulg9kJmA4borW0cwm06/LEQUPY5SqJVHaDVNzZ9abQNFtzwST&#10;Y6/JUQUHFKVqWZhDaTw0K6KYnBLdXhPa9t3fTZ98TWJKfxahs1YvleMKBvrNGy0L8xsjB9AgLbs9&#10;fRCGVY/3NdFzleKcTcNw7kbDy2M/kuMKBmgIesvCVAUDtu1vcs789Ohnad9G2br1uanTL9z4Jpqv&#10;GcOR2AE5rmDQGekv+VaBdD1MTRSbFdF1euzxX9mxO7xi3TSaYz3KcQWDzu7YzWgIeo/97HcmPQtT&#10;dXtmGkZXzVT2ILwul2zd+odDiy6+Fc7LDeW4gkJvGxqCURilKjgwR/3V+B4YIRJd3gHn9Q69F+7+&#10;4l40F6+UwwoOaAhIGKXqnU/Cw3RcFKJedJmhsTdakmMZ8R/wa8TZm5X/Lbz0tg/R3hutHFVwQEOo&#10;JIxSExy0axqDVHLbZDu2WbD02rNC0fhbaN+NNhS57jxZZjBYvHz9p9AgKgmD1EQBuWUy/ZZswTUW&#10;Llt9BpqB14aisVFZUnBAg6hkZzR+EAapiQJy2gbREV17GZqJ26rPksgSgoMaGhpGJVu/cM80DFIT&#10;heSU/qEVzcYt5TaDxCXHoEFUE8aod/PoBIyqHgcGZsmCfQeakZPKzQQLNIhawhiNorjsmExvkqX6&#10;HjSrepWrDhahrvhTaBi1hCEaRZFZtQkJRWJ9aGZ2lKsMHmgYZoQhGkWhmXUo/a4ssWlBc7Ni+/L4&#10;5+SqgkV7pG8fGkgtO1asq/7ARxMFZ8bEWI8ssenp6FrzSTTDWoYi/S/IVQQPNBAzwgiRtw//F4ZX&#10;zRkKmmMli0/FBZVQNG77R20wQuSqQWsvoOgdaZPlzUjQLJHy5cEEDcSsMMJKogCRA3+bLUub0bR3&#10;9V2DZqopXxZMOrvif0JDMSsMsJIoQqNbn18oSwsIA7PgXIMOGooVYYCVRCHqHcwkZFmBo2Sm524I&#10;9hu2LlraF9EPxKqnn3vjFAywkt8crfz2K0PpCVlWYFFnqj7vKf8aXIyhWRXGV93K72FOiAaKzYog&#10;vNoySlIN9bfpUGxWhOHV0hjlUPrPsiRC6r+3VIXh1dIYJiF6UGhWheHV8u6ndGGO8fPAyVHC0fg7&#10;KDQrnnrBRhxebY++OwchelBoVgXBmVeNcuMzc2Q5hBwGhWZVGJxZeW9JjISi8U+j0KwKgzPrQOYY&#10;WQ4hh0GR2REGZ1ZCjKDI7AiDM+PKxCuyFEKOgiKz6rzLvo6jMyMhRsJLrz0LhWZVGJxZCTESjsb+&#10;gkKzKgzOlIOPy1IIOQqKzI44OhMSgkCR2RFGZ0ZCECgyO8LozEgIAkVm1blX3oWjq2XP4N2yDEL0&#10;RGaj0KwKozMjIYjFXfF7UWhWhdGZkRBEqCv2GgrNqjA6MxKCQJHZEUZnRkIQKDI7wujMSAgCRWbV&#10;tqu24OhquGjFujdkGYSUgkKzKoqulvPPu2l/ZyR+vyyDkFJQaFZF4VXzuMvv2K1eLhyJrZdlEFKK&#10;MTI7ovgq2bpyy5FPvghFYlfKMggpRR+YXVGA0J7BkssxTFIRfSh2DJ+9HkcINF6WYZKKGGOxKgoQ&#10;iS7LMElFUDBWRBEaRZdT5YMfUpmRPIzGrChEvegymp2RmCKrIMSAfExyuKt/EsVTSxSjJvp6vaFo&#10;bJ+sghAD2ud3Fzzhhm17UEDVREGqoq9FyioIMaALs+hw1vQn7C76+JdhlB3RPtPvsSmrIMRAKvt2&#10;WZwFUURGUZQLzvuqpTd+lVUQYiCVfxaFqYpC0muM8iMX3W75A6tkFYQYSO36DIpSE8WkqY9SfYUR&#10;+ppayioIAYAg9c7b+EP47VkfJvrvZuyIxL4vqyDEAIixzEfTZQ+KilGuSpT8mR1lFYQYQCFWUIvp&#10;tPO/Vtc9pV5ZBSEGQIDVLMbkUJSqsgpCDID4annaxbfsRZHZsT0af1RWQoiOkfxdxvBqKp8wMW/N&#10;tvdRbFaVlRBiAMVXyR3psg+/n71pp+mfGCFlFYQYQAFW0hCl3mPufNLWi0Hau/rGZSWE6EABVhIE&#10;abR1y7OW70FlJYToGB5/BUZo9MeZKRRiNVGEyMIqZh1eDCEavSNtMESjIDyzohiNymoI0YFCNAqC&#10;s2pnd3/Fb/OFVbQeXgwhGihEvfeXPxqvx84V62GgshpCBOX5CAxSE8TlhKFI//7SMC/hR/cRAyhI&#10;TRCVk86/dPN/eK9JMChI1fvGJlFMbnjimm0T4Wj/92RFhBR48PenwjBBQK5LSAl+CVOVFDkx8qVT&#10;5R8DTGp8d0mU94JgvDKRDvyn8i5edt3y4ouy1bMIPPowUTBeuuPlY2VVgSMUjd9bjFILM/Bx+iHM&#10;X2T3B/kwQl3x99RfXSkLM6DzOIzywnHFAWy3/rNxR9QfgmaAKD5ldvXWg0eiNIYZsHmUom4eReOm&#10;D+cmyw5AbwBQo5zzqW/tL4kShRmQeZQzOn4OjMcNk2MH4eCRM5T5H1vTrka54Jzr95RFWSnMVH5S&#10;Lh4wUEROm8rhoVdzhhGKxP+uRhmO9k/BKFXRHFSV7B65mgCRfO6jMCYnHCr8/RUN2qShSGyprLKp&#10;UYPUhEFqghkcUckekKsLECiqekXDteiRw2xSCo+67zEdpSqYQZnB4lArjMuOdd5LlqjkmjZOfZDF&#10;9aMQjaIZGE0F7ds6isyqaJB1qj/czmj/u7Ja3xKOxMreB6pl1WDp00KVBPuHKvnX5eYCAorNjA9k&#10;DsABOqTxoNu7Yg/Kin1DuLsfvkVj21VbJmGESLD3ymZflJsOAInnV8PwqgmH5qzowFXD0dgzsvIG&#10;0duG1qV5ygU3m49SFey9urmsLCQAoPiQP8nswcNyR3Twehcui50hO3CdUFf/q2gNeju611mLUhXs&#10;u6ZK7nFZVgBAIepFA3JZdPiVDHetvVF24giLl/ddgW6nmjC8WoJ9m1LJbZGlznASmfNhkA+N74WD&#10;8UgUgBXDkbW3nXJm70lLlqybq3dBpPeEjujay0JdsV3oclaF0ZkR7Nm0o7ticnozHGOUaBgeiyLw&#10;mzA4s4I9W1LJXiunN8NRg9yZdfURt1VRDH6x5CVsdgT7tawytlZOb4aDNt9AURB+EIZmVbBfW47m&#10;LpfTm8GMmHxrGQ9FYTTSOVd8ey8Mzapgr7ZMZbfK6c1wRvOXwgE0SBRHo1xw7g3ORKkK9mrZVGZM&#10;Ti0gjOSfLBtCA0WReG3Vl7DZEezTksp4wH5UqTGS+yccSAOs9sZdXgnjqkewT9MO5/4tpxRQUtmG&#10;PpepF8XilTCsegV7NKWS/UBOJ+D45J4TBeOFMConBHusqZLNyamQIkr2RTgoj0XhuCkMyinB/mq4&#10;SU6DlDCSv8MwKM9F8bjlrJVbcVBOCfZXUSUXkVMgkJ0vLoSD81AUkdOedMGt5b9u67Rgb1BiATRA&#10;j0QhOWlH93rrL2GzI9hbmcQGaJAeiYJyws5o3NyvRTgh2NcRU/kpmTKxxfD4I3CwLouickIYkFuC&#10;fRVN5VbKdEndoAG7LAqrHmE8bgr2JNMkjqLkXoXDdkkUl11hOG6r34/6dBxxGf3AXRZFZlUYjRdq&#10;+yAektq1Sh+QW3aeHZ9GsZl17hV3OvdqIasOZzbLtIjnpPIvoaCcFAVnxtM+cSN+Fza37Um8KdMh&#10;DUfJvYOickI7rzxSLwOjcdOexIRMg/iOVO63KK56RfFVE4bjlj2JfbJ74nuGc8tQYHbtjPSb/sB/&#10;GI8bXp28SXZLmpLhnCN/D0URGoUBOWlPclp2RWYUdTxYKtxrTqEYNWFITrhqcLesngSC1PjnUYDV&#10;REGqOv4Stp7kBlklIQWU7F9RkJqd0VjZ85onXrTpAIzLrCsTGbl1Qmyg7LpP/X2YcDS2T4uyo3vd&#10;BIxNtWfwQPHb8NWDT7f0bL1QroUQQgghhBBCCCGEEEIIIYQQQgghhBBCCCGEEEIIIYQQQgghhBBC&#10;CCGEEEIIIYRYoqXl/9m1OYBWoFTBAAAAAElFTkSuQmCCUEsDBAoAAAAAAAAAIQDOwRUtdwoAAHcK&#10;AAAUAAAAZHJzL21lZGlhL2ltYWdlMi5wbmeJUE5HDQoaCgAAAA1JSERSAAAApAAAALYIAwAAAGB1&#10;1uMAAAABc1JHQgCuzhzpAAAABGdBTUEAALGPC/xhBQAAAl5QTFRFAAAAAAAAAABVAIC/ACtVAABA&#10;GhpNAJmzFiFZAFKFGyRbAKfBGiNYGSFaAKXBAE6DGidcAE+GAKbCHihaIClbAFKJGilaAFCJHSlc&#10;HCtZHiteAE6GHCtcGypcAFGGAKnBHiteAFKHAKrEAFSJAKjCAE+IHSxfAGCQAKnDAKfDAFKGGytd&#10;HixdHipdAFOJGylcGihbHSpbAKrCHytcHSxcHitdAFOHAKrDAKrCHCxdHitdAKnDHCpdAKjBE0l5&#10;HitdHiteHStdDz1xHSpcAFKIBE2CFkF0AKnBHSpdAk2DA0uAHitcAFiNAGGWFEp+AGidAG+iBEyA&#10;Dz5wFkJzB4alDzpsEDpuDmmOGDBjAGiXAIClAJ+7DF6SAE6EAE+EAFaKAFiMAHquCmCTHitdAHuw&#10;AJq4AGKYAH2iAJy5BHqtBkd8CHClFDRnGjZoAFKIAGOTAGeUBUuAC2OUEjhtFzJlFzNmGTBgHCxh&#10;HC1dHC9hAIarBHmtBXuuC3OVFjVlFjVnGj1sHSpdHitdAFSKAHSpAHaqAKfBAKnCA02BEluCEzdr&#10;E0p8FFB6HSxeHS1fHipeHitdAFKHAFKIAFOJAHerAICzAIW6AIa6Ak6DA3ywB3OmCUV7FTZpHite&#10;AFKIAFOJAFSJAFqQAGacAHqjAIW4AIe7AKG8AKnCAVGHAYa6Bkh8HC5gAFKHAFOIAFSIAFaKAFmN&#10;AIq+AKnCE02AGi9iHC1fHDJjHitdHixeAFKHAFOIAFSJAFWJAH6yAIi8AIm9AIq+AIu/AKrDAYK2&#10;Ak+EGEByHC5gHDRkHixeHyxeMa+EnwAAALl0Uk5TAAEDBAYIChQXGRwdHR8lJycqLjM4QURQUFNU&#10;X2RncnR4fX6AgYWMmp6mp6iqrLW2t7u/wMHCx8jO1djZ3eTk5OXo6+zt7e3u7u/v7/Dw8PHx8vLy&#10;8/Pz9PT19fX19vb29vb29vf3+Pj4+Pj4+Pj5+fn5+fn5+fn5+fn6+vr6+vr6+vr7+/v7+/v7+/v7&#10;+/v7+/z8/Pz8/Pz8/Pz8/Pz9/f39/f39/f39/f39/f7+/v7+/v7+/v7+/v4+Os2xAAAACXBIWXMA&#10;ACHVAAAh1QEEnLSdAAAG3UlEQVR4Xu3bZZvWRhSAYeru1N3d3d3d3d3dhbq7O3VX6k0p5G1pu/+q&#10;k8yTN5NkJpmZZDvL1bm/ALsn5zzkwwIXMC2KoiiKoiiK/uf+mmg17yy+Y3TgJiuxavIk3DKYl6Yp&#10;3213/zIsnAwWkWk6hx91WYulQ0vaK2WkcCUf6LITewdlGymcyMe6rMLq4STJ8ezWUiOFp/hwh91Z&#10;PpSk/VXWItP0Tj7RYV/WD0NE3sRinUak8ASfa7c1B4YgIttepS4yTefy2XaLcKI/r0jhLgZacaO3&#10;LPJtdmoYI4V9mGmxIFd6yiJbXmVbpHA7Y0ZbcqafPPIIVjZ1RAoMmrzFnV7ySPOr7I5M0xuYNeBQ&#10;HzLyZhY22EQKVzOuxaUeZKTxVVpGpumnPKDDKX9E/sO+OutI4QKeaeKWNyJNr9IlUriVx+o45ovG&#10;gSLT9HcerNqLa55oTD5jXY1zpPA6z6qW5pwfGk2v0idSOITHS5zzQ2KSfM+2Ks9I4Wk2FLjnhUSB&#10;ZVX+kWn6Gjuk9Tjog0KBZVV9IoXvWJPhoA8KhS9ZVtEzMk2/ZdHExE9c9EBhhmUVvSOFy9nFRQ8E&#10;Zs5mmWqISOGYfBkn3RGYyzdVDRQpiGWcdEdf7ioZphouMvvFiJvO6JMoUzFmsMQuPGllFk8543mJ&#10;MBVjbQ7i6S6j0eY84YoFkuarEGPtVuD5VmeORiPmXbEBlCkY67ImC8zuEI3DRB5MWomxbjNZYXBd&#10;1jjalWFH7CiQVmLMwjas0MsbfV8lOwozaBtjzMaG7NChcZjIxqtkzMoW7GgicTRakVE3bBmr/4mM&#10;MTvPs6SOQuFQJt2wpkRcgTFL7KghMMegG/aUiCswZmlVllSQJzHohkWlR6kDY7ZYoqIOzLlhk4I6&#10;MGZrHZaULqYOSzHohFWKe8iTGLPGkrH3iStsxpwTdqnIkxizxo7C6bSVmHPCMhV5EmPW1meJ9DVl&#10;CuacsE1V+b0QY/ZYIhGmYswJ2yroyzFmjx05uioYc8K6inMIzDBmjx0ZsqoYc8K+KgIzjNljhUBV&#10;DWNOWFh1CoUCY/ZYYWocLlJ5lYzZY0PyMFF1jDlhZc3PJPpHXkZTA2NO2FlHonfkpSQ1MeZE7mwg&#10;0TfyWoo0GHOS72w6nEa/yN8I0mHMSZ6kQaNfJD1ajDnJizTe9IxcTjxLjh5zTmSShmfkNR2Nw0by&#10;JzLGrHU1bsCcE5I0PCOJMVmMOScUaXhFJo8QY8KcG4o0XvWJ/IgWI+bcUKTjEXkGKWYMuiFI53Hn&#10;yE0pMduTSTcEablGrj1BitlCjLqhR8sx8jAxfhIxJow6okfPKTL7KQnUGDDriBw9cZOxbjJRuJse&#10;nXUZdkSO3nPWkYsfSWKGIg2mXZFjYBu5FXk4laYGxl1RY3CAXSRtCqJqlmXeFTUmFpEb518F6h6j&#10;q4InnBFj8gNjegusLEZ+JatuFmWlHXjMmWwxepFvzd6gqelJ2sY46Y5TJrP51uhzirSIw96cdMct&#10;g0u6IqkxuZe+HBc9cMwg7YikpQWBwkZc9MA1g/bIXwhp9SONPV5ke2TaGnkjGV0+7tvYI5IEC3+L&#10;xt2454WLWnPbIgmw0+9FtkamLZFct8U1T9zUecgceQW3bS3KNU9c1cn+mYw+8hZu21qNY744q/GN&#10;MZLT1rblljfuamSN2khOW9uRU/44rGGI/ILT1rbjUg+cbhJff3SRJ3Pa2uoc6oPbTXljI/IZTlvj&#10;TD8cb3hFG8lle1zpiesNsrEWyWVre3CkL87XvaeJvJ7T1gb6L0PGSBrVyNM4bWtnLgyAgjoalUhO&#10;2+rxz4ybSKiRX3+EcSS3bbF9IDTUkDiO/ITbdp5l92BkRM2HJBaRJ3DdyvZsHlAeUUehkEfexnkL&#10;F7J2WHlUzYMUClkk97vdtzBLhyazqgjMiEgKOuy/PAsnA12q8wjMzP6TiBb7sWryEKaiL/fHGgbT&#10;py/Jhv8AYSr6JMbCIkwxhzyJsbAoU1AHxsKirPQSdWAsLNJKxBUYC4u0saOJKzAWFm1jtI0xFhZt&#10;hQdoG2MsLOIKpJUYC4u4AmklxsIiDh+QVmIsLOpAmYKxsKiTjqNMwVhY5EmEqRgLi7zcuYSpGAuL&#10;vhxdFYyFRV/mK7oqGAuLwAxZVYyFRWCGrCrGwiJQOJ+sKsbColCgqoaxsChMkqOoqmEsLBJNL3Jq&#10;Rb5DVB1jYdFoepEx0hqNL9PUwFhYRJLUxFhYsvFYkpoYC0tGUqTBWFh54wsUaTAWVh5JkA5jYc03&#10;kfRoMRbW/BJ5ET1ajIXV8SKnSuS75OgxFlbHi5wikTOpMWAsrI4XGSOtVf9qqYmxKIqiKIqiKIqi&#10;yNK0af8C6JTPNLASh5kAAAAASUVORK5CYIJQSwMECgAAAAAAAAAhAOVq+IjQCwAA0AsAABQAAABk&#10;cnMvbWVkaWEvaW1hZ2UzLnBuZ4lQTkcNChoKAAAADUlIRFIAAACtAAAArQgDAAAA9XEPcQAAAAFz&#10;UkdCAK7OHOkAAAAEZ0FNQQAAsY8L/GEFAAAC61BMVEUAAAAAAAAAAP8A//8AAIAAVaoAqqoAVYAA&#10;JEkAgJ8AgL8An78AgLMARosAdKIAgLYAUI8Aj78AjsYAqsYAjL8AhrYAhsIAnsIAkLwAir8AmcIA&#10;p8EQKVoYKFgAi8EAir0AU4YAg8EAVYYYJFkbK1oAUooAqMIeKFoAU4QAUIQAirwAi78Aq8IAibwA&#10;qsQaJVwAh70AiLsAib4Aib8Aib4AUIcAir4ApsEAqcIAiL8Ai78Aqb8dK1sAib8Aib8Aib8AUocA&#10;iLwAh70cLF4AqcMdK10Ai74Aib8dK14Air0Air4AU4kAir8eKl0AiL8AUocAi74dK1sAUIYAUYge&#10;Kl0AU4gAi74Ap8IAVYkAUokAUYgaKVwAUokAiMAAU4gbKVwAir0eKl0AiL4QVIYeKl0AVIcAfbEO&#10;V4oAeKsWQXQdK10GRnsAcaIKYpQSTYAZMGILZJkcMGQAgbYAi78AmsAIRHoVUXwYM2IAcKQAe68H&#10;RHkAeK4AhLcAU4gAaZwJQ3cOPW8QPG8AU4gAYZQAZJgAir4AkLEAkrMBT4UCToIFcqUOPHAAT4UA&#10;e68AhroAm7oDTYMFRnwIbKIAeqEAhbgAir4Ap8EAqsMbL2MAUogAaJ0AfLAAhLkAi60CTYITOWwT&#10;SXsYO28aM2QAUogAXpMAZZoAkcAAncEAqMIBUYYIRXoIhKMcLV8AUocAZ5UAa5oAosAAp8EGi6sd&#10;KlwAUYYAj70ApcAAqMIAqMMUNmkYMWMZL2IdKl0eK14AUogAWIwAWY0AWowAir4Air8AqMICgLMC&#10;gbUCnLgDfLAIbqEcLmAdLmAeK14eLF8AU4kAWI4AWY8AbpsAjL4AqcINXpEQZIwbLmAeK10eLF4A&#10;U4gAVIkAWIsAir0Air4Akb4Apb8AqcIFeKwKaJwZMWMaL2EcNGQeK10eLF4AVIkAVYoAVosAiLwA&#10;ir4Ai78Ap8AAqsMBh7sBo70TUIMZMWQcLmAcMmUdLF4eLF4fLF7aJRE7AAAA6HRSTlMAAQEBAgMD&#10;BgcICAgKCwsOEBASEhQVFRUXGBkdHyAhIygpKiswMjIzNDY9QENFRUVGR05QUlNTVmVnZ2hrbHB3&#10;fX6AgIicnqCgo6iqqqyutLe3u76+wcPDxMbP0dTV2dna4uTk6Onp6uvr6+zu7u7u7+/w8PHx8fHy&#10;8vLz8/T09PT09fX19fX19fX19fb29vb29vb39/f39/f4+Pj4+Pj4+Pj4+fn5+fn5+fn5+fr6+vr6&#10;+vr7+/v7+/v7+/v7/Pz8/Pz8/Pz8/Pz8/Pz8/P39/f39/f39/f39/v7+/v7+/v7+/v7+/v7+kNZ7&#10;TQAAAAlwSFlzAAAh1QAAIdUBBJy0nQAAB3pJREFUeF7t3FWQG0cQgOFzmB2Ow8zMzMzMzMzMzMzM&#10;zOQwMzODE4fsS+KLwtFjFn5Ju6uZVU/PKHWV2u+5p/svuewr153dU6lUKpVKpVLpR6bTGp8F/6l6&#10;r7cTZh7Asq6rB8hNbM7CrqoHy43sPC5buyWqDZgbmZ3FXRHXhs3t7Z2N3eEltaFze99me2hpbX0w&#10;ZwI5sa9vcg4ERW39Gu6E8GVfYnpOBERsvX4Ep3wdk6Ym5uNIMLRGruWcFzKbBnImEFJjH3NR7TAS&#10;c7gTBqWJv7mqQ12bNbgUAqGp4Rx2dzhpRpwKgM4Gjrv5iSqrdTjmjcomAhwcRVIprvkisoUGoXeo&#10;6YhznmjM+IwQgXNIkViBg15IzCKlk5vIkDqQiz4ozLmdnjIkOOGkBwLzzifJ5iTOu+KmHn0Fx5Fl&#10;xGkNjqqRV/QdZW324q4SV7Woa/M6dXnc9MBZJeIMCGzZjYN+uKtDmgmR4Ji35zmsQpkRnZFdOBXC&#10;DlzWIMwsTf2RM6HMz2kFuiyi1gO4ERCnFciymdRi0KApFt30US1uu6PK4limSsx1W83Zpbx1RpZF&#10;L1MdzEOF2Ng8dEWW2WnC2shKdAjxyhVdZr3y2p6e0QiR4ZEjuowGO9X29ExEiQRPHBFmFP35xZTU&#10;krQI8MINYSbxX3mYkqOlo69X5oETykzir2NMOViMnHI31OvMO6HMII5V1Io+3nj/9oy7SMKM1LUd&#10;cz9KDzDtIn1okMTqajvkckCTy8M2T/jUluW+woEIww542CaN1dbac59if2wjhuV4WHS8Z60tl/Vg&#10;Vo53RcTqa425h7C9YWpmxXhXsCexHrWzUJjB8gxmxXhWQKtPbduH+wC7sxgV41ne6bR61RZyh7M7&#10;Z31GpXiWR2qEKZUp6Yz9wuYiRqV4lUNpjCkdSiOHsrkNk1K8yqE0xpQSrYbfXg3bMinEqyxCE0wp&#10;DU1a72SvEZNCPMoiNMGUVhz7KWvNGBTiUQadKaa0arXf2GozK5MyPGrJf0OSKa3JfmCr1SdMyvCo&#10;hUwwpcbSEgzK8KbpezLBlNow1toxKMObJiobmNJjrR1zMrxpeIzKBqb02Gu3NoMivGkgsokpvQdZ&#10;bPUmgyK8wR1ENjGlNxOb7RgU4QlobGHKA5vtmBPhSeosGluY8sBqO+ZEeJIiMYMpD6y2Y06EJ4m7&#10;ScxgysMeLC/Y//f9Xk2/CzEtgxI8TlCYxZSHGVlef+OvHX9O+/IWYlCCVTHTj1Ew5WFkoqw2YVCC&#10;0sg/BOYw5YMoO+YkSI3Ql8eUD5rsmJMg1fLR9tta8gqY8kGTHXMStNYfJ6+AKR802TEnQazlo+2n&#10;tWdSV8SUD5rsmJOglrg2TPmgyY45iTT2YOLaMOWDJjvmJNJa2tox5YMmO+YkktjzaGvHlA+a7JiT&#10;SGpJM2DKB012zEmUx/4XtWsxJ9H12kmIslqQQYny2AC1yxNlNTGDEl2vpcmOOZHy2H5X+yddZkx5&#10;oMmOOZHyj7a/1f5BlgVTeuvRZHUygyJU2TClR5Pd0gyKvEeWBVN6NNkxJ1M7hS4zptTmpsmOQZla&#10;rUaYEVNqJJVgUCaqfYQyE6bUOv5I9NYMysTf0Sr5dJnS2qbjT3CPx6RMUmvPZUor2vAuWRYMCqW1&#10;1lymlNaNV1xJlxmTQtTacplSSnfQZbQ4k0LE2nKZ0tmCJZSZMClFa+RzducwpcOOslwmpUiNfcHu&#10;LKZUWBGx/huEZRmVojRxL8szmNJYmBWxK6grYlSM0NTVLG9hSoMNqavIK2BUjE6cy/ImphRY0EBe&#10;3pjMipHZ8DDLG5hyx/sWAnOYlaOyheVgytlWvM+gMGMZhuVobBnK8hRTrjbjedazNLYw7IDGLLYn&#10;mHK0Ia/zziayYRWmHVCYw/YYU26O5nHREDLBtAsC89geYcoJTw3ITK3KuAv6CtiuqR3ASyNCE8w7&#10;Ia/oOdYzJbcmD80yX4Ln4IET6trck65nSmqU9JXdzbTqPlprbe3CZDtTQk8nb0pd5BNrr62dGi9n&#10;SuTGJKeTNHY73jgizST+OsFUZwPE/+1CUssrV5QZfSCtHfVySkSi2JF46IowC0Ht6BsQIfaM0w9Q&#10;5JBlw5TJDMtt7PCfbmQdyQZ3VFlEv2j7xN9HCYvTCmSZJb8h+vq+5UogY3BagS4jYmN7cymApbis&#10;QZgJoQ3fcM3TThxWocyAyKwzuOiDuzqktRlKYJvOP61cZhhnlYhrQ5vJS1zW4KoWcQX3E2Yz4i2u&#10;O+KoGnl59xFV5lcCXHBTj76cgwjq6DIqZJ7kpAcCs76iRWLEXaR0tiUXfVCY8T4hYteTU25eDnoh&#10;sYUEN/uSZMc5TzQ2cd7ddWSZcc0XkQ2c1tmdtDYrcswbleCs3of05XAqADJTnPSzK40Nq3EpBDoT&#10;nPP3GqEx7oRBaORFToVxQRdaM7WXcCacl+tTcSQYWmu3ciKgRTgRELG3cCGcsTgQVBr7ECdCGcL2&#10;0JJYboQyJ7vDCx67BIu7ImjsxROwtVvCxU7Dxm4KEPvC6uOwrOsWUJtwYFf+kKpUKpVKpVL5n+jp&#10;+RfFutv77GGdGwAAAABJRU5ErkJgglBLAwQKAAAAAAAAACEAOwhk4pgIAACYCAAAFAAAAGRycy9t&#10;ZWRpYS9pbWFnZTQucG5niVBORw0KGgoAAAANSUhEUgAAAKYAAACyCAMAAAD/EUTIAAAAAXNSR0IA&#10;rs4c6QAAAARnQU1BAACxjwv8YQUAAAGYUExURQAAAABUiQCNvg0+cQBTiACKvxI5bBY6bA9UiBc6&#10;ahFThRY/cACgwACZwBA9cRBUhhFThhI5bhg1ZQCewAClwhc3aRouYgVJeww+cQ09cA1ZjBQ3aRor&#10;XgCmwgZHehBRhRktYQ9RhRU+bwCEtwZypQdqngdwpQtBdg5ZjQCiwBwtXwCSvwCYwACiwQJNgQdz&#10;pghypBswYh4rXwClwgJOgwZyphU2aRVJexstXhsvYhsvYwCPvwV2qQZKfgZzpwxBdQ48cRA7cRwt&#10;XhwtXwCIuwCiwQCmwBgyZBwvYRwxZACPvgCQvwCnwBc0ZxowYh0qXQBRhgRLgAdJfA8+cRBWiBo4&#10;ahwsXwBRhgCSvgCfwQCowgNNggN8sARKgBE7bxY2aRovYhozZhsvYhwuYR0rXR0rXgBSiACFuQCG&#10;ugCIvAJQhQRNggZKfhsuYB4rXR4sXgBShgBTiACKvgCLvgCYvwCpwgFPhAFRhgGEuAxDdxg/cRsw&#10;Yx4rXR4sXQBShwBTiABUiQCLvwCMvwCqwwFShh4sXh4uYB8sXiHefwYAAAB+dFJOUwBDQ4iQkOfp&#10;6uvs7O3u7u7u7u7v7+/v8PDw8PDw8fHx8fLy8/T09PT09fX29vb29vb29vf39/f39/f3+Pj4+Pj4&#10;+Pj4+fn5+fn5+vr6+vr6+/v7+/v7+/z8/Pz8/Pz8/Pz8/Pz8/P39/f39/f39/f3+/v7+/v7+/v7+&#10;/v7+/soYQGMAAAAJcEhZcwAAIdUAACHVAQSctJ0AAAX/SURBVHhe7dplk9xGFEbhDTMzMzMzMzMz&#10;s8PsZDXZOPO303Ck6Va3NNLt2bmeKj1fYnuv9J4al12urWxNJpPJZDKZTCaTXgf0O3CFWBR5teo1&#10;W5WbdnZYFJnT04GRQj/tWCyKzPs72SniGg0WRXY781EaDRZF5v2djAkdTaDHosjuZT5JXYNFEZPZ&#10;18nkeKSFWBSxmffQlMHoSNcQFmNRxGb2fJzsjnEVVQkWRVzmCUSlmB6OpBwWRVxm98fJ+ECPEJTH&#10;oojPPJWqBPtDvE5NJxZFfGbnx0nCcj/T0oNFETIfIquNiCVOJqQfiyJkdn2cdPS5moqlWBShcv4X&#10;XS2kdPqHhCFYFKFyPt8mLEZNh6cJGIZFESINwmL05JzE+mAsitBo/E1ZhKTEXUyPwaIIjRZlEapi&#10;P7I7EosiJFrvkBYiLPQGq6OxKEKiQ1qItIbkN7vGogiFzgO0BajDmwzKsChCoUdbgD7rCtbEWBQh&#10;0LuRuAUSZ08xVYJFEQJB3IKPZKcQiyL04TnqGqbxHFaKsShCX426xjFMrAKLIuTV9pBX40odeY3W&#10;v0C4UkfdAn3gSh1xC/8S6HGljrgAgR5X6mgLfEWhw5U62kIUOlypIy30EokWV+pIi5BocaWOssj7&#10;NBpcqaMsRqPBlTrCWoicMkeiq43K/T2z/hcIV+rISmxI5q+bkcnHyZU6olIvbEam/zi5UkdTxv2b&#10;kek+Tq7UkZTz7GZk2o+TK3UUZe3djEzzcXKljqAOU+Y49HThSh05XT7lv3Izhsrwsg5nVhU/Eto3&#10;W0fmzPzVyQ9F/pitLbPax0/Ge9t+R5yhMrww73qXWX3IT8eykevInPnM6nR+Po6vXGNmdTO/MMJ/&#10;VO5+5mdN5vg/SC8TuYZMs0Gkwa8N9JtPtBgqw2tznjAbNFr86iA+0GOoDO/NsRskOsP/YnJ5NYbK&#10;8OIcu0GhdytfWOIVV9dgqAyvzjjKbhCI0/hSr0td3AJDZXh3htugr/YaX+vhHgsxVIaXZ7gN8hb4&#10;Yif3VIShMrw9daTbIC7Alzu4h2IMleH1Kb9BW6jnD/xt/qEYQ2UYSPkN0iLfcJG4yD/TwlAZFhK3&#10;+A3KYmdw0+KfSDBUhokEG4S1XMtRhCcSDJVhI8EGXW3fcxXggRRDZRhp+5wNslLc1S7nPoOhMsy0&#10;MdGdGf+Bf5jzHIbKsNNyBxM9mWEnx3kMlWGohYXezOoZjvsr1TOrc93tB5x2YaiMW2q7kIUlmdXz&#10;5vYSLjsxVMZ3tTBg0NNpyW+4xVAZwmIMGFypIyxyOI0GV+ooi5BocaWOsgiJFlfqKAtdR6LFlTrS&#10;QhQ6XKkjLUShw5U60gJfUOhwpY62AIEeV+poW7iTQI8rdcQt0Aeu1BG3QB+4Ukdc4zD6wJU66hrk&#10;1bhSR12DvBpX6qirHUdejSt15NWoa3CljrwadQ2u1JGHe6lrcKWOPhC3wJU6+kDcAlfq6PN+IG6B&#10;K3UEerQFuFJHoHMDbQGu1FHokBbiSh2FDmkhrtRRaJ1CWogrdSRalEW4UkeiRVmEK3UkGsdTFuFK&#10;HY0GYbGz+OJKMCnBGwzCYlVVPcjXyzEpwRvm84sJi7nvtX7HSSkmJXhDx4fZfLf4Pq6KMCnBG+Z7&#10;6Gqh0vqTSzkmJXhDx4cZf+99m1spJiV4w6BM42vORZiU4A23k9VGXehQHhmPSQneQFWCtJYreWok&#10;JiV4A1UJulJ7eXAMJiX8C46gKkFUzov+0RGYlPAvICpFUof3/NNDMSnhX0BUip5Oo/6OYlLCPX8B&#10;USlq+rzlXjEEkxLueZoySFniWPeWpZiUcM/TlEHHcue7F/VjUsI+fjdNGUQMsf2Ja+nBpIR9nKQc&#10;Egb6xdV0YlLCPP0tSTnsD/euL8piUsI8TVEW46N85KNSTEqYpynKYnmkL31WG5MS8/njFGWxO95l&#10;pIWYlOj/MOWZxtnUNZiU2MVM83fUxwR6TErMTyQoj70CJFpMSvR/mCvIrKrfqdzPM43HSjPPo6cD&#10;M+Xs/5jKpMQh/Q5eoYOYnEwmk8lkMplM1m5r638GUiIIvBTb3QAAAABJRU5ErkJggl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FAAGAAgAAAAhACCmxmnjAAAADgEAAA8AAABkcnMvZG93bnJl&#10;di54bWxMj8FqwzAMhu+DvYPRYLfWcZKOksUppWw7lcHawehNjdUkNLZD7Cbp2885bTcJffz6/nwz&#10;6ZYN1LvGGgliGQEjU1rVmErC9/F9sQbmPBqFrTUk4U4ONsXjQ46ZsqP5ouHgKxZCjMtQQu19l3Hu&#10;ypo0uqXtyITbxfYafVj7iqsexxCuWx5H0QvX2JjwocaOdjWV18NNS/gYcdwm4m3YXy+7++m4+vzZ&#10;C5Ly+WnavgLzNPk/GGb9oA5FcDrbm1GOtRIWIk6TwM5TGq2AzUyUiBTYWUIskhR4kfP/NYpf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K2KVXyWCwAALjsAAA4AAAAAAAAAAAAAAAAAOgIAAGRycy9lMm9Eb2Mu&#10;eG1sUEsBAi0ACgAAAAAAAAAhANK9mgM6DgAAOg4AABQAAAAAAAAAAAAAAAAA/A0AAGRycy9tZWRp&#10;YS9pbWFnZTEucG5nUEsBAi0ACgAAAAAAAAAhAM7BFS13CgAAdwoAABQAAAAAAAAAAAAAAAAAaBwA&#10;AGRycy9tZWRpYS9pbWFnZTIucG5nUEsBAi0ACgAAAAAAAAAhAOVq+IjQCwAA0AsAABQAAAAAAAAA&#10;AAAAAAAAEScAAGRycy9tZWRpYS9pbWFnZTMucG5nUEsBAi0ACgAAAAAAAAAhADsIZOKYCAAAmAgA&#10;ABQAAAAAAAAAAAAAAAAAEzMAAGRycy9tZWRpYS9pbWFnZTQucG5nUEsBAi0ACgAAAAAAAAAhAAG2&#10;IJDuDQAA7g0AABQAAAAAAAAAAAAAAAAA3TsAAGRycy9tZWRpYS9pbWFnZTUucG5nUEsBAi0AFAAG&#10;AAgAAAAhACCmxmnjAAAADgEAAA8AAAAAAAAAAAAAAAAA/UkAAGRycy9kb3ducmV2LnhtbFBLAQIt&#10;ABQABgAIAAAAIQBcoUd+2gAAADEDAAAZAAAAAAAAAAAAAAAAAA1LAABkcnMvX3JlbHMvZTJvRG9j&#10;LnhtbC5yZWxzUEsFBgAAAAAKAAoAhAIAAB5MAAAAAA==&#10;">
                <v:group id="Grupo 28" o:spid="_x0000_s1027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Forma Livre 34" o:spid="_x0000_s1028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JOwgAAANoAAAAPAAAAZHJzL2Rvd25yZXYueG1sRI9BawIx&#10;FITvhf6H8ArearZipWzNLqUoeLAHtZQeH8nr7tLNy7KJMf57Iwgeh5n5hlnWyfYi0ug7xwpepgUI&#10;Yu1Mx42C78P6+Q2ED8gGe8ek4Ewe6urxYYmlcSfeUdyHRmQI+xIVtCEMpZRet2TRT91AnL0/N1oM&#10;WY6NNCOeMtz2clYUC2mx47zQ4kCfLen//dEqaHiWtr+r2OlXrX++dDouYiSlJk/p4x1EoBTu4Vt7&#10;YxTM4Xol3wBZXQAAAP//AwBQSwECLQAUAAYACAAAACEA2+H2y+4AAACFAQAAEwAAAAAAAAAAAAAA&#10;AAAAAAAAW0NvbnRlbnRfVHlwZXNdLnhtbFBLAQItABQABgAIAAAAIQBa9CxbvwAAABUBAAALAAAA&#10;AAAAAAAAAAAAAB8BAABfcmVscy8ucmVsc1BLAQItABQABgAIAAAAIQBkEqJOwgAAANoAAAAPAAAA&#10;AAAAAAAAAAAAAAcCAABkcnMvZG93bnJldi54bWxQSwUGAAAAAAMAAwC3AAAA9gIAAAAA&#10;" fillcolor="#deeaf6 [664]" stroked="f" strokecolor="#212120">
                    <v:stroke joinstyle="round"/>
                    <v:shadow color="#8c8682"/>
                    <v:path arrowok="t"/>
                  </v:rect>
                  <v:shape id="Forma Livre 35" o:spid="_x0000_s1029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<v:shadow color="#8c8682"/>
                    <v:path arrowok="t" o:connecttype="custom" o:connectlocs="49735663,0;0,62240059;135387056,62240059;135467416,0;49735663,0" o:connectangles="0,0,0,0,0"/>
                  </v:shape>
                  <v:shape id="Forma Livre 36" o:spid="_x0000_s1030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xCwQAAANoAAAAPAAAAZHJzL2Rvd25yZXYueG1sRI9Bi8Iw&#10;FITvwv6H8Bb2pqmyiFSjiOyClwWtPXh8NM+mtHkpTba2/94IgsdhZr5hNrvBNqKnzleOFcxnCQji&#10;wumKSwX55Xe6AuEDssbGMSkYycNu+zHZYKrdnc/UZ6EUEcI+RQUmhDaV0heGLPqZa4mjd3OdxRBl&#10;V0rd4T3CbSMXSbKUFiuOCwZbOhgq6uzfKujrn0XfjuZaj8c8+ctu1enbZ0p9fQ77NYhAQ3iHX+2j&#10;VrCE55V4A+T2AQAA//8DAFBLAQItABQABgAIAAAAIQDb4fbL7gAAAIUBAAATAAAAAAAAAAAAAAAA&#10;AAAAAABbQ29udGVudF9UeXBlc10ueG1sUEsBAi0AFAAGAAgAAAAhAFr0LFu/AAAAFQEAAAsAAAAA&#10;AAAAAAAAAAAAHwEAAF9yZWxzLy5yZWxzUEsBAi0AFAAGAAgAAAAhAHIdzELBAAAA2gAAAA8AAAAA&#10;AAAAAAAAAAAABwIAAGRycy9kb3ducmV2LnhtbFBLBQYAAAAAAwADALcAAAD1AgAAAAA=&#10;" path="m919,c,,,,,,340,472,630,687,630,687,801,681,989,570,1134,461v-46,-9,-92,-20,-137,-32c997,429,947,234,919,xe" fillcolor="#f08598 [1940]" stroked="f" strokecolor="#212120">
                    <v:shadow color="#8c8682"/>
                    <v:path arrowok="t" o:connecttype="custom" o:connectlocs="73843698,0;0,0;50621912,44136759;91119425,29617232;80111179,27561383;73843698,0" o:connectangles="0,0,0,0,0,0"/>
                  </v:shape>
                  <v:shape id="Forma livre 37" o:spid="_x0000_s1031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azxAAAANoAAAAPAAAAZHJzL2Rvd25yZXYueG1sRI9BawIx&#10;FITvhf6H8Aq91WxrUVmN0hbEniquih4fm+dm6eZlTdJ1/fdNoeBxmJlvmNmit43oyIfasYLnQQaC&#10;uHS65krBbrt8moAIEVlj45gUXCnAYn5/N8NcuwtvqCtiJRKEQ44KTIxtLmUoDVkMA9cSJ+/kvMWY&#10;pK+k9nhJcNvIlywbSYs1pwWDLX0YKr+LH6vgvbiu9ub1vPsaDc/r1aE7HbVfK/X40L9NQUTq4y38&#10;3/7UCsbwdyXdADn/BQAA//8DAFBLAQItABQABgAIAAAAIQDb4fbL7gAAAIUBAAATAAAAAAAAAAAA&#10;AAAAAAAAAABbQ29udGVudF9UeXBlc10ueG1sUEsBAi0AFAAGAAgAAAAhAFr0LFu/AAAAFQEAAAsA&#10;AAAAAAAAAAAAAAAAHwEAAF9yZWxzLy5yZWxzUEsBAi0AFAAGAAgAAAAhAF9T5rP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<v:shadow color="#8c8682"/>
                    <v:path arrowok="t" o:connecttype="custom" o:connectlocs="37116530,15674606;31573150,0;0,0;6266439,27559033;17272844,29614707;37116530,15674606" o:connectangles="0,0,0,0,0,0"/>
                  </v:shape>
                  <v:shape id="Forma Livre 38" o:spid="_x0000_s1032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cwuwAAANoAAAAPAAAAZHJzL2Rvd25yZXYueG1sRE/JCsIw&#10;EL0L/kMYwZumLohWo4ggiDcXPA/N2FabSUmiVr/eHASPj7cvVo2pxJOcLy0rGPQTEMSZ1SXnCs6n&#10;bW8KwgdkjZVlUvAmD6tlu7XAVNsXH+h5DLmIIexTVFCEUKdS+qwgg75va+LIXa0zGCJ0udQOXzHc&#10;VHKYJBNpsOTYUGBNm4Ky+/FhFDRutH+PZ/pWnS857uz1s53wTalup1nPQQRqwl/8c++0grg1Xok3&#10;QC6/AAAA//8DAFBLAQItABQABgAIAAAAIQDb4fbL7gAAAIUBAAATAAAAAAAAAAAAAAAAAAAAAABb&#10;Q29udGVudF9UeXBlc10ueG1sUEsBAi0AFAAGAAgAAAAhAFr0LFu/AAAAFQEAAAsAAAAAAAAAAAAA&#10;AAAAHwEAAF9yZWxzLy5yZWxzUEsBAi0AFAAGAAgAAAAhAGRJBzC7AAAA2gAAAA8AAAAAAAAAAAAA&#10;AAAABwIAAGRycy9kb3ducmV2LnhtbFBLBQYAAAAAAwADALcAAADvAgAAAAA=&#10;" path="m178,v26,81,49,162,69,244c247,244,145,352,,461v233,46,464,48,618,41c618,,618,,618,l178,xe" fillcolor="#ff6" stroked="f" strokecolor="#212120">
                    <v:shadow color="#8c8682"/>
                    <v:path arrowok="t" o:connecttype="custom" o:connectlocs="14297143,0;19839280,15672562;0,29610848;49638360,32244348;49638360,0;14297143,0" o:connectangles="0,0,0,0,0,0"/>
                  </v:shape>
                </v:group>
                <v:group id="Agrupar 2243" o:spid="_x0000_s1033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" o:spid="_x0000_s1034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4D8D561" w14:textId="77777777" w:rsidR="00F24F82" w:rsidRPr="00E42571" w:rsidRDefault="00F24F82" w:rsidP="00F24F82">
                          <w:pPr>
                            <w:pStyle w:val="Ttulo"/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</w:rPr>
                            <w:t>XI CONGRESSO NACIONAL DE PESQUISA EM EDUCAÇÃO</w:t>
                          </w:r>
                        </w:p>
                        <w:p w14:paraId="2D7EB0E6" w14:textId="77777777" w:rsidR="00F24F82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</w:pP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>esquisa em Educação: aprofundamento epistemológico e compromisso com as demandas sociais</w:t>
                          </w:r>
                        </w:p>
                        <w:p w14:paraId="7055260B" w14:textId="77777777" w:rsidR="00F24F82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14:paraId="0DA16092" w14:textId="11628A50" w:rsidR="00F24F82" w:rsidRPr="00E42571" w:rsidRDefault="003C5A5F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25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,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26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 e 2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7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="0044431A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Nov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.</w:t>
                          </w:r>
                          <w:proofErr w:type="gramEnd"/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 2020 – Montes Claros (MG)</w:t>
                          </w:r>
                        </w:p>
                        <w:p w14:paraId="03027C29" w14:textId="77777777" w:rsidR="00F24F82" w:rsidRPr="00E42571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Universidade Estadual de Montes Claros (</w:t>
                          </w:r>
                          <w:proofErr w:type="spellStart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Unimontes</w:t>
                          </w:r>
                          <w:proofErr w:type="spellEnd"/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)</w:t>
                          </w:r>
                        </w:p>
                        <w:p w14:paraId="1161F070" w14:textId="77777777" w:rsidR="00F24F82" w:rsidRPr="00E42571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</w:txbxContent>
                    </v:textbox>
                  </v:shape>
                  <v:group id="Agrupar 23" o:spid="_x0000_s1035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245" o:spid="_x0000_s1036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9wwAAAANsAAAAPAAAAZHJzL2Rvd25yZXYueG1sRE9Ni8Iw&#10;EL0L/ocwgjdNlVXcrlFEUTx4sYp4HJrZtmwzKUnWdv/9RhC8zeN9znLdmVo8yPnKsoLJOAFBnFtd&#10;caHgetmPFiB8QNZYWyYFf+Rhver3lphq2/KZHlkoRAxhn6KCMoQmldLnJRn0Y9sQR+7bOoMhQldI&#10;7bCN4aaW0ySZS4MVx4YSG9qWlP9kv0bB3e/uYbtpP2f17bJ3pwoPiw9UajjoNl8gAnXhLX65jzrO&#10;n8Lzl3iAXP0DAAD//wMAUEsBAi0AFAAGAAgAAAAhANvh9svuAAAAhQEAABMAAAAAAAAAAAAAAAAA&#10;AAAAAFtDb250ZW50X1R5cGVzXS54bWxQSwECLQAUAAYACAAAACEAWvQsW78AAAAVAQAACwAAAAAA&#10;AAAAAAAAAAAfAQAAX3JlbHMvLnJlbHNQSwECLQAUAAYACAAAACEAorR/cMAAAADbAAAADwAAAAAA&#10;AAAAAAAAAAAHAgAAZHJzL2Rvd25yZXYueG1sUEsFBgAAAAADAAMAtwAAAPQCAAAAAA==&#10;">
                      <v:imagedata r:id="rId18" o:title="Uma imagem contendo gráficos vetoriais&#10;&#10;Descrição gerada automaticamente" croptop="5567f" cropbottom="9503f" cropleft="7711f" cropright="7912f"/>
                    </v:shape>
                    <v:shape id="Imagem 2244" o:spid="_x0000_s1037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uFwQAAANsAAAAPAAAAZHJzL2Rvd25yZXYueG1sRE/basJA&#10;EH0X+g/LFPqmG0MJJXWVIpRKC4JR8XXITpPQ7GzYXXP5e1cQ+jaHc53VZjSt6Mn5xrKC5SIBQVxa&#10;3XCl4HT8nL+B8AFZY2uZFEzkYbN+mq0w13bgA/VFqEQMYZ+jgjqELpfSlzUZ9AvbEUfu1zqDIUJX&#10;Se1wiOGmlWmSZNJgw7Ghxo62NZV/xdUoyF5/uv0wfu1PhW0vwX+n54lSpV6ex493EIHG8C9+uHc6&#10;zs/g/ks8QK5vAAAA//8DAFBLAQItABQABgAIAAAAIQDb4fbL7gAAAIUBAAATAAAAAAAAAAAAAAAA&#10;AAAAAABbQ29udGVudF9UeXBlc10ueG1sUEsBAi0AFAAGAAgAAAAhAFr0LFu/AAAAFQEAAAsAAAAA&#10;AAAAAAAAAAAAHwEAAF9yZWxzLy5yZWxzUEsBAi0AFAAGAAgAAAAhAOOCm4XBAAAA2wAAAA8AAAAA&#10;AAAAAAAAAAAABwIAAGRycy9kb3ducmV2LnhtbFBLBQYAAAAAAwADALcAAAD1AgAAAAA=&#10;">
                      <v:imagedata r:id="rId19" o:title="" croptop="6114f" cropbottom="7039f" cropleft="11790f" cropright="8111f"/>
                    </v:shape>
                    <v:shape id="Imagem 2247" o:spid="_x0000_s1038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f7wQAAANsAAAAPAAAAZHJzL2Rvd25yZXYueG1sRE/NagIx&#10;EL4LfYcwhd40Ww9Vt0aRSkG8FH8eYJqMu6ubyZLEdbtP3wiCt/n4fme+7GwtWvKhcqzgfZSBINbO&#10;VFwoOB6+h1MQISIbrB2Tgj8KsFy8DOaYG3fjHbX7WIgUwiFHBWWMTS5l0CVZDCPXECfu5LzFmKAv&#10;pPF4S+G2luMs+5AWK04NJTb0VZK+7K9Wwc/2V6/xvJ5tzLZvfN/3RrcHpd5eu9UniEhdfIof7o1J&#10;8ydw/yUdIBf/AAAA//8DAFBLAQItABQABgAIAAAAIQDb4fbL7gAAAIUBAAATAAAAAAAAAAAAAAAA&#10;AAAAAABbQ29udGVudF9UeXBlc10ueG1sUEsBAi0AFAAGAAgAAAAhAFr0LFu/AAAAFQEAAAsAAAAA&#10;AAAAAAAAAAAAHwEAAF9yZWxzLy5yZWxzUEsBAi0AFAAGAAgAAAAhAK3k5/vBAAAA2wAAAA8AAAAA&#10;AAAAAAAAAAAABwIAAGRycy9kb3ducmV2LnhtbFBLBQYAAAAAAwADALcAAAD1AgAAAAA=&#10;">
                      <v:imagedata r:id="rId20" o:title="" croptop="5385f" cropbottom="4939f" cropleft="9217f" cropright="6138f"/>
                    </v:shape>
                    <v:shape id="Imagem 2240" o:spid="_x0000_s1039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X3wwAAANsAAAAPAAAAZHJzL2Rvd25yZXYueG1sRI9Pb8Iw&#10;DMXvk/gOkZG4jRTYEBQCgkmTtuP4I65WY5pC41RNVrpvPx8m7WbrPb/383rb+1p11MYqsIHJOANF&#10;XARbcWngdHx/XoCKCdliHZgM/FCE7WbwtMbchgd/UXdIpZIQjjkacCk1udaxcOQxjkNDLNo1tB6T&#10;rG2pbYsPCfe1nmbZXHusWBocNvTmqLgfvr2B8/Vz76jzp9fp7HLbn4uXZZ+CMaNhv1uBStSnf/Pf&#10;9YcVfIGVX2QAvfkFAAD//wMAUEsBAi0AFAAGAAgAAAAhANvh9svuAAAAhQEAABMAAAAAAAAAAAAA&#10;AAAAAAAAAFtDb250ZW50X1R5cGVzXS54bWxQSwECLQAUAAYACAAAACEAWvQsW78AAAAVAQAACwAA&#10;AAAAAAAAAAAAAAAfAQAAX3JlbHMvLnJlbHNQSwECLQAUAAYACAAAACEAi+0198MAAADbAAAADwAA&#10;AAAAAAAAAAAAAAAHAgAAZHJzL2Rvd25yZXYueG1sUEsFBgAAAAADAAMAtwAAAPcCAAAAAA==&#10;">
                      <v:imagedata r:id="rId21" o:title="" croptop="6206f" cropbottom="5761f" cropleft="10586f" cropright="11919f"/>
                    </v:shape>
                    <v:shape id="Imagem 2246" o:spid="_x0000_s1040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eswQAAANsAAAAPAAAAZHJzL2Rvd25yZXYueG1sRE/fa8Iw&#10;EH4X9j+EE/amqWMMrUZxZcM9DVrHfD2asw02l9BkWv97MxB8u4/v5602g+3EmfpgHCuYTTMQxLXT&#10;hhsFP/vPyRxEiMgaO8ek4EoBNuun0Qpz7S5c0rmKjUghHHJU0MbocylD3ZLFMHWeOHFH11uMCfaN&#10;1D1eUrjt5EuWvUmLhlNDi56KlupT9WcVFK++fC9/599+ttiZj8JcD4EqpZ7Hw3YJItIQH+K7+0un&#10;+Qv4/yUdINc3AAAA//8DAFBLAQItABQABgAIAAAAIQDb4fbL7gAAAIUBAAATAAAAAAAAAAAAAAAA&#10;AAAAAABbQ29udGVudF9UeXBlc10ueG1sUEsBAi0AFAAGAAgAAAAhAFr0LFu/AAAAFQEAAAsAAAAA&#10;AAAAAAAAAAAAHwEAAF9yZWxzLy5yZWxzUEsBAi0AFAAGAAgAAAAhAJiT56zBAAAA2wAAAA8AAAAA&#10;AAAAAAAAAAAABwIAAGRycy9kb3ducmV2LnhtbFBLBQYAAAAAAwADALcAAAD1AgAAAAA=&#10;">
                      <v:imagedata r:id="rId22" o:title="Uma imagem contendo transporte&#10;&#10;Descrição gerada automaticamente" croptop="5019f" cropbottom="6035f" cropleft="4107f" cropright="6400f"/>
                    </v:shape>
                  </v:group>
                </v:group>
              </v:group>
            </w:pict>
          </mc:Fallback>
        </mc:AlternateContent>
      </w:r>
      <w:r w:rsidR="00307E08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Joelma da</w:t>
      </w:r>
    </w:p>
    <w:p w14:paraId="47794578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2898B333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2121C8CD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1CDE0B36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592C7EBD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74F685A4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1DB2EF33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35DB9B3B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3AFC6E30" w14:textId="0EA6086A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Joelma da Costa Barbosa Oliveira</w:t>
      </w:r>
    </w:p>
    <w:p w14:paraId="129D7F69" w14:textId="77777777" w:rsidR="00307E08" w:rsidRDefault="00307E08" w:rsidP="00307E08">
      <w:pPr>
        <w:spacing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</w:p>
    <w:p w14:paraId="58EA096A" w14:textId="3F2D9BC3" w:rsidR="00664C58" w:rsidRDefault="00307E08" w:rsidP="00307E08">
      <w:pPr>
        <w:spacing w:after="0" w:line="240" w:lineRule="auto"/>
        <w:jc w:val="both"/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7E08">
        <w:rPr>
          <w:rFonts w:ascii="Times New Roman" w:hAnsi="Times New Roman" w:cs="Times New Roman"/>
          <w:sz w:val="24"/>
          <w:szCs w:val="24"/>
          <w:shd w:val="clear" w:color="auto" w:fill="FFFFFF"/>
        </w:rPr>
        <w:t>Mestra em Letras/Estudos de Linguagem (PPGEL/UFPI - biênio 2018-2020) e participante do Núcleo de Pesquisas em Texto, Gênero e Discurso (CATAPHORA), sob orientação do Prof. Dr. Francisco Alves Filho. Possui Especialização em LIBRAS e Educação para Surdos (UNOPAR, 2016) e em Distúrbios de Fala e Linguagem (UNYLEYA, 2020). Licenciada em Letras/Língua Portuguesa (UFPI, 2015) e bacharela em Fonoaudiologia (FAESPI, 2011). Atua como fonoaudióloga clínica autônoma em consultórios particulares. Tem experiência em Fonoaudiologia, Letras, Educação e LIBRAS, atuando como docente, tutora, revisora e conteudista.</w:t>
      </w:r>
      <w:r w:rsidRPr="00307E08"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07E08"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Atualmente, está finalizando a pós-graduação em Psicopedagogia Clínica e Institucional na Universidade Estadual do Piauí, a qual foi iniciada em 2012 e interrompida, mas já foi retomada e está em fase de finalização.</w:t>
      </w:r>
    </w:p>
    <w:p w14:paraId="53BD5FA8" w14:textId="230B8560" w:rsidR="00307E08" w:rsidRDefault="00307E08" w:rsidP="00307E08">
      <w:pPr>
        <w:spacing w:after="0" w:line="240" w:lineRule="auto"/>
        <w:jc w:val="both"/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0C088972" w14:textId="78D5EC7E" w:rsidR="00307E08" w:rsidRPr="00307E08" w:rsidRDefault="00307E08" w:rsidP="00307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Lattes: </w:t>
      </w:r>
      <w:r w:rsidRPr="00307E08">
        <w:rPr>
          <w:rStyle w:val="tex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http://buscatextual.cnpq.br/buscatextual/visualizacv.do?id=K4380617P3</w:t>
      </w:r>
      <w:bookmarkStart w:id="0" w:name="_GoBack"/>
      <w:bookmarkEnd w:id="0"/>
    </w:p>
    <w:p w14:paraId="25780F6F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sectPr w:rsidR="000B56B2" w:rsidRPr="000B56B2" w:rsidSect="00F24F82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534B" w14:textId="77777777" w:rsidR="00400C78" w:rsidRDefault="00400C78" w:rsidP="00B443CE">
      <w:pPr>
        <w:spacing w:line="240" w:lineRule="auto"/>
      </w:pPr>
      <w:r>
        <w:separator/>
      </w:r>
    </w:p>
  </w:endnote>
  <w:endnote w:type="continuationSeparator" w:id="0">
    <w:p w14:paraId="209657DB" w14:textId="77777777" w:rsidR="00400C78" w:rsidRDefault="00400C78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777F" w14:textId="03828F4D" w:rsidR="00664C58" w:rsidRDefault="00C4393D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5BBFDEFB" wp14:editId="678C115A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B6D50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ADA2B2F" wp14:editId="18164F9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ED109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531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A2B2F" id="Retângulo 2261" o:spid="_x0000_s1054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1B5ED109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3531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D216" w14:textId="5111439C" w:rsidR="00977931" w:rsidRDefault="00C4393D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F8F1FE" wp14:editId="3E5B5679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3D76C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66892E8" wp14:editId="0D4254E9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00E76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892E8" id="Retângulo 2260" o:spid="_x0000_s1055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71100E76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E0342" w14:textId="77777777" w:rsidR="00400C78" w:rsidRDefault="00400C78" w:rsidP="00B443CE">
      <w:pPr>
        <w:spacing w:line="240" w:lineRule="auto"/>
      </w:pPr>
      <w:r>
        <w:separator/>
      </w:r>
    </w:p>
  </w:footnote>
  <w:footnote w:type="continuationSeparator" w:id="0">
    <w:p w14:paraId="3D4A577E" w14:textId="77777777" w:rsidR="00400C78" w:rsidRDefault="00400C78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E6C0" w14:textId="0C9D5F27" w:rsidR="00F24F82" w:rsidRDefault="00C4393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63A75A4" wp14:editId="1F11E57B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ED278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A75A4" id="Agrupar 56" o:spid="_x0000_s1041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2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4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46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6C3ED278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47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48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49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0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1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2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3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45259" w14:textId="31BC839C" w:rsidR="00B443CE" w:rsidRDefault="00C4393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EB78869" wp14:editId="6173C795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944E4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07E08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C5A5F"/>
    <w:rsid w:val="003D227C"/>
    <w:rsid w:val="003E6C62"/>
    <w:rsid w:val="00400C78"/>
    <w:rsid w:val="00401D51"/>
    <w:rsid w:val="0044431A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393D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7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texto">
    <w:name w:val="texto"/>
    <w:basedOn w:val="Fontepargpadro"/>
    <w:rsid w:val="0030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3.png"/><Relationship Id="rId11" Type="http://schemas.openxmlformats.org/officeDocument/2006/relationships/image" Target="media/image12.png"/><Relationship Id="rId5" Type="http://schemas.openxmlformats.org/officeDocument/2006/relationships/image" Target="media/image7.png"/><Relationship Id="rId10" Type="http://schemas.openxmlformats.org/officeDocument/2006/relationships/image" Target="media/image11.png"/><Relationship Id="rId4" Type="http://schemas.openxmlformats.org/officeDocument/2006/relationships/image" Target="media/image6.png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BCAA7-DDEC-4B0A-B248-FE272223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2020-10-31T02:40:00Z</dcterms:created>
  <dcterms:modified xsi:type="dcterms:W3CDTF">2020-10-31T02:40:00Z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