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7B" w:rsidRPr="0081299E" w:rsidRDefault="00D21DAA" w:rsidP="00BF4E7B">
      <w:pPr>
        <w:jc w:val="both"/>
        <w:rPr>
          <w:rFonts w:cstheme="minorHAnsi"/>
          <w:sz w:val="32"/>
          <w:szCs w:val="32"/>
        </w:rPr>
      </w:pPr>
      <w:r w:rsidRPr="0081299E">
        <w:rPr>
          <w:rFonts w:cstheme="minorHAnsi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27434E" wp14:editId="1C4DD856">
                <wp:simplePos x="0" y="0"/>
                <wp:positionH relativeFrom="column">
                  <wp:posOffset>-789112</wp:posOffset>
                </wp:positionH>
                <wp:positionV relativeFrom="paragraph">
                  <wp:posOffset>-733453</wp:posOffset>
                </wp:positionV>
                <wp:extent cx="7338595" cy="2377440"/>
                <wp:effectExtent l="0" t="0" r="0" b="3810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595" cy="2377440"/>
                          <a:chOff x="0" y="0"/>
                          <a:chExt cx="73383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3" cy="22472"/>
                            <a:chOff x="-397" y="0"/>
                            <a:chExt cx="73383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7434E" id="Agrupar 11" o:spid="_x0000_s1026" style="position:absolute;left:0;text-align:left;margin-left:-62.15pt;margin-top:-57.75pt;width:577.85pt;height:187.2pt;z-index:251664384" coordsize="73383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AIW3+u4wAAAA4BAAAPAAAAZHJzL2Rvd25y&#10;ZXYueG1sTI/BasMwDIbvg72D0WC31nHSjC6LU0rZdiqDtYOxmxurSWgsh9hN0refc9puEvr49f35&#10;ZjItG7B3jSUJYhkBQyqtbqiS8HV8W6yBOa9Iq9YSSrihg01xf5erTNuRPnE4+IqFEHKZklB732Wc&#10;u7JGo9zSdkjhdra9UT6sfcV1r8YQbloeR9ETN6qh8KFWHe5qLC+Hq5HwPqpxm4jXYX85724/x/Tj&#10;ey9QyseHafsCzOPk/2CY9YM6FMHpZK+kHWslLES8SgI7TyJNgc1MlIgVsJOEOF0/Ay9y/r9G8Qs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">
                <v:group id="Agrupar 2248" o:spid="_x0000_s1027" style="position:absolute;width:73383;height:22472" coordorigin="-397" coordsize="73383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BF4E7B" w:rsidRPr="0081299E">
        <w:rPr>
          <w:rFonts w:cstheme="minorHAnsi"/>
          <w:sz w:val="32"/>
          <w:szCs w:val="32"/>
        </w:rPr>
        <w:t xml:space="preserve"> A </w:t>
      </w:r>
      <w:r w:rsidR="00B23CD4" w:rsidRPr="0081299E">
        <w:rPr>
          <w:rFonts w:cstheme="minorHAnsi"/>
          <w:sz w:val="32"/>
          <w:szCs w:val="32"/>
        </w:rPr>
        <w:t>PERMAN</w:t>
      </w:r>
    </w:p>
    <w:p w:rsidR="00BF4E7B" w:rsidRPr="0081299E" w:rsidRDefault="00BF4E7B" w:rsidP="00BF4E7B">
      <w:pPr>
        <w:jc w:val="both"/>
        <w:rPr>
          <w:rFonts w:cstheme="minorHAnsi"/>
          <w:sz w:val="32"/>
          <w:szCs w:val="32"/>
        </w:rPr>
      </w:pPr>
    </w:p>
    <w:p w:rsidR="00BF4E7B" w:rsidRPr="0081299E" w:rsidRDefault="00BF4E7B" w:rsidP="00BF4E7B">
      <w:pPr>
        <w:jc w:val="both"/>
        <w:rPr>
          <w:rFonts w:cstheme="minorHAnsi"/>
          <w:sz w:val="32"/>
          <w:szCs w:val="32"/>
        </w:rPr>
      </w:pPr>
    </w:p>
    <w:p w:rsidR="00B23CD4" w:rsidRPr="0081299E" w:rsidRDefault="00B23CD4" w:rsidP="00BF4E7B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B23CD4" w:rsidRPr="0081299E" w:rsidRDefault="00B23CD4" w:rsidP="00BF4E7B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B23CD4" w:rsidRPr="0081299E" w:rsidRDefault="00B23CD4" w:rsidP="00BF4E7B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0B56B2" w:rsidRPr="0081299E" w:rsidRDefault="00B23CD4" w:rsidP="00BF4E7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1299E">
        <w:rPr>
          <w:rFonts w:cstheme="minorHAnsi"/>
          <w:b/>
          <w:sz w:val="28"/>
          <w:szCs w:val="28"/>
        </w:rPr>
        <w:t>A PERMANÊNCIA DAS JUVENTUDES NAS COMUNIDADES RURAIS: UM ESTUDO COM EGRESSOS DA ESCOLA FAMÍLIA AGRÍCOLA TABOCAL</w:t>
      </w:r>
    </w:p>
    <w:p w:rsidR="00B23CD4" w:rsidRPr="0081299E" w:rsidRDefault="00B23CD4" w:rsidP="00862AD7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99281E" w:rsidRPr="004F1F9A" w:rsidRDefault="00BF4E7B" w:rsidP="0081299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4F1F9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</w:t>
      </w:r>
      <w:r w:rsidR="00B23CD4" w:rsidRPr="004F1F9A">
        <w:rPr>
          <w:rFonts w:cstheme="minorHAnsi"/>
          <w:b/>
          <w:bCs/>
          <w:sz w:val="24"/>
          <w:szCs w:val="24"/>
        </w:rPr>
        <w:t xml:space="preserve">                               </w:t>
      </w:r>
      <w:r w:rsidRPr="004F1F9A">
        <w:rPr>
          <w:rFonts w:cstheme="minorHAnsi"/>
          <w:b/>
          <w:bCs/>
          <w:sz w:val="24"/>
          <w:szCs w:val="24"/>
        </w:rPr>
        <w:t>Geane Pereira Nunes</w:t>
      </w:r>
    </w:p>
    <w:p w:rsidR="0099281E" w:rsidRPr="004F1F9A" w:rsidRDefault="00B23CD4" w:rsidP="0081299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F1F9A">
        <w:rPr>
          <w:rFonts w:cstheme="minorHAnsi"/>
          <w:sz w:val="24"/>
          <w:szCs w:val="24"/>
        </w:rPr>
        <w:t>Mestran</w:t>
      </w:r>
      <w:bookmarkStart w:id="0" w:name="_GoBack"/>
      <w:bookmarkEnd w:id="0"/>
      <w:r w:rsidRPr="004F1F9A">
        <w:rPr>
          <w:rFonts w:cstheme="minorHAnsi"/>
          <w:sz w:val="24"/>
          <w:szCs w:val="24"/>
        </w:rPr>
        <w:t>da - Unimontes</w:t>
      </w:r>
    </w:p>
    <w:p w:rsidR="0099281E" w:rsidRPr="004F1F9A" w:rsidRDefault="00EC18C7" w:rsidP="0081299E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27" w:history="1">
        <w:r w:rsidR="00B23CD4" w:rsidRPr="004F1F9A">
          <w:rPr>
            <w:rStyle w:val="Hyperlink"/>
            <w:rFonts w:cstheme="minorHAnsi"/>
            <w:color w:val="auto"/>
            <w:sz w:val="24"/>
            <w:szCs w:val="24"/>
            <w:u w:val="none"/>
          </w:rPr>
          <w:t>geanepn2014@gmail.com</w:t>
        </w:r>
      </w:hyperlink>
    </w:p>
    <w:p w:rsidR="00B23CD4" w:rsidRPr="004F1F9A" w:rsidRDefault="00B23CD4" w:rsidP="0081299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B23CD4" w:rsidRPr="004F1F9A" w:rsidRDefault="00B23CD4" w:rsidP="0081299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4F1F9A">
        <w:rPr>
          <w:rFonts w:cstheme="minorHAnsi"/>
          <w:b/>
          <w:bCs/>
          <w:sz w:val="24"/>
          <w:szCs w:val="24"/>
        </w:rPr>
        <w:t>Profª Drª Úrsula Adel</w:t>
      </w:r>
      <w:r w:rsidR="004F1F9A" w:rsidRPr="004F1F9A">
        <w:rPr>
          <w:rFonts w:cstheme="minorHAnsi"/>
          <w:b/>
          <w:bCs/>
          <w:sz w:val="24"/>
          <w:szCs w:val="24"/>
        </w:rPr>
        <w:t>a</w:t>
      </w:r>
      <w:r w:rsidRPr="004F1F9A">
        <w:rPr>
          <w:rFonts w:cstheme="minorHAnsi"/>
          <w:b/>
          <w:bCs/>
          <w:sz w:val="24"/>
          <w:szCs w:val="24"/>
        </w:rPr>
        <w:t>ide de Lélis</w:t>
      </w:r>
    </w:p>
    <w:p w:rsidR="00B23CD4" w:rsidRPr="004F1F9A" w:rsidRDefault="00B23CD4" w:rsidP="0081299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F1F9A">
        <w:rPr>
          <w:rFonts w:cstheme="minorHAnsi"/>
          <w:sz w:val="24"/>
          <w:szCs w:val="24"/>
        </w:rPr>
        <w:t>Profª -Unimontes</w:t>
      </w:r>
    </w:p>
    <w:p w:rsidR="00B23CD4" w:rsidRPr="004F1F9A" w:rsidRDefault="00B23CD4" w:rsidP="0081299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F1F9A">
        <w:rPr>
          <w:rFonts w:cstheme="minorHAnsi"/>
          <w:sz w:val="24"/>
          <w:szCs w:val="24"/>
        </w:rPr>
        <w:t>ursulalelis@gmail.com</w:t>
      </w:r>
    </w:p>
    <w:p w:rsidR="00B23CD4" w:rsidRPr="0081299E" w:rsidRDefault="00B23CD4" w:rsidP="00862AD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9281E" w:rsidRPr="0081299E" w:rsidRDefault="0099281E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62AD7" w:rsidRDefault="00862AD7" w:rsidP="008129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299E">
        <w:rPr>
          <w:rFonts w:cstheme="minorHAnsi"/>
          <w:b/>
          <w:sz w:val="24"/>
          <w:szCs w:val="24"/>
        </w:rPr>
        <w:t>Resumo</w:t>
      </w:r>
    </w:p>
    <w:p w:rsidR="0081299E" w:rsidRPr="0081299E" w:rsidRDefault="0081299E" w:rsidP="008129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62AD7" w:rsidRPr="0081299E" w:rsidRDefault="00044F3B" w:rsidP="008129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299E">
        <w:rPr>
          <w:rFonts w:cstheme="minorHAnsi"/>
          <w:sz w:val="24"/>
          <w:szCs w:val="24"/>
        </w:rPr>
        <w:t xml:space="preserve">A Educação do Campo </w:t>
      </w:r>
      <w:r w:rsidR="00A07BBB" w:rsidRPr="0081299E">
        <w:rPr>
          <w:rFonts w:cstheme="minorHAnsi"/>
          <w:sz w:val="24"/>
          <w:szCs w:val="24"/>
        </w:rPr>
        <w:t>valoriza o modo de pro</w:t>
      </w:r>
      <w:r w:rsidRPr="0081299E">
        <w:rPr>
          <w:rFonts w:cstheme="minorHAnsi"/>
          <w:sz w:val="24"/>
          <w:szCs w:val="24"/>
        </w:rPr>
        <w:t>dução da agricultura familiar, considera o C</w:t>
      </w:r>
      <w:r w:rsidR="00A07BBB" w:rsidRPr="0081299E">
        <w:rPr>
          <w:rFonts w:cstheme="minorHAnsi"/>
          <w:sz w:val="24"/>
          <w:szCs w:val="24"/>
        </w:rPr>
        <w:t>ampo como espaço de possibilidades em relação à troca de experiências e aprendizado</w:t>
      </w:r>
      <w:r w:rsidRPr="0081299E">
        <w:rPr>
          <w:rFonts w:cstheme="minorHAnsi"/>
          <w:sz w:val="24"/>
          <w:szCs w:val="24"/>
        </w:rPr>
        <w:t>,</w:t>
      </w:r>
      <w:r w:rsidR="00A07BBB" w:rsidRPr="0081299E">
        <w:rPr>
          <w:rFonts w:cstheme="minorHAnsi"/>
          <w:sz w:val="24"/>
          <w:szCs w:val="24"/>
        </w:rPr>
        <w:t xml:space="preserve"> e como lugar para </w:t>
      </w:r>
      <w:r w:rsidRPr="0081299E">
        <w:rPr>
          <w:rFonts w:cstheme="minorHAnsi"/>
          <w:sz w:val="24"/>
          <w:szCs w:val="24"/>
        </w:rPr>
        <w:t xml:space="preserve">se </w:t>
      </w:r>
      <w:r w:rsidR="00A07BBB" w:rsidRPr="0081299E">
        <w:rPr>
          <w:rFonts w:cstheme="minorHAnsi"/>
          <w:sz w:val="24"/>
          <w:szCs w:val="24"/>
        </w:rPr>
        <w:t>ter uma vida digna, de forma que não haja o envelhecimento</w:t>
      </w:r>
      <w:r w:rsidRPr="0081299E">
        <w:rPr>
          <w:rFonts w:cstheme="minorHAnsi"/>
          <w:sz w:val="24"/>
          <w:szCs w:val="24"/>
        </w:rPr>
        <w:t xml:space="preserve"> rural</w:t>
      </w:r>
      <w:r w:rsidR="00A07BBB" w:rsidRPr="0081299E">
        <w:rPr>
          <w:rFonts w:cstheme="minorHAnsi"/>
          <w:sz w:val="24"/>
          <w:szCs w:val="24"/>
        </w:rPr>
        <w:t xml:space="preserve"> </w:t>
      </w:r>
      <w:r w:rsidRPr="0081299E">
        <w:rPr>
          <w:rFonts w:cstheme="minorHAnsi"/>
          <w:sz w:val="24"/>
          <w:szCs w:val="24"/>
        </w:rPr>
        <w:t xml:space="preserve">e </w:t>
      </w:r>
      <w:r w:rsidR="00A07BBB" w:rsidRPr="0081299E">
        <w:rPr>
          <w:rFonts w:cstheme="minorHAnsi"/>
          <w:sz w:val="24"/>
          <w:szCs w:val="24"/>
        </w:rPr>
        <w:t xml:space="preserve">que a sucessão </w:t>
      </w:r>
      <w:r w:rsidRPr="0081299E">
        <w:rPr>
          <w:rFonts w:cstheme="minorHAnsi"/>
          <w:sz w:val="24"/>
          <w:szCs w:val="24"/>
        </w:rPr>
        <w:t>campesina</w:t>
      </w:r>
      <w:r w:rsidR="00A07BBB" w:rsidRPr="0081299E">
        <w:rPr>
          <w:rFonts w:cstheme="minorHAnsi"/>
          <w:sz w:val="24"/>
          <w:szCs w:val="24"/>
        </w:rPr>
        <w:t xml:space="preserve"> seja uma prática real das juventudes. </w:t>
      </w:r>
      <w:r w:rsidRPr="0081299E">
        <w:rPr>
          <w:rFonts w:cstheme="minorHAnsi"/>
          <w:sz w:val="24"/>
          <w:szCs w:val="24"/>
        </w:rPr>
        <w:t xml:space="preserve">Contrapõe-se ao êxodo rural provocado pelo sistema capitalista que valoriza a cidade e despreza o Campo, afetando, principalmente, as juventudes, público mais vulnerável a sair do Campo, nos tempos atuais. </w:t>
      </w:r>
      <w:r w:rsidR="00A07BBB" w:rsidRPr="0081299E">
        <w:rPr>
          <w:rFonts w:cstheme="minorHAnsi"/>
          <w:sz w:val="24"/>
          <w:szCs w:val="24"/>
        </w:rPr>
        <w:t>Esta pesquisa objetiva conhecer quais os desafios e possibilidades vivenciados pelos jovens egressos da Escola Família Agrícola de Tabocal (EFAT), em São Francisco/MG</w:t>
      </w:r>
      <w:r w:rsidRPr="0081299E">
        <w:rPr>
          <w:rFonts w:cstheme="minorHAnsi"/>
          <w:sz w:val="24"/>
          <w:szCs w:val="24"/>
        </w:rPr>
        <w:t>.</w:t>
      </w:r>
      <w:r w:rsidR="00A07BBB" w:rsidRPr="0081299E">
        <w:rPr>
          <w:rFonts w:cstheme="minorHAnsi"/>
          <w:sz w:val="24"/>
          <w:szCs w:val="24"/>
        </w:rPr>
        <w:t xml:space="preserve"> Será realizado um estudo de revisão teórica e de campo, com aplicação de questionário para os alunos</w:t>
      </w:r>
      <w:r w:rsidRPr="0081299E">
        <w:rPr>
          <w:rFonts w:cstheme="minorHAnsi"/>
          <w:sz w:val="24"/>
          <w:szCs w:val="24"/>
        </w:rPr>
        <w:t>,</w:t>
      </w:r>
      <w:r w:rsidR="00A07BBB" w:rsidRPr="0081299E">
        <w:rPr>
          <w:rFonts w:cstheme="minorHAnsi"/>
          <w:sz w:val="24"/>
          <w:szCs w:val="24"/>
        </w:rPr>
        <w:t xml:space="preserve"> </w:t>
      </w:r>
      <w:r w:rsidRPr="0081299E">
        <w:rPr>
          <w:rFonts w:cstheme="minorHAnsi"/>
          <w:sz w:val="24"/>
          <w:szCs w:val="24"/>
        </w:rPr>
        <w:t>que permanecem nas comunidades rurais, da primeira turma/2008 até à última/2018</w:t>
      </w:r>
      <w:r w:rsidR="00A07BBB" w:rsidRPr="0081299E">
        <w:rPr>
          <w:rFonts w:cstheme="minorHAnsi"/>
          <w:sz w:val="24"/>
          <w:szCs w:val="24"/>
        </w:rPr>
        <w:t xml:space="preserve">. </w:t>
      </w:r>
    </w:p>
    <w:p w:rsidR="00A07BBB" w:rsidRPr="0081299E" w:rsidRDefault="00A07BBB" w:rsidP="008129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299E" w:rsidRDefault="00862AD7" w:rsidP="008129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299E">
        <w:rPr>
          <w:rFonts w:cstheme="minorHAnsi"/>
          <w:b/>
          <w:bCs/>
          <w:sz w:val="24"/>
          <w:szCs w:val="24"/>
        </w:rPr>
        <w:t>Palavras-chave:</w:t>
      </w:r>
      <w:r w:rsidRPr="0081299E">
        <w:rPr>
          <w:rFonts w:cstheme="minorHAnsi"/>
          <w:bCs/>
          <w:sz w:val="24"/>
          <w:szCs w:val="24"/>
        </w:rPr>
        <w:t xml:space="preserve"> </w:t>
      </w:r>
      <w:r w:rsidRPr="0081299E">
        <w:rPr>
          <w:rFonts w:cstheme="minorHAnsi"/>
          <w:sz w:val="24"/>
          <w:szCs w:val="24"/>
        </w:rPr>
        <w:t>Juventudes Camponesas. Escola Família Agrícola. Projeto de vida.</w:t>
      </w:r>
    </w:p>
    <w:p w:rsidR="00862AD7" w:rsidRPr="0081299E" w:rsidRDefault="00862AD7" w:rsidP="008129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299E">
        <w:rPr>
          <w:rFonts w:cstheme="minorHAnsi"/>
          <w:sz w:val="24"/>
          <w:szCs w:val="24"/>
        </w:rPr>
        <w:t xml:space="preserve"> </w:t>
      </w:r>
    </w:p>
    <w:p w:rsidR="00570A81" w:rsidRPr="0081299E" w:rsidRDefault="00887DEE" w:rsidP="008129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299E">
        <w:rPr>
          <w:rFonts w:cstheme="minorHAnsi"/>
          <w:b/>
          <w:sz w:val="24"/>
          <w:szCs w:val="24"/>
        </w:rPr>
        <w:t>Introdução</w:t>
      </w:r>
    </w:p>
    <w:p w:rsidR="0081299E" w:rsidRDefault="0081299E" w:rsidP="0081299E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DE3D7E" w:rsidRPr="0081299E" w:rsidRDefault="00366727" w:rsidP="008129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sz w:val="24"/>
          <w:szCs w:val="24"/>
          <w:lang w:val="pt-BR" w:eastAsia="pt-BR"/>
        </w:rPr>
        <w:t>O meio rural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 apresenta realidade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s que suscitam 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>debates acerca dos direitos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>negados aos camponeses na per</w:t>
      </w:r>
      <w:r w:rsidR="00A24DE6" w:rsidRPr="0081299E">
        <w:rPr>
          <w:rFonts w:eastAsia="Times New Roman" w:cstheme="minorHAnsi"/>
          <w:sz w:val="24"/>
          <w:szCs w:val="24"/>
          <w:lang w:val="pt-BR" w:eastAsia="pt-BR"/>
        </w:rPr>
        <w:t>spectiva das políticas públicas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. E isso decorre de um contexto histórico 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marcado pelo descaso do Estado e preconceitos que 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>em torno do seu desenvolvimento, cultura e saberes. E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>m alguns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>,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 casos a reprodução desses estereótipos acontece nas 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 xml:space="preserve">próprias escolas rurais 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>que não considera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>m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 a realidade do aluno na prática pedagógica.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 xml:space="preserve"> Nesse contexto,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 currículos escolares 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 xml:space="preserve">“[...] 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>incorpora</w:t>
      </w:r>
      <w:r w:rsidR="00C17588" w:rsidRPr="0081299E">
        <w:rPr>
          <w:rFonts w:eastAsia="Times New Roman" w:cstheme="minorHAnsi"/>
          <w:sz w:val="24"/>
          <w:szCs w:val="24"/>
          <w:lang w:val="pt-BR" w:eastAsia="pt-BR"/>
        </w:rPr>
        <w:t>m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 predominantemente saberes, ideias e valores que menosprezam os grupos sociais e espaços geográficos menos favorecidos para disseminar a 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lastRenderedPageBreak/>
        <w:t>valorização de elementos externos, característicos dos grupos e regiões dominantes</w:t>
      </w:r>
      <w:r w:rsidR="003418FA" w:rsidRPr="0081299E">
        <w:rPr>
          <w:rFonts w:eastAsia="Times New Roman" w:cstheme="minorHAnsi"/>
          <w:sz w:val="24"/>
          <w:szCs w:val="24"/>
          <w:lang w:val="pt-BR" w:eastAsia="pt-BR"/>
        </w:rPr>
        <w:t>”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r w:rsidR="003418FA" w:rsidRPr="0081299E">
        <w:rPr>
          <w:rFonts w:eastAsia="Times New Roman" w:cstheme="minorHAnsi"/>
          <w:sz w:val="24"/>
          <w:szCs w:val="24"/>
          <w:lang w:val="pt-BR" w:eastAsia="pt-BR"/>
        </w:rPr>
        <w:t>(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 xml:space="preserve">CORDEIRO </w:t>
      </w:r>
      <w:r w:rsidR="003418FA" w:rsidRPr="0081299E">
        <w:rPr>
          <w:rFonts w:eastAsia="Times New Roman" w:cstheme="minorHAnsi"/>
          <w:sz w:val="24"/>
          <w:szCs w:val="24"/>
          <w:lang w:val="pt-BR" w:eastAsia="pt-BR"/>
        </w:rPr>
        <w:t>NETO</w:t>
      </w:r>
      <w:r w:rsidR="00DE3D7E" w:rsidRPr="0081299E">
        <w:rPr>
          <w:rFonts w:eastAsia="Times New Roman" w:cstheme="minorHAnsi"/>
          <w:sz w:val="24"/>
          <w:szCs w:val="24"/>
          <w:lang w:val="pt-BR" w:eastAsia="pt-BR"/>
        </w:rPr>
        <w:t>;</w:t>
      </w:r>
      <w:r w:rsidR="003418FA" w:rsidRPr="0081299E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r w:rsidR="00333D2A" w:rsidRPr="0081299E">
        <w:rPr>
          <w:rFonts w:eastAsia="Times New Roman" w:cstheme="minorHAnsi"/>
          <w:sz w:val="24"/>
          <w:szCs w:val="24"/>
          <w:lang w:val="pt-BR" w:eastAsia="pt-BR"/>
        </w:rPr>
        <w:t xml:space="preserve">ALVES, 2008, p. 7). </w:t>
      </w:r>
    </w:p>
    <w:p w:rsidR="007E2D34" w:rsidRPr="0081299E" w:rsidRDefault="007E2D34" w:rsidP="0081299E">
      <w:pPr>
        <w:pStyle w:val="Corpodetexto"/>
        <w:ind w:right="18"/>
        <w:jc w:val="both"/>
        <w:rPr>
          <w:rFonts w:asciiTheme="minorHAnsi" w:hAnsiTheme="minorHAnsi" w:cstheme="minorHAnsi"/>
          <w:sz w:val="24"/>
          <w:lang w:val="pt-BR" w:eastAsia="pt-BR"/>
        </w:rPr>
      </w:pPr>
    </w:p>
    <w:p w:rsidR="00006272" w:rsidRDefault="00DE3D7E" w:rsidP="0081299E">
      <w:pPr>
        <w:pStyle w:val="Corpodetexto"/>
        <w:ind w:right="18"/>
        <w:jc w:val="both"/>
        <w:rPr>
          <w:rFonts w:asciiTheme="minorHAnsi" w:hAnsiTheme="minorHAnsi" w:cstheme="minorHAnsi"/>
          <w:sz w:val="24"/>
          <w:lang w:val="pt-BR"/>
        </w:rPr>
      </w:pPr>
      <w:r w:rsidRPr="0081299E">
        <w:rPr>
          <w:rFonts w:asciiTheme="minorHAnsi" w:hAnsiTheme="minorHAnsi" w:cstheme="minorHAnsi"/>
          <w:sz w:val="24"/>
          <w:lang w:val="pt-BR" w:eastAsia="pt-BR"/>
        </w:rPr>
        <w:t>Ladeando-se por princípios contrários a esses, as Escolas Família Agrícola (EFA) partem do princípio de que a</w:t>
      </w:r>
      <w:r w:rsidR="00333D2A" w:rsidRPr="0081299E">
        <w:rPr>
          <w:rFonts w:asciiTheme="minorHAnsi" w:hAnsiTheme="minorHAnsi" w:cstheme="minorHAnsi"/>
          <w:sz w:val="24"/>
          <w:lang w:val="pt-BR" w:eastAsia="pt-BR"/>
        </w:rPr>
        <w:t xml:space="preserve"> educação deve compreender a sua própria prática, </w:t>
      </w:r>
      <w:r w:rsidRPr="0081299E">
        <w:rPr>
          <w:rFonts w:asciiTheme="minorHAnsi" w:hAnsiTheme="minorHAnsi" w:cstheme="minorHAnsi"/>
          <w:sz w:val="24"/>
          <w:lang w:val="pt-BR" w:eastAsia="pt-BR"/>
        </w:rPr>
        <w:t xml:space="preserve">valorizando o meio e os sujeitos envolvidos nessa formação. </w:t>
      </w:r>
      <w:r w:rsidR="00006272" w:rsidRPr="0081299E">
        <w:rPr>
          <w:rFonts w:asciiTheme="minorHAnsi" w:hAnsiTheme="minorHAnsi" w:cstheme="minorHAnsi"/>
          <w:sz w:val="24"/>
          <w:lang w:val="pt-BR" w:eastAsia="pt-BR"/>
        </w:rPr>
        <w:t>Pela Pedagogia da Alternância, buscam valorizar o</w:t>
      </w:r>
      <w:r w:rsidR="00006272" w:rsidRPr="0081299E">
        <w:rPr>
          <w:rFonts w:asciiTheme="minorHAnsi" w:hAnsiTheme="minorHAnsi" w:cstheme="minorHAnsi"/>
          <w:sz w:val="24"/>
        </w:rPr>
        <w:t xml:space="preserve"> modo de </w:t>
      </w:r>
      <w:r w:rsidR="007E2D34" w:rsidRPr="0081299E">
        <w:rPr>
          <w:rFonts w:asciiTheme="minorHAnsi" w:hAnsiTheme="minorHAnsi" w:cstheme="minorHAnsi"/>
          <w:sz w:val="24"/>
        </w:rPr>
        <w:t>produção familiar e comunitário</w:t>
      </w:r>
      <w:r w:rsidR="007E2D34" w:rsidRPr="0081299E">
        <w:rPr>
          <w:rFonts w:asciiTheme="minorHAnsi" w:hAnsiTheme="minorHAnsi" w:cstheme="minorHAnsi"/>
          <w:sz w:val="24"/>
          <w:lang w:val="pt-BR"/>
        </w:rPr>
        <w:t xml:space="preserve"> que</w:t>
      </w:r>
      <w:r w:rsidR="007E2D34" w:rsidRPr="0081299E">
        <w:rPr>
          <w:rFonts w:asciiTheme="minorHAnsi" w:hAnsiTheme="minorHAnsi" w:cstheme="minorHAnsi"/>
          <w:sz w:val="24"/>
        </w:rPr>
        <w:t xml:space="preserve"> produz alimento e cultura</w:t>
      </w:r>
      <w:r w:rsidR="007E2D34" w:rsidRPr="0081299E">
        <w:rPr>
          <w:rFonts w:asciiTheme="minorHAnsi" w:hAnsiTheme="minorHAnsi" w:cstheme="minorHAnsi"/>
          <w:sz w:val="24"/>
          <w:lang w:val="pt-BR"/>
        </w:rPr>
        <w:t xml:space="preserve">, </w:t>
      </w:r>
      <w:r w:rsidR="007E2D34" w:rsidRPr="0081299E">
        <w:rPr>
          <w:rFonts w:asciiTheme="minorHAnsi" w:hAnsiTheme="minorHAnsi" w:cstheme="minorHAnsi"/>
          <w:iCs/>
          <w:sz w:val="24"/>
        </w:rPr>
        <w:t>dialoga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>ndo</w:t>
      </w:r>
      <w:r w:rsidR="007E2D34" w:rsidRPr="0081299E">
        <w:rPr>
          <w:rFonts w:asciiTheme="minorHAnsi" w:hAnsiTheme="minorHAnsi" w:cstheme="minorHAnsi"/>
          <w:iCs/>
          <w:sz w:val="24"/>
        </w:rPr>
        <w:t xml:space="preserve"> com 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>a</w:t>
      </w:r>
      <w:r w:rsidR="0081299E">
        <w:rPr>
          <w:rFonts w:asciiTheme="minorHAnsi" w:hAnsiTheme="minorHAnsi" w:cstheme="minorHAnsi"/>
          <w:iCs/>
          <w:sz w:val="24"/>
        </w:rPr>
        <w:t xml:space="preserve"> vida no</w:t>
      </w:r>
      <w:r w:rsidR="0081299E">
        <w:rPr>
          <w:rFonts w:asciiTheme="minorHAnsi" w:hAnsiTheme="minorHAnsi" w:cstheme="minorHAnsi"/>
          <w:iCs/>
          <w:sz w:val="24"/>
          <w:lang w:val="pt-BR"/>
        </w:rPr>
        <w:t xml:space="preserve"> 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>C</w:t>
      </w:r>
      <w:r w:rsidR="007E2D34" w:rsidRPr="0081299E">
        <w:rPr>
          <w:rFonts w:asciiTheme="minorHAnsi" w:hAnsiTheme="minorHAnsi" w:cstheme="minorHAnsi"/>
          <w:iCs/>
          <w:sz w:val="24"/>
        </w:rPr>
        <w:t>ampo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 xml:space="preserve">, a partir das </w:t>
      </w:r>
      <w:r w:rsidR="007E2D34" w:rsidRPr="0081299E">
        <w:rPr>
          <w:rFonts w:asciiTheme="minorHAnsi" w:hAnsiTheme="minorHAnsi" w:cstheme="minorHAnsi"/>
          <w:iCs/>
          <w:sz w:val="24"/>
        </w:rPr>
        <w:t>especificidades de cada espaço e organizações sociais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 xml:space="preserve">. Valorizam </w:t>
      </w:r>
      <w:r w:rsidR="007E2D34" w:rsidRPr="0081299E">
        <w:rPr>
          <w:rFonts w:asciiTheme="minorHAnsi" w:hAnsiTheme="minorHAnsi" w:cstheme="minorHAnsi"/>
          <w:iCs/>
          <w:sz w:val="24"/>
        </w:rPr>
        <w:t>a identidade das juventudes camponesas e incentiva</w:t>
      </w:r>
      <w:r w:rsidR="0025295C" w:rsidRPr="0081299E">
        <w:rPr>
          <w:rFonts w:asciiTheme="minorHAnsi" w:hAnsiTheme="minorHAnsi" w:cstheme="minorHAnsi"/>
          <w:iCs/>
          <w:sz w:val="24"/>
          <w:lang w:val="pt-BR"/>
        </w:rPr>
        <w:t>m</w:t>
      </w:r>
      <w:r w:rsidR="007E2D34" w:rsidRPr="0081299E">
        <w:rPr>
          <w:rFonts w:asciiTheme="minorHAnsi" w:hAnsiTheme="minorHAnsi" w:cstheme="minorHAnsi"/>
          <w:iCs/>
          <w:sz w:val="24"/>
        </w:rPr>
        <w:t xml:space="preserve"> a 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 xml:space="preserve">sua </w:t>
      </w:r>
      <w:r w:rsidR="007E2D34" w:rsidRPr="0081299E">
        <w:rPr>
          <w:rFonts w:asciiTheme="minorHAnsi" w:hAnsiTheme="minorHAnsi" w:cstheme="minorHAnsi"/>
          <w:iCs/>
          <w:sz w:val="24"/>
        </w:rPr>
        <w:t xml:space="preserve">permanência com a 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 xml:space="preserve">sua </w:t>
      </w:r>
      <w:r w:rsidR="007E2D34" w:rsidRPr="0081299E">
        <w:rPr>
          <w:rFonts w:asciiTheme="minorHAnsi" w:hAnsiTheme="minorHAnsi" w:cstheme="minorHAnsi"/>
          <w:iCs/>
          <w:sz w:val="24"/>
        </w:rPr>
        <w:t>família e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 xml:space="preserve"> </w:t>
      </w:r>
      <w:r w:rsidR="007E2D34" w:rsidRPr="0081299E">
        <w:rPr>
          <w:rFonts w:asciiTheme="minorHAnsi" w:hAnsiTheme="minorHAnsi" w:cstheme="minorHAnsi"/>
          <w:iCs/>
          <w:sz w:val="24"/>
        </w:rPr>
        <w:t>comunidade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 xml:space="preserve">, em </w:t>
      </w:r>
      <w:r w:rsidR="0025295C" w:rsidRPr="0081299E">
        <w:rPr>
          <w:rFonts w:asciiTheme="minorHAnsi" w:hAnsiTheme="minorHAnsi" w:cstheme="minorHAnsi"/>
          <w:iCs/>
          <w:sz w:val="24"/>
          <w:lang w:val="pt-BR"/>
        </w:rPr>
        <w:t>uma realidade marcada pela</w:t>
      </w:r>
      <w:r w:rsidR="007E2D34" w:rsidRPr="0081299E">
        <w:rPr>
          <w:rFonts w:asciiTheme="minorHAnsi" w:hAnsiTheme="minorHAnsi" w:cstheme="minorHAnsi"/>
          <w:iCs/>
          <w:sz w:val="24"/>
          <w:lang w:val="pt-BR"/>
        </w:rPr>
        <w:t xml:space="preserve"> </w:t>
      </w:r>
      <w:r w:rsidR="006466AC" w:rsidRPr="0081299E">
        <w:rPr>
          <w:rFonts w:asciiTheme="minorHAnsi" w:hAnsiTheme="minorHAnsi" w:cstheme="minorHAnsi"/>
          <w:sz w:val="24"/>
          <w:lang w:val="pt-BR"/>
        </w:rPr>
        <w:t>saída de jovens do Campo</w:t>
      </w:r>
      <w:r w:rsidR="00006272" w:rsidRPr="0081299E">
        <w:rPr>
          <w:rFonts w:asciiTheme="minorHAnsi" w:hAnsiTheme="minorHAnsi" w:cstheme="minorHAnsi"/>
          <w:sz w:val="24"/>
          <w:lang w:val="pt-BR"/>
        </w:rPr>
        <w:t>, muitas vezes provocad</w:t>
      </w:r>
      <w:r w:rsidR="006466AC" w:rsidRPr="0081299E">
        <w:rPr>
          <w:rFonts w:asciiTheme="minorHAnsi" w:hAnsiTheme="minorHAnsi" w:cstheme="minorHAnsi"/>
          <w:sz w:val="24"/>
          <w:lang w:val="pt-BR"/>
        </w:rPr>
        <w:t>a</w:t>
      </w:r>
      <w:r w:rsidR="00006272" w:rsidRPr="0081299E">
        <w:rPr>
          <w:rFonts w:asciiTheme="minorHAnsi" w:hAnsiTheme="minorHAnsi" w:cstheme="minorHAnsi"/>
          <w:sz w:val="24"/>
          <w:lang w:val="pt-BR"/>
        </w:rPr>
        <w:t xml:space="preserve"> pela falta de oportunidades de </w:t>
      </w:r>
      <w:r w:rsidR="007E2D34" w:rsidRPr="0081299E">
        <w:rPr>
          <w:rFonts w:asciiTheme="minorHAnsi" w:hAnsiTheme="minorHAnsi" w:cstheme="minorHAnsi"/>
          <w:sz w:val="24"/>
          <w:lang w:val="pt-BR"/>
        </w:rPr>
        <w:t xml:space="preserve">trabalho e </w:t>
      </w:r>
      <w:r w:rsidR="00006272" w:rsidRPr="0081299E">
        <w:rPr>
          <w:rFonts w:asciiTheme="minorHAnsi" w:hAnsiTheme="minorHAnsi" w:cstheme="minorHAnsi"/>
          <w:sz w:val="24"/>
          <w:lang w:val="pt-BR"/>
        </w:rPr>
        <w:t>educação escolarizada</w:t>
      </w:r>
      <w:r w:rsidR="006466AC" w:rsidRPr="0081299E">
        <w:rPr>
          <w:rFonts w:asciiTheme="minorHAnsi" w:hAnsiTheme="minorHAnsi" w:cstheme="minorHAnsi"/>
          <w:sz w:val="24"/>
          <w:lang w:val="pt-BR"/>
        </w:rPr>
        <w:t>, nesse meio</w:t>
      </w:r>
      <w:r w:rsidR="00006272" w:rsidRPr="0081299E">
        <w:rPr>
          <w:rFonts w:asciiTheme="minorHAnsi" w:hAnsiTheme="minorHAnsi" w:cstheme="minorHAnsi"/>
          <w:sz w:val="24"/>
          <w:lang w:val="pt-BR"/>
        </w:rPr>
        <w:t>.</w:t>
      </w:r>
    </w:p>
    <w:p w:rsidR="0081299E" w:rsidRDefault="0081299E" w:rsidP="0081299E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81299E" w:rsidRPr="0081299E" w:rsidRDefault="0081299E" w:rsidP="0081299E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 xml:space="preserve">As 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>EFA propõe</w:t>
      </w:r>
      <w:r>
        <w:rPr>
          <w:rFonts w:eastAsia="Times New Roman" w:cstheme="minorHAnsi"/>
          <w:sz w:val="24"/>
          <w:szCs w:val="24"/>
          <w:lang w:val="pt-BR" w:eastAsia="pt-BR"/>
        </w:rPr>
        <w:t>m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 uma educação integral, emancipatória dos sujeitos do Campo</w:t>
      </w:r>
      <w:r>
        <w:rPr>
          <w:rFonts w:eastAsia="Times New Roman" w:cstheme="minorHAnsi"/>
          <w:sz w:val="24"/>
          <w:szCs w:val="24"/>
          <w:lang w:val="pt-BR" w:eastAsia="pt-BR"/>
        </w:rPr>
        <w:t xml:space="preserve"> e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 busca formar jovens que tenham liberdade de escolhas profissionais, mesmo incentivando a sua permanência no Campo, em suas propriedades. Tal propósito, além de desenvolver a autonomia, também visa fortalecer </w:t>
      </w:r>
      <w:r>
        <w:rPr>
          <w:rFonts w:eastAsia="Times New Roman" w:cstheme="minorHAnsi"/>
          <w:sz w:val="24"/>
          <w:szCs w:val="24"/>
          <w:lang w:val="pt-BR" w:eastAsia="pt-BR"/>
        </w:rPr>
        <w:t>tais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 espaços.</w:t>
      </w:r>
    </w:p>
    <w:p w:rsidR="00DE3D7E" w:rsidRPr="0081299E" w:rsidRDefault="00DE3D7E" w:rsidP="00BA7668">
      <w:pPr>
        <w:pStyle w:val="Corpodetexto"/>
        <w:ind w:right="18"/>
        <w:jc w:val="both"/>
        <w:rPr>
          <w:rFonts w:asciiTheme="minorHAnsi" w:hAnsiTheme="minorHAnsi" w:cstheme="minorHAnsi"/>
          <w:sz w:val="24"/>
          <w:lang w:val="pt-BR" w:eastAsia="pt-BR"/>
        </w:rPr>
      </w:pPr>
    </w:p>
    <w:p w:rsidR="00DE3D7E" w:rsidRPr="0081299E" w:rsidRDefault="00006272" w:rsidP="008129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sz w:val="24"/>
          <w:szCs w:val="24"/>
          <w:lang w:val="pt-BR" w:eastAsia="pt-BR"/>
        </w:rPr>
        <w:t>E</w:t>
      </w:r>
      <w:r w:rsidR="00DE3D7E" w:rsidRPr="0081299E">
        <w:rPr>
          <w:rFonts w:cstheme="minorHAnsi"/>
          <w:sz w:val="24"/>
          <w:szCs w:val="24"/>
        </w:rPr>
        <w:t>sta pesquisa</w:t>
      </w:r>
      <w:r w:rsidRPr="0081299E">
        <w:rPr>
          <w:rFonts w:cstheme="minorHAnsi"/>
          <w:sz w:val="24"/>
          <w:szCs w:val="24"/>
        </w:rPr>
        <w:t xml:space="preserve"> insere-se nesse contexto, propondo-se </w:t>
      </w:r>
      <w:r w:rsidR="006466AC" w:rsidRPr="0081299E">
        <w:rPr>
          <w:rFonts w:cstheme="minorHAnsi"/>
          <w:sz w:val="24"/>
          <w:szCs w:val="24"/>
        </w:rPr>
        <w:t xml:space="preserve">a </w:t>
      </w:r>
      <w:r w:rsidR="00DE3D7E" w:rsidRPr="0081299E">
        <w:rPr>
          <w:rFonts w:cstheme="minorHAnsi"/>
          <w:sz w:val="24"/>
          <w:szCs w:val="24"/>
        </w:rPr>
        <w:t>conhecer os desafios e possibilidades vivenciados pelos jovens egressos da Escola Família Agrícola Tabocal, em São Francisco/MG, que permanecem nas comunidades rurais</w:t>
      </w:r>
      <w:r w:rsidRPr="0081299E">
        <w:rPr>
          <w:rFonts w:cstheme="minorHAnsi"/>
          <w:sz w:val="24"/>
          <w:szCs w:val="24"/>
        </w:rPr>
        <w:t>,</w:t>
      </w:r>
      <w:r w:rsidR="00DE3D7E" w:rsidRPr="0081299E">
        <w:rPr>
          <w:rFonts w:cstheme="minorHAnsi"/>
          <w:sz w:val="24"/>
          <w:szCs w:val="24"/>
        </w:rPr>
        <w:t xml:space="preserve"> após a conclusão do Ensino Médio.</w:t>
      </w:r>
      <w:r w:rsidRPr="0081299E">
        <w:rPr>
          <w:rFonts w:cstheme="minorHAnsi"/>
          <w:sz w:val="24"/>
          <w:szCs w:val="24"/>
        </w:rPr>
        <w:t xml:space="preserve"> </w:t>
      </w:r>
    </w:p>
    <w:p w:rsidR="006466AC" w:rsidRPr="0081299E" w:rsidRDefault="006466AC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250E4" w:rsidRPr="0081299E" w:rsidRDefault="009250E4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1299E">
        <w:rPr>
          <w:rFonts w:cstheme="minorHAnsi"/>
          <w:b/>
          <w:sz w:val="24"/>
          <w:szCs w:val="24"/>
        </w:rPr>
        <w:t>Fundamentação teórica</w:t>
      </w:r>
    </w:p>
    <w:p w:rsidR="006466AC" w:rsidRPr="0081299E" w:rsidRDefault="006466AC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7588" w:rsidRDefault="009250E4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1299E">
        <w:rPr>
          <w:rFonts w:cstheme="minorHAnsi"/>
          <w:sz w:val="24"/>
          <w:szCs w:val="24"/>
        </w:rPr>
        <w:t xml:space="preserve">A educação </w:t>
      </w:r>
      <w:r w:rsidR="006466AC" w:rsidRPr="0081299E">
        <w:rPr>
          <w:rFonts w:cstheme="minorHAnsi"/>
          <w:sz w:val="24"/>
          <w:szCs w:val="24"/>
        </w:rPr>
        <w:t>deve</w:t>
      </w:r>
      <w:r w:rsidRPr="0081299E">
        <w:rPr>
          <w:rFonts w:cstheme="minorHAnsi"/>
          <w:sz w:val="24"/>
          <w:szCs w:val="24"/>
        </w:rPr>
        <w:t xml:space="preserve"> ser pensada na perspectiva de promover mudanças e transformações </w:t>
      </w:r>
      <w:r w:rsidR="007E45B6" w:rsidRPr="0081299E">
        <w:rPr>
          <w:rFonts w:cstheme="minorHAnsi"/>
          <w:sz w:val="24"/>
          <w:szCs w:val="24"/>
        </w:rPr>
        <w:t>sociais, políticas, econômicas e culturais</w:t>
      </w:r>
      <w:r w:rsidR="006466AC" w:rsidRPr="0081299E">
        <w:rPr>
          <w:rFonts w:cstheme="minorHAnsi"/>
          <w:sz w:val="24"/>
          <w:szCs w:val="24"/>
        </w:rPr>
        <w:t>,</w:t>
      </w:r>
      <w:r w:rsidR="007E45B6" w:rsidRPr="0081299E">
        <w:rPr>
          <w:rFonts w:cstheme="minorHAnsi"/>
          <w:sz w:val="24"/>
          <w:szCs w:val="24"/>
        </w:rPr>
        <w:t xml:space="preserve"> </w:t>
      </w:r>
      <w:r w:rsidRPr="0081299E">
        <w:rPr>
          <w:rFonts w:cstheme="minorHAnsi"/>
          <w:sz w:val="24"/>
          <w:szCs w:val="24"/>
        </w:rPr>
        <w:t>para que rompa com os paradigmas que considera o homem como mercadoria, que menospreza os grupos sociais e espaços menos favorecidos</w:t>
      </w:r>
      <w:r w:rsidR="006466AC" w:rsidRPr="0081299E">
        <w:rPr>
          <w:rFonts w:cstheme="minorHAnsi"/>
          <w:sz w:val="24"/>
          <w:szCs w:val="24"/>
        </w:rPr>
        <w:t>;</w:t>
      </w:r>
      <w:r w:rsidRPr="0081299E">
        <w:rPr>
          <w:rFonts w:cstheme="minorHAnsi"/>
          <w:sz w:val="24"/>
          <w:szCs w:val="24"/>
        </w:rPr>
        <w:t xml:space="preserve"> deve </w:t>
      </w:r>
      <w:r w:rsidR="006466AC" w:rsidRPr="0081299E">
        <w:rPr>
          <w:rFonts w:cstheme="minorHAnsi"/>
          <w:sz w:val="24"/>
          <w:szCs w:val="24"/>
        </w:rPr>
        <w:t>provocar os currículos e as</w:t>
      </w:r>
      <w:r w:rsidRPr="0081299E">
        <w:rPr>
          <w:rFonts w:cstheme="minorHAnsi"/>
          <w:sz w:val="24"/>
          <w:szCs w:val="24"/>
        </w:rPr>
        <w:t xml:space="preserve"> práticas pedagógicas</w:t>
      </w:r>
      <w:r w:rsidR="006466AC" w:rsidRPr="0081299E">
        <w:rPr>
          <w:rFonts w:cstheme="minorHAnsi"/>
          <w:sz w:val="24"/>
          <w:szCs w:val="24"/>
        </w:rPr>
        <w:t xml:space="preserve"> para</w:t>
      </w:r>
      <w:r w:rsidRPr="0081299E">
        <w:rPr>
          <w:rFonts w:cstheme="minorHAnsi"/>
          <w:sz w:val="24"/>
          <w:szCs w:val="24"/>
        </w:rPr>
        <w:t xml:space="preserve"> reflexões e debates tendo </w:t>
      </w:r>
      <w:r w:rsidR="006466AC" w:rsidRPr="0081299E">
        <w:rPr>
          <w:rFonts w:cstheme="minorHAnsi"/>
          <w:sz w:val="24"/>
          <w:szCs w:val="24"/>
        </w:rPr>
        <w:t>a diversidade, o respeito e a</w:t>
      </w:r>
      <w:r w:rsidRPr="0081299E">
        <w:rPr>
          <w:rFonts w:cstheme="minorHAnsi"/>
          <w:sz w:val="24"/>
          <w:szCs w:val="24"/>
        </w:rPr>
        <w:t xml:space="preserve"> </w:t>
      </w:r>
      <w:r w:rsidR="006466AC" w:rsidRPr="0081299E">
        <w:rPr>
          <w:rFonts w:cstheme="minorHAnsi"/>
          <w:sz w:val="24"/>
          <w:szCs w:val="24"/>
        </w:rPr>
        <w:t>pluralidade de ideias e saberes como eixos fundantes.</w:t>
      </w:r>
      <w:r w:rsidR="00C17588" w:rsidRPr="0081299E">
        <w:rPr>
          <w:rFonts w:cstheme="minorHAnsi"/>
          <w:sz w:val="24"/>
          <w:szCs w:val="24"/>
        </w:rPr>
        <w:t xml:space="preserve"> </w:t>
      </w:r>
    </w:p>
    <w:p w:rsidR="0081299E" w:rsidRPr="0081299E" w:rsidRDefault="0081299E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66AC" w:rsidRPr="0081299E" w:rsidRDefault="009250E4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1299E">
        <w:rPr>
          <w:rFonts w:cstheme="minorHAnsi"/>
          <w:sz w:val="24"/>
          <w:szCs w:val="24"/>
        </w:rPr>
        <w:t>Partindo desse pressuposto</w:t>
      </w:r>
      <w:r w:rsidR="006466AC" w:rsidRPr="0081299E">
        <w:rPr>
          <w:rFonts w:cstheme="minorHAnsi"/>
          <w:sz w:val="24"/>
          <w:szCs w:val="24"/>
        </w:rPr>
        <w:t>,</w:t>
      </w:r>
      <w:r w:rsidRPr="0081299E">
        <w:rPr>
          <w:rFonts w:cstheme="minorHAnsi"/>
          <w:sz w:val="24"/>
          <w:szCs w:val="24"/>
        </w:rPr>
        <w:t xml:space="preserve"> a Educação do Campo </w:t>
      </w:r>
      <w:r w:rsidR="006466AC" w:rsidRPr="0081299E">
        <w:rPr>
          <w:rFonts w:cstheme="minorHAnsi"/>
          <w:sz w:val="24"/>
          <w:szCs w:val="24"/>
        </w:rPr>
        <w:t xml:space="preserve">nasce </w:t>
      </w:r>
      <w:r w:rsidRPr="0081299E">
        <w:rPr>
          <w:rFonts w:cstheme="minorHAnsi"/>
          <w:sz w:val="24"/>
          <w:szCs w:val="24"/>
        </w:rPr>
        <w:t>como base para ser pensad</w:t>
      </w:r>
      <w:r w:rsidR="0081299E">
        <w:rPr>
          <w:rFonts w:cstheme="minorHAnsi"/>
          <w:sz w:val="24"/>
          <w:szCs w:val="24"/>
        </w:rPr>
        <w:t>o e construído</w:t>
      </w:r>
      <w:r w:rsidR="006466AC" w:rsidRPr="0081299E">
        <w:rPr>
          <w:rFonts w:cstheme="minorHAnsi"/>
          <w:sz w:val="24"/>
          <w:szCs w:val="24"/>
        </w:rPr>
        <w:t>,</w:t>
      </w:r>
      <w:r w:rsidRPr="0081299E">
        <w:rPr>
          <w:rFonts w:cstheme="minorHAnsi"/>
          <w:sz w:val="24"/>
          <w:szCs w:val="24"/>
        </w:rPr>
        <w:t xml:space="preserve"> a partir de organizações coletivas</w:t>
      </w:r>
      <w:r w:rsidR="006466AC" w:rsidRPr="0081299E">
        <w:rPr>
          <w:rFonts w:cstheme="minorHAnsi"/>
          <w:sz w:val="24"/>
          <w:szCs w:val="24"/>
        </w:rPr>
        <w:t>,</w:t>
      </w:r>
      <w:r w:rsidRPr="0081299E">
        <w:rPr>
          <w:rFonts w:cstheme="minorHAnsi"/>
          <w:sz w:val="24"/>
          <w:szCs w:val="24"/>
        </w:rPr>
        <w:t xml:space="preserve"> um projeto de sociedade que dialogue com a classe trabalhadora, com o campesinato e suas especificidades. </w:t>
      </w:r>
      <w:r w:rsidR="006466AC" w:rsidRPr="0081299E">
        <w:rPr>
          <w:rFonts w:cstheme="minorHAnsi"/>
          <w:sz w:val="24"/>
          <w:szCs w:val="24"/>
        </w:rPr>
        <w:t>M</w:t>
      </w:r>
      <w:r w:rsidR="00F73A6C" w:rsidRPr="0081299E">
        <w:rPr>
          <w:rFonts w:cstheme="minorHAnsi"/>
          <w:sz w:val="24"/>
          <w:szCs w:val="24"/>
        </w:rPr>
        <w:t>olina e Freitas (2011)</w:t>
      </w:r>
      <w:r w:rsidR="006466AC" w:rsidRPr="0081299E">
        <w:rPr>
          <w:rFonts w:cstheme="minorHAnsi"/>
          <w:sz w:val="24"/>
          <w:szCs w:val="24"/>
        </w:rPr>
        <w:t xml:space="preserve"> sublinham que esta Educação aposta em </w:t>
      </w:r>
      <w:r w:rsidR="00F73A6C" w:rsidRPr="0081299E">
        <w:rPr>
          <w:rFonts w:cstheme="minorHAnsi"/>
          <w:sz w:val="24"/>
          <w:szCs w:val="24"/>
        </w:rPr>
        <w:t>modelo</w:t>
      </w:r>
      <w:r w:rsidR="006466AC" w:rsidRPr="0081299E">
        <w:rPr>
          <w:rFonts w:cstheme="minorHAnsi"/>
          <w:sz w:val="24"/>
          <w:szCs w:val="24"/>
        </w:rPr>
        <w:t>s</w:t>
      </w:r>
      <w:r w:rsidR="00F73A6C" w:rsidRPr="0081299E">
        <w:rPr>
          <w:rFonts w:cstheme="minorHAnsi"/>
          <w:sz w:val="24"/>
          <w:szCs w:val="24"/>
        </w:rPr>
        <w:t xml:space="preserve"> diferente</w:t>
      </w:r>
      <w:r w:rsidR="006466AC" w:rsidRPr="0081299E">
        <w:rPr>
          <w:rFonts w:cstheme="minorHAnsi"/>
          <w:sz w:val="24"/>
          <w:szCs w:val="24"/>
        </w:rPr>
        <w:t>s</w:t>
      </w:r>
      <w:r w:rsidR="00F73A6C" w:rsidRPr="0081299E">
        <w:rPr>
          <w:rFonts w:cstheme="minorHAnsi"/>
          <w:sz w:val="24"/>
          <w:szCs w:val="24"/>
        </w:rPr>
        <w:t xml:space="preserve"> de desenvolvimento rural, e </w:t>
      </w:r>
      <w:r w:rsidR="006466AC" w:rsidRPr="0081299E">
        <w:rPr>
          <w:rFonts w:cstheme="minorHAnsi"/>
          <w:sz w:val="24"/>
          <w:szCs w:val="24"/>
        </w:rPr>
        <w:t xml:space="preserve">tem </w:t>
      </w:r>
      <w:r w:rsidR="00F73A6C" w:rsidRPr="0081299E">
        <w:rPr>
          <w:rFonts w:cstheme="minorHAnsi"/>
          <w:sz w:val="24"/>
          <w:szCs w:val="24"/>
        </w:rPr>
        <w:t xml:space="preserve">um projeto maior de </w:t>
      </w:r>
      <w:r w:rsidR="006466AC" w:rsidRPr="0081299E">
        <w:rPr>
          <w:rFonts w:cstheme="minorHAnsi"/>
          <w:sz w:val="24"/>
          <w:szCs w:val="24"/>
        </w:rPr>
        <w:t>formação</w:t>
      </w:r>
      <w:r w:rsidR="00F73A6C" w:rsidRPr="0081299E">
        <w:rPr>
          <w:rFonts w:cstheme="minorHAnsi"/>
          <w:sz w:val="24"/>
          <w:szCs w:val="24"/>
        </w:rPr>
        <w:t xml:space="preserve"> para a classe trabalhadora</w:t>
      </w:r>
      <w:r w:rsidR="006466AC" w:rsidRPr="0081299E">
        <w:rPr>
          <w:rFonts w:cstheme="minorHAnsi"/>
          <w:sz w:val="24"/>
          <w:szCs w:val="24"/>
        </w:rPr>
        <w:t>, onde figuram-se os jovens do Campo</w:t>
      </w:r>
      <w:r w:rsidR="00C07BD5" w:rsidRPr="0081299E">
        <w:rPr>
          <w:rFonts w:cstheme="minorHAnsi"/>
          <w:sz w:val="24"/>
          <w:szCs w:val="24"/>
        </w:rPr>
        <w:t>.</w:t>
      </w:r>
    </w:p>
    <w:p w:rsidR="006466AC" w:rsidRPr="0081299E" w:rsidRDefault="006466AC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634C" w:rsidRPr="0081299E" w:rsidRDefault="006466AC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1299E">
        <w:rPr>
          <w:rFonts w:cstheme="minorHAnsi"/>
          <w:sz w:val="24"/>
          <w:szCs w:val="24"/>
        </w:rPr>
        <w:t xml:space="preserve">O </w:t>
      </w:r>
      <w:r w:rsidR="009250E4" w:rsidRPr="0081299E">
        <w:rPr>
          <w:rFonts w:cstheme="minorHAnsi"/>
          <w:sz w:val="24"/>
          <w:szCs w:val="24"/>
        </w:rPr>
        <w:t>termo jovem</w:t>
      </w:r>
      <w:r w:rsidRPr="0081299E">
        <w:rPr>
          <w:rFonts w:cstheme="minorHAnsi"/>
          <w:sz w:val="24"/>
          <w:szCs w:val="24"/>
        </w:rPr>
        <w:t xml:space="preserve">, na perspectiva de </w:t>
      </w:r>
      <w:r w:rsidR="009250E4" w:rsidRPr="0081299E">
        <w:rPr>
          <w:rFonts w:cstheme="minorHAnsi"/>
          <w:sz w:val="24"/>
          <w:szCs w:val="24"/>
        </w:rPr>
        <w:t>Guaraná</w:t>
      </w:r>
      <w:r w:rsidR="00A238DF" w:rsidRPr="0081299E">
        <w:rPr>
          <w:rFonts w:cstheme="minorHAnsi"/>
          <w:sz w:val="24"/>
          <w:szCs w:val="24"/>
        </w:rPr>
        <w:t xml:space="preserve"> (2012)</w:t>
      </w:r>
      <w:r w:rsidR="0079634C" w:rsidRPr="0081299E">
        <w:rPr>
          <w:rFonts w:cstheme="minorHAnsi"/>
          <w:sz w:val="24"/>
          <w:szCs w:val="24"/>
        </w:rPr>
        <w:t>, é uma</w:t>
      </w:r>
      <w:r w:rsidR="00A238DF" w:rsidRPr="0081299E">
        <w:rPr>
          <w:rFonts w:cstheme="minorHAnsi"/>
          <w:sz w:val="24"/>
          <w:szCs w:val="24"/>
        </w:rPr>
        <w:t xml:space="preserve"> </w:t>
      </w:r>
      <w:r w:rsidR="009250E4" w:rsidRPr="0081299E">
        <w:rPr>
          <w:rFonts w:cstheme="minorHAnsi"/>
          <w:sz w:val="24"/>
          <w:szCs w:val="24"/>
        </w:rPr>
        <w:t xml:space="preserve">categoria deve ser compreendida para além </w:t>
      </w:r>
      <w:r w:rsidR="0079634C" w:rsidRPr="0081299E">
        <w:rPr>
          <w:rFonts w:cstheme="minorHAnsi"/>
          <w:sz w:val="24"/>
          <w:szCs w:val="24"/>
        </w:rPr>
        <w:t>da</w:t>
      </w:r>
      <w:r w:rsidR="009250E4" w:rsidRPr="0081299E">
        <w:rPr>
          <w:rFonts w:cstheme="minorHAnsi"/>
          <w:sz w:val="24"/>
          <w:szCs w:val="24"/>
        </w:rPr>
        <w:t xml:space="preserve"> na faixa etária</w:t>
      </w:r>
      <w:r w:rsidR="0079634C" w:rsidRPr="0081299E">
        <w:rPr>
          <w:rFonts w:cstheme="minorHAnsi"/>
          <w:sz w:val="24"/>
          <w:szCs w:val="24"/>
        </w:rPr>
        <w:t xml:space="preserve"> do sujeito, tomando como referência, também, </w:t>
      </w:r>
      <w:r w:rsidR="009250E4" w:rsidRPr="0081299E">
        <w:rPr>
          <w:rFonts w:cstheme="minorHAnsi"/>
          <w:sz w:val="24"/>
          <w:szCs w:val="24"/>
        </w:rPr>
        <w:t xml:space="preserve">o comportamento, </w:t>
      </w:r>
      <w:r w:rsidR="0079634C" w:rsidRPr="0081299E">
        <w:rPr>
          <w:rFonts w:cstheme="minorHAnsi"/>
          <w:sz w:val="24"/>
          <w:szCs w:val="24"/>
        </w:rPr>
        <w:t>o físico e o psicológico</w:t>
      </w:r>
      <w:r w:rsidR="009250E4" w:rsidRPr="0081299E">
        <w:rPr>
          <w:rFonts w:cstheme="minorHAnsi"/>
          <w:sz w:val="24"/>
          <w:szCs w:val="24"/>
        </w:rPr>
        <w:t xml:space="preserve"> na generalização do grupo</w:t>
      </w:r>
      <w:r w:rsidR="0079634C" w:rsidRPr="0081299E">
        <w:rPr>
          <w:rFonts w:cstheme="minorHAnsi"/>
          <w:sz w:val="24"/>
          <w:szCs w:val="24"/>
        </w:rPr>
        <w:t>. Tal</w:t>
      </w:r>
      <w:r w:rsidR="00F42810" w:rsidRPr="0081299E">
        <w:rPr>
          <w:rFonts w:cstheme="minorHAnsi"/>
          <w:sz w:val="24"/>
          <w:szCs w:val="24"/>
        </w:rPr>
        <w:t xml:space="preserve"> definição resulta em implicações complexas que tem envolvimento entre relações familiares, questões sociais e econômicas. </w:t>
      </w:r>
      <w:r w:rsidR="00F42810" w:rsidRPr="0081299E">
        <w:rPr>
          <w:rFonts w:cstheme="minorHAnsi"/>
          <w:color w:val="000000"/>
          <w:sz w:val="24"/>
          <w:szCs w:val="24"/>
        </w:rPr>
        <w:t xml:space="preserve"> </w:t>
      </w:r>
    </w:p>
    <w:p w:rsidR="0079634C" w:rsidRPr="0081299E" w:rsidRDefault="0079634C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5295C" w:rsidRPr="0081299E" w:rsidRDefault="0079634C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1299E">
        <w:rPr>
          <w:rFonts w:cstheme="minorHAnsi"/>
          <w:sz w:val="24"/>
          <w:szCs w:val="24"/>
        </w:rPr>
        <w:t xml:space="preserve">A juventude camponesa é o público mais vulnerável a sair do Campo nos tempos atuais. </w:t>
      </w:r>
      <w:r w:rsidR="00A07BBB" w:rsidRPr="0081299E">
        <w:rPr>
          <w:rFonts w:cstheme="minorHAnsi"/>
          <w:sz w:val="24"/>
          <w:szCs w:val="24"/>
        </w:rPr>
        <w:t xml:space="preserve">O êxodo rural </w:t>
      </w:r>
      <w:r w:rsidRPr="0081299E">
        <w:rPr>
          <w:rFonts w:cstheme="minorHAnsi"/>
          <w:sz w:val="24"/>
          <w:szCs w:val="24"/>
        </w:rPr>
        <w:t xml:space="preserve">provoca o desenraizamento </w:t>
      </w:r>
      <w:r w:rsidR="00A07BBB" w:rsidRPr="0081299E">
        <w:rPr>
          <w:rFonts w:cstheme="minorHAnsi"/>
          <w:sz w:val="24"/>
          <w:szCs w:val="24"/>
        </w:rPr>
        <w:t>da cultura, da</w:t>
      </w:r>
      <w:r w:rsidRPr="0081299E">
        <w:rPr>
          <w:rFonts w:cstheme="minorHAnsi"/>
          <w:sz w:val="24"/>
          <w:szCs w:val="24"/>
        </w:rPr>
        <w:t xml:space="preserve"> identidade e a desagregação familiar. </w:t>
      </w:r>
      <w:r w:rsidR="00A07BBB" w:rsidRPr="0081299E">
        <w:rPr>
          <w:rFonts w:cstheme="minorHAnsi"/>
          <w:sz w:val="24"/>
          <w:szCs w:val="24"/>
        </w:rPr>
        <w:t xml:space="preserve">Ele </w:t>
      </w:r>
      <w:r w:rsidR="0025295C" w:rsidRPr="0081299E">
        <w:rPr>
          <w:rFonts w:cstheme="minorHAnsi"/>
          <w:sz w:val="24"/>
          <w:szCs w:val="24"/>
        </w:rPr>
        <w:t>é provoca</w:t>
      </w:r>
      <w:r w:rsidR="00A07BBB" w:rsidRPr="0081299E">
        <w:rPr>
          <w:rFonts w:cstheme="minorHAnsi"/>
          <w:sz w:val="24"/>
          <w:szCs w:val="24"/>
        </w:rPr>
        <w:t>do pelo</w:t>
      </w:r>
      <w:r w:rsidR="0025295C" w:rsidRPr="0081299E">
        <w:rPr>
          <w:rFonts w:cstheme="minorHAnsi"/>
          <w:sz w:val="24"/>
          <w:szCs w:val="24"/>
        </w:rPr>
        <w:t xml:space="preserve"> sistema capitalista</w:t>
      </w:r>
      <w:r w:rsidR="00A07BBB" w:rsidRPr="0081299E">
        <w:rPr>
          <w:rFonts w:cstheme="minorHAnsi"/>
          <w:sz w:val="24"/>
          <w:szCs w:val="24"/>
        </w:rPr>
        <w:t>,</w:t>
      </w:r>
      <w:r w:rsidR="0025295C" w:rsidRPr="0081299E">
        <w:rPr>
          <w:rFonts w:cstheme="minorHAnsi"/>
          <w:sz w:val="24"/>
          <w:szCs w:val="24"/>
        </w:rPr>
        <w:t xml:space="preserve"> que valor</w:t>
      </w:r>
      <w:r w:rsidR="00A07BBB" w:rsidRPr="0081299E">
        <w:rPr>
          <w:rFonts w:cstheme="minorHAnsi"/>
          <w:sz w:val="24"/>
          <w:szCs w:val="24"/>
        </w:rPr>
        <w:t>iza</w:t>
      </w:r>
      <w:r w:rsidR="0025295C" w:rsidRPr="0081299E">
        <w:rPr>
          <w:rFonts w:cstheme="minorHAnsi"/>
          <w:sz w:val="24"/>
          <w:szCs w:val="24"/>
        </w:rPr>
        <w:t xml:space="preserve"> a cidade e despreza o Campo. Os camponeses, na maioria das vezes</w:t>
      </w:r>
      <w:r w:rsidR="00A07BBB" w:rsidRPr="0081299E">
        <w:rPr>
          <w:rFonts w:cstheme="minorHAnsi"/>
          <w:sz w:val="24"/>
          <w:szCs w:val="24"/>
        </w:rPr>
        <w:t>,</w:t>
      </w:r>
      <w:r w:rsidR="0025295C" w:rsidRPr="0081299E">
        <w:rPr>
          <w:rFonts w:cstheme="minorHAnsi"/>
          <w:sz w:val="24"/>
          <w:szCs w:val="24"/>
        </w:rPr>
        <w:t xml:space="preserve"> são obrigados a saírem em busca de condições melhores de vida. Não optam livremente para saírem e nem para ficarem. No fundo são expulsos de suas comunidades, pelo fato de estarem marginalizados, invisibilizados pelas políticas públicas.</w:t>
      </w:r>
      <w:r w:rsidR="00A07BBB" w:rsidRPr="0081299E">
        <w:rPr>
          <w:rFonts w:cstheme="minorHAnsi"/>
          <w:sz w:val="24"/>
          <w:szCs w:val="24"/>
        </w:rPr>
        <w:t xml:space="preserve"> Hoje, as comunidades rurais estão ficando envelhecidas e esvaziadas, o que reveste de amplo significado educativo o papel das EFA.</w:t>
      </w:r>
    </w:p>
    <w:p w:rsidR="0025295C" w:rsidRPr="0081299E" w:rsidRDefault="0025295C" w:rsidP="0081299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486C" w:rsidRPr="0081299E" w:rsidRDefault="004B486C" w:rsidP="0081299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b/>
          <w:sz w:val="24"/>
          <w:szCs w:val="24"/>
          <w:lang w:val="pt-BR" w:eastAsia="pt-BR"/>
        </w:rPr>
        <w:t>Procedimentos metodológicos</w:t>
      </w:r>
    </w:p>
    <w:p w:rsidR="00366727" w:rsidRPr="0081299E" w:rsidRDefault="00366727" w:rsidP="0081299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4B486C" w:rsidRPr="0081299E" w:rsidRDefault="007E2D34" w:rsidP="00BA7668">
      <w:pPr>
        <w:tabs>
          <w:tab w:val="left" w:pos="709"/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sz w:val="24"/>
          <w:szCs w:val="24"/>
          <w:lang w:eastAsia="pt-BR"/>
        </w:rPr>
        <w:t>Explicativa e de natureza aplicada,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 xml:space="preserve"> pesquisa será </w:t>
      </w:r>
      <w:r w:rsidR="0079634C" w:rsidRPr="0081299E">
        <w:rPr>
          <w:rFonts w:eastAsia="Times New Roman" w:cstheme="minorHAnsi"/>
          <w:sz w:val="24"/>
          <w:szCs w:val="24"/>
          <w:lang w:val="pt-BR" w:eastAsia="pt-BR"/>
        </w:rPr>
        <w:t xml:space="preserve">de base 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 xml:space="preserve">qualitativa, uma vez que possibilita </w:t>
      </w:r>
      <w:r w:rsidR="0079634C" w:rsidRPr="0081299E">
        <w:rPr>
          <w:rFonts w:eastAsia="Times New Roman" w:cstheme="minorHAnsi"/>
          <w:sz w:val="24"/>
          <w:szCs w:val="24"/>
          <w:lang w:val="pt-BR" w:eastAsia="pt-BR"/>
        </w:rPr>
        <w:t>o trabalho com “[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>.</w:t>
      </w:r>
      <w:r w:rsidR="0079634C" w:rsidRPr="0081299E">
        <w:rPr>
          <w:rFonts w:eastAsia="Times New Roman" w:cstheme="minorHAnsi"/>
          <w:sz w:val="24"/>
          <w:szCs w:val="24"/>
          <w:lang w:val="pt-BR" w:eastAsia="pt-BR"/>
        </w:rPr>
        <w:t xml:space="preserve">..] </w:t>
      </w:r>
      <w:proofErr w:type="gramStart"/>
      <w:r w:rsidRPr="0081299E">
        <w:rPr>
          <w:rFonts w:eastAsia="Times New Roman" w:cstheme="minorHAnsi"/>
          <w:sz w:val="24"/>
          <w:szCs w:val="24"/>
          <w:lang w:val="pt-BR" w:eastAsia="pt-BR"/>
        </w:rPr>
        <w:t>o</w:t>
      </w:r>
      <w:proofErr w:type="gramEnd"/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r w:rsidR="004B486C" w:rsidRPr="0081299E">
        <w:rPr>
          <w:rFonts w:eastAsia="Times New Roman" w:cstheme="minorHAnsi"/>
          <w:noProof/>
          <w:sz w:val="24"/>
          <w:szCs w:val="24"/>
          <w:lang w:val="pt-BR" w:eastAsia="pt-BR"/>
        </w:rPr>
        <w:t>universo de significados, motivos, aspiraçõ</w:t>
      </w:r>
      <w:r w:rsidR="00AB4C77" w:rsidRPr="0081299E">
        <w:rPr>
          <w:rFonts w:eastAsia="Times New Roman" w:cstheme="minorHAnsi"/>
          <w:noProof/>
          <w:sz w:val="24"/>
          <w:szCs w:val="24"/>
          <w:lang w:val="pt-BR" w:eastAsia="pt-BR"/>
        </w:rPr>
        <w:t>e</w:t>
      </w:r>
      <w:r w:rsidR="0079634C" w:rsidRPr="0081299E">
        <w:rPr>
          <w:rFonts w:eastAsia="Times New Roman" w:cstheme="minorHAnsi"/>
          <w:noProof/>
          <w:sz w:val="24"/>
          <w:szCs w:val="24"/>
          <w:lang w:val="pt-BR" w:eastAsia="pt-BR"/>
        </w:rPr>
        <w:t>s, crenças, valores e atitudes [</w:t>
      </w:r>
      <w:r w:rsidR="00AB4C77" w:rsidRPr="0081299E">
        <w:rPr>
          <w:rFonts w:eastAsia="Times New Roman" w:cstheme="minorHAnsi"/>
          <w:noProof/>
          <w:sz w:val="24"/>
          <w:szCs w:val="24"/>
          <w:lang w:val="pt-BR" w:eastAsia="pt-BR"/>
        </w:rPr>
        <w:t>...</w:t>
      </w:r>
      <w:r w:rsidR="0079634C" w:rsidRPr="0081299E">
        <w:rPr>
          <w:rFonts w:eastAsia="Times New Roman" w:cstheme="minorHAnsi"/>
          <w:noProof/>
          <w:sz w:val="24"/>
          <w:szCs w:val="24"/>
          <w:lang w:val="pt-BR" w:eastAsia="pt-BR"/>
        </w:rPr>
        <w:t>]</w:t>
      </w:r>
      <w:r w:rsidR="00AB4C77" w:rsidRPr="0081299E">
        <w:rPr>
          <w:rFonts w:eastAsia="Times New Roman" w:cstheme="minorHAnsi"/>
          <w:noProof/>
          <w:sz w:val="24"/>
          <w:szCs w:val="24"/>
          <w:lang w:val="pt-BR" w:eastAsia="pt-BR"/>
        </w:rPr>
        <w:t xml:space="preserve">” </w:t>
      </w:r>
      <w:r w:rsidR="004B486C" w:rsidRPr="0081299E">
        <w:rPr>
          <w:rFonts w:eastAsia="Times New Roman" w:cstheme="minorHAnsi"/>
          <w:noProof/>
          <w:sz w:val="24"/>
          <w:szCs w:val="24"/>
          <w:lang w:val="pt-BR" w:eastAsia="pt-BR"/>
        </w:rPr>
        <w:t>(MINAYO, 2002, p. 21-22)</w:t>
      </w:r>
      <w:r w:rsidR="0079634C" w:rsidRPr="0081299E">
        <w:rPr>
          <w:rFonts w:eastAsia="Times New Roman" w:cstheme="minorHAnsi"/>
          <w:noProof/>
          <w:sz w:val="24"/>
          <w:szCs w:val="24"/>
          <w:lang w:val="pt-BR" w:eastAsia="pt-BR"/>
        </w:rPr>
        <w:t xml:space="preserve"> dos sujeitos e espaços</w:t>
      </w:r>
      <w:r w:rsidR="004B486C" w:rsidRPr="0081299E">
        <w:rPr>
          <w:rFonts w:eastAsia="Times New Roman" w:cstheme="minorHAnsi"/>
          <w:noProof/>
          <w:sz w:val="24"/>
          <w:szCs w:val="24"/>
          <w:lang w:val="pt-BR" w:eastAsia="pt-BR"/>
        </w:rPr>
        <w:t>.</w:t>
      </w:r>
    </w:p>
    <w:p w:rsidR="00BA7668" w:rsidRDefault="00BA7668" w:rsidP="00BA7668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7E2D34" w:rsidRPr="0081299E" w:rsidRDefault="0079634C" w:rsidP="00BA7668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Os participantes 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 xml:space="preserve">serão os 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 xml:space="preserve">alunos 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>egressos da EFAT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>, da primeira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>turma formada em 2008 à última em 2018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 xml:space="preserve">, e 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>que permanecem nas comunidades rurais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>. O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 xml:space="preserve">questionário será o 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 xml:space="preserve">instrumento de 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>coleta dos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 xml:space="preserve"> dados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 xml:space="preserve"> que </w:t>
      </w:r>
      <w:r w:rsidR="004B486C" w:rsidRPr="0081299E">
        <w:rPr>
          <w:rFonts w:eastAsia="Times New Roman" w:cstheme="minorHAnsi"/>
          <w:sz w:val="24"/>
          <w:szCs w:val="24"/>
          <w:lang w:val="pt-BR" w:eastAsia="pt-BR"/>
        </w:rPr>
        <w:t>serão analisados a partir da análise de conteúdo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 xml:space="preserve"> (</w:t>
      </w:r>
      <w:r w:rsidR="00BA7668">
        <w:rPr>
          <w:rFonts w:eastAsia="Times New Roman" w:cstheme="minorHAnsi"/>
          <w:color w:val="000000"/>
          <w:sz w:val="24"/>
          <w:szCs w:val="24"/>
          <w:lang w:val="pt-BR" w:eastAsia="pt-BR"/>
        </w:rPr>
        <w:t>SILVA</w:t>
      </w:r>
      <w:r w:rsidR="00BA7668"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>; FOSSÁ</w:t>
      </w:r>
      <w:r w:rsidR="00BA7668">
        <w:rPr>
          <w:rFonts w:eastAsia="Times New Roman" w:cstheme="minorHAnsi"/>
          <w:color w:val="000000"/>
          <w:sz w:val="24"/>
          <w:szCs w:val="24"/>
          <w:lang w:val="pt-BR" w:eastAsia="pt-BR"/>
        </w:rPr>
        <w:t>, 2015</w:t>
      </w:r>
      <w:r w:rsidR="007E2D34" w:rsidRPr="0081299E">
        <w:rPr>
          <w:rFonts w:eastAsia="Times New Roman" w:cstheme="minorHAnsi"/>
          <w:sz w:val="24"/>
          <w:szCs w:val="24"/>
          <w:lang w:val="pt-BR" w:eastAsia="pt-BR"/>
        </w:rPr>
        <w:t>).</w:t>
      </w:r>
      <w:r w:rsidR="00044F3B" w:rsidRPr="0081299E">
        <w:rPr>
          <w:rFonts w:eastAsia="Times New Roman" w:cstheme="minorHAnsi"/>
          <w:sz w:val="24"/>
          <w:szCs w:val="24"/>
          <w:lang w:val="pt-BR" w:eastAsia="pt-BR"/>
        </w:rPr>
        <w:t xml:space="preserve"> O estudo teórico se fundamentará nas obras de Guaraná (2009); </w:t>
      </w:r>
      <w:r w:rsidR="0081299E" w:rsidRPr="0081299E">
        <w:rPr>
          <w:rFonts w:eastAsia="Times New Roman" w:cstheme="minorHAnsi"/>
          <w:sz w:val="24"/>
          <w:szCs w:val="24"/>
          <w:lang w:val="pt-BR" w:eastAsia="pt-BR"/>
        </w:rPr>
        <w:t>Molina e Freitas (2011), Cordeiro Neto e Alves (2008), dentre outros.</w:t>
      </w:r>
    </w:p>
    <w:p w:rsidR="0081299E" w:rsidRPr="0081299E" w:rsidRDefault="0081299E" w:rsidP="0081299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4B486C" w:rsidRPr="0081299E" w:rsidRDefault="004B486C" w:rsidP="0081299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AB4C77" w:rsidRDefault="00AB4C77" w:rsidP="0081299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b/>
          <w:sz w:val="24"/>
          <w:szCs w:val="24"/>
          <w:lang w:val="pt-BR" w:eastAsia="pt-BR"/>
        </w:rPr>
        <w:t>Referências</w:t>
      </w:r>
    </w:p>
    <w:p w:rsidR="00BA7668" w:rsidRPr="0081299E" w:rsidRDefault="00BA7668" w:rsidP="0081299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</w:p>
    <w:p w:rsidR="00AB4C77" w:rsidRDefault="00AB4C77" w:rsidP="008129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bCs/>
          <w:sz w:val="24"/>
          <w:szCs w:val="24"/>
          <w:lang w:val="pt-BR" w:eastAsia="pt-BR"/>
        </w:rPr>
        <w:t xml:space="preserve">GUARANÁ, Elisa de Castro. </w:t>
      </w:r>
      <w:r w:rsidRPr="00BA7668">
        <w:rPr>
          <w:rFonts w:eastAsia="Times New Roman" w:cstheme="minorHAnsi"/>
          <w:sz w:val="24"/>
          <w:szCs w:val="24"/>
          <w:lang w:val="pt-BR" w:eastAsia="pt-BR"/>
        </w:rPr>
        <w:t>Juventude rural no Brasil</w:t>
      </w:r>
      <w:r w:rsidRPr="0081299E">
        <w:rPr>
          <w:rFonts w:eastAsia="Times New Roman" w:cstheme="minorHAnsi"/>
          <w:i/>
          <w:sz w:val="24"/>
          <w:szCs w:val="24"/>
          <w:lang w:val="pt-BR" w:eastAsia="pt-BR"/>
        </w:rPr>
        <w:t xml:space="preserve">: </w:t>
      </w:r>
      <w:r w:rsidRPr="00BA7668">
        <w:rPr>
          <w:rFonts w:eastAsia="Times New Roman" w:cstheme="minorHAnsi"/>
          <w:sz w:val="24"/>
          <w:szCs w:val="24"/>
          <w:lang w:val="pt-BR" w:eastAsia="pt-BR"/>
        </w:rPr>
        <w:t xml:space="preserve">processos de exclusão e </w:t>
      </w:r>
      <w:r w:rsidR="00BA7668">
        <w:rPr>
          <w:rFonts w:eastAsia="Times New Roman" w:cstheme="minorHAnsi"/>
          <w:sz w:val="24"/>
          <w:szCs w:val="24"/>
          <w:lang w:val="pt-BR" w:eastAsia="pt-BR"/>
        </w:rPr>
        <w:t xml:space="preserve">a construção de um ator político. 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Colômbia, </w:t>
      </w:r>
      <w:r w:rsidRPr="00BA7668">
        <w:rPr>
          <w:rFonts w:eastAsia="Times New Roman" w:cstheme="minorHAnsi"/>
          <w:i/>
          <w:sz w:val="24"/>
          <w:szCs w:val="24"/>
          <w:lang w:val="pt-BR" w:eastAsia="pt-BR"/>
        </w:rPr>
        <w:t xml:space="preserve">Revista </w:t>
      </w:r>
      <w:proofErr w:type="spellStart"/>
      <w:r w:rsidRPr="00BA7668">
        <w:rPr>
          <w:rFonts w:eastAsia="Times New Roman" w:cstheme="minorHAnsi"/>
          <w:i/>
          <w:sz w:val="24"/>
          <w:szCs w:val="24"/>
          <w:lang w:val="pt-BR" w:eastAsia="pt-BR"/>
        </w:rPr>
        <w:t>Latinoamericana</w:t>
      </w:r>
      <w:proofErr w:type="spellEnd"/>
      <w:r w:rsidRPr="00BA7668">
        <w:rPr>
          <w:rFonts w:eastAsia="Times New Roman" w:cstheme="minorHAnsi"/>
          <w:i/>
          <w:sz w:val="24"/>
          <w:szCs w:val="24"/>
          <w:lang w:val="pt-BR" w:eastAsia="pt-BR"/>
        </w:rPr>
        <w:t xml:space="preserve"> de </w:t>
      </w:r>
      <w:proofErr w:type="spellStart"/>
      <w:r w:rsidRPr="00BA7668">
        <w:rPr>
          <w:rFonts w:eastAsia="Times New Roman" w:cstheme="minorHAnsi"/>
          <w:i/>
          <w:sz w:val="24"/>
          <w:szCs w:val="24"/>
          <w:lang w:val="pt-BR" w:eastAsia="pt-BR"/>
        </w:rPr>
        <w:t>Ciencias</w:t>
      </w:r>
      <w:proofErr w:type="spellEnd"/>
      <w:r w:rsidRPr="00BA7668">
        <w:rPr>
          <w:rFonts w:eastAsia="Times New Roman" w:cstheme="minorHAnsi"/>
          <w:i/>
          <w:sz w:val="24"/>
          <w:szCs w:val="24"/>
          <w:lang w:val="pt-BR" w:eastAsia="pt-BR"/>
        </w:rPr>
        <w:t xml:space="preserve"> Sociais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>, v. 7, n</w:t>
      </w:r>
      <w:r w:rsidR="00BA7668">
        <w:rPr>
          <w:rFonts w:eastAsia="Times New Roman" w:cstheme="minorHAnsi"/>
          <w:sz w:val="24"/>
          <w:szCs w:val="24"/>
          <w:lang w:val="pt-BR" w:eastAsia="pt-BR"/>
        </w:rPr>
        <w:t>.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 1, p. 179-206, 2009.</w:t>
      </w:r>
    </w:p>
    <w:p w:rsidR="00BA7668" w:rsidRPr="0081299E" w:rsidRDefault="00BA7668" w:rsidP="008129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AB4C77" w:rsidRDefault="00AB4C77" w:rsidP="0081299E">
      <w:pPr>
        <w:tabs>
          <w:tab w:val="left" w:pos="1240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noProof/>
          <w:sz w:val="24"/>
          <w:szCs w:val="24"/>
          <w:lang w:val="pt-BR" w:eastAsia="pt-BR"/>
        </w:rPr>
        <w:t xml:space="preserve">MINAYO, Maria Cecília de Souza. </w:t>
      </w:r>
      <w:r w:rsidRPr="0081299E">
        <w:rPr>
          <w:rFonts w:eastAsia="Times New Roman" w:cstheme="minorHAnsi"/>
          <w:i/>
          <w:noProof/>
          <w:sz w:val="24"/>
          <w:szCs w:val="24"/>
          <w:lang w:val="pt-BR" w:eastAsia="pt-BR"/>
        </w:rPr>
        <w:t>Pesquisa Social, teoria, método e criatividade</w:t>
      </w:r>
      <w:r w:rsidRPr="0081299E">
        <w:rPr>
          <w:rFonts w:eastAsia="Times New Roman" w:cstheme="minorHAnsi"/>
          <w:noProof/>
          <w:sz w:val="24"/>
          <w:szCs w:val="24"/>
          <w:lang w:val="pt-BR" w:eastAsia="pt-BR"/>
        </w:rPr>
        <w:t>, 21</w:t>
      </w:r>
      <w:r w:rsidR="00BA7668">
        <w:rPr>
          <w:rFonts w:eastAsia="Times New Roman" w:cstheme="minorHAnsi"/>
          <w:noProof/>
          <w:sz w:val="24"/>
          <w:szCs w:val="24"/>
          <w:lang w:val="pt-BR" w:eastAsia="pt-BR"/>
        </w:rPr>
        <w:t>.ed. Petrópolis: Vozes</w:t>
      </w:r>
      <w:r w:rsidRPr="0081299E">
        <w:rPr>
          <w:rFonts w:eastAsia="Times New Roman" w:cstheme="minorHAnsi"/>
          <w:noProof/>
          <w:sz w:val="24"/>
          <w:szCs w:val="24"/>
          <w:lang w:val="pt-BR" w:eastAsia="pt-BR"/>
        </w:rPr>
        <w:t>, 2002.</w:t>
      </w:r>
    </w:p>
    <w:p w:rsidR="00BA7668" w:rsidRPr="0081299E" w:rsidRDefault="00BA7668" w:rsidP="0081299E">
      <w:pPr>
        <w:tabs>
          <w:tab w:val="left" w:pos="1240"/>
        </w:tabs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val="pt-BR" w:eastAsia="pt-BR"/>
        </w:rPr>
      </w:pPr>
    </w:p>
    <w:p w:rsidR="00AB4C77" w:rsidRPr="0081299E" w:rsidRDefault="00AB4C77" w:rsidP="0081299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MOLINA, Monica </w:t>
      </w:r>
      <w:proofErr w:type="spellStart"/>
      <w:r w:rsidRPr="0081299E">
        <w:rPr>
          <w:rFonts w:eastAsia="Times New Roman" w:cstheme="minorHAnsi"/>
          <w:sz w:val="24"/>
          <w:szCs w:val="24"/>
          <w:lang w:val="pt-BR" w:eastAsia="pt-BR"/>
        </w:rPr>
        <w:t>Castagna</w:t>
      </w:r>
      <w:proofErr w:type="spellEnd"/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; FREITAS, </w:t>
      </w:r>
      <w:proofErr w:type="spellStart"/>
      <w:r w:rsidRPr="0081299E">
        <w:rPr>
          <w:rFonts w:eastAsia="Times New Roman" w:cstheme="minorHAnsi"/>
          <w:sz w:val="24"/>
          <w:szCs w:val="24"/>
          <w:lang w:val="pt-BR" w:eastAsia="pt-BR"/>
        </w:rPr>
        <w:t>Helana</w:t>
      </w:r>
      <w:proofErr w:type="spellEnd"/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 Célia de Abreu Freitas. </w:t>
      </w:r>
      <w:r w:rsidRPr="00BA7668">
        <w:rPr>
          <w:rFonts w:eastAsia="Times New Roman" w:cstheme="minorHAnsi"/>
          <w:sz w:val="24"/>
          <w:szCs w:val="24"/>
          <w:lang w:val="pt-BR" w:eastAsia="pt-BR"/>
        </w:rPr>
        <w:t>Avanços e desafios na construção da Educação do Campo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 xml:space="preserve">. </w:t>
      </w:r>
      <w:r w:rsidRPr="00BA7668">
        <w:rPr>
          <w:rFonts w:eastAsia="Times New Roman" w:cstheme="minorHAnsi"/>
          <w:i/>
          <w:sz w:val="24"/>
          <w:szCs w:val="24"/>
          <w:lang w:val="pt-BR" w:eastAsia="pt-BR"/>
        </w:rPr>
        <w:t>Em Aberto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>, Brasília, v. 24, n. 85, p. 1-177, abr.</w:t>
      </w:r>
      <w:r w:rsidR="00BA7668">
        <w:rPr>
          <w:rFonts w:eastAsia="Times New Roman" w:cstheme="minorHAnsi"/>
          <w:sz w:val="24"/>
          <w:szCs w:val="24"/>
          <w:lang w:val="pt-BR" w:eastAsia="pt-BR"/>
        </w:rPr>
        <w:t>/</w:t>
      </w:r>
      <w:r w:rsidRPr="0081299E">
        <w:rPr>
          <w:rFonts w:eastAsia="Times New Roman" w:cstheme="minorHAnsi"/>
          <w:sz w:val="24"/>
          <w:szCs w:val="24"/>
          <w:lang w:val="pt-BR" w:eastAsia="pt-BR"/>
        </w:rPr>
        <w:t>2011.</w:t>
      </w:r>
    </w:p>
    <w:p w:rsidR="00044F3B" w:rsidRPr="0081299E" w:rsidRDefault="00044F3B" w:rsidP="0081299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AB4C77" w:rsidRPr="0081299E" w:rsidRDefault="00DE3D7E" w:rsidP="0081299E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bCs/>
          <w:sz w:val="24"/>
          <w:szCs w:val="24"/>
          <w:lang w:val="pt-BR" w:eastAsia="pt-BR"/>
        </w:rPr>
        <w:t xml:space="preserve">CORDEIRO </w:t>
      </w:r>
      <w:r w:rsidR="00AB4C77" w:rsidRPr="0081299E">
        <w:rPr>
          <w:rFonts w:eastAsia="Times New Roman" w:cstheme="minorHAnsi"/>
          <w:bCs/>
          <w:sz w:val="24"/>
          <w:szCs w:val="24"/>
          <w:lang w:val="pt-BR" w:eastAsia="pt-BR"/>
        </w:rPr>
        <w:t xml:space="preserve">NETO, José Raimundo; ALVES, Christiane Luci Bezerra. </w:t>
      </w:r>
      <w:r w:rsidR="00AB4C77" w:rsidRPr="0081299E">
        <w:rPr>
          <w:rFonts w:eastAsia="Times New Roman" w:cstheme="minorHAnsi"/>
          <w:bCs/>
          <w:i/>
          <w:sz w:val="24"/>
          <w:szCs w:val="24"/>
          <w:lang w:val="pt-BR" w:eastAsia="pt-BR"/>
        </w:rPr>
        <w:t>A relação entre escola e território na promoção</w:t>
      </w:r>
      <w:r w:rsidR="00AB4C77" w:rsidRPr="0081299E">
        <w:rPr>
          <w:rFonts w:eastAsia="Times New Roman" w:cstheme="minorHAnsi"/>
          <w:i/>
          <w:sz w:val="24"/>
          <w:szCs w:val="24"/>
          <w:lang w:val="pt-BR" w:eastAsia="pt-BR"/>
        </w:rPr>
        <w:t xml:space="preserve"> </w:t>
      </w:r>
      <w:r w:rsidR="00AB4C77" w:rsidRPr="0081299E">
        <w:rPr>
          <w:rFonts w:eastAsia="Times New Roman" w:cstheme="minorHAnsi"/>
          <w:bCs/>
          <w:i/>
          <w:sz w:val="24"/>
          <w:szCs w:val="24"/>
          <w:lang w:val="pt-BR" w:eastAsia="pt-BR"/>
        </w:rPr>
        <w:t xml:space="preserve">do desenvolvimento local: </w:t>
      </w:r>
      <w:r w:rsidR="00AB4C77" w:rsidRPr="00BA7668">
        <w:rPr>
          <w:rFonts w:eastAsia="Times New Roman" w:cstheme="minorHAnsi"/>
          <w:bCs/>
          <w:sz w:val="24"/>
          <w:szCs w:val="24"/>
          <w:lang w:val="pt-BR" w:eastAsia="pt-BR"/>
        </w:rPr>
        <w:t>implicações para as</w:t>
      </w:r>
      <w:r w:rsidR="00AB4C77" w:rsidRPr="00BA7668">
        <w:rPr>
          <w:rFonts w:eastAsia="Times New Roman" w:cstheme="minorHAnsi"/>
          <w:sz w:val="24"/>
          <w:szCs w:val="24"/>
          <w:lang w:val="pt-BR" w:eastAsia="pt-BR"/>
        </w:rPr>
        <w:t xml:space="preserve"> </w:t>
      </w:r>
      <w:r w:rsidR="00AB4C77" w:rsidRPr="00BA7668">
        <w:rPr>
          <w:rFonts w:eastAsia="Times New Roman" w:cstheme="minorHAnsi"/>
          <w:bCs/>
          <w:sz w:val="24"/>
          <w:szCs w:val="24"/>
          <w:lang w:val="pt-BR" w:eastAsia="pt-BR"/>
        </w:rPr>
        <w:t>políticas educacionais</w:t>
      </w:r>
      <w:r w:rsidR="00AB4C77" w:rsidRPr="0081299E">
        <w:rPr>
          <w:rFonts w:eastAsia="Times New Roman" w:cstheme="minorHAnsi"/>
          <w:bCs/>
          <w:i/>
          <w:sz w:val="24"/>
          <w:szCs w:val="24"/>
          <w:lang w:val="pt-BR" w:eastAsia="pt-BR"/>
        </w:rPr>
        <w:t>.</w:t>
      </w:r>
      <w:r w:rsidR="00AB4C77" w:rsidRPr="0081299E">
        <w:rPr>
          <w:rFonts w:eastAsia="Times New Roman" w:cstheme="minorHAnsi"/>
          <w:bCs/>
          <w:sz w:val="24"/>
          <w:szCs w:val="24"/>
          <w:lang w:val="pt-BR" w:eastAsia="pt-BR"/>
        </w:rPr>
        <w:t xml:space="preserve"> In: </w:t>
      </w:r>
      <w:r w:rsidR="00AB4C77" w:rsidRPr="0081299E">
        <w:rPr>
          <w:rFonts w:eastAsia="Times New Roman" w:cstheme="minorHAnsi"/>
          <w:sz w:val="24"/>
          <w:szCs w:val="24"/>
          <w:lang w:val="pt-BR" w:eastAsia="pt-BR"/>
        </w:rPr>
        <w:t>4º CONGRESSO BRASILEIRO DE SISTEMAS, 2008, Franca.</w:t>
      </w:r>
      <w:r w:rsidR="00AB4C77" w:rsidRPr="0081299E">
        <w:rPr>
          <w:rFonts w:eastAsia="Times New Roman" w:cstheme="minorHAnsi"/>
          <w:bCs/>
          <w:sz w:val="24"/>
          <w:szCs w:val="24"/>
          <w:lang w:val="pt-BR" w:eastAsia="pt-BR"/>
        </w:rPr>
        <w:t xml:space="preserve"> Anais do 4º Congresso Brasileiro de Sistemas. Franca: Uni-FACEF, 2008.</w:t>
      </w:r>
    </w:p>
    <w:p w:rsidR="0081299E" w:rsidRPr="0081299E" w:rsidRDefault="0081299E" w:rsidP="0081299E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val="pt-BR" w:eastAsia="pt-BR"/>
        </w:rPr>
      </w:pPr>
    </w:p>
    <w:p w:rsidR="00AB4C77" w:rsidRPr="0081299E" w:rsidRDefault="00AB4C77" w:rsidP="0081299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pt-BR"/>
        </w:rPr>
      </w:pPr>
      <w:r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 xml:space="preserve">SILVA, Andressa </w:t>
      </w:r>
      <w:proofErr w:type="spellStart"/>
      <w:r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>Hennig</w:t>
      </w:r>
      <w:proofErr w:type="spellEnd"/>
      <w:r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 xml:space="preserve">; FOSSÁ, Maria Ivete Trevisan. </w:t>
      </w:r>
      <w:r w:rsidRPr="00BA7668">
        <w:rPr>
          <w:rFonts w:eastAsia="Times New Roman" w:cstheme="minorHAnsi"/>
          <w:bCs/>
          <w:color w:val="000000"/>
          <w:sz w:val="24"/>
          <w:szCs w:val="24"/>
          <w:lang w:val="pt-BR" w:eastAsia="pt-BR"/>
        </w:rPr>
        <w:t>Análise de conteúdo:</w:t>
      </w:r>
      <w:r w:rsidRPr="0081299E">
        <w:rPr>
          <w:rFonts w:eastAsia="Times New Roman" w:cstheme="minorHAnsi"/>
          <w:bCs/>
          <w:i/>
          <w:color w:val="000000"/>
          <w:sz w:val="24"/>
          <w:szCs w:val="24"/>
          <w:lang w:val="pt-BR" w:eastAsia="pt-BR"/>
        </w:rPr>
        <w:t xml:space="preserve"> </w:t>
      </w:r>
      <w:r w:rsidRPr="00BA7668">
        <w:rPr>
          <w:rFonts w:eastAsia="Times New Roman" w:cstheme="minorHAnsi"/>
          <w:bCs/>
          <w:color w:val="000000"/>
          <w:sz w:val="24"/>
          <w:szCs w:val="24"/>
          <w:lang w:val="pt-BR" w:eastAsia="pt-BR"/>
        </w:rPr>
        <w:t>exemplo de aplicação da técnica para análise de dados qualitativos</w:t>
      </w:r>
      <w:r w:rsidRPr="0081299E">
        <w:rPr>
          <w:rFonts w:eastAsia="Times New Roman" w:cstheme="minorHAnsi"/>
          <w:bCs/>
          <w:color w:val="000000"/>
          <w:sz w:val="24"/>
          <w:szCs w:val="24"/>
          <w:lang w:val="pt-BR" w:eastAsia="pt-BR"/>
        </w:rPr>
        <w:t xml:space="preserve">, </w:t>
      </w:r>
      <w:proofErr w:type="spellStart"/>
      <w:r w:rsidR="0081299E" w:rsidRPr="00BA7668">
        <w:rPr>
          <w:rFonts w:eastAsia="Times New Roman" w:cstheme="minorHAnsi"/>
          <w:i/>
          <w:color w:val="000000"/>
          <w:sz w:val="24"/>
          <w:szCs w:val="24"/>
          <w:lang w:val="pt-BR" w:eastAsia="pt-BR"/>
        </w:rPr>
        <w:t>Qualit@s</w:t>
      </w:r>
      <w:proofErr w:type="spellEnd"/>
      <w:r w:rsidR="0081299E" w:rsidRPr="00BA7668">
        <w:rPr>
          <w:rFonts w:eastAsia="Times New Roman" w:cstheme="minorHAnsi"/>
          <w:i/>
          <w:color w:val="000000"/>
          <w:sz w:val="24"/>
          <w:szCs w:val="24"/>
          <w:lang w:val="pt-BR" w:eastAsia="pt-BR"/>
        </w:rPr>
        <w:t xml:space="preserve"> Revista Eletrônica</w:t>
      </w:r>
      <w:r w:rsidR="0081299E"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>, v.</w:t>
      </w:r>
      <w:r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>17, p</w:t>
      </w:r>
      <w:r w:rsidR="0081299E"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>.</w:t>
      </w:r>
      <w:r w:rsidRPr="0081299E">
        <w:rPr>
          <w:rFonts w:eastAsia="Times New Roman" w:cstheme="minorHAnsi"/>
          <w:color w:val="000000"/>
          <w:sz w:val="24"/>
          <w:szCs w:val="24"/>
          <w:lang w:val="pt-BR" w:eastAsia="pt-BR"/>
        </w:rPr>
        <w:t xml:space="preserve"> 1-14, 2015. </w:t>
      </w:r>
    </w:p>
    <w:p w:rsidR="004B486C" w:rsidRPr="0081299E" w:rsidRDefault="004B486C" w:rsidP="0081299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:rsidR="009250E4" w:rsidRPr="0081299E" w:rsidRDefault="009250E4" w:rsidP="0081299E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250E4" w:rsidRPr="0081299E" w:rsidSect="00570A81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C7" w:rsidRDefault="00EC18C7" w:rsidP="00B443CE">
      <w:pPr>
        <w:spacing w:line="240" w:lineRule="auto"/>
      </w:pPr>
      <w:r>
        <w:separator/>
      </w:r>
    </w:p>
  </w:endnote>
  <w:endnote w:type="continuationSeparator" w:id="0">
    <w:p w:rsidR="00EC18C7" w:rsidRDefault="00EC18C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58" w:rsidRDefault="00D21DAA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3F9255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490256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F1F9A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3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490256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4F1F9A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3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31" w:rsidRDefault="00D21DAA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51E60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490256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490256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C7" w:rsidRDefault="00EC18C7" w:rsidP="00B443CE">
      <w:pPr>
        <w:spacing w:line="240" w:lineRule="auto"/>
      </w:pPr>
      <w:r>
        <w:separator/>
      </w:r>
    </w:p>
  </w:footnote>
  <w:footnote w:type="continuationSeparator" w:id="0">
    <w:p w:rsidR="00EC18C7" w:rsidRDefault="00EC18C7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82" w:rsidRDefault="00D21DAA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CE" w:rsidRDefault="00D21DA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889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4A31B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32581061"/>
    <w:multiLevelType w:val="hybridMultilevel"/>
    <w:tmpl w:val="E62A6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222E5"/>
    <w:multiLevelType w:val="hybridMultilevel"/>
    <w:tmpl w:val="1F882638"/>
    <w:lvl w:ilvl="0" w:tplc="8E307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8FE7F9F"/>
    <w:multiLevelType w:val="hybridMultilevel"/>
    <w:tmpl w:val="FE523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0527E"/>
    <w:rsid w:val="00006272"/>
    <w:rsid w:val="000114DA"/>
    <w:rsid w:val="00044F3B"/>
    <w:rsid w:val="00053497"/>
    <w:rsid w:val="00074293"/>
    <w:rsid w:val="000A1CA3"/>
    <w:rsid w:val="000B56B2"/>
    <w:rsid w:val="000B6235"/>
    <w:rsid w:val="000B65A5"/>
    <w:rsid w:val="000F161E"/>
    <w:rsid w:val="001367E0"/>
    <w:rsid w:val="00171EBC"/>
    <w:rsid w:val="00180E8A"/>
    <w:rsid w:val="00194C61"/>
    <w:rsid w:val="001E3D30"/>
    <w:rsid w:val="001F06C1"/>
    <w:rsid w:val="001F39B6"/>
    <w:rsid w:val="002028AB"/>
    <w:rsid w:val="002068DC"/>
    <w:rsid w:val="00213FF7"/>
    <w:rsid w:val="002413E8"/>
    <w:rsid w:val="0025295C"/>
    <w:rsid w:val="00264870"/>
    <w:rsid w:val="002763DD"/>
    <w:rsid w:val="002B1E34"/>
    <w:rsid w:val="002E0007"/>
    <w:rsid w:val="002E22BA"/>
    <w:rsid w:val="002F0681"/>
    <w:rsid w:val="002F602D"/>
    <w:rsid w:val="00333D2A"/>
    <w:rsid w:val="003418FA"/>
    <w:rsid w:val="003535E2"/>
    <w:rsid w:val="00356916"/>
    <w:rsid w:val="00363753"/>
    <w:rsid w:val="00366727"/>
    <w:rsid w:val="00370205"/>
    <w:rsid w:val="00385736"/>
    <w:rsid w:val="00391645"/>
    <w:rsid w:val="0039699A"/>
    <w:rsid w:val="00397EDF"/>
    <w:rsid w:val="003B301A"/>
    <w:rsid w:val="003B6A7C"/>
    <w:rsid w:val="003D227C"/>
    <w:rsid w:val="003E6C62"/>
    <w:rsid w:val="00401D51"/>
    <w:rsid w:val="004338B5"/>
    <w:rsid w:val="004745CE"/>
    <w:rsid w:val="004760F7"/>
    <w:rsid w:val="004842C7"/>
    <w:rsid w:val="00490256"/>
    <w:rsid w:val="00490C39"/>
    <w:rsid w:val="004B486C"/>
    <w:rsid w:val="004E3C90"/>
    <w:rsid w:val="004F1F9A"/>
    <w:rsid w:val="005075B6"/>
    <w:rsid w:val="005075CA"/>
    <w:rsid w:val="0051100C"/>
    <w:rsid w:val="00523B33"/>
    <w:rsid w:val="00570A81"/>
    <w:rsid w:val="00592F85"/>
    <w:rsid w:val="005B1D9C"/>
    <w:rsid w:val="005D082B"/>
    <w:rsid w:val="006210F5"/>
    <w:rsid w:val="006466AC"/>
    <w:rsid w:val="00647693"/>
    <w:rsid w:val="00654DFC"/>
    <w:rsid w:val="006572C8"/>
    <w:rsid w:val="006614CD"/>
    <w:rsid w:val="00661587"/>
    <w:rsid w:val="00664C58"/>
    <w:rsid w:val="006A0F2F"/>
    <w:rsid w:val="006C25C9"/>
    <w:rsid w:val="006C7046"/>
    <w:rsid w:val="006F61BA"/>
    <w:rsid w:val="006F76D3"/>
    <w:rsid w:val="007241DE"/>
    <w:rsid w:val="00727C5C"/>
    <w:rsid w:val="0074481D"/>
    <w:rsid w:val="00760737"/>
    <w:rsid w:val="00761D75"/>
    <w:rsid w:val="0077391A"/>
    <w:rsid w:val="0077463E"/>
    <w:rsid w:val="0077516E"/>
    <w:rsid w:val="00780475"/>
    <w:rsid w:val="00790732"/>
    <w:rsid w:val="0079634C"/>
    <w:rsid w:val="007A11CE"/>
    <w:rsid w:val="007C0F8C"/>
    <w:rsid w:val="007E2D34"/>
    <w:rsid w:val="007E45B6"/>
    <w:rsid w:val="0081299E"/>
    <w:rsid w:val="00831B70"/>
    <w:rsid w:val="00836E90"/>
    <w:rsid w:val="00845DE0"/>
    <w:rsid w:val="00862AD7"/>
    <w:rsid w:val="00887DEE"/>
    <w:rsid w:val="008B09EF"/>
    <w:rsid w:val="008D1681"/>
    <w:rsid w:val="008D6096"/>
    <w:rsid w:val="009120C9"/>
    <w:rsid w:val="00924E18"/>
    <w:rsid w:val="009250E4"/>
    <w:rsid w:val="00941E95"/>
    <w:rsid w:val="0094417E"/>
    <w:rsid w:val="00952912"/>
    <w:rsid w:val="00972C58"/>
    <w:rsid w:val="009741DB"/>
    <w:rsid w:val="00977931"/>
    <w:rsid w:val="0099281E"/>
    <w:rsid w:val="009A25FC"/>
    <w:rsid w:val="009B0B15"/>
    <w:rsid w:val="009E7D19"/>
    <w:rsid w:val="009F4527"/>
    <w:rsid w:val="00A07BBB"/>
    <w:rsid w:val="00A238DF"/>
    <w:rsid w:val="00A24DE6"/>
    <w:rsid w:val="00A34F31"/>
    <w:rsid w:val="00A46CEF"/>
    <w:rsid w:val="00A63EC7"/>
    <w:rsid w:val="00A76223"/>
    <w:rsid w:val="00A8744A"/>
    <w:rsid w:val="00A96557"/>
    <w:rsid w:val="00AA4F39"/>
    <w:rsid w:val="00AA5497"/>
    <w:rsid w:val="00AA65E0"/>
    <w:rsid w:val="00AB4C77"/>
    <w:rsid w:val="00AF50DA"/>
    <w:rsid w:val="00B102C6"/>
    <w:rsid w:val="00B13241"/>
    <w:rsid w:val="00B140FD"/>
    <w:rsid w:val="00B21F52"/>
    <w:rsid w:val="00B23CD4"/>
    <w:rsid w:val="00B443CE"/>
    <w:rsid w:val="00B4778F"/>
    <w:rsid w:val="00B53B5B"/>
    <w:rsid w:val="00B95E3C"/>
    <w:rsid w:val="00BA46D7"/>
    <w:rsid w:val="00BA7668"/>
    <w:rsid w:val="00BC1D40"/>
    <w:rsid w:val="00BC2596"/>
    <w:rsid w:val="00BC330B"/>
    <w:rsid w:val="00BE3008"/>
    <w:rsid w:val="00BE581A"/>
    <w:rsid w:val="00BF4E7B"/>
    <w:rsid w:val="00C00BDC"/>
    <w:rsid w:val="00C07BD5"/>
    <w:rsid w:val="00C122A7"/>
    <w:rsid w:val="00C17588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1DAA"/>
    <w:rsid w:val="00D27DCE"/>
    <w:rsid w:val="00D3561D"/>
    <w:rsid w:val="00D358F4"/>
    <w:rsid w:val="00D74159"/>
    <w:rsid w:val="00D824BB"/>
    <w:rsid w:val="00D96F87"/>
    <w:rsid w:val="00DA7BD8"/>
    <w:rsid w:val="00DE3D7E"/>
    <w:rsid w:val="00DF7BD1"/>
    <w:rsid w:val="00E42571"/>
    <w:rsid w:val="00E57984"/>
    <w:rsid w:val="00E72650"/>
    <w:rsid w:val="00EB09CF"/>
    <w:rsid w:val="00EC18C7"/>
    <w:rsid w:val="00EC33C0"/>
    <w:rsid w:val="00EE2FC4"/>
    <w:rsid w:val="00EF7408"/>
    <w:rsid w:val="00F05FB6"/>
    <w:rsid w:val="00F24F82"/>
    <w:rsid w:val="00F34BE8"/>
    <w:rsid w:val="00F35827"/>
    <w:rsid w:val="00F40F58"/>
    <w:rsid w:val="00F42810"/>
    <w:rsid w:val="00F4450A"/>
    <w:rsid w:val="00F60CBF"/>
    <w:rsid w:val="00F62C2F"/>
    <w:rsid w:val="00F73A6C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1A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aliases w:val="Corpo do texto"/>
    <w:basedOn w:val="Normal"/>
    <w:uiPriority w:val="34"/>
    <w:qFormat/>
    <w:rsid w:val="0035691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rsid w:val="000062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06272"/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geanepn2014@gmail.com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A3A9C-CACE-435A-97B3-75E318A8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1043</Words>
  <Characters>5991</Characters>
  <Application>Microsoft Office Word</Application>
  <DocSecurity>0</DocSecurity>
  <Lines>130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2020-03-12T13:19:00Z</dcterms:created>
  <dcterms:modified xsi:type="dcterms:W3CDTF">2020-03-12T14:04:00Z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