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31" w:rsidRDefault="006B5863" w:rsidP="00A737D3">
      <w:pPr>
        <w:spacing w:before="2280" w:after="0" w:line="240" w:lineRule="auto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8255" r="8255" b="190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margin-left:-62.15pt;margin-top:-70.25pt;width:577.85pt;height:176.95pt;z-index:251658240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eXPAAAAA2wAAAA8AAABkcnMvZG93bnJldi54bWxET02LwjAQvS/4H8II3tZUcUWrUURRPOzF&#10;uiweh2Zsi82kJNHWf28WFrzN433Oct2ZWjzI+cqygtEwAUGcW11xoeDnvP+cgfABWWNtmRQ8ycN6&#10;1ftYYqptyyd6ZKEQMYR9igrKEJpUSp+XZNAPbUMcuat1BkOErpDaYRvDTS3HSTKVBiuODSU2tC0p&#10;v2V3o+Did5ew3bTzr/r3vHffFR5mE1Rq0O82CxCBuvAW/7uPOs6fwt8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95c8AAAADbAAAADwAAAAAAAAAAAAAAAACfAgAA&#10;ZHJzL2Rvd25yZXYueG1sUEsFBgAAAAAEAAQA9wAAAIwD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IzAAAAA2wAAAA8AAABkcnMvZG93bnJldi54bWxET89rwjAUvg/8H8ITvM1UkeGqUbRM3GnQ&#10;TvT6aJ5tsHkJTab1v18Ogx0/vt/r7WA7cac+GMcKZtMMBHHttOFGwen78LoEESKyxs4xKXhSgO1m&#10;9LLGXLsHl3SvYiNSCIccFbQx+lzKULdkMUydJ07c1fUWY4J9I3WPjxRuOznPsjdp0XBqaNFT0VJ9&#10;q36sgmLhy315Xn752fvRfBTmeQlUKTUZD7sViEhD/Bf/uT+1gnlan76k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WEjMAAAADbAAAADwAAAAAAAAAAAAAAAACfAgAA&#10;ZHJzL2Rvd25yZXYueG1sUEsFBgAAAAAEAAQA9wAAAIwDAAAAAA==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ExHDAAAA2wAAAA8AAABkcnMvZG93bnJldi54bWxEj0FrAjEUhO8F/0N4Qm81q7VFtkYRsVTo&#10;qa7S62PzulmavKxJ1PXfN4LQ4zDzzTDzZe+sOFOIrWcF41EBgrj2uuVGwb56f5qBiAlZo/VMCq4U&#10;YbkYPMyx1P7CX3TepUbkEo4lKjApdaWUsTbkMI58R5y9Hx8cpixDI3XASy53Vk6K4lU6bDkvGOxo&#10;baj+3Z2cgsn36hqmn6Y+Vs5+hJfNeG+rg1KPw371BiJRn/7Dd3qrM/cMty/5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TEcMAAADbAAAADwAAAAAAAAAAAAAAAACf&#10;AgAAZHJzL2Rvd25yZXYueG1sUEsFBgAAAAAEAAQA9wAAAI8DAAAAAA==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</w:p>
    <w:p w:rsidR="00150F48" w:rsidRPr="00246E6A" w:rsidRDefault="00CE397F" w:rsidP="00150F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 RELATO DO </w:t>
      </w:r>
      <w:bookmarkStart w:id="0" w:name="_GoBack"/>
      <w:bookmarkEnd w:id="0"/>
      <w:r w:rsidR="00150F48">
        <w:rPr>
          <w:rFonts w:ascii="Times New Roman" w:hAnsi="Times New Roman" w:cs="Times New Roman"/>
          <w:b/>
          <w:sz w:val="24"/>
          <w:szCs w:val="24"/>
        </w:rPr>
        <w:t>SEMINÁRIO EDUCAÇÃO DO CAMPO E RURALIDADES NO SEMIÁRIDO MINEIRO “II SER SEMIÁRIDO: SUJEITOS DE DIREITO EM MOVIMENTO”</w:t>
      </w:r>
    </w:p>
    <w:p w:rsidR="00150F48" w:rsidRPr="00150F48" w:rsidRDefault="00150F48" w:rsidP="00150F48">
      <w:pPr>
        <w:spacing w:line="240" w:lineRule="auto"/>
        <w:jc w:val="right"/>
        <w:rPr>
          <w:rFonts w:ascii="Times New Roman" w:hAnsi="Times New Roman" w:cs="Times New Roman"/>
          <w:color w:val="212120" w:themeColor="text1"/>
          <w:sz w:val="24"/>
          <w:szCs w:val="24"/>
        </w:rPr>
      </w:pPr>
      <w:r w:rsidRPr="00150F48">
        <w:rPr>
          <w:rFonts w:ascii="Times New Roman" w:hAnsi="Times New Roman" w:cs="Times New Roman"/>
          <w:color w:val="212120" w:themeColor="text1"/>
          <w:sz w:val="24"/>
          <w:szCs w:val="24"/>
        </w:rPr>
        <w:t>Magda Martins Macêdo- UNIMONTES; Profª da Unimontes; Mestre em Educação,</w:t>
      </w:r>
    </w:p>
    <w:p w:rsidR="00150F48" w:rsidRPr="00150F48" w:rsidRDefault="00150F48" w:rsidP="00150F48">
      <w:pPr>
        <w:spacing w:line="240" w:lineRule="auto"/>
        <w:jc w:val="right"/>
        <w:rPr>
          <w:rFonts w:ascii="Times New Roman" w:hAnsi="Times New Roman" w:cs="Times New Roman"/>
          <w:color w:val="212120" w:themeColor="text1"/>
          <w:sz w:val="24"/>
          <w:szCs w:val="24"/>
          <w:u w:val="single"/>
        </w:rPr>
      </w:pPr>
      <w:r w:rsidRPr="00150F48">
        <w:rPr>
          <w:rFonts w:ascii="Times New Roman" w:hAnsi="Times New Roman" w:cs="Times New Roman"/>
          <w:color w:val="212120" w:themeColor="text1"/>
          <w:sz w:val="24"/>
          <w:szCs w:val="24"/>
          <w:u w:val="single"/>
        </w:rPr>
        <w:t>magdamartinsm@yahoo.com.br</w:t>
      </w:r>
    </w:p>
    <w:p w:rsidR="00150F48" w:rsidRPr="00150F48" w:rsidRDefault="00150F48" w:rsidP="00150F48">
      <w:pPr>
        <w:spacing w:line="240" w:lineRule="auto"/>
        <w:jc w:val="right"/>
        <w:rPr>
          <w:rFonts w:ascii="Times New Roman" w:hAnsi="Times New Roman" w:cs="Times New Roman"/>
          <w:color w:val="212120" w:themeColor="text1"/>
          <w:sz w:val="24"/>
          <w:szCs w:val="24"/>
        </w:rPr>
      </w:pPr>
      <w:r w:rsidRPr="00150F48">
        <w:rPr>
          <w:rFonts w:ascii="Times New Roman" w:hAnsi="Times New Roman" w:cs="Times New Roman"/>
          <w:color w:val="212120" w:themeColor="text1"/>
          <w:sz w:val="24"/>
          <w:szCs w:val="24"/>
        </w:rPr>
        <w:t>Ana Clara Silva Lucas-UNIMONTES; Acadêmica do curso de Pedagogia,</w:t>
      </w:r>
    </w:p>
    <w:p w:rsidR="00150F48" w:rsidRPr="00150F48" w:rsidRDefault="00150F48" w:rsidP="00150F48">
      <w:pPr>
        <w:spacing w:line="240" w:lineRule="auto"/>
        <w:jc w:val="right"/>
        <w:rPr>
          <w:rStyle w:val="Hyperlink"/>
          <w:rFonts w:ascii="Times New Roman" w:hAnsi="Times New Roman" w:cs="Times New Roman"/>
          <w:color w:val="212120" w:themeColor="text1"/>
          <w:sz w:val="24"/>
          <w:szCs w:val="24"/>
        </w:rPr>
      </w:pPr>
      <w:hyperlink r:id="rId27" w:history="1">
        <w:r w:rsidRPr="00150F48">
          <w:rPr>
            <w:rStyle w:val="Hyperlink"/>
            <w:rFonts w:ascii="Times New Roman" w:hAnsi="Times New Roman" w:cs="Times New Roman"/>
            <w:color w:val="212120" w:themeColor="text1"/>
            <w:sz w:val="24"/>
            <w:szCs w:val="24"/>
          </w:rPr>
          <w:t>clara.lucas99@gmail.com</w:t>
        </w:r>
      </w:hyperlink>
    </w:p>
    <w:p w:rsidR="00150F48" w:rsidRPr="00150F48" w:rsidRDefault="00150F48" w:rsidP="00150F48">
      <w:pPr>
        <w:spacing w:line="240" w:lineRule="auto"/>
        <w:jc w:val="right"/>
        <w:rPr>
          <w:rStyle w:val="Hyperlink"/>
          <w:rFonts w:ascii="Times New Roman" w:hAnsi="Times New Roman" w:cs="Times New Roman"/>
          <w:color w:val="212120" w:themeColor="text1"/>
          <w:sz w:val="24"/>
          <w:szCs w:val="24"/>
          <w:u w:val="none"/>
        </w:rPr>
      </w:pPr>
      <w:r w:rsidRPr="00150F48">
        <w:rPr>
          <w:rStyle w:val="Hyperlink"/>
          <w:rFonts w:ascii="Times New Roman" w:hAnsi="Times New Roman" w:cs="Times New Roman"/>
          <w:color w:val="212120" w:themeColor="text1"/>
          <w:sz w:val="24"/>
          <w:szCs w:val="24"/>
          <w:u w:val="none"/>
        </w:rPr>
        <w:t>Lua Gabrielly Alves Melo-UNIMONTES; Acadêmica do curso de Pedagogia,</w:t>
      </w:r>
    </w:p>
    <w:p w:rsidR="00150F48" w:rsidRPr="00150F48" w:rsidRDefault="00150F48" w:rsidP="00150F48">
      <w:pPr>
        <w:spacing w:line="240" w:lineRule="auto"/>
        <w:jc w:val="right"/>
        <w:rPr>
          <w:rFonts w:ascii="Times New Roman" w:hAnsi="Times New Roman" w:cs="Times New Roman"/>
          <w:color w:val="212120" w:themeColor="text1"/>
          <w:sz w:val="24"/>
          <w:szCs w:val="24"/>
          <w:u w:val="single"/>
        </w:rPr>
      </w:pPr>
      <w:r w:rsidRPr="00150F48">
        <w:rPr>
          <w:rStyle w:val="Hyperlink"/>
          <w:rFonts w:ascii="Times New Roman" w:hAnsi="Times New Roman" w:cs="Times New Roman"/>
          <w:color w:val="212120" w:themeColor="text1"/>
          <w:sz w:val="24"/>
          <w:szCs w:val="24"/>
        </w:rPr>
        <w:t>lua2255157@gmail.com</w:t>
      </w:r>
    </w:p>
    <w:p w:rsidR="00150F48" w:rsidRDefault="00150F48" w:rsidP="00150F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0EF">
        <w:rPr>
          <w:rFonts w:ascii="Times New Roman" w:hAnsi="Times New Roman" w:cs="Times New Roman"/>
          <w:b/>
          <w:sz w:val="24"/>
          <w:szCs w:val="24"/>
        </w:rPr>
        <w:t>Palavras chaves:</w:t>
      </w:r>
      <w:r>
        <w:rPr>
          <w:rFonts w:ascii="Times New Roman" w:hAnsi="Times New Roman" w:cs="Times New Roman"/>
          <w:b/>
          <w:sz w:val="24"/>
          <w:szCs w:val="24"/>
        </w:rPr>
        <w:t xml:space="preserve"> Semiárido; Educação; Sujeito; Campo.</w:t>
      </w:r>
    </w:p>
    <w:p w:rsidR="00150F48" w:rsidRDefault="00150F48" w:rsidP="00150F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150F48" w:rsidRDefault="00150F48" w:rsidP="0015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2019, ocorreu o segundo seminário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“II Ser Semiárido: Sujeitos de Direito em Movimento” para discutir sobre o momento social e político enfrentado atualmente, em que estamos tendo nossos direitos dilacerados. Diante desse cenário houve a necessidade de traçar estratégias para sobreviver aos ataques sofridos na e</w:t>
      </w:r>
      <w:r>
        <w:rPr>
          <w:rFonts w:ascii="Times New Roman" w:hAnsi="Times New Roman" w:cs="Times New Roman"/>
          <w:sz w:val="24"/>
          <w:szCs w:val="24"/>
        </w:rPr>
        <w:t>ducação e mais especificamente Educação do C</w:t>
      </w:r>
      <w:r>
        <w:rPr>
          <w:rFonts w:ascii="Times New Roman" w:hAnsi="Times New Roman" w:cs="Times New Roman"/>
          <w:sz w:val="24"/>
          <w:szCs w:val="24"/>
        </w:rPr>
        <w:t xml:space="preserve">ampo que tem constantemente suas escolas fechadas. Para isso foram convidados diferentes representantes da Educação do Campo, Indígena e Quilombola, todos pela democracia e efetivação das políticas públicas.  </w:t>
      </w:r>
    </w:p>
    <w:p w:rsidR="00150F48" w:rsidRPr="00B46846" w:rsidRDefault="00150F48" w:rsidP="00150F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846">
        <w:rPr>
          <w:rFonts w:ascii="Times New Roman" w:hAnsi="Times New Roman" w:cs="Times New Roman"/>
          <w:b/>
          <w:sz w:val="24"/>
          <w:szCs w:val="24"/>
        </w:rPr>
        <w:t xml:space="preserve">Descrição da experiência </w:t>
      </w:r>
    </w:p>
    <w:p w:rsidR="00150F48" w:rsidRDefault="00150F48" w:rsidP="0015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II Ser contou com a presença de diferentes povos tradicionais de 19 municípios do estado de Minas Gerais. Ocorreu nos dias 05 e 06 de Novembro de 2019, e contou com acadêmicos e professores de diversos cursos, como Letras, Pedagogia, Biologia, Matemática, Educação Física e Serviços Sociais, como ouvintes. O evento iniciou com uma Apresentação Dialógica dos Saberes e Fazeres de Povos e Comunidades Camponesas, onde pudemos observar e conhecer o trabalho da Homeopatia e plantas medicinais em que traziam uma explicação detalhada a cerca do trabalho desenvolvido, nos informar acerca do funcionamento de um projeto da ASA-MG de Tecnologias Sociais/Água da Chuva e mais tarde apreciar o artesanato do Povo Xakriabá. Após o almoço retornamos para o círculo de cultura com a temática “Educação e Escola do Campo no Semiárido Mineiro: Conquista de Direitos e Desafios em Tempos de Resistência”, como convidados estava presente Escolas Familiares Agrícolas (EFA), Cisternas nas escolas e a LEC (Licenciatura em Educação do Campo) UFVJM, onde socializaram suas dificuldades e enfrentamentos quanto a educação da região. Mais tarde um pouco aconteceu o segundo círculo de cultura, com o mesmo tema, mas como convidadas as </w:t>
      </w:r>
      <w:r>
        <w:rPr>
          <w:rFonts w:ascii="Times New Roman" w:hAnsi="Times New Roman" w:cs="Times New Roman"/>
          <w:sz w:val="24"/>
          <w:szCs w:val="24"/>
        </w:rPr>
        <w:lastRenderedPageBreak/>
        <w:t>Escolas Indígenas, Quilombolas e Escola do MST, contextualizando o assunto já discutido antes agora nas suas realidades.</w:t>
      </w:r>
    </w:p>
    <w:p w:rsidR="00150F48" w:rsidRDefault="00150F48" w:rsidP="00150F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4A5">
        <w:rPr>
          <w:rFonts w:ascii="Times New Roman" w:hAnsi="Times New Roman" w:cs="Times New Roman"/>
          <w:sz w:val="24"/>
          <w:szCs w:val="24"/>
        </w:rPr>
        <w:t>O Círculo de cultura consiste em um espaço de diálogo entre aprender e ensinar, onde não se tem um objeto, mas que todos são sujeitos de trocas de novas hipóteses de leitura de mundo (Freire, 1994:155).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F48" w:rsidRPr="001374A5" w:rsidRDefault="00150F48" w:rsidP="0015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 noite tivemos a conferência de abertura com Professor da UFMG, Miguel Arroyo, onde a quadra 1 ficou cheia para ouvir suas experiências. No segundo dia de evento, quarta-feira tivemos uma Mesa Dialógica “Educação do Campo e Ruralidades como Movimentos de Reafirmação e Resistência” onde esteve presente Miguel Arroyo, Professor Nei Xakriabá, Matilde da Escola do MST e Maria representando a Rede Mineira de Educação no Campo. Por fim o evento terminou com a elaborações de ações para serem colocadas em plano de luta.</w:t>
      </w:r>
    </w:p>
    <w:p w:rsidR="00150F48" w:rsidRPr="006728CB" w:rsidRDefault="00150F48" w:rsidP="00150F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8CB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150F48" w:rsidRDefault="00150F48" w:rsidP="0015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Constatou-se presente no evento cerca de 200 pessoas, de Montes Claros e mais 19 munícipios, para fomentar a discussão e a luta de uma Educação do Campo. Foram acordadas em carta 23 ações para serem alcançadas pós evento, visando os direitos, valores e solicitações dos presentes. Tudo em prol da melhoria e avanço de uma educação de qualidade para o campo.</w:t>
      </w:r>
    </w:p>
    <w:p w:rsidR="00150F48" w:rsidRPr="006728CB" w:rsidRDefault="00150F48" w:rsidP="00150F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8CB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150F48" w:rsidRDefault="00150F48" w:rsidP="0015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um evento de extrema importância para Educação do Campo, onde reuniu-se acadêmicos de diversas licenciaturas da Universidade Estadual de Montes Claros e conheceram a re</w:t>
      </w:r>
      <w:r>
        <w:rPr>
          <w:rFonts w:ascii="Times New Roman" w:hAnsi="Times New Roman" w:cs="Times New Roman"/>
          <w:sz w:val="24"/>
          <w:szCs w:val="24"/>
        </w:rPr>
        <w:t>alidade dos sujeitos do campo do semiárido mineiro</w:t>
      </w:r>
      <w:r>
        <w:rPr>
          <w:rFonts w:ascii="Times New Roman" w:hAnsi="Times New Roman" w:cs="Times New Roman"/>
          <w:sz w:val="24"/>
          <w:szCs w:val="24"/>
        </w:rPr>
        <w:t xml:space="preserve">. Além de contribuir para o debate entre diversos municípios a respeito de suas lutas e conquistas diárias. </w:t>
      </w:r>
    </w:p>
    <w:p w:rsidR="00150F48" w:rsidRDefault="00150F48" w:rsidP="00150F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4A5">
        <w:rPr>
          <w:rFonts w:ascii="Times New Roman" w:hAnsi="Times New Roman" w:cs="Times New Roman"/>
          <w:b/>
          <w:sz w:val="24"/>
          <w:szCs w:val="24"/>
        </w:rPr>
        <w:t>Referência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150F48" w:rsidRPr="001374A5" w:rsidRDefault="00150F48" w:rsidP="00150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4A5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150F48">
        <w:rPr>
          <w:rFonts w:ascii="Times New Roman" w:hAnsi="Times New Roman" w:cs="Times New Roman"/>
          <w:b/>
          <w:sz w:val="24"/>
          <w:szCs w:val="24"/>
        </w:rPr>
        <w:t>Pedagogia da Esperança. Um reencontro com a Pedagogia do oprimido</w:t>
      </w:r>
      <w:r w:rsidRPr="001374A5">
        <w:rPr>
          <w:rFonts w:ascii="Times New Roman" w:hAnsi="Times New Roman" w:cs="Times New Roman"/>
          <w:sz w:val="24"/>
          <w:szCs w:val="24"/>
        </w:rPr>
        <w:t>. 3. ed. Rio de Janeiro: Paz e Terra, 1994.</w:t>
      </w:r>
    </w:p>
    <w:p w:rsidR="00150F48" w:rsidRPr="006B5863" w:rsidRDefault="00150F48" w:rsidP="00150F4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150F48" w:rsidRPr="006B5863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EE" w:rsidRDefault="00005AEE" w:rsidP="00B443CE">
      <w:pPr>
        <w:spacing w:line="240" w:lineRule="auto"/>
      </w:pPr>
      <w:r>
        <w:separator/>
      </w:r>
    </w:p>
  </w:endnote>
  <w:endnote w:type="continuationSeparator" w:id="0">
    <w:p w:rsidR="00005AEE" w:rsidRDefault="00005AEE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58" w:rsidRDefault="006B586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5A3824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E397F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CE397F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31" w:rsidRDefault="006B586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5F3B4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EE" w:rsidRDefault="00005AEE" w:rsidP="00B443CE">
      <w:pPr>
        <w:spacing w:line="240" w:lineRule="auto"/>
      </w:pPr>
      <w:r>
        <w:separator/>
      </w:r>
    </w:p>
  </w:footnote>
  <w:footnote w:type="continuationSeparator" w:id="0">
    <w:p w:rsidR="00005AEE" w:rsidRDefault="00005AEE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2" w:rsidRDefault="006B5863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CE" w:rsidRDefault="006B586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2CA06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05AEE"/>
    <w:rsid w:val="000114DA"/>
    <w:rsid w:val="00053497"/>
    <w:rsid w:val="00074293"/>
    <w:rsid w:val="00087910"/>
    <w:rsid w:val="000B56B2"/>
    <w:rsid w:val="000B5849"/>
    <w:rsid w:val="000B6235"/>
    <w:rsid w:val="000B65A5"/>
    <w:rsid w:val="001147F9"/>
    <w:rsid w:val="001367E0"/>
    <w:rsid w:val="00150F48"/>
    <w:rsid w:val="00171EBC"/>
    <w:rsid w:val="00180E8A"/>
    <w:rsid w:val="00194C61"/>
    <w:rsid w:val="001A3E51"/>
    <w:rsid w:val="001E3D30"/>
    <w:rsid w:val="001F06C1"/>
    <w:rsid w:val="001F39B6"/>
    <w:rsid w:val="002068DC"/>
    <w:rsid w:val="002276EB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C6F80"/>
    <w:rsid w:val="004E3C90"/>
    <w:rsid w:val="005075B6"/>
    <w:rsid w:val="005075CA"/>
    <w:rsid w:val="00523B33"/>
    <w:rsid w:val="00592F85"/>
    <w:rsid w:val="005F3572"/>
    <w:rsid w:val="00627B05"/>
    <w:rsid w:val="00647693"/>
    <w:rsid w:val="00654DFC"/>
    <w:rsid w:val="006614CD"/>
    <w:rsid w:val="00661587"/>
    <w:rsid w:val="00664C58"/>
    <w:rsid w:val="00692E44"/>
    <w:rsid w:val="006A0F2F"/>
    <w:rsid w:val="006B5863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29FD"/>
    <w:rsid w:val="00A34F31"/>
    <w:rsid w:val="00A46CEF"/>
    <w:rsid w:val="00A63EC7"/>
    <w:rsid w:val="00A737D3"/>
    <w:rsid w:val="00A84E06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397F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clara.lucas99@gmail.com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64FF5-7B0C-4A84-B1C1-C809AD00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632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2020-03-11T23:25:00Z</dcterms:created>
  <dcterms:modified xsi:type="dcterms:W3CDTF">2020-03-11T23:25:00Z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