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B252A" w:rsidR="00167906" w:rsidP="00167906" w:rsidRDefault="00167906" w14:paraId="5099D204" w14:textId="77777777">
      <w:pPr>
        <w:jc w:val="both"/>
        <w:rPr>
          <w:rFonts w:asciiTheme="minorHAnsi" w:hAnsiTheme="minorHAnsi" w:cstheme="minorHAnsi"/>
          <w:color w:val="000000" w:themeColor="text1"/>
        </w:rPr>
      </w:pPr>
    </w:p>
    <w:p w:rsidRPr="00FB252A" w:rsidR="006E2811" w:rsidP="006E2811" w:rsidRDefault="006E2811" w14:paraId="4144DD88" w14:textId="77777777">
      <w:pPr>
        <w:jc w:val="both"/>
        <w:rPr>
          <w:rFonts w:asciiTheme="minorHAnsi" w:hAnsiTheme="minorHAnsi" w:cstheme="minorHAnsi"/>
          <w:color w:val="000000" w:themeColor="text1"/>
        </w:rPr>
      </w:pPr>
    </w:p>
    <w:p w:rsidRPr="00D134EF" w:rsidR="00FB252A" w:rsidP="63E0AA8F" w:rsidRDefault="00FB252A" w14:paraId="6895D216" w14:textId="0A63F4CD">
      <w:pPr>
        <w:spacing w:after="120"/>
        <w:ind w:left="709" w:right="665"/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63E0AA8F" w:rsidR="40EB3652">
        <w:rPr>
          <w:rFonts w:ascii="Arial" w:hAnsi="Arial" w:eastAsia="Arial" w:cs="Arial"/>
          <w:b w:val="1"/>
          <w:bCs w:val="1"/>
          <w:noProof w:val="0"/>
          <w:sz w:val="28"/>
          <w:szCs w:val="28"/>
          <w:lang w:val="pt-BR"/>
        </w:rPr>
        <w:t>REABILITAÇÃO BIOMIMÉTICA DE DE</w:t>
      </w:r>
      <w:r w:rsidRPr="63E0AA8F" w:rsidR="0D47EB8B">
        <w:rPr>
          <w:rFonts w:ascii="Arial" w:hAnsi="Arial" w:eastAsia="Arial" w:cs="Arial"/>
          <w:b w:val="1"/>
          <w:bCs w:val="1"/>
          <w:noProof w:val="0"/>
          <w:sz w:val="28"/>
          <w:szCs w:val="28"/>
          <w:lang w:val="pt-BR"/>
        </w:rPr>
        <w:t>N</w:t>
      </w:r>
      <w:r w:rsidRPr="63E0AA8F" w:rsidR="40EB3652">
        <w:rPr>
          <w:rFonts w:ascii="Arial" w:hAnsi="Arial" w:eastAsia="Arial" w:cs="Arial"/>
          <w:b w:val="1"/>
          <w:bCs w:val="1"/>
          <w:noProof w:val="0"/>
          <w:sz w:val="28"/>
          <w:szCs w:val="28"/>
          <w:lang w:val="pt-BR"/>
        </w:rPr>
        <w:t>TE POSTERIO</w:t>
      </w:r>
      <w:r w:rsidRPr="63E0AA8F" w:rsidR="1AD4B241">
        <w:rPr>
          <w:rFonts w:ascii="Arial" w:hAnsi="Arial" w:eastAsia="Arial" w:cs="Arial"/>
          <w:b w:val="1"/>
          <w:bCs w:val="1"/>
          <w:noProof w:val="0"/>
          <w:sz w:val="28"/>
          <w:szCs w:val="28"/>
          <w:lang w:val="pt-BR"/>
        </w:rPr>
        <w:t>R SEVERAMENTE COMPROMETIDO¹</w:t>
      </w:r>
    </w:p>
    <w:p w:rsidRPr="00D134EF" w:rsidR="00FB252A" w:rsidP="63E0AA8F" w:rsidRDefault="00FB252A" w14:paraId="6199F6E7" w14:textId="15ECD2F7">
      <w:pPr>
        <w:spacing w:after="120" w:line="240" w:lineRule="auto"/>
        <w:ind w:left="708" w:right="665"/>
        <w:jc w:val="right"/>
        <w:rPr>
          <w:rFonts w:ascii="Arial" w:hAnsi="Arial" w:eastAsia="Arial" w:cs="Arial"/>
          <w:b w:val="1"/>
          <w:bCs w:val="1"/>
          <w:sz w:val="22"/>
          <w:szCs w:val="22"/>
        </w:rPr>
      </w:pPr>
      <w:r w:rsidRPr="63E0AA8F" w:rsidR="47D31760">
        <w:rPr>
          <w:rFonts w:ascii="Arial" w:hAnsi="Arial" w:eastAsia="Arial" w:cs="Arial"/>
          <w:b w:val="1"/>
          <w:bCs w:val="1"/>
          <w:sz w:val="22"/>
          <w:szCs w:val="22"/>
        </w:rPr>
        <w:t>Rayssa da Silva Pereira</w:t>
      </w:r>
      <w:r w:rsidRPr="63E0AA8F" w:rsidR="45FCA469">
        <w:rPr>
          <w:rFonts w:ascii="Arial" w:hAnsi="Arial" w:eastAsia="Arial" w:cs="Arial"/>
          <w:b w:val="1"/>
          <w:bCs w:val="1"/>
          <w:sz w:val="22"/>
          <w:szCs w:val="22"/>
        </w:rPr>
        <w:t>²</w:t>
      </w:r>
      <w:r w:rsidRPr="63E0AA8F" w:rsidR="00FB252A">
        <w:rPr>
          <w:rFonts w:ascii="Arial" w:hAnsi="Arial" w:eastAsia="Arial" w:cs="Arial"/>
          <w:color w:val="FF0000"/>
          <w:sz w:val="22"/>
          <w:szCs w:val="22"/>
        </w:rPr>
        <w:t xml:space="preserve"> </w:t>
      </w:r>
      <w:r>
        <w:br/>
      </w:r>
      <w:r w:rsidRPr="63E0AA8F" w:rsidR="61D55E3D">
        <w:rPr>
          <w:rFonts w:ascii="Arial" w:hAnsi="Arial" w:eastAsia="Arial" w:cs="Arial"/>
          <w:b w:val="1"/>
          <w:bCs w:val="1"/>
          <w:color w:val="auto"/>
          <w:sz w:val="22"/>
          <w:szCs w:val="22"/>
        </w:rPr>
        <w:t>Lívia Oliveira Barbosa</w:t>
      </w:r>
      <w:r w:rsidRPr="63E0AA8F" w:rsidR="2C4BBF6F">
        <w:rPr>
          <w:rFonts w:ascii="Arial" w:hAnsi="Arial" w:eastAsia="Arial" w:cs="Arial"/>
          <w:b w:val="1"/>
          <w:bCs w:val="1"/>
          <w:color w:val="auto"/>
          <w:sz w:val="22"/>
          <w:szCs w:val="22"/>
        </w:rPr>
        <w:t>³</w:t>
      </w:r>
      <w:r w:rsidRPr="63E0AA8F" w:rsidR="61D55E3D">
        <w:rPr>
          <w:rFonts w:ascii="Arial" w:hAnsi="Arial" w:eastAsia="Arial" w:cs="Arial"/>
          <w:b w:val="1"/>
          <w:bCs w:val="1"/>
          <w:color w:val="auto"/>
          <w:sz w:val="22"/>
          <w:szCs w:val="22"/>
        </w:rPr>
        <w:t xml:space="preserve"> </w:t>
      </w:r>
      <w:r w:rsidRPr="63E0AA8F" w:rsidR="61D55E3D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</w:p>
    <w:p w:rsidRPr="00D134EF" w:rsidR="00FB252A" w:rsidP="63E0AA8F" w:rsidRDefault="00FB252A" w14:paraId="160329EA" w14:textId="45C6D1B5">
      <w:pPr>
        <w:spacing w:after="120" w:line="240" w:lineRule="auto"/>
        <w:ind w:left="708" w:right="665"/>
        <w:jc w:val="right"/>
        <w:rPr>
          <w:rFonts w:ascii="Arial" w:hAnsi="Arial" w:eastAsia="Arial" w:cs="Arial"/>
          <w:b w:val="1"/>
          <w:bCs w:val="1"/>
          <w:sz w:val="22"/>
          <w:szCs w:val="22"/>
        </w:rPr>
      </w:pPr>
      <w:r w:rsidRPr="63E0AA8F" w:rsidR="6CF5100A">
        <w:rPr>
          <w:rFonts w:ascii="Arial" w:hAnsi="Arial" w:eastAsia="Arial" w:cs="Arial"/>
          <w:b w:val="1"/>
          <w:bCs w:val="1"/>
          <w:sz w:val="22"/>
          <w:szCs w:val="22"/>
        </w:rPr>
        <w:t>Danyege</w:t>
      </w:r>
      <w:r w:rsidRPr="63E0AA8F" w:rsidR="0EE67E67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63E0AA8F" w:rsidR="04DDE95B">
        <w:rPr>
          <w:rFonts w:ascii="Arial" w:hAnsi="Arial" w:eastAsia="Arial" w:cs="Arial"/>
          <w:b w:val="1"/>
          <w:bCs w:val="1"/>
          <w:sz w:val="22"/>
          <w:szCs w:val="22"/>
        </w:rPr>
        <w:t xml:space="preserve">Lima </w:t>
      </w:r>
      <w:r w:rsidRPr="63E0AA8F" w:rsidR="0EE67E67">
        <w:rPr>
          <w:rFonts w:ascii="Arial" w:hAnsi="Arial" w:eastAsia="Arial" w:cs="Arial"/>
          <w:b w:val="1"/>
          <w:bCs w:val="1"/>
          <w:sz w:val="22"/>
          <w:szCs w:val="22"/>
        </w:rPr>
        <w:t>Araújo</w:t>
      </w:r>
      <w:r w:rsidRPr="63E0AA8F" w:rsidR="69BE49E1">
        <w:rPr>
          <w:rFonts w:ascii="Arial" w:hAnsi="Arial" w:eastAsia="Arial" w:cs="Arial"/>
          <w:b w:val="1"/>
          <w:bCs w:val="1"/>
          <w:sz w:val="22"/>
          <w:szCs w:val="22"/>
        </w:rPr>
        <w:t xml:space="preserve"> Ferreira</w:t>
      </w:r>
      <w:r w:rsidRPr="63E0AA8F" w:rsidR="32ED3B08">
        <w:rPr>
          <w:rFonts w:ascii="Arial" w:hAnsi="Arial" w:eastAsia="Arial" w:cs="Arial"/>
          <w:b w:val="1"/>
          <w:bCs w:val="1"/>
          <w:sz w:val="22"/>
          <w:szCs w:val="22"/>
        </w:rPr>
        <w:t xml:space="preserve"> ⁴</w:t>
      </w:r>
    </w:p>
    <w:p w:rsidRPr="00FB252A" w:rsidR="00FB252A" w:rsidP="006E2811" w:rsidRDefault="00FB252A" w14:paraId="7446EF36" w14:textId="77777777">
      <w:pPr>
        <w:spacing w:after="120"/>
        <w:ind w:left="709" w:right="665"/>
        <w:jc w:val="center"/>
        <w:rPr>
          <w:rFonts w:asciiTheme="minorHAnsi" w:hAnsiTheme="minorHAnsi" w:cstheme="minorHAnsi"/>
        </w:rPr>
      </w:pPr>
    </w:p>
    <w:p w:rsidR="00FB252A" w:rsidP="63E0AA8F" w:rsidRDefault="00FB252A" w14:paraId="42F11C86" w14:textId="376E988E">
      <w:pPr>
        <w:spacing w:after="120"/>
        <w:ind w:right="665"/>
        <w:jc w:val="both"/>
        <w:rPr>
          <w:rFonts w:ascii="Arial" w:hAnsi="Arial" w:eastAsia="Arial" w:cs="Arial"/>
          <w:b w:val="1"/>
          <w:bCs w:val="1"/>
          <w:sz w:val="24"/>
          <w:szCs w:val="24"/>
        </w:rPr>
      </w:pPr>
      <w:r w:rsidRPr="63E0AA8F" w:rsidR="00FB252A">
        <w:rPr>
          <w:rFonts w:ascii="Arial" w:hAnsi="Arial" w:eastAsia="Arial" w:cs="Arial"/>
          <w:b w:val="1"/>
          <w:bCs w:val="1"/>
          <w:sz w:val="24"/>
          <w:szCs w:val="24"/>
        </w:rPr>
        <w:t>R</w:t>
      </w:r>
      <w:r w:rsidRPr="63E0AA8F" w:rsidR="5BD12EBD">
        <w:rPr>
          <w:rFonts w:ascii="Arial" w:hAnsi="Arial" w:eastAsia="Arial" w:cs="Arial"/>
          <w:b w:val="1"/>
          <w:bCs w:val="1"/>
          <w:sz w:val="24"/>
          <w:szCs w:val="24"/>
        </w:rPr>
        <w:t xml:space="preserve">ELATO DE CASO </w:t>
      </w:r>
    </w:p>
    <w:p w:rsidR="30EF19BD" w:rsidP="63E0AA8F" w:rsidRDefault="30EF19BD" w14:paraId="7903BCEF" w14:textId="3173BA18">
      <w:p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63E0AA8F" w:rsidR="30EF19B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INTRODUÇÃO:</w:t>
      </w:r>
      <w:r w:rsidRPr="63E0AA8F" w:rsidR="30EF19BD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A biomimética tem se consolidado como uma abordagem ultraconservadora na Odontologia, promovendo a preservação da estrutura dentária e simulando o comportamento dos tecidos naturais. </w:t>
      </w:r>
      <w:r w:rsidRPr="63E0AA8F" w:rsidR="30EF19B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RELATO DE CASO:</w:t>
      </w:r>
      <w:r w:rsidRPr="63E0AA8F" w:rsidR="30EF19BD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Paciente do sexo masculino, 22 anos, foi atendido em clínica escola durante consulta de rotina. O exame clínico revelou uma restauração provisória extensa, com remanescente apenas nas faces vestibular e palatina. A radiografia mostrou tratamento endodôntico satisfatório, porém com infiltração e lesão de cárie secundária. O tratamento começou com a remoção da restauração provisória e remoção seletiva do tecido cariado. Em seguida, realizou-se o selamento dentinário imediato (IDS) com adesivo </w:t>
      </w:r>
      <w:r w:rsidRPr="63E0AA8F" w:rsidR="30EF19BD">
        <w:rPr>
          <w:rFonts w:ascii="Arial" w:hAnsi="Arial" w:eastAsia="Arial" w:cs="Arial"/>
          <w:noProof w:val="0"/>
          <w:sz w:val="24"/>
          <w:szCs w:val="24"/>
          <w:lang w:val="pt-BR"/>
        </w:rPr>
        <w:t>autocondicionante</w:t>
      </w:r>
      <w:r w:rsidRPr="63E0AA8F" w:rsidR="30EF19BD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e aplicação de resina </w:t>
      </w:r>
      <w:r w:rsidRPr="63E0AA8F" w:rsidR="30EF19BD">
        <w:rPr>
          <w:rFonts w:ascii="Arial" w:hAnsi="Arial" w:eastAsia="Arial" w:cs="Arial"/>
          <w:noProof w:val="0"/>
          <w:sz w:val="24"/>
          <w:szCs w:val="24"/>
          <w:lang w:val="pt-BR"/>
        </w:rPr>
        <w:t>flow</w:t>
      </w:r>
      <w:r w:rsidRPr="63E0AA8F" w:rsidR="30EF19BD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. Após cinco minutos (respeitando o tempo necessário para adesão – </w:t>
      </w:r>
      <w:r w:rsidRPr="63E0AA8F" w:rsidR="30EF19BD">
        <w:rPr>
          <w:rFonts w:ascii="Arial" w:hAnsi="Arial" w:eastAsia="Arial" w:cs="Arial"/>
          <w:i w:val="1"/>
          <w:iCs w:val="1"/>
          <w:noProof w:val="0"/>
          <w:sz w:val="24"/>
          <w:szCs w:val="24"/>
          <w:lang w:val="pt-BR"/>
        </w:rPr>
        <w:t>decouple</w:t>
      </w:r>
      <w:r w:rsidRPr="63E0AA8F" w:rsidR="30EF19BD">
        <w:rPr>
          <w:rFonts w:ascii="Arial" w:hAnsi="Arial" w:eastAsia="Arial" w:cs="Arial"/>
          <w:i w:val="1"/>
          <w:iCs w:val="1"/>
          <w:noProof w:val="0"/>
          <w:sz w:val="24"/>
          <w:szCs w:val="24"/>
          <w:lang w:val="pt-BR"/>
        </w:rPr>
        <w:t xml:space="preserve"> </w:t>
      </w:r>
      <w:r w:rsidRPr="63E0AA8F" w:rsidR="30EF19BD">
        <w:rPr>
          <w:rFonts w:ascii="Arial" w:hAnsi="Arial" w:eastAsia="Arial" w:cs="Arial"/>
          <w:i w:val="1"/>
          <w:iCs w:val="1"/>
          <w:noProof w:val="0"/>
          <w:sz w:val="24"/>
          <w:szCs w:val="24"/>
          <w:lang w:val="pt-BR"/>
        </w:rPr>
        <w:t>with</w:t>
      </w:r>
      <w:r w:rsidRPr="63E0AA8F" w:rsidR="30EF19BD">
        <w:rPr>
          <w:rFonts w:ascii="Arial" w:hAnsi="Arial" w:eastAsia="Arial" w:cs="Arial"/>
          <w:i w:val="1"/>
          <w:iCs w:val="1"/>
          <w:noProof w:val="0"/>
          <w:sz w:val="24"/>
          <w:szCs w:val="24"/>
          <w:lang w:val="pt-BR"/>
        </w:rPr>
        <w:t xml:space="preserve"> time</w:t>
      </w:r>
      <w:r w:rsidRPr="63E0AA8F" w:rsidR="30EF19BD">
        <w:rPr>
          <w:rFonts w:ascii="Arial" w:hAnsi="Arial" w:eastAsia="Arial" w:cs="Arial"/>
          <w:noProof w:val="0"/>
          <w:sz w:val="24"/>
          <w:szCs w:val="24"/>
          <w:lang w:val="pt-BR"/>
        </w:rPr>
        <w:t>), foi feito o levantamento de margem proximal com resina composta para esmalte. Para reforço estrutural, utilizou-se a técnica “</w:t>
      </w:r>
      <w:r w:rsidRPr="63E0AA8F" w:rsidR="30EF19BD">
        <w:rPr>
          <w:rFonts w:ascii="Arial" w:hAnsi="Arial" w:eastAsia="Arial" w:cs="Arial"/>
          <w:noProof w:val="0"/>
          <w:sz w:val="24"/>
          <w:szCs w:val="24"/>
          <w:lang w:val="pt-BR"/>
        </w:rPr>
        <w:t>Wallpapering</w:t>
      </w:r>
      <w:r w:rsidRPr="63E0AA8F" w:rsidR="30EF19BD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” com inserção de fibra de polietileno </w:t>
      </w:r>
      <w:r w:rsidRPr="63E0AA8F" w:rsidR="30EF19BD">
        <w:rPr>
          <w:rFonts w:ascii="Arial" w:hAnsi="Arial" w:eastAsia="Arial" w:cs="Arial"/>
          <w:noProof w:val="0"/>
          <w:sz w:val="24"/>
          <w:szCs w:val="24"/>
          <w:lang w:val="pt-BR"/>
        </w:rPr>
        <w:t>Ribbond</w:t>
      </w:r>
      <w:r w:rsidRPr="63E0AA8F" w:rsidR="30EF19BD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(3 mm), reconectando as paredes vestibular e lingual, diminuindo o risco de fraturas. A restauração foi finalizada com inserção de resinas compostas específicas para dentina e esmalte. </w:t>
      </w:r>
      <w:r w:rsidRPr="63E0AA8F" w:rsidR="30EF19B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CONSIDERAÇÕES FINAIS:</w:t>
      </w:r>
      <w:r w:rsidRPr="63E0AA8F" w:rsidR="30EF19BD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A abordagem biomimética permitiu reabilitar, de forma minimamente invasiva, um dente com comprometimento estrutural severo. Essa técnica promove a integridade do elemento dentário e contribui para a longevidade da restauração adesiva, reforçando seus benefícios clínicos e funcionais.</w:t>
      </w:r>
    </w:p>
    <w:p w:rsidR="63E0AA8F" w:rsidP="63E0AA8F" w:rsidRDefault="63E0AA8F" w14:paraId="0A9F922E" w14:textId="0EE71723">
      <w:pPr>
        <w:spacing w:after="120"/>
        <w:ind w:right="665"/>
        <w:jc w:val="both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Pr="00FB252A" w:rsidR="00A93FE6" w:rsidP="63E0AA8F" w:rsidRDefault="00A93FE6" w14:paraId="53D40EF2" w14:textId="41F9D52E">
      <w:pPr>
        <w:pStyle w:val="Normal"/>
        <w:spacing w:after="120"/>
        <w:ind w:right="665"/>
        <w:jc w:val="both"/>
        <w:rPr>
          <w:rFonts w:ascii="Arial" w:hAnsi="Arial" w:eastAsia="Arial" w:cs="Arial"/>
          <w:sz w:val="24"/>
          <w:szCs w:val="24"/>
        </w:rPr>
      </w:pPr>
      <w:r w:rsidRPr="63E0AA8F" w:rsidR="030D0473">
        <w:rPr>
          <w:rFonts w:ascii="Arial" w:hAnsi="Arial" w:eastAsia="Arial" w:cs="Arial"/>
          <w:b w:val="1"/>
          <w:bCs w:val="1"/>
          <w:sz w:val="24"/>
          <w:szCs w:val="24"/>
        </w:rPr>
        <w:t>DESCRITORES:</w:t>
      </w:r>
      <w:r w:rsidRPr="63E0AA8F" w:rsidR="030D0473">
        <w:rPr>
          <w:rFonts w:ascii="Arial" w:hAnsi="Arial" w:eastAsia="Arial" w:cs="Arial"/>
          <w:sz w:val="24"/>
          <w:szCs w:val="24"/>
        </w:rPr>
        <w:t xml:space="preserve"> Biomimética, adesão e resina composta</w:t>
      </w:r>
      <w:r w:rsidRPr="63E0AA8F" w:rsidR="27CF911F">
        <w:rPr>
          <w:rFonts w:ascii="Arial" w:hAnsi="Arial" w:eastAsia="Arial" w:cs="Arial"/>
          <w:sz w:val="24"/>
          <w:szCs w:val="24"/>
        </w:rPr>
        <w:t>.</w:t>
      </w:r>
    </w:p>
    <w:p w:rsidRPr="00FB252A" w:rsidR="00167906" w:rsidP="63E0AA8F" w:rsidRDefault="00167906" w14:paraId="7B0DA0A7" w14:textId="2B5F747B">
      <w:pPr>
        <w:pStyle w:val="Normal"/>
        <w:spacing w:after="120"/>
        <w:ind w:right="665"/>
        <w:jc w:val="both"/>
        <w:rPr>
          <w:rFonts w:ascii="Arial" w:hAnsi="Arial" w:eastAsia="Arial" w:cs="Arial"/>
          <w:sz w:val="22"/>
          <w:szCs w:val="22"/>
        </w:rPr>
      </w:pPr>
    </w:p>
    <w:p w:rsidRPr="00FB252A" w:rsidR="00167906" w:rsidP="63E0AA8F" w:rsidRDefault="00167906" w14:paraId="25836583" w14:textId="54A1BF1D">
      <w:pPr>
        <w:spacing w:before="0" w:beforeAutospacing="off" w:after="0" w:afterAutospacing="off"/>
        <w:jc w:val="both"/>
        <w:rPr>
          <w:rFonts w:ascii="Arial" w:hAnsi="Arial" w:eastAsia="Arial" w:cs="Arial"/>
          <w:noProof w:val="0"/>
          <w:sz w:val="18"/>
          <w:szCs w:val="18"/>
          <w:lang w:val="pt-BR"/>
        </w:rPr>
      </w:pPr>
      <w:r w:rsidRPr="63E0AA8F" w:rsidR="5FFEB4E9">
        <w:rPr>
          <w:rFonts w:ascii="Arial" w:hAnsi="Arial" w:eastAsia="Arial" w:cs="Arial"/>
          <w:noProof w:val="0"/>
          <w:sz w:val="18"/>
          <w:szCs w:val="18"/>
          <w:vertAlign w:val="superscript"/>
          <w:lang w:val="pt-BR"/>
        </w:rPr>
        <w:t>1</w:t>
      </w:r>
      <w:r w:rsidRPr="63E0AA8F" w:rsidR="5FFEB4E9">
        <w:rPr>
          <w:rFonts w:ascii="Arial" w:hAnsi="Arial" w:eastAsia="Arial" w:cs="Arial"/>
          <w:noProof w:val="0"/>
          <w:sz w:val="18"/>
          <w:szCs w:val="18"/>
          <w:lang w:val="pt-BR"/>
        </w:rPr>
        <w:t xml:space="preserve"> Trabalho apresentado na V Jornada Acadêmica de Odontologia (JAO), promovida pelo Centro Universitário Santo Agostinho, nos dias 29 e 30 de maio de 2025.</w:t>
      </w:r>
    </w:p>
    <w:p w:rsidRPr="00FB252A" w:rsidR="00167906" w:rsidP="63E0AA8F" w:rsidRDefault="00167906" w14:paraId="675E7656" w14:textId="1C6949EB">
      <w:pPr>
        <w:spacing w:before="0" w:beforeAutospacing="off" w:after="0" w:afterAutospacing="off"/>
        <w:jc w:val="both"/>
        <w:rPr>
          <w:rFonts w:ascii="Arial" w:hAnsi="Arial" w:eastAsia="Arial" w:cs="Arial"/>
          <w:noProof w:val="0"/>
          <w:sz w:val="18"/>
          <w:szCs w:val="18"/>
          <w:lang w:val="pt-BR"/>
        </w:rPr>
      </w:pPr>
      <w:r w:rsidRPr="63E0AA8F" w:rsidR="5FFEB4E9">
        <w:rPr>
          <w:rFonts w:ascii="Arial" w:hAnsi="Arial" w:eastAsia="Arial" w:cs="Arial"/>
          <w:noProof w:val="0"/>
          <w:sz w:val="18"/>
          <w:szCs w:val="18"/>
          <w:vertAlign w:val="superscript"/>
          <w:lang w:val="pt-BR"/>
        </w:rPr>
        <w:t xml:space="preserve">2 </w:t>
      </w:r>
      <w:r w:rsidRPr="63E0AA8F" w:rsidR="5FFEB4E9">
        <w:rPr>
          <w:rFonts w:ascii="Arial" w:hAnsi="Arial" w:eastAsia="Arial" w:cs="Arial"/>
          <w:noProof w:val="0"/>
          <w:sz w:val="18"/>
          <w:szCs w:val="18"/>
          <w:lang w:val="pt-BR"/>
        </w:rPr>
        <w:t xml:space="preserve">Autor. Estudante do curso de graduação em Odontologia no Centro Universitário </w:t>
      </w:r>
      <w:r w:rsidRPr="63E0AA8F" w:rsidR="5FFEB4E9">
        <w:rPr>
          <w:rFonts w:ascii="Arial" w:hAnsi="Arial" w:eastAsia="Arial" w:cs="Arial"/>
          <w:noProof w:val="0"/>
          <w:sz w:val="18"/>
          <w:szCs w:val="18"/>
          <w:lang w:val="pt-BR"/>
        </w:rPr>
        <w:t>Unifacid</w:t>
      </w:r>
      <w:r w:rsidRPr="63E0AA8F" w:rsidR="5FFEB4E9">
        <w:rPr>
          <w:rFonts w:ascii="Arial" w:hAnsi="Arial" w:eastAsia="Arial" w:cs="Arial"/>
          <w:noProof w:val="0"/>
          <w:sz w:val="18"/>
          <w:szCs w:val="18"/>
          <w:lang w:val="pt-BR"/>
        </w:rPr>
        <w:t xml:space="preserve"> </w:t>
      </w:r>
      <w:r w:rsidRPr="63E0AA8F" w:rsidR="5FFEB4E9">
        <w:rPr>
          <w:rFonts w:ascii="Arial" w:hAnsi="Arial" w:eastAsia="Arial" w:cs="Arial"/>
          <w:noProof w:val="0"/>
          <w:sz w:val="18"/>
          <w:szCs w:val="18"/>
          <w:lang w:val="pt-BR"/>
        </w:rPr>
        <w:t>Wyden</w:t>
      </w:r>
      <w:r w:rsidRPr="63E0AA8F" w:rsidR="5FFEB4E9">
        <w:rPr>
          <w:rFonts w:ascii="Arial" w:hAnsi="Arial" w:eastAsia="Arial" w:cs="Arial"/>
          <w:noProof w:val="0"/>
          <w:sz w:val="18"/>
          <w:szCs w:val="18"/>
          <w:lang w:val="pt-BR"/>
        </w:rPr>
        <w:t>.(</w:t>
      </w:r>
      <w:r w:rsidRPr="63E0AA8F" w:rsidR="5FFEB4E9">
        <w:rPr>
          <w:rFonts w:ascii="Arial" w:hAnsi="Arial" w:eastAsia="Arial" w:cs="Arial"/>
          <w:noProof w:val="0"/>
          <w:sz w:val="18"/>
          <w:szCs w:val="18"/>
          <w:lang w:val="pt-BR"/>
        </w:rPr>
        <w:t>Facid</w:t>
      </w:r>
      <w:r w:rsidRPr="63E0AA8F" w:rsidR="5FFEB4E9">
        <w:rPr>
          <w:rFonts w:ascii="Arial" w:hAnsi="Arial" w:eastAsia="Arial" w:cs="Arial"/>
          <w:noProof w:val="0"/>
          <w:sz w:val="18"/>
          <w:szCs w:val="18"/>
          <w:lang w:val="pt-BR"/>
        </w:rPr>
        <w:t>)</w:t>
      </w:r>
    </w:p>
    <w:p w:rsidRPr="00FB252A" w:rsidR="00167906" w:rsidP="63E0AA8F" w:rsidRDefault="00167906" w14:paraId="551D9D72" w14:textId="2E29FA05">
      <w:pPr>
        <w:spacing w:before="0" w:beforeAutospacing="off" w:after="0" w:afterAutospacing="off"/>
        <w:jc w:val="both"/>
        <w:rPr>
          <w:rFonts w:ascii="Arial" w:hAnsi="Arial" w:eastAsia="Arial" w:cs="Arial"/>
          <w:noProof w:val="0"/>
          <w:sz w:val="18"/>
          <w:szCs w:val="18"/>
          <w:lang w:val="pt-BR"/>
        </w:rPr>
      </w:pPr>
      <w:r w:rsidRPr="63E0AA8F" w:rsidR="5FFEB4E9">
        <w:rPr>
          <w:rFonts w:ascii="Arial" w:hAnsi="Arial" w:eastAsia="Arial" w:cs="Arial"/>
          <w:noProof w:val="0"/>
          <w:sz w:val="18"/>
          <w:szCs w:val="18"/>
          <w:vertAlign w:val="superscript"/>
          <w:lang w:val="pt-BR"/>
        </w:rPr>
        <w:t xml:space="preserve">3 </w:t>
      </w:r>
      <w:r w:rsidRPr="63E0AA8F" w:rsidR="5FFEB4E9">
        <w:rPr>
          <w:rFonts w:ascii="Arial" w:hAnsi="Arial" w:eastAsia="Arial" w:cs="Arial"/>
          <w:noProof w:val="0"/>
          <w:sz w:val="18"/>
          <w:szCs w:val="18"/>
          <w:lang w:val="pt-BR"/>
        </w:rPr>
        <w:t xml:space="preserve">Autor. Estudante do curso de graduação em Odontologia no Centro Universitário </w:t>
      </w:r>
      <w:r w:rsidRPr="63E0AA8F" w:rsidR="5FFEB4E9">
        <w:rPr>
          <w:rFonts w:ascii="Arial" w:hAnsi="Arial" w:eastAsia="Arial" w:cs="Arial"/>
          <w:noProof w:val="0"/>
          <w:sz w:val="18"/>
          <w:szCs w:val="18"/>
          <w:lang w:val="pt-BR"/>
        </w:rPr>
        <w:t>Unifacid</w:t>
      </w:r>
      <w:r w:rsidRPr="63E0AA8F" w:rsidR="5FFEB4E9">
        <w:rPr>
          <w:rFonts w:ascii="Arial" w:hAnsi="Arial" w:eastAsia="Arial" w:cs="Arial"/>
          <w:noProof w:val="0"/>
          <w:sz w:val="18"/>
          <w:szCs w:val="18"/>
          <w:lang w:val="pt-BR"/>
        </w:rPr>
        <w:t xml:space="preserve"> </w:t>
      </w:r>
      <w:r w:rsidRPr="63E0AA8F" w:rsidR="5FFEB4E9">
        <w:rPr>
          <w:rFonts w:ascii="Arial" w:hAnsi="Arial" w:eastAsia="Arial" w:cs="Arial"/>
          <w:noProof w:val="0"/>
          <w:sz w:val="18"/>
          <w:szCs w:val="18"/>
          <w:lang w:val="pt-BR"/>
        </w:rPr>
        <w:t>Wyden</w:t>
      </w:r>
      <w:r w:rsidRPr="63E0AA8F" w:rsidR="5FFEB4E9">
        <w:rPr>
          <w:rFonts w:ascii="Arial" w:hAnsi="Arial" w:eastAsia="Arial" w:cs="Arial"/>
          <w:noProof w:val="0"/>
          <w:sz w:val="18"/>
          <w:szCs w:val="18"/>
          <w:lang w:val="pt-BR"/>
        </w:rPr>
        <w:t xml:space="preserve">  (</w:t>
      </w:r>
      <w:r w:rsidRPr="63E0AA8F" w:rsidR="5FFEB4E9">
        <w:rPr>
          <w:rFonts w:ascii="Arial" w:hAnsi="Arial" w:eastAsia="Arial" w:cs="Arial"/>
          <w:noProof w:val="0"/>
          <w:sz w:val="18"/>
          <w:szCs w:val="18"/>
          <w:lang w:val="pt-BR"/>
        </w:rPr>
        <w:t>Facid</w:t>
      </w:r>
      <w:r w:rsidRPr="63E0AA8F" w:rsidR="5FFEB4E9">
        <w:rPr>
          <w:rFonts w:ascii="Arial" w:hAnsi="Arial" w:eastAsia="Arial" w:cs="Arial"/>
          <w:noProof w:val="0"/>
          <w:sz w:val="18"/>
          <w:szCs w:val="18"/>
          <w:lang w:val="pt-BR"/>
        </w:rPr>
        <w:t>).</w:t>
      </w:r>
    </w:p>
    <w:p w:rsidRPr="00FB252A" w:rsidR="00BD3669" w:rsidP="63E0AA8F" w:rsidRDefault="00BD3669" w14:paraId="365BCC9A" w14:textId="34396E67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color w:val="000000" w:themeColor="text1" w:themeTint="FF" w:themeShade="FF"/>
          <w:sz w:val="18"/>
          <w:szCs w:val="18"/>
          <w:lang w:val="pt-BR"/>
        </w:rPr>
      </w:pPr>
      <w:r w:rsidRPr="63E0AA8F" w:rsidR="5FFEB4E9">
        <w:rPr>
          <w:rFonts w:ascii="Arial" w:hAnsi="Arial" w:eastAsia="Arial" w:cs="Arial"/>
          <w:noProof w:val="0"/>
          <w:sz w:val="18"/>
          <w:szCs w:val="18"/>
          <w:vertAlign w:val="superscript"/>
          <w:lang w:val="pt-BR"/>
        </w:rPr>
        <w:t>4</w:t>
      </w:r>
      <w:r w:rsidRPr="63E0AA8F" w:rsidR="5FFEB4E9">
        <w:rPr>
          <w:rFonts w:ascii="Arial" w:hAnsi="Arial" w:eastAsia="Arial" w:cs="Arial"/>
          <w:noProof w:val="0"/>
          <w:sz w:val="20"/>
          <w:szCs w:val="20"/>
          <w:lang w:val="pt-BR"/>
        </w:rPr>
        <w:t xml:space="preserve"> </w:t>
      </w:r>
      <w:r w:rsidRPr="63E0AA8F" w:rsidR="5FFEB4E9">
        <w:rPr>
          <w:rFonts w:ascii="Arial" w:hAnsi="Arial" w:eastAsia="Arial" w:cs="Arial"/>
          <w:noProof w:val="0"/>
          <w:sz w:val="18"/>
          <w:szCs w:val="18"/>
          <w:lang w:val="pt-BR"/>
        </w:rPr>
        <w:t>Graduad</w:t>
      </w:r>
      <w:r w:rsidRPr="63E0AA8F" w:rsidR="2E164A8C">
        <w:rPr>
          <w:rFonts w:ascii="Arial" w:hAnsi="Arial" w:eastAsia="Arial" w:cs="Arial"/>
          <w:noProof w:val="0"/>
          <w:sz w:val="18"/>
          <w:szCs w:val="18"/>
          <w:lang w:val="pt-BR"/>
        </w:rPr>
        <w:t>a</w:t>
      </w:r>
      <w:r w:rsidRPr="63E0AA8F" w:rsidR="5FFEB4E9">
        <w:rPr>
          <w:rFonts w:ascii="Arial" w:hAnsi="Arial" w:eastAsia="Arial" w:cs="Arial"/>
          <w:noProof w:val="0"/>
          <w:sz w:val="18"/>
          <w:szCs w:val="18"/>
          <w:lang w:val="pt-BR"/>
        </w:rPr>
        <w:t xml:space="preserve"> em </w:t>
      </w:r>
      <w:r w:rsidRPr="63E0AA8F" w:rsidR="5FFEB4E9">
        <w:rPr>
          <w:rFonts w:ascii="Arial" w:hAnsi="Arial" w:eastAsia="Arial" w:cs="Arial"/>
          <w:noProof w:val="0"/>
          <w:sz w:val="18"/>
          <w:szCs w:val="18"/>
          <w:lang w:val="pt-BR"/>
        </w:rPr>
        <w:t xml:space="preserve">Odontologia </w:t>
      </w:r>
      <w:r w:rsidRPr="63E0AA8F" w:rsidR="3312EA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pt-BR"/>
        </w:rPr>
        <w:t>pela</w:t>
      </w:r>
      <w:r w:rsidRPr="63E0AA8F" w:rsidR="3312EA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pt-BR"/>
        </w:rPr>
        <w:t xml:space="preserve"> Universidade Federal do Piauí (2000), mestrado em Mestrado em Ciências da Saúde pela Universidade Federal do Piauí - UFPI. (2009), Especialização em: Odontologia e Saúde Coletiva, Odontologia e Saúde da Família e Prótese Dentária.</w:t>
      </w:r>
    </w:p>
    <w:sectPr w:rsidRPr="00FB252A" w:rsidR="00BD3669" w:rsidSect="002D1E5C">
      <w:headerReference w:type="default" r:id="rId8"/>
      <w:footerReference w:type="default" r:id="rId9"/>
      <w:headerReference w:type="first" r:id="rId10"/>
      <w:pgSz w:w="11907" w:h="16840" w:orient="portrait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1EF" w:rsidP="00D479CD" w:rsidRDefault="009861EF" w14:paraId="22C62B0C" w14:textId="77777777">
      <w:r>
        <w:separator/>
      </w:r>
    </w:p>
  </w:endnote>
  <w:endnote w:type="continuationSeparator" w:id="0">
    <w:p w:rsidR="009861EF" w:rsidP="00D479CD" w:rsidRDefault="009861EF" w14:paraId="46FDC54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544"/>
      <w:gridCol w:w="1886"/>
    </w:tblGrid>
    <w:sdt>
      <w:sdtPr>
        <w:rPr>
          <w:rFonts w:asciiTheme="minorHAnsi" w:hAnsiTheme="minorHAnsi" w:eastAsiaTheme="majorEastAsia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Pr="00551EF2" w:rsid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color="4F81BD" w:themeColor="accent1" w:sz="4" w:space="0"/>
              </w:tcBorders>
            </w:tcPr>
            <w:p w:rsidRPr="00551EF2" w:rsidR="00551EF2" w:rsidRDefault="00551EF2" w14:paraId="6A7ECBEB" w14:textId="77777777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hAnsiTheme="minorHAnsi" w:eastAsiaTheme="majorEastAsia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color="4F81BD" w:themeColor="accent1" w:sz="4" w:space="0"/>
              </w:tcBorders>
            </w:tcPr>
            <w:p w:rsidRPr="00256600" w:rsidR="00551EF2" w:rsidRDefault="00551EF2" w14:paraId="1D61E8B7" w14:textId="5DCF8A8F">
              <w:pPr>
                <w:tabs>
                  <w:tab w:val="left" w:pos="1490"/>
                </w:tabs>
                <w:rPr>
                  <w:rFonts w:asciiTheme="minorHAnsi" w:hAnsiTheme="minorHAnsi" w:eastAsiaTheme="majorEastAsia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:rsidR="00772246" w:rsidRDefault="00772246" w14:paraId="60942784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1EF" w:rsidP="00D479CD" w:rsidRDefault="009861EF" w14:paraId="4C155F4B" w14:textId="77777777">
      <w:r>
        <w:separator/>
      </w:r>
    </w:p>
  </w:footnote>
  <w:footnote w:type="continuationSeparator" w:id="0">
    <w:p w:rsidR="009861EF" w:rsidP="00D479CD" w:rsidRDefault="009861EF" w14:paraId="6A19BBB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95" w:rsidP="00584AA5" w:rsidRDefault="00332695" w14:paraId="384B4B39" w14:textId="3D86AA0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:rsidR="00E03DA7" w:rsidP="00584AA5" w:rsidRDefault="00E03DA7" w14:paraId="36082EDB" w14:textId="7777777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:rsidR="00772246" w:rsidP="00772246" w:rsidRDefault="00772246" w14:paraId="72FA57E1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106398" w:rsidP="00E2016B" w:rsidRDefault="00A055EE" w14:paraId="52F5166F" w14:textId="59C9BE5C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6398" w:rsidP="006049A7" w:rsidRDefault="00106398" w14:paraId="111BF624" w14:textId="720C37E8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0734876E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3EE7845B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52CD5B9E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2B409DF5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053C31F9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7155DAF8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05BE612C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73A278DF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3B040370" w14:textId="7777777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:rsidRPr="00DD6DC7" w:rsidR="00332695" w:rsidP="00DD6DC7" w:rsidRDefault="00DD6DC7" w14:paraId="4F6236DC" w14:textId="758C287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hint="default" w:ascii="Calibri" w:hAnsi="Calibri" w:eastAsia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5"/>
    <w:rsid w:val="00015B2E"/>
    <w:rsid w:val="00017E0A"/>
    <w:rsid w:val="00032CFD"/>
    <w:rsid w:val="000341B9"/>
    <w:rsid w:val="00036CAB"/>
    <w:rsid w:val="0004719F"/>
    <w:rsid w:val="00052A0A"/>
    <w:rsid w:val="00057628"/>
    <w:rsid w:val="000772C8"/>
    <w:rsid w:val="00080594"/>
    <w:rsid w:val="00084E36"/>
    <w:rsid w:val="00097A75"/>
    <w:rsid w:val="000A235A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41E4"/>
    <w:rsid w:val="00126A60"/>
    <w:rsid w:val="00131B09"/>
    <w:rsid w:val="00131C98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78829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  <w:rsid w:val="03043A79"/>
    <w:rsid w:val="030D0473"/>
    <w:rsid w:val="04DDE95B"/>
    <w:rsid w:val="05FB2276"/>
    <w:rsid w:val="079D96A3"/>
    <w:rsid w:val="0D47EB8B"/>
    <w:rsid w:val="0D9535FF"/>
    <w:rsid w:val="0DD26499"/>
    <w:rsid w:val="0E820875"/>
    <w:rsid w:val="0EE67E67"/>
    <w:rsid w:val="13371685"/>
    <w:rsid w:val="134AF3FA"/>
    <w:rsid w:val="1421299B"/>
    <w:rsid w:val="14EFA7CE"/>
    <w:rsid w:val="16EEBFA9"/>
    <w:rsid w:val="17B6DE7A"/>
    <w:rsid w:val="1AD4B241"/>
    <w:rsid w:val="1D7B2104"/>
    <w:rsid w:val="20BB56B7"/>
    <w:rsid w:val="2754EEC4"/>
    <w:rsid w:val="27CF911F"/>
    <w:rsid w:val="2B0ABBF1"/>
    <w:rsid w:val="2C4BBF6F"/>
    <w:rsid w:val="2E164A8C"/>
    <w:rsid w:val="3032246A"/>
    <w:rsid w:val="30EF19BD"/>
    <w:rsid w:val="32C10E95"/>
    <w:rsid w:val="32ED3B08"/>
    <w:rsid w:val="3312EA08"/>
    <w:rsid w:val="3390DDF2"/>
    <w:rsid w:val="363B8BCB"/>
    <w:rsid w:val="3897317B"/>
    <w:rsid w:val="3A8908CF"/>
    <w:rsid w:val="3D54DE20"/>
    <w:rsid w:val="40EB3652"/>
    <w:rsid w:val="439D0173"/>
    <w:rsid w:val="44F8BE54"/>
    <w:rsid w:val="45FCA469"/>
    <w:rsid w:val="46A79A96"/>
    <w:rsid w:val="46E98068"/>
    <w:rsid w:val="47D31760"/>
    <w:rsid w:val="4898D82A"/>
    <w:rsid w:val="4B0C25A4"/>
    <w:rsid w:val="533BF02C"/>
    <w:rsid w:val="55548DEC"/>
    <w:rsid w:val="55EAB05D"/>
    <w:rsid w:val="57C9F6BA"/>
    <w:rsid w:val="5AA30D2C"/>
    <w:rsid w:val="5B51F558"/>
    <w:rsid w:val="5BD12EBD"/>
    <w:rsid w:val="5FFEB4E9"/>
    <w:rsid w:val="61D55E3D"/>
    <w:rsid w:val="625AA8D7"/>
    <w:rsid w:val="63E0AA8F"/>
    <w:rsid w:val="642422F4"/>
    <w:rsid w:val="64BE6AE1"/>
    <w:rsid w:val="65143884"/>
    <w:rsid w:val="656C4A27"/>
    <w:rsid w:val="67DA0819"/>
    <w:rsid w:val="68371BD4"/>
    <w:rsid w:val="691EA844"/>
    <w:rsid w:val="69BE49E1"/>
    <w:rsid w:val="6CF5100A"/>
    <w:rsid w:val="75CC916F"/>
    <w:rsid w:val="75D5AB24"/>
    <w:rsid w:val="763D4073"/>
    <w:rsid w:val="7C62B03A"/>
    <w:rsid w:val="7EF1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D10B9"/>
    <w:pPr>
      <w:spacing w:after="0"/>
      <w:jc w:val="left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styleId="style31" w:customStyle="1">
    <w:name w:val="style31"/>
    <w:basedOn w:val="Fontepargpadro"/>
    <w:rsid w:val="0062301A"/>
    <w:rPr>
      <w:rFonts w:hint="default" w:ascii="Arial" w:hAnsi="Arial" w:cs="Arial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9D590F"/>
    <w:rPr>
      <w:rFonts w:ascii="Tahoma" w:hAnsi="Tahoma" w:eastAsia="Times New Roman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177073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177073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styleId="apple-converted-space" w:customStyle="1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styleId="TtuloChar" w:customStyle="1">
    <w:name w:val="Título Char"/>
    <w:basedOn w:val="Fontepargpadro"/>
    <w:link w:val="Ttulo"/>
    <w:rsid w:val="003709F7"/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Default" w:customStyle="1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styleId="Ttulo1Char" w:customStyle="1">
    <w:name w:val="Título 1 Char"/>
    <w:basedOn w:val="Fontepargpadro"/>
    <w:link w:val="Ttulo1"/>
    <w:rsid w:val="00D479CD"/>
    <w:rPr>
      <w:rFonts w:ascii="Arial" w:hAnsi="Arial" w:eastAsia="Times New Roman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semiHidden/>
    <w:rsid w:val="00D479CD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1B671D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B671D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styleId="MenoPendente1" w:customStyle="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MODELO-CBCS.2021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</dc:title>
  <dc:creator>KELMA GALLAS</dc:creator>
  <lastModifiedBy>LIVIA OLIVEIRA BARBOSA</lastModifiedBy>
  <revision>10</revision>
  <lastPrinted>2019-06-27T19:23:00.0000000Z</lastPrinted>
  <dcterms:created xsi:type="dcterms:W3CDTF">2025-05-09T13:09:00.0000000Z</dcterms:created>
  <dcterms:modified xsi:type="dcterms:W3CDTF">2025-05-23T21:57:31.9921549Z</dcterms:modified>
</coreProperties>
</file>