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4F31" w:rsidRDefault="006B5863" w:rsidP="006B5863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gpsZp4wAAAA4BAAAPAAAAZHJzL2Rvd25y&#10;ZXYueG1sTI/BasMwDIbvg72D0WC31nGSjpLFKaVsO5XB2sHoTY3VJDS2Q+wm6dvPOW03CX38+v58&#10;M+mWDdS7xhoJYhkBI1Na1ZhKwvfxfbEG5jwaha01JOFODjbF40OOmbKj+aLh4CsWQozLUELtfZdx&#10;7sqaNLql7ciE28X2Gn1Y+4qrHscQrlseR9EL19iY8KHGjnY1ldfDTUv4GHHcJuJt2F8vu/vpuPr8&#10;2QuS8vlp2r4C8zT5Pxhm/aAORXA625tRjrUSFiJOk8DOUxqtgM1MlIgU2FlCLJIUeJHz/zWKX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BDU3ypeA4AALJeAAAOAAAAAAAAAAAA&#10;AAAAADoCAABkcnMvZTJvRG9jLnhtbFBLAQItAAoAAAAAAAAAIQATOp16bhwAAG4cAAAUAAAAAAAA&#10;AAAAAAAAAN4QAABkcnMvbWVkaWEvaW1hZ2U3LnBuZ1BLAQItABQABgAIAAAAIQAgpsZp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</w:p>
    <w:p w:rsidR="002F5754" w:rsidRDefault="002F5754" w:rsidP="002F575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 ASPECTOS PSICOPEDAGÓGICOS E SISTÊMICOS DA ALFABETIZAÇÃO MATEMÁTICA: UM RELATO DE EXPERIÊNCIA</w:t>
      </w:r>
    </w:p>
    <w:p w:rsidR="002F5754" w:rsidRDefault="002F5754" w:rsidP="002F5754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Lua Gabrielly Alves Melo</w:t>
      </w:r>
    </w:p>
    <w:p w:rsidR="002F5754" w:rsidRDefault="002F5754" w:rsidP="002F5754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Unimontes</w:t>
      </w:r>
    </w:p>
    <w:p w:rsidR="002F5754" w:rsidRDefault="002F5754" w:rsidP="002F5754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lua2255157@gmail.com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5754" w:rsidRDefault="002F5754" w:rsidP="002F5754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Francely Aparecida dos Santos</w:t>
      </w:r>
    </w:p>
    <w:p w:rsidR="002F5754" w:rsidRDefault="002F5754" w:rsidP="002F5754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Professora da Unimontes</w:t>
      </w:r>
    </w:p>
    <w:p w:rsidR="002F5754" w:rsidRDefault="002F5754" w:rsidP="002F5754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hyperlink r:id="rId27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francely.santos@unimontes.br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5754" w:rsidRDefault="002F5754" w:rsidP="002F5754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</w:p>
    <w:p w:rsidR="002F5754" w:rsidRDefault="002F5754" w:rsidP="002F575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</w:rPr>
        <w:t xml:space="preserve">O presente trabalho apresenta um relato de experiências obtidas durante o período de 26 de setembro de 2019 até março de 2020, que foram vivenciadas no projeto oferecido pela Universidade Estadual de Montes Claros – Unimontes, intitulado como “Os aspectos Psicopedagógicos e Sistêmicos do Processo de Ensino e de Aprendizagem da Alfabetização Matemática, de crianças de turmas do primeiro ano de </w:t>
      </w:r>
      <w:r>
        <w:rPr>
          <w:rFonts w:ascii="Times New Roman" w:eastAsia="Times New Roman" w:hAnsi="Times New Roman" w:cs="Times New Roman"/>
          <w:color w:val="000000"/>
          <w:sz w:val="24"/>
        </w:rPr>
        <w:t>escolarização” aprovado pela Resolução CEPEx n° 088/2019</w:t>
      </w:r>
      <w:r>
        <w:rPr>
          <w:rFonts w:ascii="Times New Roman" w:eastAsia="Times New Roman" w:hAnsi="Times New Roman" w:cs="Times New Roman"/>
          <w:sz w:val="24"/>
        </w:rPr>
        <w:t>. O projeto conta com o apoio da coordenação da Professora Dra. Francely Aparecida dos Santos e   da Professora Mestre Cecilia Barreto Almeida, junto à 15 alunos, acadêmicos de cursos de licenciatura e mestrandos da Educação, que buscam juntos estudos sobre o processo de ensino e aprendizagem da alfabetização Matemática.</w:t>
      </w:r>
    </w:p>
    <w:p w:rsidR="002F5754" w:rsidRDefault="002F5754" w:rsidP="002F575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F5754" w:rsidRDefault="002F5754" w:rsidP="002F575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Palavras Chaves</w:t>
      </w:r>
      <w:r>
        <w:rPr>
          <w:rFonts w:ascii="Times New Roman" w:eastAsia="Times New Roman" w:hAnsi="Times New Roman" w:cs="Times New Roman"/>
          <w:sz w:val="24"/>
        </w:rPr>
        <w:t>: Alfabetização Matemática. Aspectos Psicopedagógicos. Processos Sistêmicos.</w:t>
      </w:r>
    </w:p>
    <w:p w:rsidR="002F5754" w:rsidRDefault="002F5754" w:rsidP="002F575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aprendizagens iniciais em Matemática devem ser introduzidas ainda nos primeiros anos escolares, mas o aluno ao chegar no contexto escolar já traz consigo experiências de vida que influenciam diretamente o seu desenvolvimento cognitivo e um processo de escolaridade normal. O projeto tem como objetivo central o estudo de dois aspectos influenciadores na alfabetização Matemática, sendo eles o sistêmico e o psicopedagógico. Durante encontros semanais foram feitos estudos de artigos e livros sobre a  Pedagogia Sistêmica, trazendo para debate que assim como um sistema, o indivíduo é composto por partes, e que as partes de um sistema podem se relacionar de forma direta ou indireta, podendo abrigar outro sistema e si vincular ao tempo e espaço (CAPRA, 2006). Nessa perspectiva também foi discutido sobre a Psicopedagogia, que tira o seu foco do aluno e abrange todas as partes que o envolvem, introduzindo o método de Constelações Familiares, o alemão Bert Hellinger, enxerga que dificuldades e bloqueios podem ser influenciados por outros membros da família, até mesmo de gerações passadas. Para enriquecer ainda mais os encontros foram convidados as professoras Luciana e Genilda, que relataram sobre suas experiências na Pedagogia Sistêmica em turmas de crianças de 5/6 anos de idade, e a psicóloga Marta Medeiros, que trouxe estudos sobre Leis da Sistêmica. Como finalização foi produzido um Genograma Familiar e discutido sobre as três </w:t>
      </w:r>
      <w:r>
        <w:rPr>
          <w:rFonts w:ascii="Times New Roman" w:eastAsia="Times New Roman" w:hAnsi="Times New Roman" w:cs="Times New Roman"/>
          <w:sz w:val="24"/>
        </w:rPr>
        <w:lastRenderedPageBreak/>
        <w:t>leis elementares, a do Pertencimento, da Hierarquia Familiar e do Equilíbrio. O projeto possibilitou até o presente momento a valorização da importância de enxergar na criança influenciadores externos e internos que vão muito além da sala de aula e principalmente a influência do reconhecimento do seu lugar no mundo. Ao longo desse semestre objetivamos estudos de diferentes autores e ir à campo para observar e melhor compreender os aspectos sistêmicos e pedagógicos na alfabetização Matemática.</w:t>
      </w:r>
    </w:p>
    <w:p w:rsidR="002F5754" w:rsidRDefault="002F5754" w:rsidP="002F575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Referências:</w:t>
      </w:r>
    </w:p>
    <w:p w:rsidR="002F5754" w:rsidRDefault="002F5754" w:rsidP="002F575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SANTOS, Francely Aparecida dos; ALMEIRA; Cecídia Barreto. </w:t>
      </w:r>
      <w:r>
        <w:rPr>
          <w:rFonts w:ascii="Times New Roman" w:eastAsia="Times New Roman" w:hAnsi="Times New Roman" w:cs="Times New Roman"/>
          <w:b/>
          <w:sz w:val="24"/>
        </w:rPr>
        <w:t>Os aspectos Psicopedagógicos e Sistêmicos do Processo de Ensino e de Aprendizagem da Alfabetização Matemática, de crianças de turmas do primeiro ano de escolarização</w:t>
      </w:r>
      <w:r>
        <w:rPr>
          <w:rFonts w:ascii="Times New Roman" w:eastAsia="Times New Roman" w:hAnsi="Times New Roman" w:cs="Times New Roman"/>
          <w:sz w:val="24"/>
        </w:rPr>
        <w:t>. Projeto de Ensino, Unimontes, 2019.</w:t>
      </w:r>
    </w:p>
    <w:p w:rsidR="002F5754" w:rsidRDefault="002F5754" w:rsidP="002F575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F5754" w:rsidRDefault="002F5754" w:rsidP="006B5863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:rsidR="00866C40" w:rsidRPr="00866C40" w:rsidRDefault="00866C40" w:rsidP="00A6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6C40" w:rsidRPr="00866C40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47" w:rsidRDefault="00FF4047" w:rsidP="00B443CE">
      <w:pPr>
        <w:spacing w:line="240" w:lineRule="auto"/>
      </w:pPr>
      <w:r>
        <w:separator/>
      </w:r>
    </w:p>
  </w:endnote>
  <w:endnote w:type="continuationSeparator" w:id="0">
    <w:p w:rsidR="00FF4047" w:rsidRDefault="00FF404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1E3C9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F5754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2F5754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4571AD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47" w:rsidRDefault="00FF4047" w:rsidP="00B443CE">
      <w:pPr>
        <w:spacing w:line="240" w:lineRule="auto"/>
      </w:pPr>
      <w:r>
        <w:separator/>
      </w:r>
    </w:p>
  </w:footnote>
  <w:footnote w:type="continuationSeparator" w:id="0">
    <w:p w:rsidR="00FF4047" w:rsidRDefault="00FF4047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6B5863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6B58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6F785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1F6AAE"/>
    <w:rsid w:val="002068DC"/>
    <w:rsid w:val="00264870"/>
    <w:rsid w:val="002763DD"/>
    <w:rsid w:val="002B2AFD"/>
    <w:rsid w:val="002E0007"/>
    <w:rsid w:val="002E22BA"/>
    <w:rsid w:val="002F5754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96DEA"/>
    <w:rsid w:val="004E3C90"/>
    <w:rsid w:val="005075B6"/>
    <w:rsid w:val="005075CA"/>
    <w:rsid w:val="00523B33"/>
    <w:rsid w:val="00592F85"/>
    <w:rsid w:val="005F1066"/>
    <w:rsid w:val="00647693"/>
    <w:rsid w:val="00654DFC"/>
    <w:rsid w:val="006614CD"/>
    <w:rsid w:val="00661587"/>
    <w:rsid w:val="00664C58"/>
    <w:rsid w:val="006A0F2F"/>
    <w:rsid w:val="006B5863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66C4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0CD8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47C68"/>
    <w:rsid w:val="00F60CBF"/>
    <w:rsid w:val="00F62C2F"/>
    <w:rsid w:val="00F81A6F"/>
    <w:rsid w:val="00F82CC0"/>
    <w:rsid w:val="00FB50A9"/>
    <w:rsid w:val="00FC0774"/>
    <w:rsid w:val="00FF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francely.santos@unimontes.br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DD74C-48EA-4C67-9D62-6C89122E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2020-03-10T10:49:00Z</dcterms:created>
  <dcterms:modified xsi:type="dcterms:W3CDTF">2020-03-10T10:49:00Z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