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600AD0BA" w:rsidR="006E2811" w:rsidRDefault="005F4F12" w:rsidP="006E2811">
      <w:pPr>
        <w:spacing w:after="120"/>
        <w:ind w:left="709" w:right="665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ANSIEDADE</w:t>
      </w:r>
      <w:r w:rsidR="003475C4">
        <w:rPr>
          <w:rFonts w:asciiTheme="minorHAnsi" w:hAnsiTheme="minorHAnsi" w:cstheme="minorHAnsi"/>
          <w:b/>
          <w:color w:val="000000" w:themeColor="text1"/>
          <w:sz w:val="28"/>
        </w:rPr>
        <w:t xml:space="preserve"> NO CONSULTÓRIO </w:t>
      </w:r>
      <w:r w:rsidR="000455EF">
        <w:rPr>
          <w:rFonts w:asciiTheme="minorHAnsi" w:hAnsiTheme="minorHAnsi" w:cstheme="minorHAnsi"/>
          <w:b/>
          <w:color w:val="000000" w:themeColor="text1"/>
          <w:sz w:val="28"/>
        </w:rPr>
        <w:t>ODONTOLÓGICO</w:t>
      </w:r>
      <w:r w:rsidR="003475C4">
        <w:rPr>
          <w:rFonts w:asciiTheme="minorHAnsi" w:hAnsiTheme="minorHAnsi" w:cstheme="minorHAnsi"/>
          <w:b/>
          <w:color w:val="000000" w:themeColor="text1"/>
          <w:sz w:val="28"/>
        </w:rPr>
        <w:t xml:space="preserve">: </w:t>
      </w:r>
      <w:r w:rsidR="000E4250">
        <w:rPr>
          <w:rFonts w:asciiTheme="minorHAnsi" w:hAnsiTheme="minorHAnsi" w:cstheme="minorHAnsi"/>
          <w:b/>
          <w:color w:val="000000" w:themeColor="text1"/>
          <w:sz w:val="28"/>
        </w:rPr>
        <w:t>COMO ELA COMPROMETE O SUCESSO DO ATENDIMENTO CLÍNICO</w:t>
      </w:r>
    </w:p>
    <w:p w14:paraId="5B92609E" w14:textId="77777777" w:rsidR="00881A26" w:rsidRPr="007727BE" w:rsidRDefault="00881A26" w:rsidP="006E2811">
      <w:pPr>
        <w:spacing w:after="120"/>
        <w:ind w:left="709" w:right="665"/>
        <w:jc w:val="center"/>
        <w:rPr>
          <w:rFonts w:ascii="Arial" w:hAnsi="Arial" w:cs="Arial"/>
          <w:b/>
          <w:bCs/>
        </w:rPr>
      </w:pPr>
    </w:p>
    <w:p w14:paraId="4CE443E4" w14:textId="77777777" w:rsidR="002109B6" w:rsidRPr="007727BE" w:rsidRDefault="00881A26" w:rsidP="002109B6">
      <w:pPr>
        <w:pStyle w:val="Textodenotaderodap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7727BE">
        <w:rPr>
          <w:rFonts w:ascii="Arial" w:hAnsi="Arial" w:cs="Arial"/>
          <w:b/>
          <w:bCs/>
          <w:sz w:val="24"/>
          <w:szCs w:val="24"/>
        </w:rPr>
        <w:t>Patrícia Karollyne Lima Vieira Santos. Estudante do curso de graduação em Odontologia no Centro Universitário Santo Agostinho (UNIFSA)</w:t>
      </w:r>
      <w:r w:rsidRPr="007727BE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6C0D4EC7" w14:textId="617BF295" w:rsidR="002109B6" w:rsidRPr="007727BE" w:rsidRDefault="002109B6" w:rsidP="00960C37">
      <w:pPr>
        <w:pStyle w:val="Textodenotaderodap"/>
        <w:jc w:val="right"/>
        <w:rPr>
          <w:rFonts w:ascii="Arial" w:hAnsi="Arial" w:cs="Arial"/>
          <w:b/>
          <w:bCs/>
          <w:sz w:val="24"/>
          <w:szCs w:val="24"/>
        </w:rPr>
      </w:pPr>
      <w:r w:rsidRPr="007727BE">
        <w:rPr>
          <w:rFonts w:ascii="Arial" w:hAnsi="Arial" w:cs="Arial"/>
          <w:b/>
          <w:bCs/>
          <w:sz w:val="24"/>
          <w:szCs w:val="24"/>
        </w:rPr>
        <w:t xml:space="preserve">Gabrielly Veridianny </w:t>
      </w:r>
      <w:r w:rsidR="0017419D" w:rsidRPr="007727BE">
        <w:rPr>
          <w:rFonts w:ascii="Arial" w:hAnsi="Arial" w:cs="Arial"/>
          <w:b/>
          <w:bCs/>
          <w:sz w:val="24"/>
          <w:szCs w:val="24"/>
        </w:rPr>
        <w:t>da Costa Nery</w:t>
      </w:r>
      <w:r w:rsidRPr="007727BE">
        <w:rPr>
          <w:rFonts w:ascii="Arial" w:hAnsi="Arial" w:cs="Arial"/>
          <w:b/>
          <w:bCs/>
          <w:sz w:val="24"/>
          <w:szCs w:val="24"/>
        </w:rPr>
        <w:t>. Estudante do curso de graduação em Odontologia no Centro Universitário Santo Agostinho (UNIFSA)</w:t>
      </w:r>
      <w:r w:rsidRPr="007727BE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06AC082B" w14:textId="4BF877E7" w:rsidR="0017419D" w:rsidRPr="007727BE" w:rsidRDefault="0017419D" w:rsidP="00B90840">
      <w:pPr>
        <w:pStyle w:val="Textodenotaderodap"/>
        <w:jc w:val="right"/>
        <w:rPr>
          <w:rFonts w:ascii="Arial" w:hAnsi="Arial" w:cs="Arial"/>
          <w:b/>
          <w:bCs/>
          <w:sz w:val="24"/>
          <w:szCs w:val="24"/>
        </w:rPr>
      </w:pPr>
      <w:r w:rsidRPr="007727BE">
        <w:rPr>
          <w:rFonts w:ascii="Arial" w:hAnsi="Arial" w:cs="Arial"/>
          <w:b/>
          <w:bCs/>
          <w:sz w:val="24"/>
          <w:szCs w:val="24"/>
        </w:rPr>
        <w:t>Yanna Araújo</w:t>
      </w:r>
      <w:r w:rsidR="00203FD8" w:rsidRPr="007727BE">
        <w:rPr>
          <w:rFonts w:ascii="Arial" w:hAnsi="Arial" w:cs="Arial"/>
          <w:b/>
          <w:bCs/>
          <w:sz w:val="24"/>
          <w:szCs w:val="24"/>
        </w:rPr>
        <w:t xml:space="preserve"> Silva</w:t>
      </w:r>
      <w:r w:rsidRPr="007727BE">
        <w:rPr>
          <w:rFonts w:ascii="Arial" w:hAnsi="Arial" w:cs="Arial"/>
          <w:b/>
          <w:bCs/>
          <w:sz w:val="24"/>
          <w:szCs w:val="24"/>
        </w:rPr>
        <w:t>. Estudante do curso de graduação em Odontologia no Centro Universitário Santo Agostinho (UNIFSA)</w:t>
      </w:r>
      <w:r w:rsidRPr="007727BE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40EC59E" w14:textId="02A32345" w:rsidR="00D66942" w:rsidRPr="007727BE" w:rsidRDefault="00AC2F3A" w:rsidP="00D66942">
      <w:pPr>
        <w:pStyle w:val="Textodenotaderodap"/>
        <w:jc w:val="right"/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</w:pPr>
      <w:r w:rsidRPr="007727BE">
        <w:rPr>
          <w:rFonts w:ascii="Arial" w:hAnsi="Arial" w:cs="Arial"/>
          <w:b/>
          <w:bCs/>
          <w:sz w:val="24"/>
          <w:szCs w:val="24"/>
        </w:rPr>
        <w:t>Samuel Carlos</w:t>
      </w:r>
      <w:r w:rsidR="007727BE">
        <w:rPr>
          <w:rFonts w:ascii="Arial" w:hAnsi="Arial" w:cs="Arial"/>
          <w:b/>
          <w:bCs/>
          <w:sz w:val="24"/>
          <w:szCs w:val="24"/>
        </w:rPr>
        <w:t xml:space="preserve"> Lima de Santana</w:t>
      </w:r>
      <w:r w:rsidR="0017419D" w:rsidRPr="007727BE">
        <w:rPr>
          <w:rFonts w:ascii="Arial" w:hAnsi="Arial" w:cs="Arial"/>
          <w:b/>
          <w:bCs/>
          <w:sz w:val="24"/>
          <w:szCs w:val="24"/>
        </w:rPr>
        <w:t>. Estudante do curso de graduação em Odontologia no Centro Universitário Santo Agostinho (UNIFSA)</w:t>
      </w:r>
      <w:r w:rsidR="0017419D" w:rsidRPr="007727BE">
        <w:rPr>
          <w:rFonts w:ascii="Arial" w:hAnsi="Arial" w:cs="Arial"/>
          <w:b/>
          <w:bCs/>
          <w:iCs/>
          <w:sz w:val="24"/>
          <w:szCs w:val="24"/>
        </w:rPr>
        <w:t>.</w:t>
      </w:r>
      <w:r w:rsidR="0017419D" w:rsidRPr="007727BE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7727BE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>Profa.Me.</w:t>
      </w:r>
      <w:r w:rsidR="00483767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>Gisel</w:t>
      </w:r>
      <w:r w:rsidR="00D66942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>le</w:t>
      </w:r>
      <w:r w:rsidR="007727BE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 xml:space="preserve"> Maria</w:t>
      </w:r>
      <w:r w:rsidR="00D66942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727BE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>Ferreira Lima Verde</w:t>
      </w:r>
      <w:r w:rsidR="00483767" w:rsidRPr="007727BE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483767"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>- Mestre em Odontologia pela</w:t>
      </w:r>
    </w:p>
    <w:p w14:paraId="1067223F" w14:textId="2374EA8B" w:rsidR="0017419D" w:rsidRPr="007727BE" w:rsidRDefault="00483767" w:rsidP="00D66942">
      <w:pPr>
        <w:pStyle w:val="Textodenotaderodap"/>
        <w:jc w:val="center"/>
        <w:rPr>
          <w:rFonts w:ascii="Arial" w:hAnsi="Arial" w:cs="Arial"/>
          <w:sz w:val="24"/>
          <w:szCs w:val="24"/>
        </w:rPr>
      </w:pPr>
      <w:r w:rsidRPr="007727BE">
        <w:rPr>
          <w:rStyle w:val="bumpedfont15"/>
          <w:rFonts w:ascii="Arial" w:hAnsi="Arial" w:cs="Arial"/>
          <w:b/>
          <w:bCs/>
          <w:color w:val="000000"/>
          <w:sz w:val="24"/>
          <w:szCs w:val="24"/>
        </w:rPr>
        <w:t xml:space="preserve"> Docente do Centro Universitário Santo Agostinho (UNIFSA).</w:t>
      </w:r>
    </w:p>
    <w:p w14:paraId="7446EF36" w14:textId="6ED06CA1" w:rsidR="00FB252A" w:rsidRPr="00FB252A" w:rsidRDefault="00FB252A" w:rsidP="002109B6">
      <w:pPr>
        <w:pStyle w:val="Textodenotaderodap"/>
        <w:jc w:val="right"/>
        <w:rPr>
          <w:rFonts w:asciiTheme="minorHAnsi" w:hAnsiTheme="minorHAnsi" w:cstheme="minorHAnsi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</w:p>
    <w:p w14:paraId="42F11C86" w14:textId="0FD37A43" w:rsidR="00FB252A" w:rsidRPr="00992761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992761">
        <w:rPr>
          <w:rFonts w:ascii="Arial" w:hAnsi="Arial" w:cs="Arial"/>
          <w:b/>
        </w:rPr>
        <w:t>RESUMO</w:t>
      </w:r>
    </w:p>
    <w:p w14:paraId="6DC39D95" w14:textId="055A6A8C" w:rsidR="00992761" w:rsidRPr="00992761" w:rsidRDefault="00992761" w:rsidP="00992761">
      <w:pPr>
        <w:spacing w:after="120"/>
        <w:ind w:right="665"/>
        <w:jc w:val="both"/>
        <w:rPr>
          <w:rFonts w:ascii="Arial" w:hAnsi="Arial" w:cs="Arial"/>
          <w:bCs/>
        </w:rPr>
      </w:pPr>
      <w:r w:rsidRPr="00992761">
        <w:rPr>
          <w:rFonts w:ascii="Arial" w:hAnsi="Arial" w:cs="Arial"/>
          <w:b/>
          <w:bCs/>
        </w:rPr>
        <w:t>INTRODUÇÃO</w:t>
      </w:r>
      <w:r w:rsidRPr="00992761">
        <w:rPr>
          <w:rFonts w:ascii="Arial" w:hAnsi="Arial" w:cs="Arial"/>
          <w:b/>
        </w:rPr>
        <w:t xml:space="preserve">: </w:t>
      </w:r>
      <w:r w:rsidRPr="00992761">
        <w:rPr>
          <w:rFonts w:ascii="Arial" w:hAnsi="Arial" w:cs="Arial"/>
          <w:bCs/>
        </w:rPr>
        <w:t>A ansiedade odontológica é uma condição comum que interfere no comportamento do paciente, prejudicando a comunicação e a qualidade do atendimento. Geralmente, resulta de experiências negativas, medo da dor ou desconhecimento dos procedimentos. Essa condição exige do cirurgião-dentista habilidades técnicas e emocionais. Muitas vezes, o paciente desenvolve uma crise de ansiedade durante o tratamento odontológico, com alterações nos sinais vitais que podem comprometer a qualidade e segurança do tratamento</w:t>
      </w:r>
      <w:r w:rsidR="00F52197">
        <w:rPr>
          <w:rFonts w:ascii="Arial" w:hAnsi="Arial" w:cs="Arial"/>
          <w:bCs/>
        </w:rPr>
        <w:t xml:space="preserve">. </w:t>
      </w:r>
      <w:r w:rsidRPr="00992761">
        <w:rPr>
          <w:rFonts w:ascii="Arial" w:hAnsi="Arial" w:cs="Arial"/>
          <w:b/>
          <w:bCs/>
        </w:rPr>
        <w:t>OBJETIVO</w:t>
      </w:r>
      <w:r w:rsidRPr="00992761">
        <w:rPr>
          <w:rFonts w:ascii="Arial" w:hAnsi="Arial" w:cs="Arial"/>
          <w:b/>
        </w:rPr>
        <w:t xml:space="preserve">: </w:t>
      </w:r>
      <w:r w:rsidRPr="00992761">
        <w:rPr>
          <w:rFonts w:ascii="Arial" w:hAnsi="Arial" w:cs="Arial"/>
          <w:bCs/>
        </w:rPr>
        <w:t xml:space="preserve">Analisar como a ansiedade interfere no atendimento odontológico, afetando o vínculo profissional-paciente e o sucesso do tratamento. </w:t>
      </w:r>
      <w:r w:rsidRPr="00992761">
        <w:rPr>
          <w:rFonts w:ascii="Arial" w:hAnsi="Arial" w:cs="Arial"/>
          <w:b/>
          <w:bCs/>
        </w:rPr>
        <w:t>METODOLOGIA</w:t>
      </w:r>
      <w:r w:rsidRPr="00992761">
        <w:rPr>
          <w:rFonts w:ascii="Arial" w:hAnsi="Arial" w:cs="Arial"/>
          <w:b/>
        </w:rPr>
        <w:t xml:space="preserve">: </w:t>
      </w:r>
      <w:r w:rsidR="00F52197" w:rsidRPr="00F52197">
        <w:rPr>
          <w:rFonts w:ascii="Arial" w:hAnsi="Arial" w:cs="Arial"/>
          <w:bCs/>
        </w:rPr>
        <w:t>Revisão de literatura baseada em artigos científicos dos últimos 5 anos, selecionados nas bases SciELO e PubMed. Foram incluídos estudos com foco na ansiedade odontológica em adultos. Excluíram-se trabalhos repetidos ou fora do tema</w:t>
      </w:r>
      <w:r w:rsidR="009E6558">
        <w:rPr>
          <w:rFonts w:ascii="Arial" w:hAnsi="Arial" w:cs="Arial"/>
          <w:bCs/>
        </w:rPr>
        <w:t xml:space="preserve">. </w:t>
      </w:r>
      <w:r w:rsidRPr="00992761">
        <w:rPr>
          <w:rFonts w:ascii="Arial" w:hAnsi="Arial" w:cs="Arial"/>
          <w:b/>
          <w:bCs/>
        </w:rPr>
        <w:t>RESULTADOS</w:t>
      </w:r>
      <w:r w:rsidRPr="00992761">
        <w:rPr>
          <w:rFonts w:ascii="Arial" w:hAnsi="Arial" w:cs="Arial"/>
          <w:b/>
        </w:rPr>
        <w:t xml:space="preserve">: </w:t>
      </w:r>
      <w:r w:rsidR="00F52197" w:rsidRPr="00F52197">
        <w:rPr>
          <w:rFonts w:ascii="Arial" w:hAnsi="Arial" w:cs="Arial"/>
          <w:bCs/>
        </w:rPr>
        <w:t>Pacientes ansiosos evitam consultas, adiam tratamentos e dificultam procedimentos. A ansiedade compromete a colaboração e prolonga o atendimento. Estratégias como comunicação positiva, sedação e musicoterapia ajudam no controle. Mesmo sem diagnóstico formal, muitos pacientes apresentam crises recorrentes durante o tratament</w:t>
      </w:r>
      <w:r w:rsidR="009D7BF8">
        <w:rPr>
          <w:rFonts w:ascii="Arial" w:hAnsi="Arial" w:cs="Arial"/>
          <w:bCs/>
        </w:rPr>
        <w:t>o</w:t>
      </w:r>
      <w:r w:rsidR="00F52197" w:rsidRPr="00F52197">
        <w:rPr>
          <w:rFonts w:ascii="Arial" w:hAnsi="Arial" w:cs="Arial"/>
          <w:bCs/>
        </w:rPr>
        <w:t>.</w:t>
      </w:r>
      <w:r w:rsidR="00F52197">
        <w:rPr>
          <w:rFonts w:ascii="Arial" w:hAnsi="Arial" w:cs="Arial"/>
          <w:bCs/>
        </w:rPr>
        <w:t xml:space="preserve"> </w:t>
      </w:r>
      <w:r w:rsidRPr="00992761">
        <w:rPr>
          <w:rFonts w:ascii="Arial" w:hAnsi="Arial" w:cs="Arial"/>
          <w:b/>
          <w:bCs/>
        </w:rPr>
        <w:t>CONCLUSÃO</w:t>
      </w:r>
      <w:r w:rsidRPr="00992761">
        <w:rPr>
          <w:rFonts w:ascii="Arial" w:hAnsi="Arial" w:cs="Arial"/>
          <w:bCs/>
        </w:rPr>
        <w:t>: A ansiedade no consultório odontológico prejudica o bem-estar do paciente e o sucesso clínico. Reconhecer e manejar essa condição é essencial para uma prática odontológica mais humanizada, segura e eficaz.</w:t>
      </w:r>
    </w:p>
    <w:p w14:paraId="202CF3FB" w14:textId="77777777" w:rsidR="00992761" w:rsidRPr="00992761" w:rsidRDefault="00992761" w:rsidP="005C4D9C">
      <w:pPr>
        <w:spacing w:after="120"/>
        <w:ind w:right="665"/>
        <w:jc w:val="both"/>
        <w:rPr>
          <w:rFonts w:ascii="Arial" w:hAnsi="Arial" w:cs="Arial"/>
          <w:b/>
        </w:rPr>
      </w:pPr>
    </w:p>
    <w:p w14:paraId="53D40EF2" w14:textId="3F97EBC9" w:rsidR="00A93FE6" w:rsidRPr="00992761" w:rsidRDefault="00A93FE6" w:rsidP="005C4D9C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992761">
        <w:rPr>
          <w:rFonts w:ascii="Arial" w:hAnsi="Arial" w:cs="Arial"/>
          <w:b/>
        </w:rPr>
        <w:t>Descritores</w:t>
      </w:r>
      <w:r w:rsidR="005C4D9C" w:rsidRPr="00992761">
        <w:rPr>
          <w:rFonts w:ascii="Arial" w:hAnsi="Arial" w:cs="Arial"/>
        </w:rPr>
        <w:t>:</w:t>
      </w:r>
      <w:r w:rsidR="00992761">
        <w:rPr>
          <w:rFonts w:ascii="Arial" w:hAnsi="Arial" w:cs="Arial"/>
        </w:rPr>
        <w:t xml:space="preserve"> </w:t>
      </w:r>
      <w:r w:rsidR="005C4D9C" w:rsidRPr="00992761">
        <w:rPr>
          <w:rFonts w:ascii="Arial" w:hAnsi="Arial" w:cs="Arial"/>
        </w:rPr>
        <w:t>Ansiedade. Odontologia.</w:t>
      </w:r>
      <w:r w:rsidR="007727BE" w:rsidRPr="00992761">
        <w:rPr>
          <w:rFonts w:ascii="Arial" w:hAnsi="Arial" w:cs="Arial"/>
        </w:rPr>
        <w:t xml:space="preserve"> </w:t>
      </w:r>
      <w:r w:rsidR="005C4D9C" w:rsidRPr="00992761">
        <w:rPr>
          <w:rFonts w:ascii="Arial" w:hAnsi="Arial" w:cs="Arial"/>
        </w:rPr>
        <w:t>Relação</w:t>
      </w:r>
      <w:r w:rsidR="007727BE" w:rsidRPr="00992761">
        <w:rPr>
          <w:rFonts w:ascii="Arial" w:hAnsi="Arial" w:cs="Arial"/>
        </w:rPr>
        <w:t xml:space="preserve"> entre</w:t>
      </w:r>
      <w:r w:rsidR="005C4D9C" w:rsidRPr="00992761">
        <w:rPr>
          <w:rFonts w:ascii="Arial" w:hAnsi="Arial" w:cs="Arial"/>
        </w:rPr>
        <w:t xml:space="preserve"> Profissional</w:t>
      </w:r>
      <w:r w:rsidR="007727BE" w:rsidRPr="00992761">
        <w:rPr>
          <w:rFonts w:ascii="Arial" w:hAnsi="Arial" w:cs="Arial"/>
        </w:rPr>
        <w:t xml:space="preserve"> de Saúde </w:t>
      </w:r>
      <w:r w:rsidR="005C4D9C" w:rsidRPr="00992761">
        <w:rPr>
          <w:rFonts w:ascii="Arial" w:hAnsi="Arial" w:cs="Arial"/>
        </w:rPr>
        <w:t>Paciente. Psicologia Clínica.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23C1" w14:textId="77777777" w:rsidR="007F78FD" w:rsidRDefault="007F78FD" w:rsidP="00D479CD">
      <w:r>
        <w:separator/>
      </w:r>
    </w:p>
  </w:endnote>
  <w:endnote w:type="continuationSeparator" w:id="0">
    <w:p w14:paraId="63B59CDE" w14:textId="77777777" w:rsidR="007F78FD" w:rsidRDefault="007F78FD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6A75" w14:textId="77777777" w:rsidR="007F78FD" w:rsidRDefault="007F78FD" w:rsidP="00D479CD">
      <w:r>
        <w:separator/>
      </w:r>
    </w:p>
  </w:footnote>
  <w:footnote w:type="continuationSeparator" w:id="0">
    <w:p w14:paraId="52F0E860" w14:textId="77777777" w:rsidR="007F78FD" w:rsidRDefault="007F78FD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486"/>
    <w:multiLevelType w:val="hybridMultilevel"/>
    <w:tmpl w:val="361EA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3"/>
  </w:num>
  <w:num w:numId="2" w16cid:durableId="938105983">
    <w:abstractNumId w:val="5"/>
  </w:num>
  <w:num w:numId="3" w16cid:durableId="1235044415">
    <w:abstractNumId w:val="4"/>
  </w:num>
  <w:num w:numId="4" w16cid:durableId="1359502644">
    <w:abstractNumId w:val="0"/>
  </w:num>
  <w:num w:numId="5" w16cid:durableId="629169891">
    <w:abstractNumId w:val="1"/>
  </w:num>
  <w:num w:numId="6" w16cid:durableId="106313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55EF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C35DA"/>
    <w:rsid w:val="000D3B0F"/>
    <w:rsid w:val="000E12B5"/>
    <w:rsid w:val="000E4250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419D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3FD8"/>
    <w:rsid w:val="002048FF"/>
    <w:rsid w:val="002109B6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03F1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475C4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3E20"/>
    <w:rsid w:val="003E4032"/>
    <w:rsid w:val="003E7355"/>
    <w:rsid w:val="003F179A"/>
    <w:rsid w:val="0041131B"/>
    <w:rsid w:val="004130A6"/>
    <w:rsid w:val="00416D80"/>
    <w:rsid w:val="0043097C"/>
    <w:rsid w:val="00434820"/>
    <w:rsid w:val="004404F9"/>
    <w:rsid w:val="00443A63"/>
    <w:rsid w:val="00446698"/>
    <w:rsid w:val="004509D0"/>
    <w:rsid w:val="004550D9"/>
    <w:rsid w:val="004708CA"/>
    <w:rsid w:val="00470E77"/>
    <w:rsid w:val="004748A0"/>
    <w:rsid w:val="00477542"/>
    <w:rsid w:val="00480A9E"/>
    <w:rsid w:val="00483767"/>
    <w:rsid w:val="00484FD7"/>
    <w:rsid w:val="00493AAF"/>
    <w:rsid w:val="004B1062"/>
    <w:rsid w:val="004C1017"/>
    <w:rsid w:val="004C2C1B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0FD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C4D9C"/>
    <w:rsid w:val="005D02EE"/>
    <w:rsid w:val="005D6BA0"/>
    <w:rsid w:val="005F2AE3"/>
    <w:rsid w:val="005F4F12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6103C"/>
    <w:rsid w:val="006657EF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727BE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0D65"/>
    <w:rsid w:val="007E16EC"/>
    <w:rsid w:val="007E1EB2"/>
    <w:rsid w:val="007E2699"/>
    <w:rsid w:val="007E726B"/>
    <w:rsid w:val="007F40C4"/>
    <w:rsid w:val="007F78FD"/>
    <w:rsid w:val="0080018B"/>
    <w:rsid w:val="00801A3B"/>
    <w:rsid w:val="008078FA"/>
    <w:rsid w:val="00815284"/>
    <w:rsid w:val="00815F60"/>
    <w:rsid w:val="00826F48"/>
    <w:rsid w:val="00832BAD"/>
    <w:rsid w:val="00834FC4"/>
    <w:rsid w:val="00843D9A"/>
    <w:rsid w:val="00856577"/>
    <w:rsid w:val="00860DB1"/>
    <w:rsid w:val="00861385"/>
    <w:rsid w:val="00881A26"/>
    <w:rsid w:val="00881EE3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60C37"/>
    <w:rsid w:val="0097500A"/>
    <w:rsid w:val="00976850"/>
    <w:rsid w:val="009808C0"/>
    <w:rsid w:val="009861EF"/>
    <w:rsid w:val="00992761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D7BF8"/>
    <w:rsid w:val="009E4B3E"/>
    <w:rsid w:val="009E6558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0AB0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2F3A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0F2A"/>
    <w:rsid w:val="00B059BC"/>
    <w:rsid w:val="00B07D32"/>
    <w:rsid w:val="00B148AE"/>
    <w:rsid w:val="00B33508"/>
    <w:rsid w:val="00B33C5E"/>
    <w:rsid w:val="00B35E7B"/>
    <w:rsid w:val="00B470D9"/>
    <w:rsid w:val="00B5129A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D61C7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A77E5"/>
    <w:rsid w:val="00CB1854"/>
    <w:rsid w:val="00CB260C"/>
    <w:rsid w:val="00CB3502"/>
    <w:rsid w:val="00CB6B2B"/>
    <w:rsid w:val="00CC3B9F"/>
    <w:rsid w:val="00CD3F15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6942"/>
    <w:rsid w:val="00D672AB"/>
    <w:rsid w:val="00D7147A"/>
    <w:rsid w:val="00D72D67"/>
    <w:rsid w:val="00D7303E"/>
    <w:rsid w:val="00D93C95"/>
    <w:rsid w:val="00DA014E"/>
    <w:rsid w:val="00DC0277"/>
    <w:rsid w:val="00DC7668"/>
    <w:rsid w:val="00DD6DC7"/>
    <w:rsid w:val="00DE5594"/>
    <w:rsid w:val="00DE7029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655EE"/>
    <w:rsid w:val="00E80CE5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52197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7E3D"/>
    <w:rsid w:val="00FE1D39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bumpedfont15">
    <w:name w:val="bumpedfont15"/>
    <w:basedOn w:val="Fontepargpadro"/>
    <w:rsid w:val="0048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Gabrielly Nery</cp:lastModifiedBy>
  <cp:revision>2</cp:revision>
  <cp:lastPrinted>2019-06-27T19:23:00Z</cp:lastPrinted>
  <dcterms:created xsi:type="dcterms:W3CDTF">2025-05-23T16:05:00Z</dcterms:created>
  <dcterms:modified xsi:type="dcterms:W3CDTF">2025-05-23T16:05:00Z</dcterms:modified>
</cp:coreProperties>
</file>