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73D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pict>
          <v:group id="Agrupar 11" o:spid="_x0000_s1026" style="position:absolute;left:0;text-align:left;margin-left:-76pt;margin-top:-85.4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696">
        <w:rPr>
          <w:rFonts w:ascii="Times New Roman" w:hAnsi="Times New Roman"/>
          <w:b/>
          <w:sz w:val="28"/>
          <w:szCs w:val="28"/>
        </w:rPr>
        <w:t>RELATO DE EXPERIÊNCIA: OS ASPECTOS PSICOPEDAGÓGICOS E SISTÊMICOS DO PROCESSO DE ENSINO E DE APRENDIZAGEM DA ALFABETIZAÇÃO MATEMÁTICA.</w:t>
      </w:r>
    </w:p>
    <w:p w:rsidR="00815696" w:rsidRPr="00815696" w:rsidRDefault="00815696" w:rsidP="00815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696" w:rsidRPr="004D6CA7" w:rsidRDefault="00815696" w:rsidP="00815696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4D6CA7">
        <w:rPr>
          <w:rFonts w:cstheme="minorHAnsi"/>
          <w:b/>
          <w:bCs/>
          <w:sz w:val="24"/>
          <w:szCs w:val="24"/>
        </w:rPr>
        <w:t>Priscila Ferreira Veloso</w:t>
      </w:r>
    </w:p>
    <w:p w:rsidR="00815696" w:rsidRPr="004D6CA7" w:rsidRDefault="00815696" w:rsidP="0081569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D6CA7">
        <w:rPr>
          <w:rFonts w:cstheme="minorHAnsi"/>
          <w:sz w:val="24"/>
          <w:szCs w:val="24"/>
        </w:rPr>
        <w:t>Acadêmica de Pedagogia Unimontes</w:t>
      </w:r>
    </w:p>
    <w:p w:rsidR="00815696" w:rsidRPr="004D6CA7" w:rsidRDefault="00815696" w:rsidP="00815696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19" w:history="1">
        <w:r w:rsidRPr="004D6CA7">
          <w:rPr>
            <w:rStyle w:val="Hyperlink"/>
            <w:rFonts w:cstheme="minorHAnsi"/>
            <w:sz w:val="24"/>
            <w:szCs w:val="24"/>
          </w:rPr>
          <w:t>priscilavveloso@yahoo.com.br</w:t>
        </w:r>
      </w:hyperlink>
      <w:r w:rsidRPr="004D6CA7">
        <w:rPr>
          <w:rFonts w:cstheme="minorHAnsi"/>
          <w:sz w:val="24"/>
          <w:szCs w:val="24"/>
        </w:rPr>
        <w:t xml:space="preserve"> </w:t>
      </w:r>
    </w:p>
    <w:p w:rsidR="00815696" w:rsidRPr="004D6CA7" w:rsidRDefault="00815696" w:rsidP="00815696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815696" w:rsidRPr="004D6CA7" w:rsidRDefault="00815696" w:rsidP="00815696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4D6CA7">
        <w:rPr>
          <w:rFonts w:cstheme="minorHAnsi"/>
          <w:b/>
          <w:bCs/>
          <w:sz w:val="24"/>
          <w:szCs w:val="24"/>
        </w:rPr>
        <w:t>Francely Aparecida dos Santos</w:t>
      </w:r>
    </w:p>
    <w:p w:rsidR="00815696" w:rsidRPr="004D6CA7" w:rsidRDefault="00815696" w:rsidP="0081569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D6CA7">
        <w:rPr>
          <w:rFonts w:cstheme="minorHAnsi"/>
          <w:sz w:val="24"/>
          <w:szCs w:val="24"/>
        </w:rPr>
        <w:t>Professora da Unimontes</w:t>
      </w:r>
    </w:p>
    <w:p w:rsidR="00815696" w:rsidRPr="004D6CA7" w:rsidRDefault="00815696" w:rsidP="00815696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20" w:history="1">
        <w:r w:rsidRPr="004D6CA7">
          <w:rPr>
            <w:rStyle w:val="Hyperlink"/>
            <w:rFonts w:cstheme="minorHAnsi"/>
            <w:sz w:val="24"/>
            <w:szCs w:val="24"/>
          </w:rPr>
          <w:t>francely.santos@unimontes.br</w:t>
        </w:r>
      </w:hyperlink>
    </w:p>
    <w:p w:rsidR="00815696" w:rsidRPr="000B56B2" w:rsidRDefault="00815696" w:rsidP="0081569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15696" w:rsidRPr="00C54205" w:rsidRDefault="00815696" w:rsidP="008156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696" w:rsidRPr="00C54205" w:rsidRDefault="00815696" w:rsidP="008156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4205">
        <w:rPr>
          <w:rFonts w:ascii="Times New Roman" w:hAnsi="Times New Roman"/>
          <w:b/>
          <w:sz w:val="24"/>
          <w:szCs w:val="24"/>
        </w:rPr>
        <w:t xml:space="preserve">Resumo: </w:t>
      </w:r>
      <w:r w:rsidRPr="00C54205">
        <w:rPr>
          <w:rFonts w:ascii="Times New Roman" w:hAnsi="Times New Roman"/>
          <w:sz w:val="24"/>
          <w:szCs w:val="24"/>
        </w:rPr>
        <w:t xml:space="preserve">Este trabalho </w:t>
      </w:r>
      <w:r>
        <w:rPr>
          <w:rFonts w:ascii="Times New Roman" w:hAnsi="Times New Roman"/>
          <w:sz w:val="24"/>
          <w:szCs w:val="24"/>
        </w:rPr>
        <w:t>apresenta o</w:t>
      </w:r>
      <w:r w:rsidRPr="00C54205">
        <w:rPr>
          <w:rFonts w:ascii="Times New Roman" w:hAnsi="Times New Roman"/>
          <w:sz w:val="24"/>
          <w:szCs w:val="24"/>
        </w:rPr>
        <w:t xml:space="preserve"> relato de experiência </w:t>
      </w:r>
      <w:r>
        <w:rPr>
          <w:rFonts w:ascii="Times New Roman" w:hAnsi="Times New Roman"/>
          <w:sz w:val="24"/>
          <w:szCs w:val="24"/>
        </w:rPr>
        <w:t>de uma acadêmica do 2º período de Pedagogia da Universidade Estadual de Montes Claros - Unimontes acerca do</w:t>
      </w:r>
      <w:r w:rsidRPr="00C54205">
        <w:rPr>
          <w:rFonts w:ascii="Times New Roman" w:hAnsi="Times New Roman"/>
          <w:sz w:val="24"/>
          <w:szCs w:val="24"/>
        </w:rPr>
        <w:t xml:space="preserve"> projeto de ensino</w:t>
      </w:r>
      <w:r>
        <w:rPr>
          <w:rFonts w:ascii="Times New Roman" w:hAnsi="Times New Roman"/>
          <w:sz w:val="24"/>
          <w:szCs w:val="24"/>
        </w:rPr>
        <w:t xml:space="preserve"> denominado </w:t>
      </w:r>
      <w:r w:rsidRPr="00C54205">
        <w:rPr>
          <w:rFonts w:ascii="Times New Roman" w:hAnsi="Times New Roman"/>
          <w:sz w:val="24"/>
          <w:szCs w:val="24"/>
        </w:rPr>
        <w:t xml:space="preserve">“Os aspectos Psicopedagógicos e Sistêmicos do Processo de Ensino e de Aprendizagem da Alfabetização Matemática, de crianças de turmas do primeiro ano de </w:t>
      </w:r>
      <w:r w:rsidRPr="00DD415B">
        <w:rPr>
          <w:rFonts w:ascii="Times New Roman" w:hAnsi="Times New Roman"/>
          <w:color w:val="000000"/>
          <w:sz w:val="24"/>
          <w:szCs w:val="24"/>
        </w:rPr>
        <w:t>escolarização”</w:t>
      </w:r>
      <w:r>
        <w:rPr>
          <w:rFonts w:ascii="Times New Roman" w:hAnsi="Times New Roman"/>
          <w:color w:val="000000"/>
          <w:sz w:val="24"/>
          <w:szCs w:val="24"/>
        </w:rPr>
        <w:t>. O projeto encontra-se sob coordenação da Profa</w:t>
      </w:r>
      <w:r w:rsidRPr="00DD415B">
        <w:rPr>
          <w:rFonts w:ascii="Times New Roman" w:hAnsi="Times New Roman"/>
          <w:color w:val="000000"/>
          <w:sz w:val="24"/>
          <w:szCs w:val="24"/>
        </w:rPr>
        <w:t xml:space="preserve">. Dra. Francely Aparecida dos Santos e </w:t>
      </w:r>
      <w:r>
        <w:rPr>
          <w:rFonts w:ascii="Times New Roman" w:hAnsi="Times New Roman"/>
          <w:color w:val="000000"/>
          <w:sz w:val="24"/>
          <w:szCs w:val="24"/>
        </w:rPr>
        <w:t>da Profa.</w:t>
      </w:r>
      <w:r w:rsidRPr="00DD415B">
        <w:rPr>
          <w:rFonts w:ascii="Times New Roman" w:hAnsi="Times New Roman"/>
          <w:color w:val="000000"/>
          <w:sz w:val="24"/>
          <w:szCs w:val="24"/>
        </w:rPr>
        <w:t xml:space="preserve"> Mestre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415B">
        <w:rPr>
          <w:rFonts w:ascii="Times New Roman" w:hAnsi="Times New Roman"/>
          <w:color w:val="000000"/>
          <w:sz w:val="24"/>
          <w:szCs w:val="24"/>
        </w:rPr>
        <w:t>Cecídia Barreto Almeida</w:t>
      </w:r>
      <w:r>
        <w:rPr>
          <w:rFonts w:ascii="Times New Roman" w:hAnsi="Times New Roman"/>
          <w:color w:val="000000"/>
          <w:sz w:val="24"/>
          <w:szCs w:val="24"/>
        </w:rPr>
        <w:t xml:space="preserve">, sendo </w:t>
      </w:r>
      <w:r w:rsidRPr="00DD415B">
        <w:rPr>
          <w:rFonts w:ascii="Times New Roman" w:hAnsi="Times New Roman"/>
          <w:color w:val="000000"/>
          <w:sz w:val="24"/>
          <w:szCs w:val="24"/>
        </w:rPr>
        <w:t>aprovado pela Resolução CEPEx n° 088/2019</w:t>
      </w:r>
      <w:r>
        <w:rPr>
          <w:rFonts w:ascii="Times New Roman" w:hAnsi="Times New Roman"/>
          <w:color w:val="000000"/>
          <w:sz w:val="24"/>
          <w:szCs w:val="24"/>
        </w:rPr>
        <w:t>, tendo como integrantes a</w:t>
      </w:r>
      <w:r w:rsidRPr="00DD415B">
        <w:rPr>
          <w:rFonts w:ascii="Times New Roman" w:hAnsi="Times New Roman"/>
          <w:color w:val="000000"/>
          <w:sz w:val="24"/>
          <w:szCs w:val="24"/>
        </w:rPr>
        <w:t>cadêmicos</w:t>
      </w:r>
      <w:r>
        <w:rPr>
          <w:rFonts w:ascii="Times New Roman" w:hAnsi="Times New Roman"/>
          <w:color w:val="000000"/>
          <w:sz w:val="24"/>
          <w:szCs w:val="24"/>
        </w:rPr>
        <w:t xml:space="preserve"> do C</w:t>
      </w:r>
      <w:r w:rsidRPr="00DD415B">
        <w:rPr>
          <w:rFonts w:ascii="Times New Roman" w:hAnsi="Times New Roman"/>
          <w:color w:val="000000"/>
          <w:sz w:val="24"/>
          <w:szCs w:val="24"/>
        </w:rPr>
        <w:t>urso de Pedagogia</w:t>
      </w:r>
      <w:r>
        <w:rPr>
          <w:rFonts w:ascii="Times New Roman" w:hAnsi="Times New Roman"/>
          <w:color w:val="000000"/>
          <w:sz w:val="24"/>
          <w:szCs w:val="24"/>
        </w:rPr>
        <w:t xml:space="preserve"> e do Programa de Pós-Graduação em Educação – Mestrado da </w:t>
      </w:r>
      <w:r w:rsidRPr="00DD415B">
        <w:rPr>
          <w:rFonts w:ascii="Times New Roman" w:hAnsi="Times New Roman"/>
          <w:color w:val="000000"/>
          <w:sz w:val="24"/>
          <w:szCs w:val="24"/>
        </w:rPr>
        <w:t>Universidade Estadual de Montes Claros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D415B">
        <w:rPr>
          <w:rFonts w:ascii="Times New Roman" w:hAnsi="Times New Roman"/>
          <w:color w:val="000000"/>
          <w:sz w:val="24"/>
          <w:szCs w:val="24"/>
        </w:rPr>
        <w:t>Unimontes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5696" w:rsidRPr="00C54205" w:rsidRDefault="00815696" w:rsidP="008156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4205">
        <w:rPr>
          <w:rFonts w:ascii="Times New Roman" w:hAnsi="Times New Roman"/>
          <w:b/>
          <w:sz w:val="24"/>
          <w:szCs w:val="24"/>
        </w:rPr>
        <w:t>Palavras Chaves</w:t>
      </w:r>
      <w:r w:rsidRPr="00C54205">
        <w:rPr>
          <w:rFonts w:ascii="Times New Roman" w:hAnsi="Times New Roman"/>
          <w:sz w:val="24"/>
          <w:szCs w:val="24"/>
        </w:rPr>
        <w:t>: Alfabetização Matemática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4205">
        <w:rPr>
          <w:rFonts w:ascii="Times New Roman" w:hAnsi="Times New Roman"/>
          <w:sz w:val="24"/>
          <w:szCs w:val="24"/>
        </w:rPr>
        <w:t xml:space="preserve">Aspectos Psicopedagógicos. </w:t>
      </w:r>
      <w:r>
        <w:rPr>
          <w:rFonts w:ascii="Times New Roman" w:hAnsi="Times New Roman"/>
          <w:sz w:val="24"/>
          <w:szCs w:val="24"/>
        </w:rPr>
        <w:t xml:space="preserve">Processo de </w:t>
      </w:r>
      <w:r w:rsidRPr="00C54205">
        <w:rPr>
          <w:rFonts w:ascii="Times New Roman" w:hAnsi="Times New Roman"/>
          <w:sz w:val="24"/>
          <w:szCs w:val="24"/>
        </w:rPr>
        <w:t>Ensino e Aprendizagem. Processos Sistêmicos.</w:t>
      </w:r>
    </w:p>
    <w:p w:rsidR="00815696" w:rsidRDefault="00815696" w:rsidP="00815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0A0">
        <w:rPr>
          <w:rFonts w:ascii="Times New Roman" w:hAnsi="Times New Roman"/>
          <w:sz w:val="24"/>
          <w:szCs w:val="24"/>
        </w:rPr>
        <w:t>O projeto de ensino tem como objetivo analisar os aspectos psicológicos e sistêmicos que envolvem o processo de ensino e de aprendizagem da alfabetização matemática de crianças do primeiro ano de escolarização.</w:t>
      </w:r>
      <w:r w:rsidRPr="00C54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Esse projeto tem como colaboradores acadêmicos do curso de Pedagogia e mestrandos em Educação da Universidade Estadual de Montes Claros, com a justificativa de proporcionar aos mesmos a aprendizagem, a discussão e o estudo sobre a temática. O grupo de estudos é composto por cerca de quinze integrantes, com reuniões semanais, onde são discutidos, estudados e debatidos temas de relevância para o projeto. Sabe-se que “as Séries I</w:t>
      </w:r>
      <w:r w:rsidRPr="00B035D8">
        <w:rPr>
          <w:rFonts w:ascii="Times New Roman" w:hAnsi="Times New Roman"/>
          <w:sz w:val="24"/>
          <w:szCs w:val="24"/>
        </w:rPr>
        <w:t>niciais são responsáveis pela introdução d</w:t>
      </w:r>
      <w:r>
        <w:rPr>
          <w:rFonts w:ascii="Times New Roman" w:hAnsi="Times New Roman"/>
          <w:sz w:val="24"/>
          <w:szCs w:val="24"/>
        </w:rPr>
        <w:t>as primeiras noções, não só da M</w:t>
      </w:r>
      <w:r w:rsidRPr="00B035D8">
        <w:rPr>
          <w:rFonts w:ascii="Times New Roman" w:hAnsi="Times New Roman"/>
          <w:sz w:val="24"/>
          <w:szCs w:val="24"/>
        </w:rPr>
        <w:t>atemática, mas das diversas áreas de conhecimento e representam a base para conhecimentos futuros que as crianças terão que aprender</w:t>
      </w:r>
      <w:r>
        <w:rPr>
          <w:rFonts w:ascii="Times New Roman" w:hAnsi="Times New Roman"/>
          <w:sz w:val="24"/>
          <w:szCs w:val="24"/>
        </w:rPr>
        <w:t xml:space="preserve">” (SANTOS e ALMEIDA, 2019, p. 7). Portanto, o projeto torna-se significativo para os discentes que não obtém sucesso e nem conseguem acompanhar o ritmo da turma e principalmente para aqueles que apresentam dificuldades no aprendizado dos conceitos básicos na alfabetização matemática. O projeto apóia-se aos conceitos da pedagogia sistêmica para apresentar soluções que possibilitem que o processo de alfabetização matemática seja mais eficiente nas escolas. O estudo permitiu conhecer uma nova vertente da pedagogia baseada nos processos sistêmicos de aprendizagem </w:t>
      </w:r>
      <w:r>
        <w:rPr>
          <w:rFonts w:ascii="Times New Roman" w:hAnsi="Times New Roman"/>
          <w:sz w:val="24"/>
          <w:szCs w:val="24"/>
        </w:rPr>
        <w:lastRenderedPageBreak/>
        <w:t xml:space="preserve">que pode contribuir para o sucesso dos alunos do primeiro ano de ensino na alfabetização matemática. </w:t>
      </w:r>
    </w:p>
    <w:p w:rsidR="00815696" w:rsidRDefault="00815696" w:rsidP="00815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696" w:rsidRDefault="00815696" w:rsidP="008156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Referência:</w:t>
      </w:r>
    </w:p>
    <w:p w:rsidR="00815696" w:rsidRPr="007C0A5F" w:rsidRDefault="00815696" w:rsidP="008156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SANTOS, Francely Aparecida dos; ALMEIDA, </w:t>
      </w:r>
      <w:r w:rsidRPr="007C0A5F">
        <w:rPr>
          <w:sz w:val="22"/>
          <w:szCs w:val="22"/>
        </w:rPr>
        <w:t xml:space="preserve">Cecídia Barreto. </w:t>
      </w:r>
      <w:r w:rsidRPr="007C0A5F">
        <w:rPr>
          <w:b/>
          <w:bCs/>
          <w:sz w:val="22"/>
          <w:szCs w:val="22"/>
        </w:rPr>
        <w:t>Os aspectos Psicopedagógicos e Sistêmicos do Processo de Ensino e de Aprendizagem da Alfabetização Matemática, de crianças de turmas do primeiro ano de escolarização</w:t>
      </w:r>
      <w:r>
        <w:rPr>
          <w:sz w:val="22"/>
          <w:szCs w:val="22"/>
        </w:rPr>
        <w:t>. Projeto de Ensino, Unimontes, 2019.</w:t>
      </w:r>
    </w:p>
    <w:sectPr w:rsidR="00815696" w:rsidRPr="007C0A5F" w:rsidSect="00815696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C0" w:rsidRDefault="00C471C0" w:rsidP="00B443CE">
      <w:pPr>
        <w:spacing w:line="240" w:lineRule="auto"/>
      </w:pPr>
      <w:r>
        <w:separator/>
      </w:r>
    </w:p>
  </w:endnote>
  <w:endnote w:type="continuationSeparator" w:id="1">
    <w:p w:rsidR="00C471C0" w:rsidRDefault="00C471C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8D373D">
    <w:pPr>
      <w:pStyle w:val="Rodap"/>
    </w:pPr>
    <w:r w:rsidRPr="008D373D">
      <w:rPr>
        <w:noProof/>
      </w:rPr>
      <w:pict>
        <v:group id="_x0000_s4104" style="position:absolute;margin-left:-76.6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8D373D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8D373D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4D6CA7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8D373D">
    <w:pPr>
      <w:pStyle w:val="Rodap"/>
    </w:pPr>
    <w:r w:rsidRPr="008D373D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8D373D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8D373D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C0" w:rsidRDefault="00C471C0" w:rsidP="00B443CE">
      <w:pPr>
        <w:spacing w:line="240" w:lineRule="auto"/>
      </w:pPr>
      <w:r>
        <w:separator/>
      </w:r>
    </w:p>
  </w:footnote>
  <w:footnote w:type="continuationSeparator" w:id="1">
    <w:p w:rsidR="00C471C0" w:rsidRDefault="00C471C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8D373D">
    <w:pPr>
      <w:pStyle w:val="Cabealho"/>
    </w:pPr>
    <w:r w:rsidRPr="008D373D">
      <w:rPr>
        <w:noProof/>
      </w:rPr>
      <w:pict>
        <v:group id="Agrupar 56" o:spid="_x0000_s4108" style="position:absolute;margin-left:-76.6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8D373D">
    <w:pPr>
      <w:pStyle w:val="Cabealho"/>
    </w:pPr>
    <w:r w:rsidRPr="008D373D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2F298D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D6CA7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15696"/>
    <w:rsid w:val="00831B70"/>
    <w:rsid w:val="00836E90"/>
    <w:rsid w:val="00845DE0"/>
    <w:rsid w:val="008D1681"/>
    <w:rsid w:val="008D373D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471C0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0B8E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customStyle="1" w:styleId="Default">
    <w:name w:val="Default"/>
    <w:rsid w:val="0081569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francely.santos@unimontes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priscilavveloso@yahoo.com.b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páginas).dotx</Template>
  <TotalTime>0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2020-03-14T19:04:00Z</dcterms:created>
  <dcterms:modified xsi:type="dcterms:W3CDTF">2020-03-14T19:07:00Z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