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26AD" w14:textId="5FA63F93" w:rsidR="00664C58" w:rsidRPr="008474DB" w:rsidRDefault="00D824BB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8474DB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">
                        <v:imagedata r:id="rId19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">
                        <v:imagedata r:id="rId20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">
                        <v:imagedata r:id="rId21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">
                        <v:imagedata r:id="rId22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">
                        <v:imagedata r:id="rId23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">
                  <v:imagedata r:id="rId24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">
                  <v:imagedata r:id="rId25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">
                  <v:imagedata r:id="rId26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A63EC7" w:rsidRPr="008474DB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</w:t>
      </w:r>
      <w:r w:rsidR="00EA6F59" w:rsidRPr="008474DB">
        <w:rPr>
          <w:rFonts w:ascii="Garamond" w:hAnsi="Garamond"/>
          <w:b/>
          <w:color w:val="E73454" w:themeColor="accent1"/>
          <w:sz w:val="28"/>
          <w:szCs w:val="28"/>
        </w:rPr>
        <w:t>Avaliação Educacional em Larga Escala e a Proficiência em Matemática no 9º ano do Ensino Fundamental e 3º ano do Ensino Médio em escolas públicas da Rede Estadual de Ensino de Janaúba</w:t>
      </w:r>
      <w:r w:rsidR="00634110" w:rsidRPr="008474DB">
        <w:rPr>
          <w:rFonts w:ascii="Garamond" w:hAnsi="Garamond"/>
          <w:b/>
          <w:bCs/>
          <w:color w:val="E73454" w:themeColor="accent1"/>
          <w:sz w:val="28"/>
          <w:szCs w:val="28"/>
        </w:rPr>
        <w:t xml:space="preserve"> </w:t>
      </w:r>
    </w:p>
    <w:p w14:paraId="72D291D6" w14:textId="77777777" w:rsidR="000B56B2" w:rsidRPr="008474DB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193FD9E1" w:rsidR="0099281E" w:rsidRPr="008474DB" w:rsidRDefault="00BC4130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8474DB">
        <w:rPr>
          <w:rFonts w:ascii="Garamond" w:hAnsi="Garamond"/>
          <w:b/>
          <w:bCs/>
          <w:sz w:val="24"/>
          <w:szCs w:val="24"/>
        </w:rPr>
        <w:t>Ana Paula Nogueira Rocha Borges</w:t>
      </w:r>
    </w:p>
    <w:p w14:paraId="682FBB55" w14:textId="16A5AA84" w:rsidR="0099281E" w:rsidRPr="008474DB" w:rsidRDefault="003B1A7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Pedagoga e Bacharel em</w:t>
      </w:r>
      <w:r w:rsidR="00792905" w:rsidRPr="008474DB">
        <w:rPr>
          <w:rFonts w:ascii="Garamond" w:hAnsi="Garamond"/>
          <w:sz w:val="24"/>
          <w:szCs w:val="24"/>
        </w:rPr>
        <w:t xml:space="preserve"> Direito, </w:t>
      </w:r>
      <w:r w:rsidRPr="008474DB">
        <w:rPr>
          <w:rFonts w:ascii="Garamond" w:hAnsi="Garamond"/>
          <w:sz w:val="24"/>
          <w:szCs w:val="24"/>
        </w:rPr>
        <w:t>Inspetora Escolar na Superintendência Regional de Ensino de Janaúba, Mestranda em Educação pela UNIMONTES</w:t>
      </w:r>
    </w:p>
    <w:p w14:paraId="0F3547F6" w14:textId="22DF8DA5" w:rsidR="003B1A72" w:rsidRPr="008474DB" w:rsidRDefault="003B1A7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anapaulanrb@yahoo.com.br</w:t>
      </w:r>
    </w:p>
    <w:p w14:paraId="0A328A84" w14:textId="77777777" w:rsidR="000B56B2" w:rsidRPr="008474DB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4FF8AD3D" w14:textId="6B853968" w:rsidR="0099281E" w:rsidRPr="008474DB" w:rsidRDefault="00D8673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Shirley Patrícia Nogueira de Castro e Almeida</w:t>
      </w:r>
    </w:p>
    <w:p w14:paraId="42DC64AF" w14:textId="77777777" w:rsidR="00D86732" w:rsidRPr="008474DB" w:rsidRDefault="00D8673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Doutora em Educação (UFMG). Professora do Programa de Pós-graduação em Educação (PPGE) e do Departamento de Métodos e Técnicas Educacionais – UNIMONTES </w:t>
      </w:r>
    </w:p>
    <w:p w14:paraId="2B5DA52C" w14:textId="66B8818A" w:rsidR="0099281E" w:rsidRPr="008474DB" w:rsidRDefault="002120D0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7" w:history="1">
        <w:r w:rsidR="00943E36" w:rsidRPr="008474DB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shirley.castroalmeida@yahoo.com.br</w:t>
        </w:r>
      </w:hyperlink>
    </w:p>
    <w:p w14:paraId="065B5493" w14:textId="0AE7E49E" w:rsidR="00943E36" w:rsidRPr="008474DB" w:rsidRDefault="00943E3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70937FF" w14:textId="77777777" w:rsidR="00943E36" w:rsidRPr="008474DB" w:rsidRDefault="00943E36" w:rsidP="00943E3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RESUMO</w:t>
      </w:r>
    </w:p>
    <w:p w14:paraId="27B5F8E5" w14:textId="614BDC5D" w:rsidR="00943E36" w:rsidRPr="00A12349" w:rsidRDefault="00943E36" w:rsidP="005B59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A presente pesquisa pretende investigar os níveis de proficiência em Matemática de discentes de turmas de 9º ano do Ensino Fundamental e 3º ano do Ensino Médio, da rede pública estadual de ensino da cidade de Janaúba/MG, nos anos de 2015 a 2019, sendo esse o objeto de estudo. Partindo desses níveis, analisaremos os saberes discentes em Matemática baseando</w:t>
      </w:r>
      <w:r w:rsidR="005B30B4">
        <w:rPr>
          <w:rFonts w:ascii="Garamond" w:hAnsi="Garamond"/>
          <w:color w:val="0000CC"/>
          <w:sz w:val="24"/>
          <w:szCs w:val="24"/>
        </w:rPr>
        <w:t>-</w:t>
      </w:r>
      <w:r w:rsidR="005B30B4" w:rsidRPr="00A12349">
        <w:rPr>
          <w:rFonts w:ascii="Garamond" w:hAnsi="Garamond"/>
          <w:sz w:val="24"/>
          <w:szCs w:val="24"/>
        </w:rPr>
        <w:t>nos</w:t>
      </w:r>
      <w:r w:rsidRPr="00A12349">
        <w:rPr>
          <w:rFonts w:ascii="Garamond" w:hAnsi="Garamond"/>
          <w:sz w:val="24"/>
          <w:szCs w:val="24"/>
        </w:rPr>
        <w:t xml:space="preserve"> nos dados das Avaliações Educacionais em Larga Escala, </w:t>
      </w:r>
      <w:r w:rsidR="005B30B4" w:rsidRPr="00A12349">
        <w:rPr>
          <w:rFonts w:ascii="Garamond" w:hAnsi="Garamond"/>
          <w:sz w:val="24"/>
          <w:szCs w:val="24"/>
        </w:rPr>
        <w:t>considerando como questões norteadoras</w:t>
      </w:r>
      <w:r w:rsidRPr="00A12349">
        <w:rPr>
          <w:rFonts w:ascii="Garamond" w:hAnsi="Garamond"/>
          <w:sz w:val="24"/>
          <w:szCs w:val="24"/>
        </w:rPr>
        <w:t>:</w:t>
      </w:r>
      <w:r w:rsidR="005B30B4" w:rsidRPr="00A12349">
        <w:rPr>
          <w:rFonts w:ascii="Garamond" w:hAnsi="Garamond"/>
          <w:sz w:val="24"/>
          <w:szCs w:val="24"/>
        </w:rPr>
        <w:t xml:space="preserve"> Qual é o nível de proficiência desejado e o aferido em Matemática,</w:t>
      </w:r>
      <w:r w:rsidR="001B355F" w:rsidRPr="00A12349">
        <w:rPr>
          <w:rFonts w:ascii="Garamond" w:hAnsi="Garamond"/>
          <w:sz w:val="24"/>
          <w:szCs w:val="24"/>
        </w:rPr>
        <w:t xml:space="preserve"> nas escolas públicas pesquisadas,</w:t>
      </w:r>
      <w:r w:rsidR="005B30B4" w:rsidRPr="00A12349">
        <w:rPr>
          <w:rFonts w:ascii="Garamond" w:hAnsi="Garamond"/>
          <w:sz w:val="24"/>
          <w:szCs w:val="24"/>
        </w:rPr>
        <w:t xml:space="preserve"> à luz das escalas de proficiência do processo de avaliação no Sistema de Avaliação da Educação Básica (SAEB)? De que modo os discentes aprendem a Matemática? </w:t>
      </w:r>
      <w:r w:rsidR="001B355F" w:rsidRPr="00A12349">
        <w:rPr>
          <w:rFonts w:ascii="Garamond" w:hAnsi="Garamond"/>
          <w:sz w:val="24"/>
          <w:szCs w:val="24"/>
        </w:rPr>
        <w:t xml:space="preserve">Há indícios de não aprendizagem em Matemática? Quais? De que modo? </w:t>
      </w:r>
      <w:r w:rsidR="005B30B4" w:rsidRPr="00A12349">
        <w:rPr>
          <w:rFonts w:ascii="Garamond" w:hAnsi="Garamond"/>
          <w:sz w:val="24"/>
          <w:szCs w:val="24"/>
        </w:rPr>
        <w:t xml:space="preserve">Essa aprendizagem tem sido “suficiente” para um desempenho </w:t>
      </w:r>
      <w:r w:rsidR="001B355F" w:rsidRPr="00A12349">
        <w:rPr>
          <w:rFonts w:ascii="Garamond" w:hAnsi="Garamond"/>
          <w:sz w:val="24"/>
          <w:szCs w:val="24"/>
        </w:rPr>
        <w:t>adequado e/ou avançado no SAEB?</w:t>
      </w:r>
      <w:r w:rsidR="00A12349" w:rsidRPr="00A12349">
        <w:rPr>
          <w:rFonts w:ascii="Garamond" w:hAnsi="Garamond"/>
          <w:sz w:val="24"/>
          <w:szCs w:val="24"/>
        </w:rPr>
        <w:t xml:space="preserve"> </w:t>
      </w:r>
      <w:r w:rsidRPr="00A12349">
        <w:rPr>
          <w:rFonts w:ascii="Garamond" w:hAnsi="Garamond"/>
          <w:sz w:val="24"/>
          <w:szCs w:val="24"/>
        </w:rPr>
        <w:t>A investigação terá abordagem qualitativa, valendo</w:t>
      </w:r>
      <w:r w:rsidR="001B355F" w:rsidRPr="00A12349">
        <w:rPr>
          <w:rFonts w:ascii="Garamond" w:hAnsi="Garamond"/>
          <w:sz w:val="24"/>
          <w:szCs w:val="24"/>
        </w:rPr>
        <w:t>-se</w:t>
      </w:r>
      <w:r w:rsidRPr="00A12349">
        <w:rPr>
          <w:rFonts w:ascii="Garamond" w:hAnsi="Garamond"/>
          <w:sz w:val="24"/>
          <w:szCs w:val="24"/>
        </w:rPr>
        <w:t xml:space="preserve"> de procedimentos e técnicas de observação das aulas, entrevistas e pesquisa bibliográfica e documental. Este trabalho busca compreender os indícios do avanço do conhe</w:t>
      </w:r>
      <w:r w:rsidR="0082221D" w:rsidRPr="00A12349">
        <w:rPr>
          <w:rFonts w:ascii="Garamond" w:hAnsi="Garamond"/>
          <w:sz w:val="24"/>
          <w:szCs w:val="24"/>
        </w:rPr>
        <w:t xml:space="preserve">cimento em Matemática no Ensino </w:t>
      </w:r>
      <w:r w:rsidRPr="00A12349">
        <w:rPr>
          <w:rFonts w:ascii="Garamond" w:hAnsi="Garamond"/>
          <w:sz w:val="24"/>
          <w:szCs w:val="24"/>
        </w:rPr>
        <w:t>Fundamental e sua estagnação no Ensino Médio, como revelado nos dados publicizados até o momento.</w:t>
      </w:r>
    </w:p>
    <w:p w14:paraId="080C0CC8" w14:textId="079F6A3B" w:rsidR="00943E36" w:rsidRPr="00A12349" w:rsidRDefault="00943E36" w:rsidP="00943E3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b/>
          <w:sz w:val="24"/>
          <w:szCs w:val="24"/>
        </w:rPr>
        <w:t>Palavras-chave:</w:t>
      </w:r>
      <w:r w:rsidRPr="00A12349">
        <w:rPr>
          <w:rFonts w:ascii="Garamond" w:hAnsi="Garamond"/>
          <w:sz w:val="24"/>
          <w:szCs w:val="24"/>
        </w:rPr>
        <w:t xml:space="preserve"> Avaliação. Ensino aprendizagem. Matemática. Proficiência.</w:t>
      </w:r>
    </w:p>
    <w:p w14:paraId="2A7E7F40" w14:textId="4732F95F" w:rsidR="00683AA2" w:rsidRPr="008474DB" w:rsidRDefault="00683AA2" w:rsidP="00943E3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4F13DF2" w14:textId="622F592E" w:rsidR="00E55511" w:rsidRPr="008474DB" w:rsidRDefault="00683AA2" w:rsidP="00E555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INTRODUÇÃO</w:t>
      </w:r>
    </w:p>
    <w:p w14:paraId="2802BD46" w14:textId="4327CD57" w:rsidR="00683AA2" w:rsidRPr="008474DB" w:rsidRDefault="004F05C7" w:rsidP="00E55511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Almejando </w:t>
      </w:r>
      <w:r w:rsidR="002220B9">
        <w:rPr>
          <w:rFonts w:ascii="Garamond" w:hAnsi="Garamond"/>
          <w:sz w:val="24"/>
          <w:szCs w:val="24"/>
        </w:rPr>
        <w:t xml:space="preserve">a melhoria, igualdade e equidade do ensino da Matemática, </w:t>
      </w:r>
      <w:r w:rsidR="00683AA2" w:rsidRPr="008474DB">
        <w:rPr>
          <w:rFonts w:ascii="Garamond" w:hAnsi="Garamond"/>
          <w:sz w:val="24"/>
          <w:szCs w:val="24"/>
        </w:rPr>
        <w:t>faz-se oportuno discu</w:t>
      </w:r>
      <w:r w:rsidR="002220B9">
        <w:rPr>
          <w:rFonts w:ascii="Garamond" w:hAnsi="Garamond"/>
          <w:sz w:val="24"/>
          <w:szCs w:val="24"/>
        </w:rPr>
        <w:t xml:space="preserve">tir o processo de avaliação, </w:t>
      </w:r>
      <w:r w:rsidR="00683AA2" w:rsidRPr="008474DB">
        <w:rPr>
          <w:rFonts w:ascii="Garamond" w:hAnsi="Garamond"/>
          <w:sz w:val="24"/>
          <w:szCs w:val="24"/>
        </w:rPr>
        <w:t>seu caráter pedagógic</w:t>
      </w:r>
      <w:r w:rsidR="000A0134">
        <w:rPr>
          <w:rFonts w:ascii="Garamond" w:hAnsi="Garamond"/>
          <w:sz w:val="24"/>
          <w:szCs w:val="24"/>
        </w:rPr>
        <w:t>o e sua</w:t>
      </w:r>
      <w:r w:rsidR="00683AA2" w:rsidRPr="008474DB">
        <w:rPr>
          <w:rFonts w:ascii="Garamond" w:hAnsi="Garamond"/>
          <w:sz w:val="24"/>
          <w:szCs w:val="24"/>
        </w:rPr>
        <w:t xml:space="preserve"> utilização no redesenho do en</w:t>
      </w:r>
      <w:r w:rsidR="0082221D">
        <w:rPr>
          <w:rFonts w:ascii="Garamond" w:hAnsi="Garamond"/>
          <w:sz w:val="24"/>
          <w:szCs w:val="24"/>
        </w:rPr>
        <w:t>sino, pelo fato</w:t>
      </w:r>
      <w:r w:rsidR="002220B9">
        <w:rPr>
          <w:rFonts w:ascii="Garamond" w:hAnsi="Garamond"/>
          <w:sz w:val="24"/>
          <w:szCs w:val="24"/>
        </w:rPr>
        <w:t xml:space="preserve"> que</w:t>
      </w:r>
      <w:r w:rsidR="00683AA2" w:rsidRPr="008474DB">
        <w:rPr>
          <w:rFonts w:ascii="Garamond" w:hAnsi="Garamond"/>
          <w:sz w:val="24"/>
          <w:szCs w:val="24"/>
        </w:rPr>
        <w:t xml:space="preserve"> a maioria dos estudantes não é capaz de resolver problemas com operações fundamentais com números naturais e reconhecer o gráfico de função a partir de valores fornecidos pelo texto, conforme dados do Sistema de Avaliação da Educação Básica (SAEB), ano base 2017, divulgados pelo Ministério da Educação (MEC). </w:t>
      </w:r>
    </w:p>
    <w:p w14:paraId="0C23F39C" w14:textId="4133113C" w:rsidR="00683AA2" w:rsidRPr="008474DB" w:rsidRDefault="00A12349" w:rsidP="00E55511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sz w:val="24"/>
          <w:szCs w:val="24"/>
        </w:rPr>
        <w:lastRenderedPageBreak/>
        <w:t xml:space="preserve">À luz </w:t>
      </w:r>
      <w:r w:rsidR="00B72CDD" w:rsidRPr="00A12349">
        <w:rPr>
          <w:rFonts w:ascii="Garamond" w:hAnsi="Garamond"/>
          <w:sz w:val="24"/>
          <w:szCs w:val="24"/>
        </w:rPr>
        <w:t>d</w:t>
      </w:r>
      <w:r w:rsidR="002220B9" w:rsidRPr="00A12349">
        <w:rPr>
          <w:rFonts w:ascii="Garamond" w:hAnsi="Garamond"/>
          <w:sz w:val="24"/>
          <w:szCs w:val="24"/>
        </w:rPr>
        <w:t xml:space="preserve">a avaliação </w:t>
      </w:r>
      <w:r w:rsidR="002220B9">
        <w:rPr>
          <w:rFonts w:ascii="Garamond" w:hAnsi="Garamond"/>
          <w:sz w:val="24"/>
          <w:szCs w:val="24"/>
        </w:rPr>
        <w:t xml:space="preserve">sistêmica, </w:t>
      </w:r>
      <w:r w:rsidR="000A0134">
        <w:rPr>
          <w:rFonts w:ascii="Garamond" w:hAnsi="Garamond"/>
          <w:sz w:val="24"/>
          <w:szCs w:val="24"/>
        </w:rPr>
        <w:t>será</w:t>
      </w:r>
      <w:r w:rsidR="00A60C46">
        <w:rPr>
          <w:rFonts w:ascii="Garamond" w:hAnsi="Garamond"/>
          <w:sz w:val="24"/>
          <w:szCs w:val="24"/>
        </w:rPr>
        <w:t xml:space="preserve"> </w:t>
      </w:r>
      <w:r w:rsidR="009B2AE0" w:rsidRPr="008474DB">
        <w:rPr>
          <w:rFonts w:ascii="Garamond" w:hAnsi="Garamond"/>
          <w:sz w:val="24"/>
          <w:szCs w:val="24"/>
        </w:rPr>
        <w:t>in</w:t>
      </w:r>
      <w:r w:rsidR="000A0134">
        <w:rPr>
          <w:rFonts w:ascii="Garamond" w:hAnsi="Garamond"/>
          <w:sz w:val="24"/>
          <w:szCs w:val="24"/>
        </w:rPr>
        <w:t>vestigado</w:t>
      </w:r>
      <w:r w:rsidR="002220B9">
        <w:rPr>
          <w:rFonts w:ascii="Garamond" w:hAnsi="Garamond"/>
          <w:sz w:val="24"/>
          <w:szCs w:val="24"/>
        </w:rPr>
        <w:t xml:space="preserve"> o</w:t>
      </w:r>
      <w:r w:rsidR="00683AA2" w:rsidRPr="008474DB">
        <w:rPr>
          <w:rFonts w:ascii="Garamond" w:hAnsi="Garamond"/>
          <w:sz w:val="24"/>
          <w:szCs w:val="24"/>
        </w:rPr>
        <w:t xml:space="preserve"> processo ensino-aprendizagem em Matemática no Ensino Fundamental e no Ensino Médio. </w:t>
      </w:r>
      <w:r w:rsidR="000A0134">
        <w:rPr>
          <w:rFonts w:ascii="Garamond" w:hAnsi="Garamond"/>
          <w:sz w:val="24"/>
          <w:szCs w:val="24"/>
        </w:rPr>
        <w:t>D</w:t>
      </w:r>
      <w:r w:rsidR="00683AA2" w:rsidRPr="008474DB">
        <w:rPr>
          <w:rFonts w:ascii="Garamond" w:hAnsi="Garamond"/>
          <w:sz w:val="24"/>
          <w:szCs w:val="24"/>
        </w:rPr>
        <w:t>iscuti</w:t>
      </w:r>
      <w:r w:rsidR="00180675">
        <w:rPr>
          <w:rFonts w:ascii="Garamond" w:hAnsi="Garamond"/>
          <w:sz w:val="24"/>
          <w:szCs w:val="24"/>
        </w:rPr>
        <w:t>r</w:t>
      </w:r>
      <w:r w:rsidR="000A0134">
        <w:rPr>
          <w:rFonts w:ascii="Garamond" w:hAnsi="Garamond"/>
          <w:sz w:val="24"/>
          <w:szCs w:val="24"/>
        </w:rPr>
        <w:t>-se-á</w:t>
      </w:r>
      <w:r w:rsidR="00180675">
        <w:rPr>
          <w:rFonts w:ascii="Garamond" w:hAnsi="Garamond"/>
          <w:sz w:val="24"/>
          <w:szCs w:val="24"/>
        </w:rPr>
        <w:t xml:space="preserve"> os resultados do SAEB, em </w:t>
      </w:r>
      <w:r w:rsidR="007A65BF">
        <w:rPr>
          <w:rFonts w:ascii="Garamond" w:hAnsi="Garamond"/>
          <w:sz w:val="24"/>
          <w:szCs w:val="24"/>
        </w:rPr>
        <w:t>duas</w:t>
      </w:r>
      <w:r w:rsidR="00683AA2" w:rsidRPr="008474DB">
        <w:rPr>
          <w:rFonts w:ascii="Garamond" w:hAnsi="Garamond"/>
          <w:sz w:val="24"/>
          <w:szCs w:val="24"/>
        </w:rPr>
        <w:t xml:space="preserve"> escolas públicas estaduais amostrais, da cidade de Janaúba/MG, na busca de relações entre a prática pedagógica do professor, a eficiência das avaliações sistêmicas e as lacunas apresentadas pelos</w:t>
      </w:r>
      <w:r w:rsidR="00792905" w:rsidRPr="008474DB">
        <w:rPr>
          <w:rFonts w:ascii="Garamond" w:hAnsi="Garamond"/>
          <w:sz w:val="24"/>
          <w:szCs w:val="24"/>
        </w:rPr>
        <w:t xml:space="preserve"> estudantes na aprendizagem da M</w:t>
      </w:r>
      <w:r w:rsidR="00683AA2" w:rsidRPr="008474DB">
        <w:rPr>
          <w:rFonts w:ascii="Garamond" w:hAnsi="Garamond"/>
          <w:sz w:val="24"/>
          <w:szCs w:val="24"/>
        </w:rPr>
        <w:t xml:space="preserve">atemática. </w:t>
      </w:r>
      <w:r w:rsidR="000D6C1E" w:rsidRPr="008474DB">
        <w:rPr>
          <w:rFonts w:ascii="Garamond" w:hAnsi="Garamond"/>
          <w:sz w:val="24"/>
          <w:szCs w:val="24"/>
        </w:rPr>
        <w:t>A</w:t>
      </w:r>
      <w:r w:rsidR="00683AA2" w:rsidRPr="008474DB">
        <w:rPr>
          <w:rFonts w:ascii="Garamond" w:hAnsi="Garamond"/>
          <w:sz w:val="24"/>
          <w:szCs w:val="24"/>
        </w:rPr>
        <w:t xml:space="preserve"> escolha da amostra se </w:t>
      </w:r>
      <w:r w:rsidR="00670DFF" w:rsidRPr="008474DB">
        <w:rPr>
          <w:rFonts w:ascii="Garamond" w:hAnsi="Garamond"/>
          <w:sz w:val="24"/>
          <w:szCs w:val="24"/>
        </w:rPr>
        <w:t xml:space="preserve">pauta na representação de escolas que </w:t>
      </w:r>
      <w:r w:rsidR="00DE69A7" w:rsidRPr="008474DB">
        <w:rPr>
          <w:rFonts w:ascii="Garamond" w:hAnsi="Garamond"/>
          <w:sz w:val="24"/>
          <w:szCs w:val="24"/>
        </w:rPr>
        <w:t xml:space="preserve">possuem o perfil de </w:t>
      </w:r>
      <w:r w:rsidR="00670DFF" w:rsidRPr="008474DB">
        <w:rPr>
          <w:rFonts w:ascii="Garamond" w:hAnsi="Garamond"/>
          <w:sz w:val="24"/>
          <w:szCs w:val="24"/>
        </w:rPr>
        <w:t>resultados</w:t>
      </w:r>
      <w:r w:rsidR="00557B0D">
        <w:rPr>
          <w:rFonts w:ascii="Garamond" w:hAnsi="Garamond"/>
          <w:sz w:val="24"/>
          <w:szCs w:val="24"/>
        </w:rPr>
        <w:t xml:space="preserve"> correlatos</w:t>
      </w:r>
      <w:r w:rsidR="00494CCC">
        <w:rPr>
          <w:rFonts w:ascii="Garamond" w:hAnsi="Garamond"/>
          <w:sz w:val="24"/>
          <w:szCs w:val="24"/>
        </w:rPr>
        <w:t xml:space="preserve"> ao objeto de estudo e pesquisa.</w:t>
      </w:r>
    </w:p>
    <w:p w14:paraId="5A455E98" w14:textId="42E0CFD3" w:rsidR="00683AA2" w:rsidRPr="008474DB" w:rsidRDefault="00683AA2" w:rsidP="00E55511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A organiza</w:t>
      </w:r>
      <w:r w:rsidR="006902AC">
        <w:rPr>
          <w:rFonts w:ascii="Garamond" w:hAnsi="Garamond"/>
          <w:sz w:val="24"/>
          <w:szCs w:val="24"/>
        </w:rPr>
        <w:t xml:space="preserve">ção metodológica </w:t>
      </w:r>
      <w:r w:rsidR="005C7D93">
        <w:rPr>
          <w:rFonts w:ascii="Garamond" w:hAnsi="Garamond"/>
          <w:sz w:val="24"/>
          <w:szCs w:val="24"/>
        </w:rPr>
        <w:t xml:space="preserve">possui </w:t>
      </w:r>
      <w:r w:rsidRPr="008474DB">
        <w:rPr>
          <w:rFonts w:ascii="Garamond" w:hAnsi="Garamond"/>
          <w:sz w:val="24"/>
          <w:szCs w:val="24"/>
        </w:rPr>
        <w:t>abordagem qualitativa, real</w:t>
      </w:r>
      <w:r w:rsidR="00881726">
        <w:rPr>
          <w:rFonts w:ascii="Garamond" w:hAnsi="Garamond"/>
          <w:sz w:val="24"/>
          <w:szCs w:val="24"/>
        </w:rPr>
        <w:t>izada por meio de observação de</w:t>
      </w:r>
      <w:r w:rsidRPr="008474DB">
        <w:rPr>
          <w:rFonts w:ascii="Garamond" w:hAnsi="Garamond"/>
          <w:sz w:val="24"/>
          <w:szCs w:val="24"/>
        </w:rPr>
        <w:t xml:space="preserve"> aulas, entrevistas, pesqui</w:t>
      </w:r>
      <w:r w:rsidR="00720572" w:rsidRPr="008474DB">
        <w:rPr>
          <w:rFonts w:ascii="Garamond" w:hAnsi="Garamond"/>
          <w:sz w:val="24"/>
          <w:szCs w:val="24"/>
        </w:rPr>
        <w:t>sa biblio</w:t>
      </w:r>
      <w:r w:rsidR="00881726">
        <w:rPr>
          <w:rFonts w:ascii="Garamond" w:hAnsi="Garamond"/>
          <w:sz w:val="24"/>
          <w:szCs w:val="24"/>
        </w:rPr>
        <w:t>gráfica e documental. Pel</w:t>
      </w:r>
      <w:r w:rsidRPr="008474DB">
        <w:rPr>
          <w:rFonts w:ascii="Garamond" w:hAnsi="Garamond"/>
          <w:sz w:val="24"/>
          <w:szCs w:val="24"/>
        </w:rPr>
        <w:t xml:space="preserve">a análise </w:t>
      </w:r>
      <w:r w:rsidR="0096759C">
        <w:rPr>
          <w:rFonts w:ascii="Garamond" w:hAnsi="Garamond"/>
          <w:sz w:val="24"/>
          <w:szCs w:val="24"/>
        </w:rPr>
        <w:t xml:space="preserve"> e interpretação </w:t>
      </w:r>
      <w:r w:rsidRPr="008474DB">
        <w:rPr>
          <w:rFonts w:ascii="Garamond" w:hAnsi="Garamond"/>
          <w:sz w:val="24"/>
          <w:szCs w:val="24"/>
        </w:rPr>
        <w:t>da</w:t>
      </w:r>
      <w:r w:rsidR="0096759C">
        <w:rPr>
          <w:rFonts w:ascii="Garamond" w:hAnsi="Garamond"/>
          <w:sz w:val="24"/>
          <w:szCs w:val="24"/>
        </w:rPr>
        <w:t>s</w:t>
      </w:r>
      <w:r w:rsidR="00881726">
        <w:rPr>
          <w:rFonts w:ascii="Garamond" w:hAnsi="Garamond"/>
          <w:sz w:val="24"/>
          <w:szCs w:val="24"/>
        </w:rPr>
        <w:t xml:space="preserve"> escala de proficiência das</w:t>
      </w:r>
      <w:r w:rsidRPr="008474DB">
        <w:rPr>
          <w:rFonts w:ascii="Garamond" w:hAnsi="Garamond"/>
          <w:sz w:val="24"/>
          <w:szCs w:val="24"/>
        </w:rPr>
        <w:t xml:space="preserve"> escolas </w:t>
      </w:r>
      <w:r w:rsidR="00881726">
        <w:rPr>
          <w:rFonts w:ascii="Garamond" w:hAnsi="Garamond"/>
          <w:sz w:val="24"/>
          <w:szCs w:val="24"/>
        </w:rPr>
        <w:t>amostrais</w:t>
      </w:r>
      <w:r w:rsidR="0096759C">
        <w:rPr>
          <w:rFonts w:ascii="Garamond" w:hAnsi="Garamond"/>
          <w:sz w:val="24"/>
          <w:szCs w:val="24"/>
        </w:rPr>
        <w:t xml:space="preserve"> no SAEB</w:t>
      </w:r>
      <w:r w:rsidR="000F41AB" w:rsidRPr="008474DB">
        <w:rPr>
          <w:rFonts w:ascii="Garamond" w:hAnsi="Garamond"/>
          <w:sz w:val="24"/>
          <w:szCs w:val="24"/>
        </w:rPr>
        <w:t>,</w:t>
      </w:r>
      <w:r w:rsidR="005C7D93">
        <w:rPr>
          <w:rFonts w:ascii="Garamond" w:hAnsi="Garamond"/>
          <w:sz w:val="24"/>
          <w:szCs w:val="24"/>
        </w:rPr>
        <w:t xml:space="preserve"> busca</w:t>
      </w:r>
      <w:r w:rsidR="00720572" w:rsidRPr="008474DB">
        <w:rPr>
          <w:rFonts w:ascii="Garamond" w:hAnsi="Garamond"/>
          <w:sz w:val="24"/>
          <w:szCs w:val="24"/>
        </w:rPr>
        <w:t xml:space="preserve">-se </w:t>
      </w:r>
      <w:r w:rsidRPr="008474DB">
        <w:rPr>
          <w:rFonts w:ascii="Garamond" w:hAnsi="Garamond"/>
          <w:sz w:val="24"/>
          <w:szCs w:val="24"/>
        </w:rPr>
        <w:t xml:space="preserve">contribuir para a prática pedagógica reflexiva nas escolas, auxiliando o professor </w:t>
      </w:r>
      <w:r w:rsidR="000D6C1E" w:rsidRPr="008474DB">
        <w:rPr>
          <w:rFonts w:ascii="Garamond" w:hAnsi="Garamond"/>
          <w:sz w:val="24"/>
          <w:szCs w:val="24"/>
        </w:rPr>
        <w:t xml:space="preserve">a </w:t>
      </w:r>
      <w:r w:rsidRPr="008474DB">
        <w:rPr>
          <w:rFonts w:ascii="Garamond" w:hAnsi="Garamond"/>
          <w:sz w:val="24"/>
          <w:szCs w:val="24"/>
        </w:rPr>
        <w:t>ressignificar o proces</w:t>
      </w:r>
      <w:r w:rsidR="000D6C1E" w:rsidRPr="008474DB">
        <w:rPr>
          <w:rFonts w:ascii="Garamond" w:hAnsi="Garamond"/>
          <w:sz w:val="24"/>
          <w:szCs w:val="24"/>
        </w:rPr>
        <w:t>so ensino-aprendizagem da M</w:t>
      </w:r>
      <w:r w:rsidRPr="008474DB">
        <w:rPr>
          <w:rFonts w:ascii="Garamond" w:hAnsi="Garamond"/>
          <w:sz w:val="24"/>
          <w:szCs w:val="24"/>
        </w:rPr>
        <w:t>atemática</w:t>
      </w:r>
      <w:r w:rsidR="000D6C1E" w:rsidRPr="008474DB">
        <w:rPr>
          <w:rFonts w:ascii="Garamond" w:hAnsi="Garamond"/>
          <w:sz w:val="24"/>
          <w:szCs w:val="24"/>
        </w:rPr>
        <w:t>.</w:t>
      </w:r>
      <w:r w:rsidRPr="008474DB">
        <w:rPr>
          <w:rFonts w:ascii="Garamond" w:hAnsi="Garamond"/>
          <w:sz w:val="24"/>
          <w:szCs w:val="24"/>
        </w:rPr>
        <w:t xml:space="preserve"> </w:t>
      </w:r>
    </w:p>
    <w:p w14:paraId="324ACC87" w14:textId="666E2FAE" w:rsidR="00683AA2" w:rsidRPr="008474DB" w:rsidRDefault="00683AA2" w:rsidP="00E55511">
      <w:pPr>
        <w:spacing w:after="0" w:line="360" w:lineRule="auto"/>
        <w:ind w:firstLine="709"/>
        <w:jc w:val="both"/>
        <w:rPr>
          <w:rFonts w:ascii="Garamond" w:hAnsi="Garamond"/>
          <w:color w:val="0000CC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Quanto ao valor quantitativo agregado pelas escalas de proficiência, buscar-se-á </w:t>
      </w:r>
      <w:r w:rsidR="00D4330A">
        <w:rPr>
          <w:rFonts w:ascii="Garamond" w:hAnsi="Garamond"/>
          <w:sz w:val="24"/>
          <w:szCs w:val="24"/>
        </w:rPr>
        <w:t xml:space="preserve">verificar como </w:t>
      </w:r>
      <w:r w:rsidR="005C7D93">
        <w:rPr>
          <w:rFonts w:ascii="Garamond" w:hAnsi="Garamond"/>
          <w:sz w:val="24"/>
          <w:szCs w:val="24"/>
        </w:rPr>
        <w:t xml:space="preserve">a </w:t>
      </w:r>
      <w:r w:rsidR="00D4330A">
        <w:rPr>
          <w:rFonts w:ascii="Garamond" w:hAnsi="Garamond"/>
          <w:sz w:val="24"/>
          <w:szCs w:val="24"/>
        </w:rPr>
        <w:t xml:space="preserve">análise </w:t>
      </w:r>
      <w:r w:rsidR="0097282D" w:rsidRPr="008474DB">
        <w:rPr>
          <w:rFonts w:ascii="Garamond" w:hAnsi="Garamond"/>
          <w:sz w:val="24"/>
          <w:szCs w:val="24"/>
        </w:rPr>
        <w:t>d</w:t>
      </w:r>
      <w:r w:rsidRPr="008474DB">
        <w:rPr>
          <w:rFonts w:ascii="Garamond" w:hAnsi="Garamond"/>
          <w:sz w:val="24"/>
          <w:szCs w:val="24"/>
        </w:rPr>
        <w:t xml:space="preserve">os dados estatísticos em Matemática podem trazer </w:t>
      </w:r>
      <w:r w:rsidR="0097282D" w:rsidRPr="008474DB">
        <w:rPr>
          <w:rFonts w:ascii="Garamond" w:hAnsi="Garamond"/>
          <w:sz w:val="24"/>
          <w:szCs w:val="24"/>
        </w:rPr>
        <w:t xml:space="preserve">contribuições </w:t>
      </w:r>
      <w:r w:rsidRPr="008474DB">
        <w:rPr>
          <w:rFonts w:ascii="Garamond" w:hAnsi="Garamond"/>
          <w:sz w:val="24"/>
          <w:szCs w:val="24"/>
        </w:rPr>
        <w:t xml:space="preserve">à prática docente, </w:t>
      </w:r>
      <w:r w:rsidR="0010312C" w:rsidRPr="00A12349">
        <w:rPr>
          <w:rFonts w:ascii="Garamond" w:hAnsi="Garamond"/>
          <w:sz w:val="24"/>
          <w:szCs w:val="24"/>
        </w:rPr>
        <w:t>de</w:t>
      </w:r>
      <w:r w:rsidR="00D4330A" w:rsidRPr="00A12349">
        <w:rPr>
          <w:rFonts w:ascii="Garamond" w:hAnsi="Garamond"/>
          <w:sz w:val="24"/>
          <w:szCs w:val="24"/>
        </w:rPr>
        <w:t xml:space="preserve"> especialistas</w:t>
      </w:r>
      <w:r w:rsidRPr="00A12349">
        <w:rPr>
          <w:rFonts w:ascii="Garamond" w:hAnsi="Garamond"/>
          <w:sz w:val="24"/>
          <w:szCs w:val="24"/>
        </w:rPr>
        <w:t xml:space="preserve"> </w:t>
      </w:r>
      <w:r w:rsidRPr="008474DB">
        <w:rPr>
          <w:rFonts w:ascii="Garamond" w:hAnsi="Garamond"/>
          <w:sz w:val="24"/>
          <w:szCs w:val="24"/>
        </w:rPr>
        <w:t xml:space="preserve">e gestores escolares, propondo melhorias para o ensino da Matemática. </w:t>
      </w:r>
      <w:r w:rsidR="009B2AE0" w:rsidRPr="008474DB">
        <w:rPr>
          <w:rFonts w:ascii="Garamond" w:hAnsi="Garamond"/>
          <w:sz w:val="24"/>
          <w:szCs w:val="24"/>
        </w:rPr>
        <w:t>As pro</w:t>
      </w:r>
      <w:r w:rsidR="00856A12">
        <w:rPr>
          <w:rFonts w:ascii="Garamond" w:hAnsi="Garamond"/>
          <w:sz w:val="24"/>
          <w:szCs w:val="24"/>
        </w:rPr>
        <w:t>postas poderão ser sugeridas</w:t>
      </w:r>
      <w:r w:rsidR="0091638E">
        <w:rPr>
          <w:rFonts w:ascii="Garamond" w:hAnsi="Garamond"/>
          <w:sz w:val="24"/>
          <w:szCs w:val="24"/>
        </w:rPr>
        <w:t xml:space="preserve"> em </w:t>
      </w:r>
      <w:r w:rsidR="009B2AE0" w:rsidRPr="008474DB">
        <w:rPr>
          <w:rFonts w:ascii="Garamond" w:hAnsi="Garamond"/>
          <w:sz w:val="24"/>
          <w:szCs w:val="24"/>
        </w:rPr>
        <w:t xml:space="preserve">reuniões de formação e planejamento dos professores desse componente curricular, com </w:t>
      </w:r>
      <w:r w:rsidR="006902AC">
        <w:rPr>
          <w:rFonts w:ascii="Garamond" w:hAnsi="Garamond"/>
          <w:sz w:val="24"/>
          <w:szCs w:val="24"/>
        </w:rPr>
        <w:t xml:space="preserve">a possibilidade de publicizar </w:t>
      </w:r>
      <w:r w:rsidR="004207EF">
        <w:rPr>
          <w:rFonts w:ascii="Garamond" w:hAnsi="Garamond"/>
          <w:sz w:val="24"/>
          <w:szCs w:val="24"/>
        </w:rPr>
        <w:t>em outras</w:t>
      </w:r>
      <w:r w:rsidR="009B2AE0" w:rsidRPr="008474DB">
        <w:rPr>
          <w:rFonts w:ascii="Garamond" w:hAnsi="Garamond"/>
          <w:sz w:val="24"/>
          <w:szCs w:val="24"/>
        </w:rPr>
        <w:t xml:space="preserve"> escolas</w:t>
      </w:r>
      <w:r w:rsidR="006902AC">
        <w:rPr>
          <w:rFonts w:ascii="Garamond" w:hAnsi="Garamond"/>
          <w:sz w:val="24"/>
          <w:szCs w:val="24"/>
        </w:rPr>
        <w:t xml:space="preserve"> e</w:t>
      </w:r>
      <w:r w:rsidR="009B2AE0" w:rsidRPr="008474DB">
        <w:rPr>
          <w:rFonts w:ascii="Garamond" w:hAnsi="Garamond"/>
          <w:sz w:val="24"/>
          <w:szCs w:val="24"/>
        </w:rPr>
        <w:t xml:space="preserve"> espaços acadêmicos.</w:t>
      </w:r>
    </w:p>
    <w:p w14:paraId="287B66D0" w14:textId="3BC356E5" w:rsidR="009B2AE0" w:rsidRPr="00A12349" w:rsidRDefault="00D72F04" w:rsidP="00E55511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sz w:val="24"/>
          <w:szCs w:val="24"/>
        </w:rPr>
        <w:t>A escolha do</w:t>
      </w:r>
      <w:r w:rsidR="009B2AE0" w:rsidRPr="00A12349">
        <w:rPr>
          <w:rFonts w:ascii="Garamond" w:hAnsi="Garamond"/>
          <w:sz w:val="24"/>
          <w:szCs w:val="24"/>
        </w:rPr>
        <w:t xml:space="preserve"> marco temporal de 2015 a 2019 justifica-se pela matriz curricular apresentada nas avaliações do SAEB</w:t>
      </w:r>
      <w:r w:rsidRPr="00A12349">
        <w:rPr>
          <w:rFonts w:ascii="Garamond" w:hAnsi="Garamond"/>
          <w:sz w:val="24"/>
          <w:szCs w:val="24"/>
        </w:rPr>
        <w:t xml:space="preserve"> nessas edições</w:t>
      </w:r>
      <w:r w:rsidR="002C02D4" w:rsidRPr="00A12349">
        <w:rPr>
          <w:rFonts w:ascii="Garamond" w:hAnsi="Garamond"/>
          <w:sz w:val="24"/>
          <w:szCs w:val="24"/>
        </w:rPr>
        <w:t>,</w:t>
      </w:r>
      <w:r w:rsidR="009B2AE0" w:rsidRPr="00A12349">
        <w:rPr>
          <w:rFonts w:ascii="Garamond" w:hAnsi="Garamond"/>
          <w:sz w:val="24"/>
          <w:szCs w:val="24"/>
        </w:rPr>
        <w:t xml:space="preserve"> anterior à</w:t>
      </w:r>
      <w:r w:rsidRPr="00A12349">
        <w:rPr>
          <w:rFonts w:ascii="Garamond" w:hAnsi="Garamond"/>
          <w:sz w:val="24"/>
          <w:szCs w:val="24"/>
        </w:rPr>
        <w:t>s mudanças implantadas n</w:t>
      </w:r>
      <w:r w:rsidR="009B2AE0" w:rsidRPr="00A12349">
        <w:rPr>
          <w:rFonts w:ascii="Garamond" w:hAnsi="Garamond"/>
          <w:sz w:val="24"/>
          <w:szCs w:val="24"/>
        </w:rPr>
        <w:t>o currículo</w:t>
      </w:r>
      <w:r w:rsidRPr="00A12349">
        <w:rPr>
          <w:rFonts w:ascii="Garamond" w:hAnsi="Garamond"/>
          <w:sz w:val="24"/>
          <w:szCs w:val="24"/>
        </w:rPr>
        <w:t xml:space="preserve"> referência</w:t>
      </w:r>
      <w:r w:rsidR="0010312C" w:rsidRPr="00A12349">
        <w:rPr>
          <w:rFonts w:ascii="Garamond" w:hAnsi="Garamond"/>
          <w:sz w:val="24"/>
          <w:szCs w:val="24"/>
        </w:rPr>
        <w:t xml:space="preserve"> de Minas Gerais (MINAS GERAIS, 2018)</w:t>
      </w:r>
      <w:r w:rsidRPr="00A12349">
        <w:rPr>
          <w:rFonts w:ascii="Garamond" w:hAnsi="Garamond"/>
          <w:sz w:val="24"/>
          <w:szCs w:val="24"/>
        </w:rPr>
        <w:t xml:space="preserve"> pela </w:t>
      </w:r>
      <w:r w:rsidR="009B2AE0" w:rsidRPr="00A12349">
        <w:rPr>
          <w:rFonts w:ascii="Garamond" w:hAnsi="Garamond"/>
          <w:sz w:val="24"/>
          <w:szCs w:val="24"/>
        </w:rPr>
        <w:t>nova</w:t>
      </w:r>
      <w:r w:rsidR="001E2FDF" w:rsidRPr="00A12349">
        <w:rPr>
          <w:rFonts w:ascii="Garamond" w:hAnsi="Garamond"/>
          <w:sz w:val="24"/>
          <w:szCs w:val="24"/>
        </w:rPr>
        <w:t xml:space="preserve"> Base Nacional Comum Curricular</w:t>
      </w:r>
      <w:r w:rsidR="00A268CE" w:rsidRPr="00A12349">
        <w:rPr>
          <w:rFonts w:ascii="Garamond" w:hAnsi="Garamond"/>
          <w:sz w:val="24"/>
          <w:szCs w:val="24"/>
        </w:rPr>
        <w:t>/MEC</w:t>
      </w:r>
      <w:r w:rsidR="0010312C" w:rsidRPr="00A12349">
        <w:rPr>
          <w:rFonts w:ascii="Garamond" w:hAnsi="Garamond"/>
          <w:sz w:val="24"/>
          <w:szCs w:val="24"/>
        </w:rPr>
        <w:t xml:space="preserve"> (BRASIL, 2017)</w:t>
      </w:r>
      <w:r w:rsidRPr="00A12349">
        <w:rPr>
          <w:rFonts w:ascii="Garamond" w:hAnsi="Garamond"/>
          <w:sz w:val="24"/>
          <w:szCs w:val="24"/>
        </w:rPr>
        <w:t>.</w:t>
      </w:r>
    </w:p>
    <w:p w14:paraId="6D9A67CE" w14:textId="77777777" w:rsidR="00485C3A" w:rsidRPr="00A12349" w:rsidRDefault="00485C3A" w:rsidP="00B33E9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ED97C4A" w14:textId="4ED18F30" w:rsidR="00B33E92" w:rsidRPr="008474DB" w:rsidRDefault="00B33E92" w:rsidP="00B33E92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JUSTIFICATIVA</w:t>
      </w:r>
    </w:p>
    <w:p w14:paraId="2A24C0FD" w14:textId="624ED0E8" w:rsidR="0010312C" w:rsidRPr="00A12349" w:rsidRDefault="004E2229" w:rsidP="00B33E92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sz w:val="24"/>
          <w:szCs w:val="24"/>
        </w:rPr>
        <w:t xml:space="preserve">O </w:t>
      </w:r>
      <w:r w:rsidR="00DF3831" w:rsidRPr="00A12349">
        <w:rPr>
          <w:rFonts w:ascii="Garamond" w:hAnsi="Garamond"/>
          <w:sz w:val="24"/>
          <w:szCs w:val="24"/>
        </w:rPr>
        <w:t xml:space="preserve">interesse de pesquisa </w:t>
      </w:r>
      <w:r w:rsidR="00A12349" w:rsidRPr="00A12349">
        <w:rPr>
          <w:rFonts w:ascii="Garamond" w:hAnsi="Garamond"/>
          <w:sz w:val="24"/>
          <w:szCs w:val="24"/>
        </w:rPr>
        <w:t xml:space="preserve">se deu pela </w:t>
      </w:r>
      <w:r w:rsidR="0010312C" w:rsidRPr="00A12349">
        <w:rPr>
          <w:rFonts w:ascii="Garamond" w:hAnsi="Garamond"/>
          <w:sz w:val="24"/>
          <w:szCs w:val="24"/>
        </w:rPr>
        <w:t>curiosidade educativa</w:t>
      </w:r>
      <w:r w:rsidR="00A12349" w:rsidRPr="00A12349">
        <w:rPr>
          <w:rFonts w:ascii="Garamond" w:hAnsi="Garamond"/>
          <w:sz w:val="24"/>
          <w:szCs w:val="24"/>
        </w:rPr>
        <w:t xml:space="preserve"> </w:t>
      </w:r>
      <w:r w:rsidR="00B33E92" w:rsidRPr="00A12349">
        <w:rPr>
          <w:rFonts w:ascii="Garamond" w:hAnsi="Garamond"/>
          <w:sz w:val="24"/>
          <w:szCs w:val="24"/>
        </w:rPr>
        <w:t>de compreender o que ocorre no espaço de sala de aula e no processo ensino-aprendizagem</w:t>
      </w:r>
      <w:r w:rsidR="00DF3831" w:rsidRPr="00A12349">
        <w:rPr>
          <w:rFonts w:ascii="Garamond" w:hAnsi="Garamond"/>
          <w:sz w:val="24"/>
          <w:szCs w:val="24"/>
        </w:rPr>
        <w:t xml:space="preserve"> da Matemática</w:t>
      </w:r>
      <w:r w:rsidR="00B33E92" w:rsidRPr="00A12349">
        <w:rPr>
          <w:rFonts w:ascii="Garamond" w:hAnsi="Garamond"/>
          <w:sz w:val="24"/>
          <w:szCs w:val="24"/>
        </w:rPr>
        <w:t xml:space="preserve">, na transição do Ensino Fundamental para o Ensino Médio, </w:t>
      </w:r>
      <w:r w:rsidR="0010312C" w:rsidRPr="00A12349">
        <w:rPr>
          <w:rFonts w:ascii="Garamond" w:hAnsi="Garamond"/>
          <w:sz w:val="24"/>
          <w:szCs w:val="24"/>
        </w:rPr>
        <w:t xml:space="preserve">de modo a constituir </w:t>
      </w:r>
      <w:r w:rsidR="00A12349" w:rsidRPr="00A12349">
        <w:rPr>
          <w:rFonts w:ascii="Garamond" w:hAnsi="Garamond"/>
          <w:sz w:val="24"/>
          <w:szCs w:val="24"/>
        </w:rPr>
        <w:t xml:space="preserve">lacunas na sistematização </w:t>
      </w:r>
      <w:r w:rsidR="0010312C" w:rsidRPr="00A12349">
        <w:rPr>
          <w:rFonts w:ascii="Garamond" w:hAnsi="Garamond"/>
          <w:sz w:val="24"/>
          <w:szCs w:val="24"/>
        </w:rPr>
        <w:t>do</w:t>
      </w:r>
      <w:r w:rsidR="00DF3831" w:rsidRPr="00A12349">
        <w:rPr>
          <w:rFonts w:ascii="Garamond" w:hAnsi="Garamond"/>
          <w:sz w:val="24"/>
          <w:szCs w:val="24"/>
        </w:rPr>
        <w:t xml:space="preserve"> conhecimento</w:t>
      </w:r>
      <w:r w:rsidR="0010312C" w:rsidRPr="00A12349">
        <w:rPr>
          <w:rFonts w:ascii="Garamond" w:hAnsi="Garamond"/>
          <w:sz w:val="24"/>
          <w:szCs w:val="24"/>
        </w:rPr>
        <w:t xml:space="preserve"> dos estudantes</w:t>
      </w:r>
      <w:r w:rsidR="00DF3831" w:rsidRPr="00A12349">
        <w:rPr>
          <w:rFonts w:ascii="Garamond" w:hAnsi="Garamond"/>
          <w:sz w:val="24"/>
          <w:szCs w:val="24"/>
        </w:rPr>
        <w:t>,</w:t>
      </w:r>
      <w:r w:rsidR="00B33E92" w:rsidRPr="00A12349">
        <w:rPr>
          <w:rFonts w:ascii="Garamond" w:hAnsi="Garamond"/>
          <w:sz w:val="24"/>
          <w:szCs w:val="24"/>
        </w:rPr>
        <w:t xml:space="preserve"> fazendo com que o Ensino Fundamental apresente avanços em detrimento do declínio do Ensino Médio</w:t>
      </w:r>
      <w:r w:rsidR="0010312C" w:rsidRPr="00A12349">
        <w:rPr>
          <w:rFonts w:ascii="Garamond" w:hAnsi="Garamond"/>
          <w:sz w:val="24"/>
          <w:szCs w:val="24"/>
        </w:rPr>
        <w:t>.</w:t>
      </w:r>
    </w:p>
    <w:p w14:paraId="316AB422" w14:textId="08092AFC" w:rsidR="00B33E92" w:rsidRPr="00A12349" w:rsidRDefault="00A12349" w:rsidP="00B33E92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sz w:val="24"/>
          <w:szCs w:val="24"/>
        </w:rPr>
        <w:t xml:space="preserve">Temos, ainda, como intutito </w:t>
      </w:r>
      <w:r w:rsidR="00B33E92" w:rsidRPr="00A12349">
        <w:rPr>
          <w:rFonts w:ascii="Garamond" w:hAnsi="Garamond"/>
          <w:sz w:val="24"/>
          <w:szCs w:val="24"/>
        </w:rPr>
        <w:t>identificar se os dados do SAEB s</w:t>
      </w:r>
      <w:r w:rsidR="004D6664" w:rsidRPr="00A12349">
        <w:rPr>
          <w:rFonts w:ascii="Garamond" w:hAnsi="Garamond"/>
          <w:sz w:val="24"/>
          <w:szCs w:val="24"/>
        </w:rPr>
        <w:t xml:space="preserve">ão estudados pelos professores e equipe pedagógica para </w:t>
      </w:r>
      <w:r w:rsidRPr="00A12349">
        <w:rPr>
          <w:rFonts w:ascii="Garamond" w:hAnsi="Garamond"/>
          <w:sz w:val="24"/>
          <w:szCs w:val="24"/>
        </w:rPr>
        <w:t xml:space="preserve">a revisão e/ou consolidação </w:t>
      </w:r>
      <w:r w:rsidR="00F318FB" w:rsidRPr="00A12349">
        <w:rPr>
          <w:rFonts w:ascii="Garamond" w:hAnsi="Garamond"/>
          <w:sz w:val="24"/>
          <w:szCs w:val="24"/>
        </w:rPr>
        <w:t>de uma</w:t>
      </w:r>
      <w:r w:rsidR="004D6664" w:rsidRPr="00A12349">
        <w:rPr>
          <w:rFonts w:ascii="Garamond" w:hAnsi="Garamond"/>
          <w:sz w:val="24"/>
          <w:szCs w:val="24"/>
        </w:rPr>
        <w:t xml:space="preserve"> prática pedagógica refletida e/</w:t>
      </w:r>
      <w:r w:rsidR="00B33E92" w:rsidRPr="00A12349">
        <w:rPr>
          <w:rFonts w:ascii="Garamond" w:hAnsi="Garamond"/>
          <w:sz w:val="24"/>
          <w:szCs w:val="24"/>
        </w:rPr>
        <w:t>ou se há certa dissociação do que se aprende no Ensino Fundamental e no Ensino Médio, retratada nos re</w:t>
      </w:r>
      <w:r w:rsidR="005C5876" w:rsidRPr="00A12349">
        <w:rPr>
          <w:rFonts w:ascii="Garamond" w:hAnsi="Garamond"/>
          <w:sz w:val="24"/>
          <w:szCs w:val="24"/>
        </w:rPr>
        <w:t>sultados das avaliações externas.</w:t>
      </w:r>
    </w:p>
    <w:p w14:paraId="38F41CA0" w14:textId="67FB68C0" w:rsidR="000D6C1E" w:rsidRPr="008474DB" w:rsidRDefault="0037213A" w:rsidP="000D6C1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sz w:val="24"/>
          <w:szCs w:val="24"/>
        </w:rPr>
        <w:t xml:space="preserve">A </w:t>
      </w:r>
      <w:r w:rsidR="00BA3244" w:rsidRPr="00A12349">
        <w:rPr>
          <w:rFonts w:ascii="Garamond" w:hAnsi="Garamond"/>
          <w:sz w:val="24"/>
          <w:szCs w:val="24"/>
        </w:rPr>
        <w:t>relevância d</w:t>
      </w:r>
      <w:r w:rsidR="004D6664" w:rsidRPr="00A12349">
        <w:rPr>
          <w:rFonts w:ascii="Garamond" w:hAnsi="Garamond"/>
          <w:sz w:val="24"/>
          <w:szCs w:val="24"/>
        </w:rPr>
        <w:t xml:space="preserve">a pesquisa </w:t>
      </w:r>
      <w:r w:rsidR="00BA3244" w:rsidRPr="00A12349">
        <w:rPr>
          <w:rFonts w:ascii="Garamond" w:hAnsi="Garamond"/>
          <w:sz w:val="24"/>
          <w:szCs w:val="24"/>
        </w:rPr>
        <w:t>está no parco fomento de</w:t>
      </w:r>
      <w:r w:rsidR="00B33E92" w:rsidRPr="00A12349">
        <w:rPr>
          <w:rFonts w:ascii="Garamond" w:hAnsi="Garamond"/>
          <w:sz w:val="24"/>
          <w:szCs w:val="24"/>
        </w:rPr>
        <w:t xml:space="preserve"> discussões a respeito das avaliações em larga escala e análise da p</w:t>
      </w:r>
      <w:r w:rsidR="00BA3244" w:rsidRPr="00A12349">
        <w:rPr>
          <w:rFonts w:ascii="Garamond" w:hAnsi="Garamond"/>
          <w:sz w:val="24"/>
          <w:szCs w:val="24"/>
        </w:rPr>
        <w:t xml:space="preserve">roficiência em Matemática, </w:t>
      </w:r>
      <w:r w:rsidR="00B33E92" w:rsidRPr="00A12349">
        <w:rPr>
          <w:rFonts w:ascii="Garamond" w:hAnsi="Garamond"/>
          <w:sz w:val="24"/>
          <w:szCs w:val="24"/>
        </w:rPr>
        <w:t>deve</w:t>
      </w:r>
      <w:r w:rsidR="00BA3244" w:rsidRPr="00A12349">
        <w:rPr>
          <w:rFonts w:ascii="Garamond" w:hAnsi="Garamond"/>
          <w:sz w:val="24"/>
          <w:szCs w:val="24"/>
        </w:rPr>
        <w:t>ndo</w:t>
      </w:r>
      <w:r w:rsidR="00B33E92" w:rsidRPr="00A12349">
        <w:rPr>
          <w:rFonts w:ascii="Garamond" w:hAnsi="Garamond"/>
          <w:sz w:val="24"/>
          <w:szCs w:val="24"/>
        </w:rPr>
        <w:t xml:space="preserve"> ser alargada</w:t>
      </w:r>
      <w:r w:rsidR="00BA3244" w:rsidRPr="00A12349">
        <w:rPr>
          <w:rFonts w:ascii="Garamond" w:hAnsi="Garamond"/>
          <w:sz w:val="24"/>
          <w:szCs w:val="24"/>
        </w:rPr>
        <w:t>s na região</w:t>
      </w:r>
      <w:r w:rsidR="00F318FB" w:rsidRPr="00A12349">
        <w:rPr>
          <w:rFonts w:ascii="Garamond" w:hAnsi="Garamond"/>
          <w:sz w:val="24"/>
          <w:szCs w:val="24"/>
        </w:rPr>
        <w:t xml:space="preserve"> norte mineira</w:t>
      </w:r>
      <w:r w:rsidR="004D6664" w:rsidRPr="00A12349">
        <w:rPr>
          <w:rFonts w:ascii="Garamond" w:hAnsi="Garamond"/>
          <w:sz w:val="24"/>
          <w:szCs w:val="24"/>
        </w:rPr>
        <w:t>. Ademais, ainda</w:t>
      </w:r>
      <w:r w:rsidRPr="00A12349">
        <w:rPr>
          <w:rFonts w:ascii="Garamond" w:hAnsi="Garamond"/>
          <w:sz w:val="24"/>
          <w:szCs w:val="24"/>
        </w:rPr>
        <w:t xml:space="preserve"> poderá contribuir</w:t>
      </w:r>
      <w:r w:rsidR="00B33E92" w:rsidRPr="00A12349">
        <w:rPr>
          <w:rFonts w:ascii="Garamond" w:hAnsi="Garamond"/>
          <w:sz w:val="24"/>
          <w:szCs w:val="24"/>
        </w:rPr>
        <w:t xml:space="preserve"> para a contextualização e regionalização de um estudo crítico </w:t>
      </w:r>
      <w:r w:rsidR="00B33E92" w:rsidRPr="008474DB">
        <w:rPr>
          <w:rFonts w:ascii="Garamond" w:hAnsi="Garamond"/>
          <w:sz w:val="24"/>
          <w:szCs w:val="24"/>
        </w:rPr>
        <w:lastRenderedPageBreak/>
        <w:t>sobre os índices de proficiência em Matemática nas escolas públicas estaduais do Norte de Minas e a eficácia da aprendizage</w:t>
      </w:r>
      <w:r w:rsidR="000A0841">
        <w:rPr>
          <w:rFonts w:ascii="Garamond" w:hAnsi="Garamond"/>
          <w:sz w:val="24"/>
          <w:szCs w:val="24"/>
        </w:rPr>
        <w:t>m em Matemática através</w:t>
      </w:r>
      <w:r w:rsidR="00B33E92" w:rsidRPr="008474DB">
        <w:rPr>
          <w:rFonts w:ascii="Garamond" w:hAnsi="Garamond"/>
          <w:sz w:val="24"/>
          <w:szCs w:val="24"/>
        </w:rPr>
        <w:t xml:space="preserve"> dos resultados das avaliações externas da Educação Básica.</w:t>
      </w:r>
    </w:p>
    <w:p w14:paraId="74301A85" w14:textId="77777777" w:rsidR="00485C3A" w:rsidRDefault="00485C3A" w:rsidP="00B33E92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14:paraId="596FFC5F" w14:textId="764946DA" w:rsidR="00B33E92" w:rsidRPr="008474DB" w:rsidRDefault="00B33E92" w:rsidP="00B33E92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PROBLEMA DE PESQUISA</w:t>
      </w:r>
    </w:p>
    <w:p w14:paraId="1DE45B53" w14:textId="5E3B0A4D" w:rsidR="00485C3A" w:rsidRDefault="00E572E3" w:rsidP="00E572E3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A12349">
        <w:rPr>
          <w:rFonts w:ascii="Garamond" w:hAnsi="Garamond"/>
          <w:sz w:val="24"/>
          <w:szCs w:val="24"/>
        </w:rPr>
        <w:t>Qual é o nível de proficiência desejado e o aferido em Matemática, nas escolas públicas pesquisadas, à luz das escalas de proficiência do processo de avaliação no Sistema de Avaliação da Educação Básica (SAEB)? De que modo os discentes aprendem a Matemática? Há indícios de não aprendizagem em Matemática? Quais? De que modo? Essa aprendizagem tem sido “suficiente” para um desempenho adequado e/ou avançado no SAEB?</w:t>
      </w:r>
    </w:p>
    <w:p w14:paraId="1A070C1C" w14:textId="77777777" w:rsidR="00E572E3" w:rsidRDefault="00E572E3" w:rsidP="00E572E3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7CED444A" w14:textId="0B56D98B" w:rsidR="002231BC" w:rsidRPr="008474DB" w:rsidRDefault="002231BC" w:rsidP="00EB3D2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OBJETIVOS DA PESQUISA</w:t>
      </w:r>
    </w:p>
    <w:p w14:paraId="3B8DEE23" w14:textId="2F603AC6" w:rsidR="009859F2" w:rsidRDefault="009A2997" w:rsidP="009859F2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Objetiva-se</w:t>
      </w:r>
      <w:r w:rsidR="002231BC" w:rsidRPr="008474DB">
        <w:rPr>
          <w:rFonts w:ascii="Garamond" w:hAnsi="Garamond"/>
          <w:sz w:val="24"/>
          <w:szCs w:val="24"/>
        </w:rPr>
        <w:t xml:space="preserve"> investigar </w:t>
      </w:r>
      <w:r w:rsidR="00BF7D5D">
        <w:rPr>
          <w:rFonts w:ascii="Garamond" w:hAnsi="Garamond"/>
          <w:sz w:val="24"/>
          <w:szCs w:val="24"/>
        </w:rPr>
        <w:t xml:space="preserve">os níveis de proficiência em Matemática </w:t>
      </w:r>
      <w:r w:rsidR="002231BC" w:rsidRPr="008474DB">
        <w:rPr>
          <w:rFonts w:ascii="Garamond" w:hAnsi="Garamond"/>
          <w:sz w:val="24"/>
          <w:szCs w:val="24"/>
        </w:rPr>
        <w:t xml:space="preserve">no Sistema de Avaliação da Educação Básica (SAEB), </w:t>
      </w:r>
      <w:r w:rsidR="009859F2">
        <w:rPr>
          <w:rFonts w:ascii="Garamond" w:hAnsi="Garamond"/>
          <w:color w:val="000000"/>
          <w:sz w:val="24"/>
          <w:szCs w:val="24"/>
        </w:rPr>
        <w:t>a</w:t>
      </w:r>
      <w:r w:rsidR="00EB3D25" w:rsidRPr="008474DB">
        <w:rPr>
          <w:rFonts w:ascii="Garamond" w:hAnsi="Garamond"/>
          <w:color w:val="000000"/>
          <w:sz w:val="24"/>
          <w:szCs w:val="24"/>
        </w:rPr>
        <w:t xml:space="preserve"> fim de </w:t>
      </w:r>
      <w:r w:rsidR="00EB3D25" w:rsidRPr="008474DB">
        <w:rPr>
          <w:rFonts w:ascii="Garamond" w:hAnsi="Garamond"/>
          <w:sz w:val="24"/>
          <w:szCs w:val="24"/>
        </w:rPr>
        <w:t>analisar</w:t>
      </w:r>
      <w:r w:rsidR="009859F2">
        <w:rPr>
          <w:rFonts w:ascii="Garamond" w:hAnsi="Garamond"/>
          <w:sz w:val="24"/>
          <w:szCs w:val="24"/>
        </w:rPr>
        <w:t xml:space="preserve"> a aprendizagem em Matemática dos discentes das escolas pesquisadas,</w:t>
      </w:r>
      <w:r w:rsidR="00EB3D25" w:rsidRPr="008474DB">
        <w:rPr>
          <w:rFonts w:ascii="Garamond" w:hAnsi="Garamond"/>
          <w:sz w:val="24"/>
          <w:szCs w:val="24"/>
        </w:rPr>
        <w:t xml:space="preserve"> se e como são desenvolvidas ações de apropriação dos resultados e intervenções que contribuam para a sistematização dos conteúdos de Matemática</w:t>
      </w:r>
      <w:r w:rsidR="009859F2">
        <w:rPr>
          <w:rFonts w:ascii="Garamond" w:hAnsi="Garamond"/>
          <w:sz w:val="24"/>
          <w:szCs w:val="24"/>
        </w:rPr>
        <w:t xml:space="preserve"> e, consequentemente, seja</w:t>
      </w:r>
      <w:r w:rsidR="0032312E">
        <w:rPr>
          <w:rFonts w:ascii="Garamond" w:hAnsi="Garamond"/>
          <w:sz w:val="24"/>
          <w:szCs w:val="24"/>
        </w:rPr>
        <w:t xml:space="preserve"> alcançado o desempenho avançado n</w:t>
      </w:r>
      <w:r w:rsidR="009859F2">
        <w:rPr>
          <w:rFonts w:ascii="Garamond" w:hAnsi="Garamond"/>
          <w:sz w:val="24"/>
          <w:szCs w:val="24"/>
        </w:rPr>
        <w:t>o SAEB.</w:t>
      </w:r>
    </w:p>
    <w:p w14:paraId="5CAA5499" w14:textId="618F4FB3" w:rsidR="002231BC" w:rsidRPr="009859F2" w:rsidRDefault="009859F2" w:rsidP="009859F2">
      <w:pPr>
        <w:spacing w:after="120" w:line="360" w:lineRule="auto"/>
        <w:ind w:firstLine="720"/>
        <w:jc w:val="both"/>
        <w:rPr>
          <w:rFonts w:ascii="Garamond" w:hAnsi="Garamond"/>
          <w:color w:val="0000CC"/>
          <w:sz w:val="24"/>
          <w:szCs w:val="24"/>
        </w:rPr>
      </w:pPr>
      <w:r>
        <w:rPr>
          <w:rFonts w:ascii="Garamond" w:hAnsi="Garamond"/>
          <w:sz w:val="24"/>
          <w:szCs w:val="24"/>
        </w:rPr>
        <w:t>Busca-se ainda verificar</w:t>
      </w:r>
      <w:r w:rsidR="00485C3A">
        <w:rPr>
          <w:rFonts w:ascii="Garamond" w:hAnsi="Garamond"/>
          <w:sz w:val="24"/>
          <w:szCs w:val="24"/>
        </w:rPr>
        <w:t xml:space="preserve"> </w:t>
      </w:r>
      <w:r w:rsidR="002231BC" w:rsidRPr="008474DB">
        <w:rPr>
          <w:rFonts w:ascii="Garamond" w:hAnsi="Garamond"/>
          <w:sz w:val="24"/>
          <w:szCs w:val="24"/>
        </w:rPr>
        <w:t>as práticas de ensino, materiais e metodologias utilizadas pelos professores nas aulas de Mat</w:t>
      </w:r>
      <w:r>
        <w:rPr>
          <w:rFonts w:ascii="Garamond" w:hAnsi="Garamond"/>
          <w:sz w:val="24"/>
          <w:szCs w:val="24"/>
        </w:rPr>
        <w:t>emática para entende</w:t>
      </w:r>
      <w:r w:rsidR="0032312E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 como os discentes aprendem Matem</w:t>
      </w:r>
      <w:r w:rsidR="00D05638">
        <w:rPr>
          <w:rFonts w:ascii="Garamond" w:hAnsi="Garamond"/>
          <w:sz w:val="24"/>
          <w:szCs w:val="24"/>
        </w:rPr>
        <w:t>ática, bem como investigar os dificultadores para a não aprendizagem.</w:t>
      </w:r>
    </w:p>
    <w:p w14:paraId="6BF8AEB3" w14:textId="77777777" w:rsidR="002231BC" w:rsidRPr="008474DB" w:rsidRDefault="002231BC" w:rsidP="002231BC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2DBB766B" w14:textId="0D60708A" w:rsidR="002231BC" w:rsidRPr="008474DB" w:rsidRDefault="002231BC" w:rsidP="002231BC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REFERENCIAL TEÓRICO QUE FUNDAMENTA A PESQUISA</w:t>
      </w:r>
    </w:p>
    <w:p w14:paraId="2AEE2E90" w14:textId="478EB400" w:rsidR="002231BC" w:rsidRPr="008474DB" w:rsidRDefault="008020AF" w:rsidP="00015904">
      <w:pPr>
        <w:spacing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 w:rsidRPr="008474DB">
        <w:rPr>
          <w:rStyle w:val="fontstyle01"/>
          <w:rFonts w:ascii="Garamond" w:hAnsi="Garamond"/>
        </w:rPr>
        <w:t>Para</w:t>
      </w:r>
      <w:r w:rsidR="002231BC" w:rsidRPr="008474DB">
        <w:rPr>
          <w:rStyle w:val="fontstyle01"/>
          <w:rFonts w:ascii="Garamond" w:hAnsi="Garamond"/>
        </w:rPr>
        <w:t xml:space="preserve"> compreender as potencialidades da avaliação </w:t>
      </w:r>
      <w:r w:rsidR="00042AB2">
        <w:rPr>
          <w:rStyle w:val="fontstyle01"/>
          <w:rFonts w:ascii="Garamond" w:hAnsi="Garamond"/>
        </w:rPr>
        <w:t>educacional em larga escala em</w:t>
      </w:r>
      <w:r w:rsidR="002231BC" w:rsidRPr="008474DB">
        <w:rPr>
          <w:rStyle w:val="fontstyle01"/>
          <w:rFonts w:ascii="Garamond" w:hAnsi="Garamond"/>
        </w:rPr>
        <w:t xml:space="preserve"> produzir avanços no conh</w:t>
      </w:r>
      <w:r w:rsidR="00042AB2">
        <w:rPr>
          <w:rStyle w:val="fontstyle01"/>
          <w:rFonts w:ascii="Garamond" w:hAnsi="Garamond"/>
        </w:rPr>
        <w:t>ecimento</w:t>
      </w:r>
      <w:r w:rsidR="002231BC" w:rsidRPr="008474DB">
        <w:rPr>
          <w:rStyle w:val="fontstyle01"/>
          <w:rFonts w:ascii="Garamond" w:hAnsi="Garamond"/>
        </w:rPr>
        <w:t>,</w:t>
      </w:r>
      <w:r w:rsidR="002231BC" w:rsidRPr="008474DB">
        <w:rPr>
          <w:rFonts w:ascii="Garamond" w:hAnsi="Garamond"/>
          <w:sz w:val="24"/>
          <w:szCs w:val="24"/>
        </w:rPr>
        <w:t xml:space="preserve"> o principal teórico que sustentará as discussões históricas da avaliação da aprendizagem, será Ciprian</w:t>
      </w:r>
      <w:r w:rsidR="00042AB2">
        <w:rPr>
          <w:rFonts w:ascii="Garamond" w:hAnsi="Garamond"/>
          <w:sz w:val="24"/>
          <w:szCs w:val="24"/>
        </w:rPr>
        <w:t>o Luckesi (2011), pois</w:t>
      </w:r>
      <w:r w:rsidR="002231BC" w:rsidRPr="008474DB">
        <w:rPr>
          <w:rFonts w:ascii="Garamond" w:hAnsi="Garamond"/>
          <w:sz w:val="24"/>
          <w:szCs w:val="24"/>
        </w:rPr>
        <w:t xml:space="preserve"> sua obra, </w:t>
      </w:r>
      <w:r w:rsidR="002231BC" w:rsidRPr="008474DB">
        <w:rPr>
          <w:rFonts w:ascii="Garamond" w:hAnsi="Garamond"/>
          <w:i/>
          <w:sz w:val="24"/>
          <w:szCs w:val="24"/>
        </w:rPr>
        <w:t>Avaliação da Aprendizagem Escolar</w:t>
      </w:r>
      <w:r w:rsidR="00042AB2">
        <w:rPr>
          <w:rFonts w:ascii="Garamond" w:hAnsi="Garamond"/>
          <w:sz w:val="24"/>
          <w:szCs w:val="24"/>
        </w:rPr>
        <w:t>, traz relev</w:t>
      </w:r>
      <w:r w:rsidR="002231BC" w:rsidRPr="008474DB">
        <w:rPr>
          <w:rFonts w:ascii="Garamond" w:hAnsi="Garamond"/>
          <w:sz w:val="24"/>
          <w:szCs w:val="24"/>
        </w:rPr>
        <w:t>ante discussão sobre os exames escolares e as avaliações como diagnóstico da aprendizagem.</w:t>
      </w:r>
    </w:p>
    <w:p w14:paraId="0E7D10AC" w14:textId="472A6D92" w:rsidR="002231BC" w:rsidRPr="008474DB" w:rsidRDefault="00042AB2" w:rsidP="002231BC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Jussara Hoffmann (2009), na </w:t>
      </w:r>
      <w:r w:rsidR="002231BC" w:rsidRPr="008474DB">
        <w:rPr>
          <w:rFonts w:ascii="Garamond" w:hAnsi="Garamond"/>
          <w:sz w:val="24"/>
          <w:szCs w:val="24"/>
        </w:rPr>
        <w:t xml:space="preserve">obra </w:t>
      </w:r>
      <w:r w:rsidR="002231BC" w:rsidRPr="008474DB">
        <w:rPr>
          <w:rFonts w:ascii="Garamond" w:hAnsi="Garamond"/>
          <w:i/>
          <w:sz w:val="24"/>
          <w:szCs w:val="24"/>
        </w:rPr>
        <w:t xml:space="preserve">Avaliação Mediadora, </w:t>
      </w:r>
      <w:r>
        <w:rPr>
          <w:rFonts w:ascii="Garamond" w:hAnsi="Garamond"/>
          <w:sz w:val="24"/>
          <w:szCs w:val="24"/>
        </w:rPr>
        <w:t xml:space="preserve">sustentará </w:t>
      </w:r>
      <w:r w:rsidR="002231BC" w:rsidRPr="008474DB">
        <w:rPr>
          <w:rFonts w:ascii="Garamond" w:hAnsi="Garamond"/>
          <w:sz w:val="24"/>
          <w:szCs w:val="24"/>
        </w:rPr>
        <w:t>a avaliação como mediadora do processo ensino-aprendizagem e sua contribuição para a transformação da prática docente.</w:t>
      </w:r>
    </w:p>
    <w:p w14:paraId="6EF55F76" w14:textId="4CC1A0E6" w:rsidR="002231BC" w:rsidRPr="008474DB" w:rsidRDefault="002231BC" w:rsidP="002231BC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lastRenderedPageBreak/>
        <w:t xml:space="preserve">Por sua vez, Celso Vasconcellos (2008), através da obra </w:t>
      </w:r>
      <w:r w:rsidRPr="008474DB">
        <w:rPr>
          <w:rFonts w:ascii="Garamond" w:hAnsi="Garamond"/>
          <w:i/>
          <w:sz w:val="24"/>
          <w:szCs w:val="24"/>
        </w:rPr>
        <w:t>Avaliação: concepção dialética-libertadora do processo de avaliação escolar</w:t>
      </w:r>
      <w:r w:rsidR="00042AB2">
        <w:rPr>
          <w:rFonts w:ascii="Garamond" w:hAnsi="Garamond"/>
          <w:sz w:val="24"/>
          <w:szCs w:val="24"/>
        </w:rPr>
        <w:t>, refletirá</w:t>
      </w:r>
      <w:r w:rsidRPr="008474DB">
        <w:rPr>
          <w:rFonts w:ascii="Garamond" w:hAnsi="Garamond"/>
          <w:sz w:val="24"/>
          <w:szCs w:val="24"/>
        </w:rPr>
        <w:t xml:space="preserve"> sobre a finalidade da avaliação e o sentido de sua existência para acompanhar o desen</w:t>
      </w:r>
      <w:r w:rsidR="00042AB2">
        <w:rPr>
          <w:rFonts w:ascii="Garamond" w:hAnsi="Garamond"/>
          <w:sz w:val="24"/>
          <w:szCs w:val="24"/>
        </w:rPr>
        <w:t>volvimento dos educandos e ajudá</w:t>
      </w:r>
      <w:r w:rsidRPr="008474DB">
        <w:rPr>
          <w:rFonts w:ascii="Garamond" w:hAnsi="Garamond"/>
          <w:sz w:val="24"/>
          <w:szCs w:val="24"/>
        </w:rPr>
        <w:t xml:space="preserve">-los em eventuais dificuldades. </w:t>
      </w:r>
    </w:p>
    <w:p w14:paraId="565C2EEC" w14:textId="50E3C8B7" w:rsidR="002231BC" w:rsidRPr="008474DB" w:rsidRDefault="002231BC" w:rsidP="002231BC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Lina Káti</w:t>
      </w:r>
      <w:r w:rsidR="00D12C86">
        <w:rPr>
          <w:rFonts w:ascii="Garamond" w:hAnsi="Garamond"/>
          <w:sz w:val="24"/>
          <w:szCs w:val="24"/>
        </w:rPr>
        <w:t>a de Oliveira (2008) t</w:t>
      </w:r>
      <w:r w:rsidRPr="008474DB">
        <w:rPr>
          <w:rFonts w:ascii="Garamond" w:hAnsi="Garamond"/>
          <w:sz w:val="24"/>
          <w:szCs w:val="24"/>
        </w:rPr>
        <w:t>ecer</w:t>
      </w:r>
      <w:r w:rsidR="00D12C86">
        <w:rPr>
          <w:rFonts w:ascii="Garamond" w:hAnsi="Garamond"/>
          <w:sz w:val="24"/>
          <w:szCs w:val="24"/>
        </w:rPr>
        <w:t>á discussões s</w:t>
      </w:r>
      <w:r w:rsidRPr="008474DB">
        <w:rPr>
          <w:rFonts w:ascii="Garamond" w:hAnsi="Garamond"/>
          <w:sz w:val="24"/>
          <w:szCs w:val="24"/>
        </w:rPr>
        <w:t>obre as escalas de proficiência utilizadas</w:t>
      </w:r>
      <w:r w:rsidR="00D12C86">
        <w:rPr>
          <w:rFonts w:ascii="Garamond" w:hAnsi="Garamond"/>
          <w:sz w:val="24"/>
          <w:szCs w:val="24"/>
        </w:rPr>
        <w:t xml:space="preserve"> nas avaliações em larga escala</w:t>
      </w:r>
      <w:r w:rsidRPr="008474DB">
        <w:rPr>
          <w:rFonts w:ascii="Garamond" w:hAnsi="Garamond"/>
          <w:sz w:val="24"/>
          <w:szCs w:val="24"/>
        </w:rPr>
        <w:t xml:space="preserve"> e o uso desse instrumento de aferição pela equipe pedagógica da escola para analisar as diversas habilidades dos estudantes.</w:t>
      </w:r>
    </w:p>
    <w:p w14:paraId="2980F3B8" w14:textId="62D5064D" w:rsidR="002231BC" w:rsidRPr="008474DB" w:rsidRDefault="002231BC" w:rsidP="002231BC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O entendimento sobre as potencialidades, problemas e desafios do SAEB ficará a cargo de Creso Franco (2001), observando os modelos de avaliação da educação básica no</w:t>
      </w:r>
      <w:r w:rsidR="00D12C86">
        <w:rPr>
          <w:rFonts w:ascii="Garamond" w:hAnsi="Garamond"/>
          <w:sz w:val="24"/>
          <w:szCs w:val="24"/>
        </w:rPr>
        <w:t xml:space="preserve"> Brasil. </w:t>
      </w:r>
    </w:p>
    <w:p w14:paraId="5312A778" w14:textId="23761354" w:rsidR="002231BC" w:rsidRPr="00DC25DD" w:rsidRDefault="00D12C86" w:rsidP="002231BC">
      <w:pPr>
        <w:spacing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DC25DD">
        <w:rPr>
          <w:rFonts w:ascii="Garamond" w:hAnsi="Garamond"/>
          <w:sz w:val="24"/>
          <w:szCs w:val="24"/>
        </w:rPr>
        <w:t>Sobre a</w:t>
      </w:r>
      <w:r w:rsidR="002231BC" w:rsidRPr="00DC25DD">
        <w:rPr>
          <w:rFonts w:ascii="Garamond" w:hAnsi="Garamond"/>
          <w:sz w:val="24"/>
          <w:szCs w:val="24"/>
        </w:rPr>
        <w:t xml:space="preserve"> </w:t>
      </w:r>
      <w:r w:rsidR="007D39EF" w:rsidRPr="00DC25DD">
        <w:rPr>
          <w:rFonts w:ascii="Garamond" w:hAnsi="Garamond"/>
          <w:sz w:val="24"/>
          <w:szCs w:val="24"/>
        </w:rPr>
        <w:t>E</w:t>
      </w:r>
      <w:r w:rsidR="002231BC" w:rsidRPr="00DC25DD">
        <w:rPr>
          <w:rFonts w:ascii="Garamond" w:hAnsi="Garamond"/>
          <w:sz w:val="24"/>
          <w:szCs w:val="24"/>
        </w:rPr>
        <w:t xml:space="preserve">ducação </w:t>
      </w:r>
      <w:r w:rsidR="007D39EF" w:rsidRPr="00DC25DD">
        <w:rPr>
          <w:rFonts w:ascii="Garamond" w:hAnsi="Garamond"/>
          <w:sz w:val="24"/>
          <w:szCs w:val="24"/>
        </w:rPr>
        <w:t>M</w:t>
      </w:r>
      <w:r w:rsidR="002231BC" w:rsidRPr="00DC25DD">
        <w:rPr>
          <w:rFonts w:ascii="Garamond" w:hAnsi="Garamond"/>
          <w:sz w:val="24"/>
          <w:szCs w:val="24"/>
        </w:rPr>
        <w:t>atemática, servir-se-á de Giardinetto (1999), Santaló (1996) e Medeiros (2005)</w:t>
      </w:r>
      <w:r w:rsidR="007D39EF" w:rsidRPr="00DC25DD">
        <w:rPr>
          <w:rFonts w:ascii="Garamond" w:hAnsi="Garamond"/>
          <w:sz w:val="24"/>
          <w:szCs w:val="24"/>
        </w:rPr>
        <w:t xml:space="preserve"> e Buriasco (2008) </w:t>
      </w:r>
      <w:r w:rsidR="002231BC" w:rsidRPr="00DC25DD">
        <w:rPr>
          <w:rFonts w:ascii="Garamond" w:hAnsi="Garamond"/>
          <w:sz w:val="24"/>
          <w:szCs w:val="24"/>
        </w:rPr>
        <w:t xml:space="preserve">que abordam a questão da </w:t>
      </w:r>
      <w:r w:rsidR="007D39EF" w:rsidRPr="00DC25DD">
        <w:rPr>
          <w:rFonts w:ascii="Garamond" w:hAnsi="Garamond"/>
          <w:sz w:val="24"/>
          <w:szCs w:val="24"/>
        </w:rPr>
        <w:t xml:space="preserve">avaliação em matemática, da </w:t>
      </w:r>
      <w:r w:rsidR="002231BC" w:rsidRPr="00DC25DD">
        <w:rPr>
          <w:rFonts w:ascii="Garamond" w:hAnsi="Garamond"/>
          <w:sz w:val="24"/>
          <w:szCs w:val="24"/>
        </w:rPr>
        <w:t xml:space="preserve">ação pedagógica e da prática reflexiva no ensino da matemática de forma o estudante </w:t>
      </w:r>
      <w:r w:rsidRPr="00DC25DD">
        <w:rPr>
          <w:rFonts w:ascii="Garamond" w:hAnsi="Garamond"/>
          <w:sz w:val="24"/>
          <w:szCs w:val="24"/>
        </w:rPr>
        <w:t xml:space="preserve">se aproprie do conhecimento transcendendo </w:t>
      </w:r>
      <w:r w:rsidR="002231BC" w:rsidRPr="00DC25DD">
        <w:rPr>
          <w:rFonts w:ascii="Garamond" w:hAnsi="Garamond"/>
          <w:sz w:val="24"/>
          <w:szCs w:val="24"/>
        </w:rPr>
        <w:t>a satisfação intelectual</w:t>
      </w:r>
      <w:r w:rsidR="007D39EF" w:rsidRPr="00DC25DD">
        <w:rPr>
          <w:rFonts w:ascii="Garamond" w:hAnsi="Garamond"/>
          <w:sz w:val="24"/>
          <w:szCs w:val="24"/>
        </w:rPr>
        <w:t xml:space="preserve"> individual, para a utili</w:t>
      </w:r>
      <w:r w:rsidRPr="00DC25DD">
        <w:rPr>
          <w:rFonts w:ascii="Garamond" w:hAnsi="Garamond"/>
          <w:sz w:val="24"/>
          <w:szCs w:val="24"/>
        </w:rPr>
        <w:t>d</w:t>
      </w:r>
      <w:r w:rsidR="007D39EF" w:rsidRPr="00DC25DD">
        <w:rPr>
          <w:rFonts w:ascii="Garamond" w:hAnsi="Garamond"/>
          <w:sz w:val="24"/>
          <w:szCs w:val="24"/>
        </w:rPr>
        <w:t>a</w:t>
      </w:r>
      <w:r w:rsidRPr="00DC25DD">
        <w:rPr>
          <w:rFonts w:ascii="Garamond" w:hAnsi="Garamond"/>
          <w:sz w:val="24"/>
          <w:szCs w:val="24"/>
        </w:rPr>
        <w:t xml:space="preserve">de da </w:t>
      </w:r>
      <w:r w:rsidR="002231BC" w:rsidRPr="00DC25DD">
        <w:rPr>
          <w:rFonts w:ascii="Garamond" w:hAnsi="Garamond"/>
          <w:sz w:val="24"/>
          <w:szCs w:val="24"/>
        </w:rPr>
        <w:t>vida em comunidade.</w:t>
      </w:r>
    </w:p>
    <w:p w14:paraId="4D3D1645" w14:textId="77777777" w:rsidR="00485C3A" w:rsidRPr="00DC25DD" w:rsidRDefault="00485C3A" w:rsidP="002231BC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613C6A23" w14:textId="77777777" w:rsidR="00DC25DD" w:rsidRDefault="002231BC" w:rsidP="00DC25DD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PROCEDIMENTOS METODOLÓGICOS</w:t>
      </w:r>
    </w:p>
    <w:p w14:paraId="1C545254" w14:textId="3CE967B5" w:rsidR="002231BC" w:rsidRPr="00DC25DD" w:rsidRDefault="00B23950" w:rsidP="00DC25DD">
      <w:pPr>
        <w:spacing w:after="120" w:line="360" w:lineRule="auto"/>
        <w:ind w:firstLine="709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C25DD">
        <w:rPr>
          <w:rFonts w:ascii="Garamond" w:hAnsi="Garamond"/>
          <w:sz w:val="24"/>
          <w:szCs w:val="24"/>
        </w:rPr>
        <w:t xml:space="preserve">Quanto </w:t>
      </w:r>
      <w:r w:rsidR="00F06A73" w:rsidRPr="00DC25DD">
        <w:rPr>
          <w:rFonts w:ascii="Garamond" w:hAnsi="Garamond"/>
          <w:sz w:val="24"/>
          <w:szCs w:val="24"/>
        </w:rPr>
        <w:t>aos</w:t>
      </w:r>
      <w:r w:rsidR="002231BC" w:rsidRPr="00DC25DD">
        <w:rPr>
          <w:rFonts w:ascii="Garamond" w:hAnsi="Garamond"/>
          <w:sz w:val="24"/>
          <w:szCs w:val="24"/>
        </w:rPr>
        <w:t xml:space="preserve"> </w:t>
      </w:r>
      <w:r w:rsidR="00F06A73" w:rsidRPr="00DC25DD">
        <w:rPr>
          <w:rFonts w:ascii="Garamond" w:hAnsi="Garamond"/>
          <w:sz w:val="24"/>
          <w:szCs w:val="24"/>
        </w:rPr>
        <w:t xml:space="preserve">procedimentos metodológicos, </w:t>
      </w:r>
      <w:r w:rsidR="002231BC" w:rsidRPr="00DC25DD">
        <w:rPr>
          <w:rFonts w:ascii="Garamond" w:hAnsi="Garamond"/>
          <w:sz w:val="24"/>
          <w:szCs w:val="24"/>
        </w:rPr>
        <w:t>a pesquisa consiste em um estudo de</w:t>
      </w:r>
      <w:r w:rsidR="00D7564F" w:rsidRPr="00DC25DD">
        <w:rPr>
          <w:rFonts w:ascii="Garamond" w:hAnsi="Garamond"/>
          <w:sz w:val="24"/>
          <w:szCs w:val="24"/>
        </w:rPr>
        <w:t xml:space="preserve"> natureza qualitativa, escolhido </w:t>
      </w:r>
      <w:r w:rsidR="008D2661" w:rsidRPr="00DC25DD">
        <w:rPr>
          <w:rFonts w:ascii="Garamond" w:hAnsi="Garamond"/>
          <w:sz w:val="24"/>
          <w:szCs w:val="24"/>
        </w:rPr>
        <w:t>como</w:t>
      </w:r>
      <w:r w:rsidR="00D7564F" w:rsidRPr="00DC25DD">
        <w:rPr>
          <w:rFonts w:ascii="Garamond" w:hAnsi="Garamond"/>
          <w:sz w:val="24"/>
          <w:szCs w:val="24"/>
        </w:rPr>
        <w:t xml:space="preserve"> caminho a observação das aulas, realização de entrevistas e </w:t>
      </w:r>
      <w:r w:rsidR="002231BC" w:rsidRPr="00DC25DD">
        <w:rPr>
          <w:rFonts w:ascii="Garamond" w:hAnsi="Garamond"/>
          <w:sz w:val="24"/>
          <w:szCs w:val="24"/>
        </w:rPr>
        <w:t xml:space="preserve">pesquisa bibliográfica e documental. </w:t>
      </w:r>
    </w:p>
    <w:p w14:paraId="69E71F75" w14:textId="37CB7C2E" w:rsidR="002231BC" w:rsidRPr="00DC25DD" w:rsidRDefault="00F06A73" w:rsidP="008020AF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DC25DD">
        <w:rPr>
          <w:rFonts w:ascii="Garamond" w:hAnsi="Garamond"/>
          <w:sz w:val="24"/>
          <w:szCs w:val="24"/>
        </w:rPr>
        <w:t>O</w:t>
      </w:r>
      <w:r w:rsidR="002231BC" w:rsidRPr="00DC25DD">
        <w:rPr>
          <w:rFonts w:ascii="Garamond" w:hAnsi="Garamond"/>
          <w:sz w:val="24"/>
          <w:szCs w:val="24"/>
        </w:rPr>
        <w:t>s documentos utilizados serão os questionários, testes e gráficos de proficiê</w:t>
      </w:r>
      <w:r w:rsidR="00D7564F" w:rsidRPr="00DC25DD">
        <w:rPr>
          <w:rFonts w:ascii="Garamond" w:hAnsi="Garamond"/>
          <w:sz w:val="24"/>
          <w:szCs w:val="24"/>
        </w:rPr>
        <w:t xml:space="preserve">ncia do SAEB, </w:t>
      </w:r>
      <w:r w:rsidR="002231BC" w:rsidRPr="00DC25DD">
        <w:rPr>
          <w:rFonts w:ascii="Garamond" w:hAnsi="Garamond"/>
          <w:sz w:val="24"/>
          <w:szCs w:val="24"/>
        </w:rPr>
        <w:t>de 2015 a 201</w:t>
      </w:r>
      <w:r w:rsidRPr="00DC25DD">
        <w:rPr>
          <w:rFonts w:ascii="Garamond" w:hAnsi="Garamond"/>
          <w:sz w:val="24"/>
          <w:szCs w:val="24"/>
        </w:rPr>
        <w:t>9</w:t>
      </w:r>
      <w:r w:rsidR="002231BC" w:rsidRPr="00DC25DD">
        <w:rPr>
          <w:rFonts w:ascii="Garamond" w:hAnsi="Garamond"/>
          <w:sz w:val="24"/>
          <w:szCs w:val="24"/>
        </w:rPr>
        <w:t xml:space="preserve">, </w:t>
      </w:r>
      <w:r w:rsidR="008D2661" w:rsidRPr="00DC25DD">
        <w:rPr>
          <w:rFonts w:ascii="Garamond" w:hAnsi="Garamond"/>
          <w:sz w:val="24"/>
          <w:szCs w:val="24"/>
        </w:rPr>
        <w:t>os</w:t>
      </w:r>
      <w:r w:rsidRPr="00DC25DD">
        <w:rPr>
          <w:rFonts w:ascii="Garamond" w:hAnsi="Garamond"/>
          <w:sz w:val="24"/>
          <w:szCs w:val="24"/>
        </w:rPr>
        <w:t xml:space="preserve"> quais </w:t>
      </w:r>
      <w:r w:rsidR="002231BC" w:rsidRPr="00DC25DD">
        <w:rPr>
          <w:rFonts w:ascii="Garamond" w:hAnsi="Garamond"/>
          <w:sz w:val="24"/>
          <w:szCs w:val="24"/>
        </w:rPr>
        <w:t>dialogarão com as teorias indicadas no referencial teórico</w:t>
      </w:r>
      <w:r w:rsidR="00D7564F" w:rsidRPr="00DC25DD">
        <w:rPr>
          <w:rFonts w:ascii="Garamond" w:hAnsi="Garamond"/>
          <w:sz w:val="24"/>
          <w:szCs w:val="24"/>
        </w:rPr>
        <w:t xml:space="preserve"> e</w:t>
      </w:r>
      <w:r w:rsidRPr="00DC25DD">
        <w:rPr>
          <w:rFonts w:ascii="Garamond" w:hAnsi="Garamond"/>
          <w:sz w:val="24"/>
          <w:szCs w:val="24"/>
        </w:rPr>
        <w:t xml:space="preserve"> </w:t>
      </w:r>
      <w:r w:rsidR="008D2661" w:rsidRPr="00DC25DD">
        <w:rPr>
          <w:rFonts w:ascii="Garamond" w:hAnsi="Garamond"/>
          <w:sz w:val="24"/>
          <w:szCs w:val="24"/>
        </w:rPr>
        <w:t xml:space="preserve">as </w:t>
      </w:r>
      <w:r w:rsidRPr="00DC25DD">
        <w:rPr>
          <w:rFonts w:ascii="Garamond" w:hAnsi="Garamond"/>
          <w:sz w:val="24"/>
          <w:szCs w:val="24"/>
        </w:rPr>
        <w:t>respostas d</w:t>
      </w:r>
      <w:r w:rsidR="002231BC" w:rsidRPr="00DC25DD">
        <w:rPr>
          <w:rFonts w:ascii="Garamond" w:hAnsi="Garamond"/>
          <w:sz w:val="24"/>
          <w:szCs w:val="24"/>
        </w:rPr>
        <w:t>os entrevistados</w:t>
      </w:r>
      <w:r w:rsidR="008020AF" w:rsidRPr="00DC25DD">
        <w:rPr>
          <w:rFonts w:ascii="Garamond" w:hAnsi="Garamond"/>
          <w:sz w:val="24"/>
          <w:szCs w:val="24"/>
        </w:rPr>
        <w:t>.</w:t>
      </w:r>
    </w:p>
    <w:p w14:paraId="08B5FB06" w14:textId="47DB7C8D" w:rsidR="002231BC" w:rsidRPr="008474DB" w:rsidRDefault="002231BC" w:rsidP="008020AF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Antes de ser iniciada a pesquisa, o projeto será encaminhado ao Comitê </w:t>
      </w:r>
      <w:r w:rsidRPr="00DC25DD">
        <w:rPr>
          <w:rFonts w:ascii="Garamond" w:hAnsi="Garamond"/>
          <w:sz w:val="24"/>
          <w:szCs w:val="24"/>
        </w:rPr>
        <w:t xml:space="preserve">de Ética </w:t>
      </w:r>
      <w:r w:rsidR="00AF6B3B" w:rsidRPr="00DC25DD">
        <w:rPr>
          <w:rFonts w:ascii="Garamond" w:hAnsi="Garamond"/>
          <w:sz w:val="24"/>
          <w:szCs w:val="24"/>
        </w:rPr>
        <w:t>em</w:t>
      </w:r>
      <w:r w:rsidRPr="00DC25DD">
        <w:rPr>
          <w:rFonts w:ascii="Garamond" w:hAnsi="Garamond"/>
          <w:sz w:val="24"/>
          <w:szCs w:val="24"/>
        </w:rPr>
        <w:t xml:space="preserve"> </w:t>
      </w:r>
      <w:r w:rsidRPr="008474DB">
        <w:rPr>
          <w:rFonts w:ascii="Garamond" w:hAnsi="Garamond"/>
          <w:sz w:val="24"/>
          <w:szCs w:val="24"/>
        </w:rPr>
        <w:t>Pesquisa da Unimontes onde será analisado para a emissão de um parecer técnico. Ao ser aprovado, os pesquisadores entrarão em contato com os participantes da pesquisa para que possam ler e tirar dúvidas sobre a mesma. Após sanadas as dúvidas, será assinado o Termo de Consentimento Livre e Esclarecido (TCLE), em duas vias, pelos pesquisadores responsáveis e participantes. A partir daí será dado início à pesquisa.</w:t>
      </w:r>
    </w:p>
    <w:p w14:paraId="70A16FF5" w14:textId="77777777" w:rsidR="002231BC" w:rsidRPr="008474DB" w:rsidRDefault="002231BC" w:rsidP="008020A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C50FBE4" w14:textId="43B621EF" w:rsidR="002231BC" w:rsidRPr="008474DB" w:rsidRDefault="002231BC" w:rsidP="008020AF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RESULTADOS PARCIAIS DA PESQUISA</w:t>
      </w:r>
    </w:p>
    <w:p w14:paraId="15C45995" w14:textId="7E586226" w:rsidR="0097282D" w:rsidRPr="008474DB" w:rsidRDefault="002231BC" w:rsidP="00015904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>Trata-se de uma pesquisa em fase inicial, não havendo, portanto, resultados finais. A partir d</w:t>
      </w:r>
      <w:r w:rsidR="00D7564F">
        <w:rPr>
          <w:rFonts w:ascii="Garamond" w:hAnsi="Garamond"/>
          <w:sz w:val="24"/>
          <w:szCs w:val="24"/>
        </w:rPr>
        <w:t xml:space="preserve">a revisão bibliográfica </w:t>
      </w:r>
      <w:r w:rsidRPr="00DC25DD">
        <w:rPr>
          <w:rFonts w:ascii="Garamond" w:hAnsi="Garamond"/>
          <w:sz w:val="24"/>
          <w:szCs w:val="24"/>
        </w:rPr>
        <w:t>concluímos</w:t>
      </w:r>
      <w:r w:rsidR="00D7564F" w:rsidRPr="00DC25DD">
        <w:rPr>
          <w:rFonts w:ascii="Garamond" w:hAnsi="Garamond"/>
          <w:sz w:val="24"/>
          <w:szCs w:val="24"/>
        </w:rPr>
        <w:t xml:space="preserve"> </w:t>
      </w:r>
      <w:r w:rsidR="00D7564F" w:rsidRPr="00DC25DD">
        <w:rPr>
          <w:rFonts w:ascii="Garamond" w:hAnsi="Garamond"/>
          <w:i/>
          <w:sz w:val="24"/>
          <w:szCs w:val="24"/>
        </w:rPr>
        <w:t>a priori</w:t>
      </w:r>
      <w:r w:rsidRPr="00DC25DD">
        <w:rPr>
          <w:rFonts w:ascii="Garamond" w:hAnsi="Garamond"/>
          <w:sz w:val="24"/>
          <w:szCs w:val="24"/>
        </w:rPr>
        <w:t xml:space="preserve"> que</w:t>
      </w:r>
      <w:r w:rsidR="0097282D" w:rsidRPr="00DC25DD">
        <w:rPr>
          <w:rFonts w:ascii="Garamond" w:hAnsi="Garamond"/>
          <w:sz w:val="24"/>
          <w:szCs w:val="24"/>
        </w:rPr>
        <w:t xml:space="preserve"> há um grande potencial pedag</w:t>
      </w:r>
      <w:r w:rsidR="00015904" w:rsidRPr="00DC25DD">
        <w:rPr>
          <w:rFonts w:ascii="Garamond" w:hAnsi="Garamond"/>
          <w:sz w:val="24"/>
          <w:szCs w:val="24"/>
        </w:rPr>
        <w:t xml:space="preserve">ógico nas </w:t>
      </w:r>
      <w:r w:rsidR="0097282D" w:rsidRPr="00DC25DD">
        <w:rPr>
          <w:rFonts w:ascii="Garamond" w:hAnsi="Garamond"/>
          <w:sz w:val="24"/>
          <w:szCs w:val="24"/>
        </w:rPr>
        <w:t xml:space="preserve">avaliações externas, </w:t>
      </w:r>
      <w:r w:rsidR="00ED0A3E" w:rsidRPr="00DC25DD">
        <w:rPr>
          <w:rFonts w:ascii="Garamond" w:hAnsi="Garamond"/>
          <w:sz w:val="24"/>
          <w:szCs w:val="24"/>
        </w:rPr>
        <w:t xml:space="preserve">considerando </w:t>
      </w:r>
      <w:r w:rsidR="0097282D" w:rsidRPr="00DC25DD">
        <w:rPr>
          <w:rFonts w:ascii="Garamond" w:hAnsi="Garamond"/>
          <w:sz w:val="24"/>
          <w:szCs w:val="24"/>
        </w:rPr>
        <w:t xml:space="preserve">a possibilidade de apropriação e a utilização dos resultados das avaliações externas como um meio pedagógico para reflexão </w:t>
      </w:r>
      <w:r w:rsidR="00AF6B3B" w:rsidRPr="00DC25DD">
        <w:rPr>
          <w:rFonts w:ascii="Garamond" w:hAnsi="Garamond"/>
          <w:sz w:val="24"/>
          <w:szCs w:val="24"/>
        </w:rPr>
        <w:t>sobre as</w:t>
      </w:r>
      <w:r w:rsidR="0097282D" w:rsidRPr="00DC25DD">
        <w:rPr>
          <w:rFonts w:ascii="Garamond" w:hAnsi="Garamond"/>
          <w:sz w:val="24"/>
          <w:szCs w:val="24"/>
        </w:rPr>
        <w:t xml:space="preserve"> </w:t>
      </w:r>
      <w:r w:rsidR="0097282D" w:rsidRPr="008474DB">
        <w:rPr>
          <w:rFonts w:ascii="Garamond" w:hAnsi="Garamond"/>
          <w:sz w:val="24"/>
          <w:szCs w:val="24"/>
        </w:rPr>
        <w:t>práticas educacionais existentes.</w:t>
      </w:r>
    </w:p>
    <w:p w14:paraId="381D3F34" w14:textId="77777777" w:rsidR="0097282D" w:rsidRPr="008474DB" w:rsidRDefault="0097282D" w:rsidP="008020AF">
      <w:pPr>
        <w:spacing w:after="0" w:line="360" w:lineRule="auto"/>
        <w:ind w:firstLine="709"/>
        <w:jc w:val="both"/>
        <w:rPr>
          <w:rFonts w:ascii="Garamond" w:hAnsi="Garamond"/>
          <w:color w:val="0000CC"/>
          <w:sz w:val="24"/>
          <w:szCs w:val="24"/>
        </w:rPr>
      </w:pPr>
    </w:p>
    <w:p w14:paraId="037DDFC8" w14:textId="6E8EAA26" w:rsidR="002231BC" w:rsidRPr="008474DB" w:rsidRDefault="002231BC" w:rsidP="008020AF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CONSIDERAÇÕES</w:t>
      </w:r>
    </w:p>
    <w:p w14:paraId="0EFEB162" w14:textId="1E065DF9" w:rsidR="002231BC" w:rsidRPr="008474DB" w:rsidRDefault="002231BC" w:rsidP="008020AF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8474DB">
        <w:rPr>
          <w:rStyle w:val="fontstyle01"/>
          <w:rFonts w:ascii="Garamond" w:hAnsi="Garamond"/>
          <w:color w:val="auto"/>
        </w:rPr>
        <w:t xml:space="preserve">Esse estudo é relevante, pois visa compreender as potencialidades da avaliação educacional em larga escala e, em que medida, elas podem produzir avanços no conhecimento do universo educacional. As teorias e discussões que serão utilizadas como aporte para o projeto ora </w:t>
      </w:r>
      <w:r w:rsidR="00D7564F">
        <w:rPr>
          <w:rStyle w:val="fontstyle01"/>
          <w:rFonts w:ascii="Garamond" w:hAnsi="Garamond"/>
          <w:color w:val="auto"/>
        </w:rPr>
        <w:t xml:space="preserve">apresentado </w:t>
      </w:r>
      <w:r w:rsidRPr="008474DB">
        <w:rPr>
          <w:rStyle w:val="fontstyle01"/>
          <w:rFonts w:ascii="Garamond" w:hAnsi="Garamond"/>
          <w:color w:val="auto"/>
        </w:rPr>
        <w:t>contribuirão no entendimento de que o</w:t>
      </w:r>
      <w:r w:rsidRPr="008474DB">
        <w:rPr>
          <w:rFonts w:ascii="Garamond" w:hAnsi="Garamond"/>
          <w:sz w:val="24"/>
          <w:szCs w:val="24"/>
        </w:rPr>
        <w:t xml:space="preserve"> papel de destaque da avaliação padronizada nas políticas públicas educacionais se justifica pela necessidade de mudança nas concepções de gestão na educação </w:t>
      </w:r>
      <w:r w:rsidRPr="008474DB">
        <w:rPr>
          <w:rFonts w:ascii="Garamond" w:hAnsi="Garamond"/>
          <w:i/>
          <w:sz w:val="24"/>
          <w:szCs w:val="24"/>
        </w:rPr>
        <w:t>pari passu</w:t>
      </w:r>
      <w:r w:rsidRPr="008474DB">
        <w:rPr>
          <w:rFonts w:ascii="Garamond" w:hAnsi="Garamond"/>
          <w:sz w:val="24"/>
          <w:szCs w:val="24"/>
        </w:rPr>
        <w:t xml:space="preserve"> à mudança nas organizações em geral. </w:t>
      </w:r>
    </w:p>
    <w:p w14:paraId="48C1DF36" w14:textId="77777777" w:rsidR="00792905" w:rsidRPr="008474DB" w:rsidRDefault="00792905" w:rsidP="008020AF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14:paraId="13419F5B" w14:textId="7D85CB70" w:rsidR="002231BC" w:rsidRPr="008474DB" w:rsidRDefault="002231BC" w:rsidP="00015904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 xml:space="preserve">REFERÊNCIAS </w:t>
      </w:r>
    </w:p>
    <w:p w14:paraId="023A7B01" w14:textId="3907E15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BRASIL. Ministério da Educação. </w:t>
      </w:r>
      <w:r w:rsidRPr="008474DB">
        <w:rPr>
          <w:rFonts w:ascii="Garamond" w:hAnsi="Garamond"/>
          <w:i/>
          <w:sz w:val="24"/>
          <w:szCs w:val="24"/>
        </w:rPr>
        <w:t>Sistema de Avaliação da Educação Básica - SAEB</w:t>
      </w:r>
      <w:r w:rsidRPr="008474DB">
        <w:rPr>
          <w:rFonts w:ascii="Garamond" w:hAnsi="Garamond"/>
          <w:sz w:val="24"/>
          <w:szCs w:val="24"/>
        </w:rPr>
        <w:t>. Brasília: MEC, 2017. Disponível em: &lt;</w:t>
      </w:r>
      <w:hyperlink r:id="rId28" w:history="1">
        <w:r w:rsidRPr="008474DB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http://portal.mec.gov.br/index.php?option=com_docman&amp;view=download&amp;alias=94161-saeb-2017-versao-ministro-revfinal&amp;category_slug=agosto-2018-pdf&amp;Itemid=30192</w:t>
        </w:r>
      </w:hyperlink>
      <w:r w:rsidRPr="008474DB">
        <w:rPr>
          <w:rFonts w:ascii="Garamond" w:hAnsi="Garamond"/>
          <w:sz w:val="24"/>
          <w:szCs w:val="24"/>
        </w:rPr>
        <w:t xml:space="preserve">&gt;Acesso em: 04 set. 2019. </w:t>
      </w:r>
    </w:p>
    <w:p w14:paraId="51BCDCED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8D7EA7" w14:textId="3856EBF3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42021"/>
          <w:sz w:val="24"/>
          <w:szCs w:val="24"/>
        </w:rPr>
      </w:pPr>
      <w:r w:rsidRPr="008474DB">
        <w:rPr>
          <w:rFonts w:ascii="Garamond" w:hAnsi="Garamond"/>
          <w:color w:val="242021"/>
          <w:sz w:val="24"/>
          <w:szCs w:val="24"/>
        </w:rPr>
        <w:t>FRANCO, Creso. O SAEB</w:t>
      </w:r>
      <w:r w:rsidR="00BA7854" w:rsidRPr="008474DB">
        <w:rPr>
          <w:rFonts w:ascii="Garamond" w:hAnsi="Garamond"/>
          <w:color w:val="242021"/>
          <w:sz w:val="24"/>
          <w:szCs w:val="24"/>
        </w:rPr>
        <w:t xml:space="preserve"> </w:t>
      </w:r>
      <w:r w:rsidRPr="008474DB">
        <w:rPr>
          <w:rFonts w:ascii="Garamond" w:hAnsi="Garamond"/>
          <w:color w:val="242021"/>
          <w:sz w:val="24"/>
          <w:szCs w:val="24"/>
        </w:rPr>
        <w:t xml:space="preserve">- Sistema de Avaliação da Educação Básica: potencialidades, problemas e desafios. </w:t>
      </w:r>
      <w:r w:rsidRPr="008474DB">
        <w:rPr>
          <w:rFonts w:ascii="Garamond" w:hAnsi="Garamond"/>
          <w:i/>
          <w:color w:val="242021"/>
          <w:sz w:val="24"/>
          <w:szCs w:val="24"/>
        </w:rPr>
        <w:t>Revista Brasileira de Educação</w:t>
      </w:r>
      <w:r w:rsidRPr="008474DB">
        <w:rPr>
          <w:rFonts w:ascii="Garamond" w:hAnsi="Garamond"/>
          <w:color w:val="242021"/>
          <w:sz w:val="24"/>
          <w:szCs w:val="24"/>
        </w:rPr>
        <w:t xml:space="preserve"> Maio/Jun/Jul/Ago 2001 N” 17</w:t>
      </w:r>
    </w:p>
    <w:p w14:paraId="4F2A6896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42021"/>
          <w:sz w:val="24"/>
          <w:szCs w:val="24"/>
        </w:rPr>
      </w:pPr>
    </w:p>
    <w:p w14:paraId="0740835F" w14:textId="559E0B8F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GIARDINETTO, José Roberto Boettger. Matemática Escolar e </w:t>
      </w:r>
      <w:r w:rsidR="00BA7854" w:rsidRPr="008474DB">
        <w:rPr>
          <w:rFonts w:ascii="Garamond" w:hAnsi="Garamond"/>
          <w:sz w:val="24"/>
          <w:szCs w:val="24"/>
        </w:rPr>
        <w:t xml:space="preserve">matemática da vida cotidiana. </w:t>
      </w:r>
      <w:r w:rsidRPr="008474DB">
        <w:rPr>
          <w:rFonts w:ascii="Garamond" w:hAnsi="Garamond"/>
          <w:sz w:val="24"/>
          <w:szCs w:val="24"/>
        </w:rPr>
        <w:t>Campinas, SP: Autores Associados, 1999.</w:t>
      </w:r>
    </w:p>
    <w:p w14:paraId="44EE40B7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FC8E8E" w14:textId="445595DE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42021"/>
          <w:sz w:val="24"/>
          <w:szCs w:val="24"/>
        </w:rPr>
      </w:pPr>
      <w:r w:rsidRPr="008474DB">
        <w:rPr>
          <w:rFonts w:ascii="Garamond" w:hAnsi="Garamond"/>
          <w:color w:val="242021"/>
          <w:sz w:val="24"/>
          <w:szCs w:val="24"/>
        </w:rPr>
        <w:t>HOFFMAN, Jussara. Avaliação mediadora: uma prática em construção da pré-escola à universidade. Porto Alegre: Mediação, 2009.</w:t>
      </w:r>
    </w:p>
    <w:p w14:paraId="22635059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42021"/>
          <w:sz w:val="24"/>
          <w:szCs w:val="24"/>
        </w:rPr>
      </w:pPr>
    </w:p>
    <w:p w14:paraId="03F5BC86" w14:textId="1233F590" w:rsidR="00846BCC" w:rsidRPr="008474DB" w:rsidRDefault="00846BCC" w:rsidP="00846BCC">
      <w:pPr>
        <w:pStyle w:val="Textodecomentrio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INEP - Instituto Nacional de Estudos e Pesquisas Educacionais Anísio Teixeira. Ministério da Educação. 2017. </w:t>
      </w:r>
      <w:r w:rsidRPr="008474DB">
        <w:rPr>
          <w:rFonts w:ascii="Garamond" w:hAnsi="Garamond"/>
          <w:i/>
          <w:sz w:val="24"/>
          <w:szCs w:val="24"/>
        </w:rPr>
        <w:t>Sistema de Avaliação da Educação Básica - SAEB.</w:t>
      </w:r>
      <w:r w:rsidRPr="008474DB">
        <w:rPr>
          <w:rFonts w:ascii="Garamond" w:hAnsi="Garamond"/>
          <w:sz w:val="24"/>
          <w:szCs w:val="24"/>
        </w:rPr>
        <w:t xml:space="preserve"> Disponível em: &lt;http://portal.inep.gov.br/web/guest/educacao-basica/saeb&gt;. Acesso em: 12 set. 2019.</w:t>
      </w:r>
    </w:p>
    <w:p w14:paraId="6E6050E1" w14:textId="77777777" w:rsidR="00846BCC" w:rsidRPr="008474DB" w:rsidRDefault="00846BCC" w:rsidP="00846BCC">
      <w:pPr>
        <w:pStyle w:val="Textodecomentrio"/>
        <w:jc w:val="both"/>
        <w:rPr>
          <w:rFonts w:ascii="Garamond" w:hAnsi="Garamond"/>
          <w:sz w:val="24"/>
          <w:szCs w:val="24"/>
        </w:rPr>
      </w:pPr>
    </w:p>
    <w:p w14:paraId="054E197B" w14:textId="61EB5CA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42021"/>
          <w:sz w:val="24"/>
          <w:szCs w:val="24"/>
        </w:rPr>
      </w:pPr>
      <w:r w:rsidRPr="008474DB">
        <w:rPr>
          <w:rFonts w:ascii="Garamond" w:hAnsi="Garamond"/>
          <w:color w:val="242021"/>
          <w:sz w:val="24"/>
          <w:szCs w:val="24"/>
        </w:rPr>
        <w:t>LUCKESI, Cipriano Carlos. Avaliação da aprendizagem escolar: estudos e proposições. – 22. ed. São Paulo: Cortez, 2011.</w:t>
      </w:r>
    </w:p>
    <w:p w14:paraId="1D4E6131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42021"/>
          <w:sz w:val="24"/>
          <w:szCs w:val="24"/>
        </w:rPr>
      </w:pPr>
    </w:p>
    <w:p w14:paraId="20342B06" w14:textId="3A28FE48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8474DB">
        <w:rPr>
          <w:rFonts w:ascii="Garamond" w:hAnsi="Garamond"/>
          <w:color w:val="222222"/>
          <w:sz w:val="24"/>
          <w:szCs w:val="24"/>
          <w:shd w:val="clear" w:color="auto" w:fill="FFFFFF"/>
        </w:rPr>
        <w:t>OLIVEIRA, Lina Kátia Mesquita de. </w:t>
      </w:r>
      <w:r w:rsidRPr="008474DB">
        <w:rPr>
          <w:rFonts w:ascii="Garamond" w:hAnsi="Garamond"/>
          <w:bCs/>
          <w:i/>
          <w:color w:val="222222"/>
          <w:sz w:val="24"/>
          <w:szCs w:val="24"/>
          <w:shd w:val="clear" w:color="auto" w:fill="FFFFFF"/>
        </w:rPr>
        <w:t>Três investigações sobre escalas de proficiência e suas interpretações</w:t>
      </w:r>
      <w:r w:rsidRPr="008474DB">
        <w:rPr>
          <w:rFonts w:ascii="Garamond" w:hAnsi="Garamond"/>
          <w:i/>
          <w:color w:val="222222"/>
          <w:sz w:val="24"/>
          <w:szCs w:val="24"/>
          <w:shd w:val="clear" w:color="auto" w:fill="FFFFFF"/>
        </w:rPr>
        <w:t>.</w:t>
      </w:r>
      <w:r w:rsidRPr="008474D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2008. 219f. Tese de Doutorado. PhD thesis, Tese (Doutorado em Educação) –Departamento de Educação, Pontifícia Universidade Católica do Rio de Janeiro. Rio de Janeiro.</w:t>
      </w:r>
    </w:p>
    <w:p w14:paraId="51AFE4C0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color w:val="222222"/>
          <w:sz w:val="24"/>
          <w:szCs w:val="24"/>
          <w:shd w:val="clear" w:color="auto" w:fill="FFFFFF"/>
        </w:rPr>
      </w:pPr>
    </w:p>
    <w:p w14:paraId="0C634685" w14:textId="77777777" w:rsidR="00846BCC" w:rsidRPr="008474DB" w:rsidRDefault="00846BCC" w:rsidP="00846B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VASCONCELLOS, Celso dos Santos. </w:t>
      </w:r>
      <w:r w:rsidRPr="008474DB">
        <w:rPr>
          <w:rFonts w:ascii="Garamond" w:hAnsi="Garamond"/>
          <w:i/>
          <w:sz w:val="24"/>
          <w:szCs w:val="24"/>
        </w:rPr>
        <w:t>Avaliação: concepção dialética-libertadora do processo de avaliação escolar.</w:t>
      </w:r>
      <w:r w:rsidRPr="008474DB">
        <w:rPr>
          <w:rFonts w:ascii="Garamond" w:hAnsi="Garamond"/>
          <w:sz w:val="24"/>
          <w:szCs w:val="24"/>
        </w:rPr>
        <w:t xml:space="preserve"> 18ª ed. São Paulo: Libertad, 2008.</w:t>
      </w:r>
    </w:p>
    <w:sectPr w:rsidR="00846BCC" w:rsidRPr="008474DB" w:rsidSect="007B5C51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2C49" w14:textId="77777777" w:rsidR="002120D0" w:rsidRDefault="002120D0" w:rsidP="00B443CE">
      <w:pPr>
        <w:spacing w:line="240" w:lineRule="auto"/>
      </w:pPr>
      <w:r>
        <w:separator/>
      </w:r>
    </w:p>
  </w:endnote>
  <w:endnote w:type="continuationSeparator" w:id="0">
    <w:p w14:paraId="1D720EF9" w14:textId="77777777" w:rsidR="002120D0" w:rsidRDefault="002120D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600A2C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0F92EB34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25DD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12252"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0F92EB34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DC25DD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BCF9CB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B082"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71F1" w14:textId="77777777" w:rsidR="002120D0" w:rsidRDefault="002120D0" w:rsidP="00B443CE">
      <w:pPr>
        <w:spacing w:line="240" w:lineRule="auto"/>
      </w:pPr>
      <w:r>
        <w:separator/>
      </w:r>
    </w:p>
  </w:footnote>
  <w:footnote w:type="continuationSeparator" w:id="0">
    <w:p w14:paraId="29BE3F1B" w14:textId="77777777" w:rsidR="002120D0" w:rsidRDefault="002120D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D4D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016E8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15904"/>
    <w:rsid w:val="00042AB2"/>
    <w:rsid w:val="00053497"/>
    <w:rsid w:val="0005797B"/>
    <w:rsid w:val="00074293"/>
    <w:rsid w:val="00093235"/>
    <w:rsid w:val="00095E46"/>
    <w:rsid w:val="000A0134"/>
    <w:rsid w:val="000A0841"/>
    <w:rsid w:val="000B56B2"/>
    <w:rsid w:val="000B6235"/>
    <w:rsid w:val="000B65A5"/>
    <w:rsid w:val="000D6C1E"/>
    <w:rsid w:val="000F41AB"/>
    <w:rsid w:val="00102CDE"/>
    <w:rsid w:val="0010312C"/>
    <w:rsid w:val="001367E0"/>
    <w:rsid w:val="001602A9"/>
    <w:rsid w:val="00171EBC"/>
    <w:rsid w:val="00180675"/>
    <w:rsid w:val="00180E8A"/>
    <w:rsid w:val="00194C61"/>
    <w:rsid w:val="001B355F"/>
    <w:rsid w:val="001E2FDF"/>
    <w:rsid w:val="001E3D30"/>
    <w:rsid w:val="001F06C1"/>
    <w:rsid w:val="001F39B6"/>
    <w:rsid w:val="002068DC"/>
    <w:rsid w:val="002120D0"/>
    <w:rsid w:val="002220B9"/>
    <w:rsid w:val="002231BC"/>
    <w:rsid w:val="00264870"/>
    <w:rsid w:val="002763DD"/>
    <w:rsid w:val="002C02D4"/>
    <w:rsid w:val="002E0007"/>
    <w:rsid w:val="002E22BA"/>
    <w:rsid w:val="0032312E"/>
    <w:rsid w:val="003360F8"/>
    <w:rsid w:val="003535E2"/>
    <w:rsid w:val="00356916"/>
    <w:rsid w:val="00363753"/>
    <w:rsid w:val="0037213A"/>
    <w:rsid w:val="00385736"/>
    <w:rsid w:val="00391645"/>
    <w:rsid w:val="0039699A"/>
    <w:rsid w:val="00397EDF"/>
    <w:rsid w:val="003B1A72"/>
    <w:rsid w:val="003B301A"/>
    <w:rsid w:val="003B6A7C"/>
    <w:rsid w:val="003D227C"/>
    <w:rsid w:val="003E6C62"/>
    <w:rsid w:val="00401D51"/>
    <w:rsid w:val="004207EF"/>
    <w:rsid w:val="004579CB"/>
    <w:rsid w:val="004745CE"/>
    <w:rsid w:val="004842C7"/>
    <w:rsid w:val="00485C3A"/>
    <w:rsid w:val="00490C39"/>
    <w:rsid w:val="00494CCC"/>
    <w:rsid w:val="004B3562"/>
    <w:rsid w:val="004D6664"/>
    <w:rsid w:val="004E2229"/>
    <w:rsid w:val="004E3C90"/>
    <w:rsid w:val="004F05C7"/>
    <w:rsid w:val="005075B6"/>
    <w:rsid w:val="005075CA"/>
    <w:rsid w:val="00523B33"/>
    <w:rsid w:val="00525ED7"/>
    <w:rsid w:val="00557B0D"/>
    <w:rsid w:val="00592F85"/>
    <w:rsid w:val="005B30B4"/>
    <w:rsid w:val="005B598F"/>
    <w:rsid w:val="005C5876"/>
    <w:rsid w:val="005C7D93"/>
    <w:rsid w:val="005E4E3E"/>
    <w:rsid w:val="00634110"/>
    <w:rsid w:val="00647693"/>
    <w:rsid w:val="00654DFC"/>
    <w:rsid w:val="006614CD"/>
    <w:rsid w:val="00661587"/>
    <w:rsid w:val="00664C58"/>
    <w:rsid w:val="00670DFF"/>
    <w:rsid w:val="00683AA2"/>
    <w:rsid w:val="006902AC"/>
    <w:rsid w:val="006A0F2F"/>
    <w:rsid w:val="006C7046"/>
    <w:rsid w:val="006F76D3"/>
    <w:rsid w:val="00716D92"/>
    <w:rsid w:val="00720572"/>
    <w:rsid w:val="007241DE"/>
    <w:rsid w:val="00727C5C"/>
    <w:rsid w:val="00736E35"/>
    <w:rsid w:val="00760737"/>
    <w:rsid w:val="00761D75"/>
    <w:rsid w:val="0077391A"/>
    <w:rsid w:val="0077463E"/>
    <w:rsid w:val="0077516E"/>
    <w:rsid w:val="00780475"/>
    <w:rsid w:val="00791864"/>
    <w:rsid w:val="00792905"/>
    <w:rsid w:val="007A65BF"/>
    <w:rsid w:val="007B5C51"/>
    <w:rsid w:val="007C0F8C"/>
    <w:rsid w:val="007D39EF"/>
    <w:rsid w:val="008020AF"/>
    <w:rsid w:val="0082221D"/>
    <w:rsid w:val="00831B70"/>
    <w:rsid w:val="00836E90"/>
    <w:rsid w:val="008401FE"/>
    <w:rsid w:val="00845DE0"/>
    <w:rsid w:val="00846BCC"/>
    <w:rsid w:val="008474DB"/>
    <w:rsid w:val="00856A12"/>
    <w:rsid w:val="008659B0"/>
    <w:rsid w:val="00881726"/>
    <w:rsid w:val="008D1681"/>
    <w:rsid w:val="008D2661"/>
    <w:rsid w:val="008E5647"/>
    <w:rsid w:val="009120C9"/>
    <w:rsid w:val="0091638E"/>
    <w:rsid w:val="00924E18"/>
    <w:rsid w:val="00941E95"/>
    <w:rsid w:val="00943E36"/>
    <w:rsid w:val="0094417E"/>
    <w:rsid w:val="0096759C"/>
    <w:rsid w:val="0097282D"/>
    <w:rsid w:val="00972C58"/>
    <w:rsid w:val="009741DB"/>
    <w:rsid w:val="00977931"/>
    <w:rsid w:val="009859F2"/>
    <w:rsid w:val="0099281E"/>
    <w:rsid w:val="009A25FC"/>
    <w:rsid w:val="009A2997"/>
    <w:rsid w:val="009B0B15"/>
    <w:rsid w:val="009B0E84"/>
    <w:rsid w:val="009B2AE0"/>
    <w:rsid w:val="009F1686"/>
    <w:rsid w:val="009F4527"/>
    <w:rsid w:val="00A01873"/>
    <w:rsid w:val="00A12349"/>
    <w:rsid w:val="00A268CE"/>
    <w:rsid w:val="00A34F31"/>
    <w:rsid w:val="00A46CEF"/>
    <w:rsid w:val="00A60C46"/>
    <w:rsid w:val="00A63EC7"/>
    <w:rsid w:val="00A92E77"/>
    <w:rsid w:val="00A96557"/>
    <w:rsid w:val="00AA2220"/>
    <w:rsid w:val="00AA4F39"/>
    <w:rsid w:val="00AE3586"/>
    <w:rsid w:val="00AF50DA"/>
    <w:rsid w:val="00AF6B3B"/>
    <w:rsid w:val="00B06043"/>
    <w:rsid w:val="00B102C6"/>
    <w:rsid w:val="00B13241"/>
    <w:rsid w:val="00B140FD"/>
    <w:rsid w:val="00B21F52"/>
    <w:rsid w:val="00B23950"/>
    <w:rsid w:val="00B33E92"/>
    <w:rsid w:val="00B443CE"/>
    <w:rsid w:val="00B4778F"/>
    <w:rsid w:val="00B72CDD"/>
    <w:rsid w:val="00B95E3C"/>
    <w:rsid w:val="00BA3244"/>
    <w:rsid w:val="00BA46D7"/>
    <w:rsid w:val="00BA7854"/>
    <w:rsid w:val="00BC1D40"/>
    <w:rsid w:val="00BC2596"/>
    <w:rsid w:val="00BC330B"/>
    <w:rsid w:val="00BC4130"/>
    <w:rsid w:val="00BE3008"/>
    <w:rsid w:val="00BF2DCE"/>
    <w:rsid w:val="00BF7D5D"/>
    <w:rsid w:val="00C00BDC"/>
    <w:rsid w:val="00C3398E"/>
    <w:rsid w:val="00C3783B"/>
    <w:rsid w:val="00C47926"/>
    <w:rsid w:val="00C647F5"/>
    <w:rsid w:val="00CA77FF"/>
    <w:rsid w:val="00CB5DFE"/>
    <w:rsid w:val="00CD52B7"/>
    <w:rsid w:val="00CD6505"/>
    <w:rsid w:val="00CE7258"/>
    <w:rsid w:val="00CF7F31"/>
    <w:rsid w:val="00D05638"/>
    <w:rsid w:val="00D12C86"/>
    <w:rsid w:val="00D15EF9"/>
    <w:rsid w:val="00D17709"/>
    <w:rsid w:val="00D225DC"/>
    <w:rsid w:val="00D27DCE"/>
    <w:rsid w:val="00D3561D"/>
    <w:rsid w:val="00D358F4"/>
    <w:rsid w:val="00D4330A"/>
    <w:rsid w:val="00D61530"/>
    <w:rsid w:val="00D72F04"/>
    <w:rsid w:val="00D74159"/>
    <w:rsid w:val="00D7564F"/>
    <w:rsid w:val="00D824BB"/>
    <w:rsid w:val="00D86732"/>
    <w:rsid w:val="00D96F87"/>
    <w:rsid w:val="00DA2E83"/>
    <w:rsid w:val="00DC25DD"/>
    <w:rsid w:val="00DE69A7"/>
    <w:rsid w:val="00DF3831"/>
    <w:rsid w:val="00E42571"/>
    <w:rsid w:val="00E55511"/>
    <w:rsid w:val="00E572E3"/>
    <w:rsid w:val="00E57984"/>
    <w:rsid w:val="00E72650"/>
    <w:rsid w:val="00E86BD7"/>
    <w:rsid w:val="00EA6F59"/>
    <w:rsid w:val="00EB09CF"/>
    <w:rsid w:val="00EB3D25"/>
    <w:rsid w:val="00EC33C0"/>
    <w:rsid w:val="00ED0A3E"/>
    <w:rsid w:val="00EE2FC4"/>
    <w:rsid w:val="00EF7408"/>
    <w:rsid w:val="00F06A73"/>
    <w:rsid w:val="00F24F82"/>
    <w:rsid w:val="00F318FB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e24kjd">
    <w:name w:val="e24kjd"/>
    <w:basedOn w:val="Fontepargpadro"/>
    <w:rsid w:val="00670DFF"/>
  </w:style>
  <w:style w:type="character" w:customStyle="1" w:styleId="kx21rb">
    <w:name w:val="kx21rb"/>
    <w:basedOn w:val="Fontepargpadro"/>
    <w:rsid w:val="00670DFF"/>
  </w:style>
  <w:style w:type="character" w:customStyle="1" w:styleId="fontstyle01">
    <w:name w:val="fontstyle01"/>
    <w:basedOn w:val="Fontepargpadro"/>
    <w:rsid w:val="002231BC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uiPriority w:val="22"/>
    <w:qFormat/>
    <w:rsid w:val="002231BC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22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231BC"/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portal.mec.gov.br/index.php?option=com_docman&amp;view=download&amp;alias=94161-saeb-2017-versao-ministro-revfinal&amp;category_slug=agosto-2018-pdf&amp;Itemid=30192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shirley.castroalmeida@yahoo.com.br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D7D2A18-8585-43EF-9EB1-7EF59F2E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5</Pages>
  <Words>1850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2020-03-15T19:40:00Z</dcterms:created>
  <dcterms:modified xsi:type="dcterms:W3CDTF">2020-03-15T20:06:00Z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