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58" w:rsidRPr="00FC2D53" w:rsidRDefault="002F4A92" w:rsidP="02B8E586">
      <w:pPr>
        <w:spacing w:before="2280" w:after="0" w:line="240" w:lineRule="auto"/>
        <w:jc w:val="center"/>
        <w:rPr>
          <w:b/>
          <w:bCs/>
          <w:noProof/>
          <w:color w:val="BD1633" w:themeColor="accent1" w:themeShade="BF"/>
          <w:sz w:val="28"/>
          <w:szCs w:val="28"/>
        </w:rPr>
      </w:pPr>
      <w:r>
        <w:rPr>
          <w:rFonts w:cstheme="minorHAnsi"/>
          <w:b/>
          <w:bCs/>
          <w:noProof/>
          <w:color w:val="BD1633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0" r="0" b="0"/>
                <wp:wrapNone/>
                <wp:docPr id="1" name="Agrup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0" y="0"/>
                          <a:chExt cx="73384" cy="22472"/>
                        </a:xfrm>
                      </wpg:grpSpPr>
                      <wpg:grpSp>
                        <wpg:cNvPr id="2" name="Agrupar 224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3384" cy="22472"/>
                            <a:chOff x="-397" y="0"/>
                            <a:chExt cx="73384" cy="22472"/>
                          </a:xfrm>
                        </wpg:grpSpPr>
                        <wpg:grpSp>
                          <wpg:cNvPr id="3" name="Grupo 28"/>
                          <wpg:cNvGrpSpPr>
                            <a:grpSpLocks/>
                          </wpg:cNvGrpSpPr>
                          <wpg:grpSpPr bwMode="auto">
                            <a:xfrm>
                              <a:off x="-397" y="0"/>
                              <a:ext cx="73383" cy="22472"/>
                              <a:chOff x="-899" y="0"/>
                              <a:chExt cx="78361" cy="24558"/>
                            </a:xfrm>
                          </wpg:grpSpPr>
                          <wps:wsp>
                            <wps:cNvPr id="4" name="Forma Livre 34"/>
                            <wps:cNvSpPr>
                              <a:spLocks/>
                            </wps:cNvSpPr>
                            <wps:spPr bwMode="auto">
                              <a:xfrm>
                                <a:off x="-899" y="0"/>
                                <a:ext cx="40206" cy="24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orma Livre 35"/>
                            <wps:cNvSpPr>
                              <a:spLocks/>
                            </wps:cNvSpPr>
                            <wps:spPr bwMode="auto">
                              <a:xfrm>
                                <a:off x="29671" y="0"/>
                                <a:ext cx="47791" cy="24558"/>
                              </a:xfrm>
                              <a:custGeom>
                                <a:avLst/>
                                <a:gdLst>
                                  <a:gd name="T0" fmla="*/ 49735663 w 1686"/>
                                  <a:gd name="T1" fmla="*/ 0 h 969"/>
                                  <a:gd name="T2" fmla="*/ 0 w 1686"/>
                                  <a:gd name="T3" fmla="*/ 62240059 h 969"/>
                                  <a:gd name="T4" fmla="*/ 135387056 w 1686"/>
                                  <a:gd name="T5" fmla="*/ 62240059 h 969"/>
                                  <a:gd name="T6" fmla="*/ 135467416 w 1686"/>
                                  <a:gd name="T7" fmla="*/ 0 h 969"/>
                                  <a:gd name="T8" fmla="*/ 49735663 w 1686"/>
                                  <a:gd name="T9" fmla="*/ 0 h 9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86" h="969">
                                    <a:moveTo>
                                      <a:pt x="619" y="0"/>
                                    </a:moveTo>
                                    <a:cubicBezTo>
                                      <a:pt x="471" y="359"/>
                                      <a:pt x="222" y="699"/>
                                      <a:pt x="0" y="969"/>
                                    </a:cubicBezTo>
                                    <a:cubicBezTo>
                                      <a:pt x="1685" y="969"/>
                                      <a:pt x="1685" y="969"/>
                                      <a:pt x="1685" y="969"/>
                                    </a:cubicBezTo>
                                    <a:cubicBezTo>
                                      <a:pt x="1686" y="0"/>
                                      <a:pt x="1686" y="0"/>
                                      <a:pt x="1686" y="0"/>
                                    </a:cubicBezTo>
                                    <a:lnTo>
                                      <a:pt x="6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9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orma Livre 36"/>
                            <wps:cNvSpPr>
                              <a:spLocks/>
                            </wps:cNvSpPr>
                            <wps:spPr bwMode="auto">
                              <a:xfrm>
                                <a:off x="27802" y="0"/>
                                <a:ext cx="32145" cy="17413"/>
                              </a:xfrm>
                              <a:custGeom>
                                <a:avLst/>
                                <a:gdLst>
                                  <a:gd name="T0" fmla="*/ 73843698 w 1134"/>
                                  <a:gd name="T1" fmla="*/ 0 h 687"/>
                                  <a:gd name="T2" fmla="*/ 0 w 1134"/>
                                  <a:gd name="T3" fmla="*/ 0 h 687"/>
                                  <a:gd name="T4" fmla="*/ 50621912 w 1134"/>
                                  <a:gd name="T5" fmla="*/ 44136759 h 687"/>
                                  <a:gd name="T6" fmla="*/ 91119425 w 1134"/>
                                  <a:gd name="T7" fmla="*/ 29617232 h 687"/>
                                  <a:gd name="T8" fmla="*/ 80111179 w 1134"/>
                                  <a:gd name="T9" fmla="*/ 27561383 h 687"/>
                                  <a:gd name="T10" fmla="*/ 73843698 w 1134"/>
                                  <a:gd name="T11" fmla="*/ 0 h 687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34" h="687">
                                    <a:moveTo>
                                      <a:pt x="919" y="0"/>
                                    </a:move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340" y="472"/>
                                      <a:pt x="630" y="687"/>
                                      <a:pt x="630" y="687"/>
                                    </a:cubicBezTo>
                                    <a:cubicBezTo>
                                      <a:pt x="801" y="681"/>
                                      <a:pt x="989" y="570"/>
                                      <a:pt x="1134" y="461"/>
                                    </a:cubicBezTo>
                                    <a:cubicBezTo>
                                      <a:pt x="1088" y="452"/>
                                      <a:pt x="1042" y="441"/>
                                      <a:pt x="997" y="429"/>
                                    </a:cubicBezTo>
                                    <a:cubicBezTo>
                                      <a:pt x="997" y="429"/>
                                      <a:pt x="947" y="234"/>
                                      <a:pt x="9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orma livre 37"/>
                            <wps:cNvSpPr>
                              <a:spLocks/>
                            </wps:cNvSpPr>
                            <wps:spPr bwMode="auto">
                              <a:xfrm>
                                <a:off x="53847" y="0"/>
                                <a:ext cx="13095" cy="11684"/>
                              </a:xfrm>
                              <a:custGeom>
                                <a:avLst/>
                                <a:gdLst>
                                  <a:gd name="T0" fmla="*/ 37116530 w 462"/>
                                  <a:gd name="T1" fmla="*/ 15674606 h 461"/>
                                  <a:gd name="T2" fmla="*/ 31573150 w 462"/>
                                  <a:gd name="T3" fmla="*/ 0 h 461"/>
                                  <a:gd name="T4" fmla="*/ 0 w 462"/>
                                  <a:gd name="T5" fmla="*/ 0 h 461"/>
                                  <a:gd name="T6" fmla="*/ 6266439 w 462"/>
                                  <a:gd name="T7" fmla="*/ 27559033 h 461"/>
                                  <a:gd name="T8" fmla="*/ 17272844 w 462"/>
                                  <a:gd name="T9" fmla="*/ 29614707 h 461"/>
                                  <a:gd name="T10" fmla="*/ 37116530 w 462"/>
                                  <a:gd name="T11" fmla="*/ 15674606 h 46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62" h="461">
                                    <a:moveTo>
                                      <a:pt x="462" y="244"/>
                                    </a:moveTo>
                                    <a:cubicBezTo>
                                      <a:pt x="442" y="162"/>
                                      <a:pt x="419" y="81"/>
                                      <a:pt x="393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28" y="234"/>
                                      <a:pt x="78" y="429"/>
                                      <a:pt x="78" y="429"/>
                                    </a:cubicBezTo>
                                    <a:cubicBezTo>
                                      <a:pt x="123" y="441"/>
                                      <a:pt x="169" y="452"/>
                                      <a:pt x="215" y="461"/>
                                    </a:cubicBezTo>
                                    <a:cubicBezTo>
                                      <a:pt x="360" y="352"/>
                                      <a:pt x="462" y="244"/>
                                      <a:pt x="462" y="2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5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orma Livre 38"/>
                            <wps:cNvSpPr>
                              <a:spLocks/>
                            </wps:cNvSpPr>
                            <wps:spPr bwMode="auto">
                              <a:xfrm>
                                <a:off x="59947" y="0"/>
                                <a:ext cx="17515" cy="12900"/>
                              </a:xfrm>
                              <a:custGeom>
                                <a:avLst/>
                                <a:gdLst>
                                  <a:gd name="T0" fmla="*/ 14297143 w 618"/>
                                  <a:gd name="T1" fmla="*/ 0 h 509"/>
                                  <a:gd name="T2" fmla="*/ 19839280 w 618"/>
                                  <a:gd name="T3" fmla="*/ 15672562 h 509"/>
                                  <a:gd name="T4" fmla="*/ 0 w 618"/>
                                  <a:gd name="T5" fmla="*/ 29610848 h 509"/>
                                  <a:gd name="T6" fmla="*/ 49638360 w 618"/>
                                  <a:gd name="T7" fmla="*/ 32244348 h 509"/>
                                  <a:gd name="T8" fmla="*/ 49638360 w 618"/>
                                  <a:gd name="T9" fmla="*/ 0 h 509"/>
                                  <a:gd name="T10" fmla="*/ 14297143 w 618"/>
                                  <a:gd name="T11" fmla="*/ 0 h 509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18" h="509">
                                    <a:moveTo>
                                      <a:pt x="178" y="0"/>
                                    </a:moveTo>
                                    <a:cubicBezTo>
                                      <a:pt x="204" y="81"/>
                                      <a:pt x="227" y="162"/>
                                      <a:pt x="247" y="244"/>
                                    </a:cubicBezTo>
                                    <a:cubicBezTo>
                                      <a:pt x="247" y="244"/>
                                      <a:pt x="145" y="352"/>
                                      <a:pt x="0" y="461"/>
                                    </a:cubicBezTo>
                                    <a:cubicBezTo>
                                      <a:pt x="233" y="507"/>
                                      <a:pt x="464" y="509"/>
                                      <a:pt x="618" y="502"/>
                                    </a:cubicBezTo>
                                    <a:cubicBezTo>
                                      <a:pt x="618" y="0"/>
                                      <a:pt x="618" y="0"/>
                                      <a:pt x="618" y="0"/>
                                    </a:cubicBezTo>
                                    <a:lnTo>
                                      <a:pt x="1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Agrupar 2243"/>
                          <wpg:cNvGrpSpPr>
                            <a:grpSpLocks/>
                          </wpg:cNvGrpSpPr>
                          <wpg:grpSpPr bwMode="auto">
                            <a:xfrm>
                              <a:off x="1316" y="3730"/>
                              <a:ext cx="45863" cy="16752"/>
                              <a:chOff x="0" y="0"/>
                              <a:chExt cx="45863" cy="16751"/>
                            </a:xfrm>
                          </wpg:grpSpPr>
                          <wps:wsp>
                            <wps:cNvPr id="10" name="Caixa de Texto 13"/>
                            <wps:cNvSpPr txBox="1">
                              <a:spLocks/>
                            </wps:cNvSpPr>
                            <wps:spPr bwMode="auto">
                              <a:xfrm>
                                <a:off x="73" y="6803"/>
                                <a:ext cx="45790" cy="9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4F82" w:rsidRPr="00E42571" w:rsidRDefault="00F24F82" w:rsidP="00F24F82">
                                  <w:pPr>
                                    <w:pStyle w:val="Ttulo"/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1F4E79" w:themeColor="accent5" w:themeShade="80"/>
                                      <w:sz w:val="28"/>
                                      <w:szCs w:val="28"/>
                                    </w:rPr>
                                    <w:t>XI CONGRESSO NACIONAL DE PESQUISA EM EDUCAÇÃO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p</w:t>
                                  </w:r>
                                  <w:r w:rsidRPr="00E42571"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  <w:t>esquisa em Educação: aprofundamento epistemológico e compromisso com as demandas sociais</w:t>
                                  </w:r>
                                </w:p>
                                <w:p w:rsidR="00F24F82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31 mar., 1 e 2 abr. 2020 – Montes Claros (MG)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Universidade Estadual de Montes Claros (</w:t>
                                  </w:r>
                                  <w:proofErr w:type="spellStart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Unimontes</w:t>
                                  </w:r>
                                  <w:proofErr w:type="spellEnd"/>
                                  <w:r w:rsidRPr="00E42571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385623" w:themeColor="accent6" w:themeShade="80"/>
                                      <w:sz w:val="20"/>
                                      <w:szCs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:rsidR="00F24F82" w:rsidRPr="00E42571" w:rsidRDefault="00F24F82" w:rsidP="00F24F8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lonna MT" w:hAnsi="Colonna MT"/>
                                      <w:b/>
                                      <w:bCs/>
                                      <w:color w:val="864508" w:themeColor="accent4" w:themeShade="8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1" name="Agrupar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661" cy="6120"/>
                                <a:chOff x="0" y="0"/>
                                <a:chExt cx="30505" cy="7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m 2245" descr="Uma imagem contendo gráficos vetoriais&#13;&#10;&#13;&#10;&#13;&#10;&#13;&#10;Descrição gerada automaticamente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766" t="8495" r="12073" b="145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5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m 224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990" t="9329" r="12376" b="107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877" y="76"/>
                                  <a:ext cx="5626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m 224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064" t="8217" r="9366" b="75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964" y="38"/>
                                  <a:ext cx="654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m 224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6153" t="9470" r="18187" b="87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478" y="38"/>
                                  <a:ext cx="5378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m 2246" descr="Uma imagem contendo transporte&#13;&#10;&#13;&#10;&#13;&#10;&#13;&#10;Descrição gerada automaticamente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67" t="7658" r="9766" b="92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00" y="38"/>
                                  <a:ext cx="7271" cy="7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7" name="Imagem 4" descr="Resultado de imagem para logo capes png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48" y="16379"/>
                            <a:ext cx="5829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m 3"/>
                          <pic:cNvPicPr>
                            <a:picLocks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" y="16538"/>
                            <a:ext cx="8325" cy="5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Imagem 6" descr="Uma imagem contendo texto&#13;&#10;&#13;&#10;&#13;&#10;&#13;&#10;Descrição gerada automaticamente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1" t="14552" r="8311" b="14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61" y="17095"/>
                            <a:ext cx="10414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1" o:spid="_x0000_s1026" style="position:absolute;left:0;text-align:left;margin-left:-62.15pt;margin-top:-70.25pt;width:577.85pt;height:176.95pt;z-index:251664384" coordsize="73384,22472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">
                <v:group id="Agrupar 2248" o:spid="_x0000_s1027" style="position:absolute;width:73384;height:22472" coordorigin="-397" coordsize="73384,224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">
                  <v:group id="Grupo 28" o:spid="_x0000_s1028" style="position:absolute;left:-397;width:73383;height:22472" coordorigin="-899" coordsize="78361,2455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">
                    <v:rect id="Forma Livre 34" o:spid="_x0000_s1029" style="position:absolute;left:-899;width:40206;height:2455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" fillcolor="#deeaf6 [664]" stroked="f">
                      <v:path arrowok="t"/>
                    </v:rect>
                    <v:shape id="Forma Livre 35" o:spid="_x0000_s1030" style="position:absolute;left:29671;width:47791;height:24558;visibility:visible;mso-wrap-style:square;v-text-anchor:top" coordsize="1686,9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" path="m619,c471,359,222,699,,969v1685,,1685,,1685,c1686,,1686,,1686,l619,xe" fillcolor="#dfd8c8 [2886]" stroked="f">
                      <v:path arrowok="t" o:connecttype="custom" o:connectlocs="1409796602,0;0,1577390474;2147483646,1577390474;2147483646,0;1409796602,0" o:connectangles="0,0,0,0,0"/>
                    </v:shape>
                    <v:shape id="Forma Livre 36" o:spid="_x0000_s1031" style="position:absolute;left:27802;width:32145;height:17413;visibility:visible;mso-wrap-style:square;v-text-anchor:top" coordsize="1134,68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" path="m919,c,,,,,,340,472,630,687,630,687,801,681,989,570,1134,461v-46,-9,-92,-20,-137,-32c997,429,947,234,919,xe" fillcolor="#f08598 [1940]" stroked="f">
                      <v:path arrowok="t" o:connecttype="custom" o:connectlocs="2093214878,0;0,0;1434957109,1118709439;2147483646,750691209;2147483646,698582769;2093214878,0" o:connectangles="0,0,0,0,0,0"/>
                    </v:shape>
                    <v:shape id="Forma livre 37" o:spid="_x0000_s1032" style="position:absolute;left:53847;width:13095;height:11684;visibility:visible;mso-wrap-style:square;v-text-anchor:top" coordsize="462,46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" path="m462,244c442,162,419,81,393,,,,,,,,28,234,78,429,78,429v45,12,91,23,137,32c360,352,462,244,462,244xe" fillcolor="#ff5050" stroked="f">
                      <v:path arrowok="t" o:connecttype="custom" o:connectlocs="1052036711,397271359;894914284,0;0,0;177616924,698481001;489584182,750581858;1052036711,397271359" o:connectangles="0,0,0,0,0,0"/>
                    </v:shape>
                    <v:shape id="Forma Livre 38" o:spid="_x0000_s1033" style="position:absolute;left:59947;width:17515;height:12900;visibility:visible;mso-wrap-style:square;v-text-anchor:top" coordsize="618,5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" path="m178,v26,81,49,162,69,244c247,244,145,352,,461v233,46,464,48,618,41c618,,618,,618,l178,xe" fillcolor="#ff6" stroked="f">
                      <v:path arrowok="t" o:connecttype="custom" o:connectlocs="405201391,0;562273445,397202455;0,750451747;1406821805,817194674;1406821805,0;405201391,0" o:connectangles="0,0,0,0,0,0"/>
                    </v:shape>
                  </v:group>
                  <v:group id="Agrupar 2243" o:spid="_x0000_s1034" style="position:absolute;left:1316;top:3730;width:45863;height:16752" coordsize="45863,1675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35" type="#_x0000_t202" style="position:absolute;left:73;top:6803;width:45790;height:9948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" filled="f" stroked="f">
                      <v:path arrowok="t"/>
                      <v:textbox inset="0,0,0,0">
                        <w:txbxContent>
                          <w:p w:rsidR="00F24F82" w:rsidRPr="00E42571" w:rsidRDefault="00F24F82" w:rsidP="00F24F82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XI CONGRESSO NACIONAL DE PESQUISA EM EDUCAÇÃO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 xml:space="preserve">A </w:t>
                            </w:r>
                            <w:r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p</w:t>
                            </w:r>
                            <w:r w:rsidRPr="00E42571"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  <w:t>esquisa em Educação: aprofundamento epistemológico e compromisso com as demandas sociais</w:t>
                            </w:r>
                          </w:p>
                          <w:p w:rsidR="00F24F82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31 mar., 1 e 2 abr. 2020 – Montes Claros (MG)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Universidade Estadual de Montes Claros (</w:t>
                            </w:r>
                            <w:proofErr w:type="spellStart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Unimontes</w:t>
                            </w:r>
                            <w:proofErr w:type="spellEnd"/>
                            <w:r w:rsidRPr="00E42571">
                              <w:rPr>
                                <w:rFonts w:ascii="Garamond" w:hAnsi="Garamond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val="pt-BR"/>
                              </w:rPr>
                              <w:t>)</w:t>
                            </w:r>
                          </w:p>
                          <w:p w:rsidR="00F24F82" w:rsidRPr="00E42571" w:rsidRDefault="00F24F82" w:rsidP="00F24F82">
                            <w:pPr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864508" w:themeColor="accent4" w:themeShade="80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  <v:group id="Agrupar 23" o:spid="_x0000_s1036" style="position:absolute;width:25661;height:6120" coordsize="30505,72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m 2245" o:spid="_x0000_s1037" type="#_x0000_t75" alt="Uma imagem contendo gráficos vetoriais&#13;&#10;&#13;&#10;&#13;&#10;&#13;&#10;Descrição gerada automaticamente" style="position:absolute;width:6235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">
                        <v:imagedata r:id="rId19" o:title="Uma imagem contendo gráficos vetoriais&#13;&#10;&#13;&#10;&#13;&#10;&#13;&#10;Descrição gerada automaticamente" croptop="5567f" cropbottom="9503f" cropleft="7711f" cropright="7912f"/>
                        <o:lock v:ext="edit" aspectratio="f"/>
                      </v:shape>
                      <v:shape id="Imagem 2244" o:spid="_x0000_s1038" type="#_x0000_t75" style="position:absolute;left:12877;top:76;width:5626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">
                        <v:imagedata r:id="rId20" o:title="" croptop="6114f" cropbottom="7039f" cropleft="11790f" cropright="8111f"/>
                        <o:lock v:ext="edit" aspectratio="f"/>
                      </v:shape>
                      <v:shape id="Imagem 2247" o:spid="_x0000_s1039" type="#_x0000_t75" style="position:absolute;left:23964;top:38;width:6541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">
                        <v:imagedata r:id="rId21" o:title="" croptop="5385f" cropbottom="4939f" cropleft="9217f" cropright="6138f"/>
                        <o:lock v:ext="edit" aspectratio="f"/>
                      </v:shape>
                      <v:shape id="Imagem 2240" o:spid="_x0000_s1040" type="#_x0000_t75" style="position:absolute;left:18478;top:38;width:5378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">
                        <v:imagedata r:id="rId22" o:title="" croptop="6206f" cropbottom="5761f" cropleft="10586f" cropright="11919f"/>
                        <o:lock v:ext="edit" aspectratio="f"/>
                      </v:shape>
                      <v:shape id="Imagem 2246" o:spid="_x0000_s1041" type="#_x0000_t75" alt="Uma imagem contendo transporte&#13;&#10;&#13;&#10;&#13;&#10;&#13;&#10;Descrição gerada automaticamente" style="position:absolute;left:5600;top:38;width:7271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">
                        <v:imagedata r:id="rId23" o:title="Uma imagem contendo transporte&#13;&#10;&#13;&#10;&#13;&#10;&#13;&#10;Descrição gerada automaticamente" croptop="5019f" cropbottom="6035f" cropleft="4107f" cropright="6400f"/>
                        <o:lock v:ext="edit" aspectratio="f"/>
                      </v:shape>
                    </v:group>
                  </v:group>
                </v:group>
                <v:shape id="Imagem 4" o:spid="_x0000_s1042" type="#_x0000_t75" alt="Resultado de imagem para logo capes png" style="position:absolute;left:54148;top:16379;width:5829;height:539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">
                  <v:imagedata r:id="rId24" o:title="Resultado de imagem para logo capes png"/>
                  <o:lock v:ext="edit" aspectratio="f"/>
                </v:shape>
                <v:shape id="Imagem 3" o:spid="_x0000_s1043" type="#_x0000_t75" style="position:absolute;left:43732;top:16538;width:8325;height:539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">
                  <v:imagedata r:id="rId25" o:title=""/>
                  <o:lock v:ext="edit" aspectratio="f"/>
                </v:shape>
                <v:shape id="Imagem 6" o:spid="_x0000_s1044" type="#_x0000_t75" alt="Uma imagem contendo texto&#13;&#10;&#13;&#10;&#13;&#10;&#13;&#10;Descrição gerada automaticamente" style="position:absolute;left:61861;top:17095;width:10414;height:468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">
                  <v:imagedata r:id="rId26" o:title="Uma imagem contendo texto&#13;&#10;&#13;&#10;&#13;&#10;&#13;&#10;Descrição gerada automaticamente" croptop="9537f" cropbottom="9672f" cropleft="5322f" cropright="5447f"/>
                  <o:lock v:ext="edit" aspectratio="f"/>
                </v:shape>
              </v:group>
            </w:pict>
          </mc:Fallback>
        </mc:AlternateContent>
      </w:r>
      <w:r w:rsidR="02B8E586" w:rsidRPr="02B8E586">
        <w:rPr>
          <w:rFonts w:ascii="Times New Roman" w:eastAsia="Times New Roman" w:hAnsi="Times New Roman" w:cs="Times New Roman"/>
          <w:b/>
          <w:bCs/>
          <w:noProof/>
          <w:color w:val="C41049"/>
          <w:sz w:val="28"/>
          <w:szCs w:val="28"/>
          <w:lang w:val="pt-BR"/>
        </w:rPr>
        <w:t>LITERATURA QUE HABITA EM NÓS: O LETRAMENTO LITERÁRIO CONTRIBUINDO PARA A DESCOBERTA DE TALENTOS DE ESCRITA LITERÁRIA ENTRE OS DISCENTES</w:t>
      </w:r>
    </w:p>
    <w:p w:rsidR="000B56B2" w:rsidRPr="001E0F56" w:rsidRDefault="000B56B2" w:rsidP="00FC2D53">
      <w:pPr>
        <w:spacing w:after="0" w:line="240" w:lineRule="auto"/>
        <w:rPr>
          <w:rFonts w:cstheme="minorHAnsi"/>
          <w:b/>
          <w:bCs/>
          <w:sz w:val="24"/>
          <w:szCs w:val="24"/>
          <w:lang w:val="pt-BR"/>
        </w:rPr>
      </w:pPr>
    </w:p>
    <w:p w:rsidR="0099281E" w:rsidRPr="00FC2D53" w:rsidRDefault="00FC2D53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  <w:lang w:val="pt-BR"/>
        </w:rPr>
      </w:pPr>
      <w:r w:rsidRPr="00FC2D53">
        <w:rPr>
          <w:rFonts w:cstheme="minorHAnsi"/>
          <w:b/>
          <w:bCs/>
          <w:sz w:val="24"/>
          <w:szCs w:val="24"/>
          <w:lang w:val="pt-BR"/>
        </w:rPr>
        <w:t>Amanda Antônia de Oliveira Nogueira</w:t>
      </w:r>
    </w:p>
    <w:p w:rsidR="0099281E" w:rsidRPr="00FC2D53" w:rsidRDefault="00FC2D53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Acadêmica da Unimontes</w:t>
      </w:r>
    </w:p>
    <w:p w:rsidR="0099281E" w:rsidRDefault="00886277" w:rsidP="000B5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7">
        <w:r w:rsidR="02B8E586" w:rsidRPr="02B8E586">
          <w:rPr>
            <w:rStyle w:val="Hyperlink"/>
            <w:rFonts w:ascii="Times New Roman" w:hAnsi="Times New Roman" w:cs="Times New Roman"/>
            <w:sz w:val="24"/>
            <w:szCs w:val="24"/>
          </w:rPr>
          <w:t>antoniaolli@hotmail.com</w:t>
        </w:r>
      </w:hyperlink>
    </w:p>
    <w:p w:rsidR="02B8E586" w:rsidRDefault="02B8E586" w:rsidP="02B8E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2B8E586" w:rsidRDefault="02B8E586" w:rsidP="02B8E586">
      <w:pPr>
        <w:spacing w:after="0" w:line="240" w:lineRule="auto"/>
        <w:jc w:val="right"/>
        <w:rPr>
          <w:b/>
          <w:bCs/>
          <w:sz w:val="24"/>
          <w:szCs w:val="24"/>
        </w:rPr>
      </w:pPr>
      <w:r w:rsidRPr="02B8E586">
        <w:rPr>
          <w:b/>
          <w:bCs/>
          <w:sz w:val="24"/>
          <w:szCs w:val="24"/>
        </w:rPr>
        <w:t>Thiago Loyola Franco</w:t>
      </w:r>
    </w:p>
    <w:p w:rsidR="02B8E586" w:rsidRDefault="02B8E586" w:rsidP="02B8E586">
      <w:pPr>
        <w:spacing w:after="0" w:line="240" w:lineRule="auto"/>
        <w:jc w:val="right"/>
        <w:rPr>
          <w:sz w:val="24"/>
          <w:szCs w:val="24"/>
        </w:rPr>
      </w:pPr>
      <w:r w:rsidRPr="02B8E586">
        <w:rPr>
          <w:sz w:val="24"/>
          <w:szCs w:val="24"/>
        </w:rPr>
        <w:t>Acadêmico da Unimontes</w:t>
      </w:r>
    </w:p>
    <w:bookmarkStart w:id="0" w:name="_GoBack"/>
    <w:bookmarkEnd w:id="0"/>
    <w:p w:rsidR="02B8E586" w:rsidRDefault="00886277" w:rsidP="02B8E586">
      <w:pPr>
        <w:spacing w:after="0" w:line="240" w:lineRule="auto"/>
        <w:jc w:val="right"/>
        <w:rPr>
          <w:sz w:val="24"/>
          <w:szCs w:val="24"/>
          <w:lang w:val="pt-BR"/>
        </w:rPr>
      </w:pPr>
      <w:r>
        <w:rPr>
          <w:rStyle w:val="Hyperlink"/>
          <w:sz w:val="24"/>
          <w:szCs w:val="24"/>
          <w:lang w:val="pt-BR"/>
        </w:rPr>
        <w:fldChar w:fldCharType="begin"/>
      </w:r>
      <w:r>
        <w:rPr>
          <w:rStyle w:val="Hyperlink"/>
          <w:sz w:val="24"/>
          <w:szCs w:val="24"/>
          <w:lang w:val="pt-BR"/>
        </w:rPr>
        <w:instrText xml:space="preserve"> HYPERLINK "mailto:thiagoloyola@yahoo.com.br" \h </w:instrText>
      </w:r>
      <w:r>
        <w:rPr>
          <w:rStyle w:val="Hyperlink"/>
          <w:sz w:val="24"/>
          <w:szCs w:val="24"/>
          <w:lang w:val="pt-BR"/>
        </w:rPr>
        <w:fldChar w:fldCharType="separate"/>
      </w:r>
      <w:r w:rsidR="02B8E586" w:rsidRPr="02B8E586">
        <w:rPr>
          <w:rStyle w:val="Hyperlink"/>
          <w:sz w:val="24"/>
          <w:szCs w:val="24"/>
          <w:lang w:val="pt-BR"/>
        </w:rPr>
        <w:t>thiagoloyola@yahoo.com.br</w:t>
      </w:r>
      <w:r>
        <w:rPr>
          <w:rStyle w:val="Hyperlink"/>
          <w:sz w:val="24"/>
          <w:szCs w:val="24"/>
          <w:lang w:val="pt-BR"/>
        </w:rPr>
        <w:fldChar w:fldCharType="end"/>
      </w:r>
    </w:p>
    <w:p w:rsidR="02B8E586" w:rsidRDefault="02B8E586" w:rsidP="02B8E5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D53" w:rsidRPr="00FC2D53" w:rsidRDefault="00FC2D53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9281E" w:rsidRPr="00FC2D53" w:rsidRDefault="00FC2D53" w:rsidP="000B56B2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Cláudia de Andrade Souto</w:t>
      </w:r>
    </w:p>
    <w:p w:rsidR="0099281E" w:rsidRPr="00FC2D53" w:rsidRDefault="001A22D9" w:rsidP="001A22D9">
      <w:pPr>
        <w:spacing w:after="0" w:line="240" w:lineRule="auto"/>
        <w:ind w:left="720" w:firstLine="7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Estudante Pós-graduação e </w:t>
      </w:r>
      <w:r w:rsidR="00FC2D53">
        <w:rPr>
          <w:rFonts w:cstheme="minorHAnsi"/>
          <w:sz w:val="24"/>
          <w:szCs w:val="24"/>
        </w:rPr>
        <w:t>Profesora da Unimontes</w:t>
      </w:r>
    </w:p>
    <w:p w:rsidR="00FC2D53" w:rsidRDefault="00886277" w:rsidP="00FC2D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FC2D53" w:rsidRPr="005302FE">
          <w:rPr>
            <w:rStyle w:val="Hyperlink"/>
            <w:rFonts w:ascii="Times New Roman" w:hAnsi="Times New Roman" w:cs="Times New Roman"/>
            <w:sz w:val="24"/>
            <w:szCs w:val="24"/>
          </w:rPr>
          <w:t>claudiaasouto@gmail.com</w:t>
        </w:r>
      </w:hyperlink>
    </w:p>
    <w:p w:rsidR="00A34F31" w:rsidRPr="00FC2D53" w:rsidRDefault="00A34F31" w:rsidP="00FC2D53">
      <w:pPr>
        <w:spacing w:after="0" w:line="240" w:lineRule="auto"/>
        <w:rPr>
          <w:rFonts w:cstheme="minorHAnsi"/>
          <w:sz w:val="24"/>
          <w:szCs w:val="24"/>
        </w:rPr>
      </w:pPr>
    </w:p>
    <w:p w:rsidR="000B56B2" w:rsidRPr="00FC2D53" w:rsidRDefault="000B56B2" w:rsidP="000B56B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FC2D53" w:rsidRPr="00FC2D53" w:rsidRDefault="02B8E586" w:rsidP="00FC2D53">
      <w:pPr>
        <w:spacing w:after="120" w:line="360" w:lineRule="auto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 w:rsidRPr="02B8E586">
        <w:rPr>
          <w:b/>
          <w:bCs/>
          <w:color w:val="BD1633" w:themeColor="accent1" w:themeShade="BF"/>
          <w:sz w:val="24"/>
          <w:szCs w:val="24"/>
        </w:rPr>
        <w:t>Resumo simples</w:t>
      </w:r>
    </w:p>
    <w:p w:rsidR="00FC2D53" w:rsidRDefault="00A15404" w:rsidP="02B8E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Esta pesquisa 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baseia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-se</w:t>
      </w:r>
      <w:r w:rsidR="00DB398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em experiências d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o Programa Institucional de Bolsa d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e Iniciação à Docência –PIBID, em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2019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, que foram adquiridas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 Escola Municipal Mestra Fininha com os </w:t>
      </w:r>
      <w:proofErr w:type="spellStart"/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pibidianos</w:t>
      </w:r>
      <w:proofErr w:type="spellEnd"/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Letras Português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Inglês</w:t>
      </w:r>
      <w:r w:rsidR="007516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junto</w:t>
      </w:r>
      <w:r w:rsidR="007516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a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os discentes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dos 8° e 9° anos do Ensino F</w:t>
      </w:r>
      <w:r w:rsidR="006F0548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undamental 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da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escola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O objetivo geral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esse trabalho é compreender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o letramento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literário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permite que os estudantes descubram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o prazer da criação literária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si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objetivos específicos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identificar como 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leitura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inspira 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projeção do fazer literário e relatar como os discentes da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escola em questão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 envolveram no trabalho proposto pelos </w:t>
      </w:r>
      <w:proofErr w:type="spellStart"/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pibidianos</w:t>
      </w:r>
      <w:proofErr w:type="spellEnd"/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até que ponto desenvol</w:t>
      </w:r>
      <w:r w:rsidR="00500465">
        <w:rPr>
          <w:rFonts w:ascii="Times New Roman" w:eastAsia="Times New Roman" w:hAnsi="Times New Roman" w:cs="Times New Roman"/>
          <w:sz w:val="24"/>
          <w:szCs w:val="24"/>
          <w:lang w:val="pt-BR"/>
        </w:rPr>
        <w:t>veram a vontade de escrever.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Este trabalho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6F0548">
        <w:rPr>
          <w:rFonts w:ascii="Times New Roman" w:eastAsia="Times New Roman" w:hAnsi="Times New Roman" w:cs="Times New Roman"/>
          <w:sz w:val="24"/>
          <w:szCs w:val="24"/>
          <w:lang w:val="pt-BR"/>
        </w:rPr>
        <w:t>caracteriza-se como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pesquisa bibliográfica e pesquisa-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ação, visando agregar as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pesquisas literárias que envolvam experiências educacionais, embasando-se nas ideias de autores como </w:t>
      </w:r>
      <w:proofErr w:type="spellStart"/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Antonio</w:t>
      </w:r>
      <w:proofErr w:type="spellEnd"/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Candido (1988) e </w:t>
      </w:r>
      <w:proofErr w:type="spellStart"/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RildoCosson</w:t>
      </w:r>
      <w:proofErr w:type="spellEnd"/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(2007) para validar nossas propostas.</w:t>
      </w:r>
    </w:p>
    <w:p w:rsidR="00B54E3A" w:rsidRDefault="00B54E3A" w:rsidP="00B54E3A">
      <w:pPr>
        <w:spacing w:after="120" w:line="360" w:lineRule="auto"/>
        <w:rPr>
          <w:rFonts w:cstheme="minorHAnsi"/>
          <w:b/>
          <w:bCs/>
          <w:color w:val="BD1633" w:themeColor="accent1" w:themeShade="BF"/>
          <w:sz w:val="24"/>
          <w:szCs w:val="24"/>
        </w:rPr>
      </w:pPr>
    </w:p>
    <w:p w:rsidR="00B54E3A" w:rsidRPr="00FC2D53" w:rsidRDefault="00B54E3A" w:rsidP="00B54E3A">
      <w:pPr>
        <w:spacing w:after="120" w:line="360" w:lineRule="auto"/>
        <w:rPr>
          <w:rFonts w:cstheme="minorHAnsi"/>
          <w:b/>
          <w:bCs/>
          <w:color w:val="BD1633" w:themeColor="accent1" w:themeShade="BF"/>
          <w:sz w:val="24"/>
          <w:szCs w:val="24"/>
        </w:rPr>
      </w:pPr>
      <w:r>
        <w:rPr>
          <w:rFonts w:cstheme="minorHAnsi"/>
          <w:b/>
          <w:bCs/>
          <w:color w:val="BD1633" w:themeColor="accent1" w:themeShade="BF"/>
          <w:sz w:val="24"/>
          <w:szCs w:val="24"/>
        </w:rPr>
        <w:t>Palavras-chave</w:t>
      </w:r>
    </w:p>
    <w:p w:rsidR="00B54E3A" w:rsidRPr="005F57B7" w:rsidRDefault="00B54E3A" w:rsidP="00B54E3A">
      <w:pPr>
        <w:spacing w:after="12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PIBID; Letramento Literário; Criação Literária; Escrita Espontânea.</w:t>
      </w:r>
    </w:p>
    <w:p w:rsidR="02B8E586" w:rsidRPr="00B54E3A" w:rsidRDefault="02B8E586" w:rsidP="02B8E5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4BE8" w:rsidRPr="00FC2D53" w:rsidRDefault="02B8E586" w:rsidP="02B8E586">
      <w:pPr>
        <w:spacing w:after="120" w:line="360" w:lineRule="auto"/>
        <w:rPr>
          <w:b/>
          <w:bCs/>
          <w:color w:val="BD1633" w:themeColor="accent1" w:themeShade="BF"/>
          <w:sz w:val="24"/>
          <w:szCs w:val="24"/>
        </w:rPr>
      </w:pPr>
      <w:r w:rsidRPr="02B8E586">
        <w:rPr>
          <w:b/>
          <w:bCs/>
          <w:color w:val="BD1633" w:themeColor="accent1" w:themeShade="BF"/>
          <w:sz w:val="24"/>
          <w:szCs w:val="24"/>
        </w:rPr>
        <w:t>Introdução</w:t>
      </w:r>
    </w:p>
    <w:p w:rsidR="00A34F31" w:rsidRPr="00FC2D53" w:rsidRDefault="02B8E586" w:rsidP="02B8E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Há anos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literatura possibilita-nos saber e entender nossa história, permitindo-nos a noção de seres que são parte da sociedade e fundamentais para a sustentação desta.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Antonio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Candido 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 xml:space="preserve">(1988) articula que a literatura inspira no ser a percepção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humanizadora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cada um, sendo esta, uma necessidade básica para que se viva com integ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ridade. Assim sendo, a leitura se caracteriza como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 elemento essencial para 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existência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humana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, fazendo parte do nosso cotidiano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desde nosso nascimento à nossa morte.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Rildo</w:t>
      </w:r>
      <w:proofErr w:type="spellEnd"/>
      <w:r w:rsidR="00D1198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Cosson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Renata Junqueira de Souza defendem que: “A vida é, a todo momento, permeada pela escrita.” (COSSON,</w:t>
      </w:r>
      <w:r w:rsidRPr="02B8E58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et al,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p. 102), o que nos permite levar em conta esse trabalho que compreende a maneira como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através da leitura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muitos discentes descobriram em si próprios a vocação para a escrita literária. A leitura de autores literários </w:t>
      </w:r>
      <w:r w:rsidRPr="003E7D39">
        <w:rPr>
          <w:rFonts w:ascii="Times New Roman" w:eastAsia="Times New Roman" w:hAnsi="Times New Roman" w:cs="Times New Roman"/>
          <w:sz w:val="24"/>
          <w:szCs w:val="24"/>
          <w:lang w:val="pt-BR"/>
        </w:rPr>
        <w:t>permitiu que os alunos se compreendessem no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mundo como partes significativas da realidade sociocultural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nas quais eles se inserem, o que</w:t>
      </w:r>
      <w:r w:rsidR="000258A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l</w:t>
      </w:r>
      <w:r w:rsidR="00F91AFE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hes possibilitou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3E7D39" w:rsidRPr="00A15404">
        <w:rPr>
          <w:rFonts w:ascii="Times New Roman" w:eastAsia="Times New Roman" w:hAnsi="Times New Roman" w:cs="Times New Roman"/>
          <w:sz w:val="24"/>
          <w:szCs w:val="24"/>
          <w:lang w:val="pt-BR"/>
        </w:rPr>
        <w:t>percebe</w:t>
      </w:r>
      <w:r w:rsidR="00683B70">
        <w:rPr>
          <w:rFonts w:ascii="Times New Roman" w:eastAsia="Times New Roman" w:hAnsi="Times New Roman" w:cs="Times New Roman"/>
          <w:sz w:val="24"/>
          <w:szCs w:val="24"/>
          <w:lang w:val="pt-BR"/>
        </w:rPr>
        <w:t>r que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cada um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existia também a capacidade de começar a escrever sobre seus iguais e sobre seu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s respectivos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lugar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es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A maneira como o letramento literário exercita essa prática com os </w:t>
      </w:r>
      <w:r w:rsidRPr="003E7D39">
        <w:rPr>
          <w:rFonts w:ascii="Times New Roman" w:eastAsia="Times New Roman" w:hAnsi="Times New Roman" w:cs="Times New Roman"/>
          <w:sz w:val="24"/>
          <w:szCs w:val="24"/>
          <w:lang w:val="pt-BR"/>
        </w:rPr>
        <w:t>alunos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trabalha em consonância com a proposta da Base Nacional Comum Curricular (BNCC) que estipula que o material primeiro a ser utilizado no ensino da disciplina de Língua Portuguesa 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deve ser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texto, este em virtude de todas as c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omunicações orais e/ou escritas. Vale ressaltar que isso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contribui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para que o </w:t>
      </w:r>
      <w:r w:rsidRPr="003E7D39">
        <w:rPr>
          <w:rFonts w:ascii="Times New Roman" w:eastAsia="Times New Roman" w:hAnsi="Times New Roman" w:cs="Times New Roman"/>
          <w:sz w:val="24"/>
          <w:szCs w:val="24"/>
          <w:lang w:val="pt-BR"/>
        </w:rPr>
        <w:t>aluno,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partir da percepção visual e interpretativa, p</w:t>
      </w:r>
      <w:r w:rsidR="00F91AFE">
        <w:rPr>
          <w:rFonts w:ascii="Times New Roman" w:eastAsia="Times New Roman" w:hAnsi="Times New Roman" w:cs="Times New Roman"/>
          <w:sz w:val="24"/>
          <w:szCs w:val="24"/>
          <w:lang w:val="pt-BR"/>
        </w:rPr>
        <w:t>roduza também seu objeto escrito de leitura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fazendo com que outros possam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ter a mesma experiência que ele e, consequentemente,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3E7D39" w:rsidRPr="00683B70">
        <w:rPr>
          <w:rFonts w:ascii="Times New Roman" w:eastAsia="Times New Roman" w:hAnsi="Times New Roman" w:cs="Times New Roman"/>
          <w:sz w:val="24"/>
          <w:szCs w:val="24"/>
          <w:lang w:val="pt-BR"/>
        </w:rPr>
        <w:t>inspire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essa teia de criação literária dentro do próprio corpo discente.</w:t>
      </w:r>
    </w:p>
    <w:p w:rsidR="02B8E586" w:rsidRPr="009537B7" w:rsidRDefault="02B8E586" w:rsidP="02B8E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BDC" w:rsidRPr="00FC2D53" w:rsidRDefault="02B8E586" w:rsidP="00C00BDC">
      <w:pPr>
        <w:spacing w:after="120" w:line="360" w:lineRule="auto"/>
        <w:jc w:val="both"/>
        <w:rPr>
          <w:rFonts w:eastAsia="Times New Roman" w:cstheme="minorHAnsi"/>
          <w:sz w:val="24"/>
          <w:szCs w:val="24"/>
        </w:rPr>
      </w:pPr>
      <w:r w:rsidRPr="02B8E586">
        <w:rPr>
          <w:rFonts w:eastAsia="Times New Roman"/>
          <w:b/>
          <w:bCs/>
          <w:color w:val="BD1633" w:themeColor="accent1" w:themeShade="BF"/>
          <w:sz w:val="24"/>
          <w:szCs w:val="24"/>
        </w:rPr>
        <w:t>Justificativa</w:t>
      </w:r>
    </w:p>
    <w:p w:rsidR="02B8E586" w:rsidRDefault="009B169A" w:rsidP="02B8E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Est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proofErr w:type="spellStart"/>
      <w:r w:rsidR="00B226F3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pesquisa </w:t>
      </w:r>
      <w:proofErr w:type="spellEnd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baseia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-se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relato de experiência sobre o Programa Institucional de Bolsa d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e Iniciação à Docência –PIBID, em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2019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aconteceu na Escola Municipal Mestra Fininha com os acadêmicos </w:t>
      </w:r>
      <w:proofErr w:type="spellStart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pibidianos</w:t>
      </w:r>
      <w:proofErr w:type="spellEnd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Letras Português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Inglês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juntamente com os discentes dos 8° e 9° anos do Ensino Fundamental  da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instituiç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ão escolar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supramencionada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. Durante o ano de 2019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realizou-se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 escola uma série de atividades e oficinas recreativas que visavam 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incentivar o hábito da leitura n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os estudantes. Foram escolhidas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para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trabalho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 os alunos,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as mais variadas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expressões de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arte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a arte cênica no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teatro, 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música, 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exposição audiovisual, 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desenho,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pintura,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</w:t>
      </w:r>
      <w:r w:rsidR="00D1198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contação</w:t>
      </w:r>
      <w:proofErr w:type="spellEnd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histórias e 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a produção escrita propriamente dita: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tudo 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com o objetivo de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criar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oportunidades para que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todos se encontrassem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feito literário e se sentissem à vontade para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expressar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as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suas 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plurais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ideias e impressões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 nosso trabalho, das obras trabalhadas e da própria literatura de forma genérica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. Foi a partir do exercício dos nossos encontros que percebemos como a prática da leitura permitia que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cada vez mais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 alunos buscassem externar suas próprias manifestações a respeito de suas realidades e sentimentos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tendo como instrumento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expressão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própria escrita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literária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. O trabalho justifica-se na perspectiva de contribuição para o corpo de pesq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uisas que visam compartilhar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experiências educacionais 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promotoras</w:t>
      </w:r>
      <w:r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d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o letramento de discentes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, mais especificamente da educação básica, no Ensino Fundamental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tendo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</w:t>
      </w:r>
      <w:r w:rsidR="00672C2F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própria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literatura como fonte de inspiração para mais literatura.</w:t>
      </w:r>
    </w:p>
    <w:p w:rsidR="02B8E586" w:rsidRDefault="02B8E586" w:rsidP="02B8E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FB50A9" w:rsidRPr="00FC2D53" w:rsidRDefault="02B8E586" w:rsidP="00FB50A9">
      <w:pPr>
        <w:spacing w:after="120" w:line="36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 w:rsidRPr="02B8E586">
        <w:rPr>
          <w:rFonts w:eastAsia="Times New Roman"/>
          <w:b/>
          <w:bCs/>
          <w:color w:val="BD1633" w:themeColor="accent1" w:themeShade="BF"/>
          <w:sz w:val="24"/>
          <w:szCs w:val="24"/>
        </w:rPr>
        <w:t>Objetivos</w:t>
      </w:r>
    </w:p>
    <w:p w:rsidR="00592F85" w:rsidRPr="00FC2D53" w:rsidRDefault="02B8E586" w:rsidP="02B8E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O objetivo geral que sustenta es</w:t>
      </w:r>
      <w:r w:rsidR="008F5879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t</w:t>
      </w:r>
      <w:r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e trab</w:t>
      </w:r>
      <w:r w:rsidR="009537B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alho é compreender a maneira pela qual o</w:t>
      </w:r>
      <w:r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exercício do letramento permite que os estudantes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descubram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si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vontade e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 prazer de criar literatura. C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omo objetivos específicos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 elencamos: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identificar como o processo da leitura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funciona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como ferramenta de inspiração para a projeção do fazer literário e relatar como os discentes da Es</w:t>
      </w:r>
      <w:r w:rsidR="00672C2F">
        <w:rPr>
          <w:rFonts w:ascii="Times New Roman" w:eastAsia="Times New Roman" w:hAnsi="Times New Roman" w:cs="Times New Roman"/>
          <w:sz w:val="24"/>
          <w:szCs w:val="24"/>
          <w:lang w:val="pt-BR"/>
        </w:rPr>
        <w:t>cola Municipal Mestra Fininha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envolveram</w:t>
      </w:r>
      <w:r w:rsidR="00672C2F">
        <w:rPr>
          <w:rFonts w:ascii="Times New Roman" w:eastAsia="Times New Roman" w:hAnsi="Times New Roman" w:cs="Times New Roman"/>
          <w:sz w:val="24"/>
          <w:szCs w:val="24"/>
          <w:lang w:val="pt-BR"/>
        </w:rPr>
        <w:t>-se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no trabalho proposto pelos acadêmicos do PIBID 2019 e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em 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até que ponto desenvolveram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 si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 vontade de escrever.</w:t>
      </w:r>
    </w:p>
    <w:p w:rsidR="00592F85" w:rsidRPr="009537B7" w:rsidRDefault="00592F85" w:rsidP="02B8E586">
      <w:pPr>
        <w:spacing w:after="120" w:line="360" w:lineRule="auto"/>
        <w:jc w:val="both"/>
        <w:rPr>
          <w:rFonts w:eastAsia="Times New Roman"/>
          <w:b/>
          <w:bCs/>
          <w:color w:val="BD1633" w:themeColor="accent1" w:themeShade="BF"/>
          <w:sz w:val="24"/>
          <w:szCs w:val="24"/>
          <w:lang w:val="pt-BR"/>
        </w:rPr>
      </w:pPr>
    </w:p>
    <w:p w:rsidR="00592F85" w:rsidRPr="00FC2D53" w:rsidRDefault="02B8E586" w:rsidP="00592F85">
      <w:pPr>
        <w:spacing w:after="120" w:line="36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 w:rsidRPr="02B8E586">
        <w:rPr>
          <w:rFonts w:eastAsia="Times New Roman"/>
          <w:b/>
          <w:bCs/>
          <w:color w:val="BD1633" w:themeColor="accent1" w:themeShade="BF"/>
          <w:sz w:val="24"/>
          <w:szCs w:val="24"/>
        </w:rPr>
        <w:lastRenderedPageBreak/>
        <w:t>Metodologia e referencial teórico</w:t>
      </w:r>
    </w:p>
    <w:p w:rsidR="00FC2D53" w:rsidRDefault="008F5879" w:rsidP="02B8E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Est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 trabalho pauta-se na perspectiva de uma 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pesquisa bibliográfica e pesquisa- ação, visando agregar para o corpo de </w:t>
      </w:r>
      <w:r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pesquisas literárias que envolve</w:t>
      </w:r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 experiências educacionais, embasando-se nas ideias de autores como </w:t>
      </w:r>
      <w:proofErr w:type="spellStart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Antonio</w:t>
      </w:r>
      <w:proofErr w:type="spellEnd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Candido (1988) e </w:t>
      </w:r>
      <w:proofErr w:type="spellStart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Rildo</w:t>
      </w:r>
      <w:proofErr w:type="spellEnd"/>
      <w:r w:rsidR="00D11987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>Cosson</w:t>
      </w:r>
      <w:proofErr w:type="spellEnd"/>
      <w:r w:rsidR="02B8E586" w:rsidRPr="00B226F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(2007) para validar nossas propostas.</w:t>
      </w:r>
      <w:r w:rsidR="02B8E586"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</w:t>
      </w:r>
    </w:p>
    <w:p w:rsidR="00B140FD" w:rsidRPr="00FC2D53" w:rsidRDefault="00B140FD" w:rsidP="00B140FD">
      <w:pPr>
        <w:spacing w:after="120" w:line="36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</w:p>
    <w:p w:rsidR="00B140FD" w:rsidRPr="00FC2D53" w:rsidRDefault="00FC2D53" w:rsidP="00B140FD">
      <w:pPr>
        <w:spacing w:after="120" w:line="36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  <w:r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  <w:t>Resultados e discussão</w:t>
      </w:r>
    </w:p>
    <w:p w:rsidR="00FC2D53" w:rsidRDefault="02B8E586" w:rsidP="02B8E58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 rotina literária na sala de aula começou a dar sinais de produtividade quando discentes apresentavam cada vez mais produções independentes feitas em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contraturno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de suas aulas, apresentando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empolgação e orgulho em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apresentar para os acadêmicos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pibidianos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seus escritos.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Partindo da percepção desse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entusiasmo apresentado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foi incentivado que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cada vez mais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os estudantes lessem e registrassem suas inspirações a respeito da leitura através de “diários de leitura” e relatos. Dessa maneira buscou-se instigar nos discentes a vontade de pesquisar e entender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aquilo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que se lia, como proposta de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Cosson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 Souza (2007), assim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lhes encorajando a visualizar as respostas de suas próprias dúvidas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,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tendo como sua fonte o texto que liam e incentivando o relato em seus diários e relatórios. A escrita passou a ser um exercício natural e de escolha própria e individual dos alunos, permitindo que eles tivessem total autonomia das suas produções, sejam prosas ou poemas.</w:t>
      </w:r>
    </w:p>
    <w:p w:rsidR="00F62C2F" w:rsidRPr="00FC2D53" w:rsidRDefault="00F62C2F" w:rsidP="007C0F8C">
      <w:pPr>
        <w:spacing w:after="120" w:line="360" w:lineRule="auto"/>
        <w:jc w:val="both"/>
        <w:rPr>
          <w:rFonts w:eastAsia="Times New Roman" w:cstheme="minorHAnsi"/>
          <w:b/>
          <w:bCs/>
          <w:color w:val="BD1633" w:themeColor="accent1" w:themeShade="BF"/>
          <w:sz w:val="24"/>
          <w:szCs w:val="24"/>
        </w:rPr>
      </w:pPr>
    </w:p>
    <w:p w:rsidR="000B56B2" w:rsidRPr="00FC2D53" w:rsidRDefault="02B8E586" w:rsidP="02B8E586">
      <w:pPr>
        <w:spacing w:after="120" w:line="360" w:lineRule="auto"/>
        <w:jc w:val="both"/>
        <w:rPr>
          <w:rFonts w:eastAsia="Times New Roman"/>
          <w:color w:val="BD1633" w:themeColor="accent1" w:themeShade="BF"/>
          <w:sz w:val="24"/>
          <w:szCs w:val="24"/>
        </w:rPr>
      </w:pPr>
      <w:r w:rsidRPr="02B8E586">
        <w:rPr>
          <w:rFonts w:eastAsia="Times New Roman"/>
          <w:b/>
          <w:bCs/>
          <w:color w:val="BD1633" w:themeColor="accent1" w:themeShade="BF"/>
          <w:sz w:val="24"/>
          <w:szCs w:val="24"/>
        </w:rPr>
        <w:t>Considerações finais</w:t>
      </w:r>
    </w:p>
    <w:p w:rsidR="02B8E586" w:rsidRDefault="02B8E586" w:rsidP="02B8E5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A experiência só é válida quando compartilhada e compreendemos que o exercício do letramento literário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é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constante e infindável, tendo em vista que a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agregação intelectual humana é uma prática eterna e saudável. Neste sentido, d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estacamos a importância desta percepção em nossa experiência </w:t>
      </w:r>
      <w:proofErr w:type="spellStart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pibidiana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na Escola Municipal Mestra Fininha, que nos agregou tanto quanto </w:t>
      </w:r>
      <w:r w:rsidR="009537B7">
        <w:rPr>
          <w:rFonts w:ascii="Times New Roman" w:eastAsia="Times New Roman" w:hAnsi="Times New Roman" w:cs="Times New Roman"/>
          <w:sz w:val="24"/>
          <w:szCs w:val="24"/>
          <w:lang w:val="pt-BR"/>
        </w:rPr>
        <w:t>aos discentes que tiveram a experiência de trabalhar conosco</w:t>
      </w:r>
      <w:r w:rsidR="00672C2F">
        <w:rPr>
          <w:rFonts w:ascii="Times New Roman" w:eastAsia="Times New Roman" w:hAnsi="Times New Roman" w:cs="Times New Roman"/>
          <w:sz w:val="24"/>
          <w:szCs w:val="24"/>
          <w:lang w:val="pt-BR"/>
        </w:rPr>
        <w:t>, dando-nos a perspectiva de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várias maneira</w:t>
      </w:r>
      <w:r w:rsidR="00672C2F">
        <w:rPr>
          <w:rFonts w:ascii="Times New Roman" w:eastAsia="Times New Roman" w:hAnsi="Times New Roman" w:cs="Times New Roman"/>
          <w:sz w:val="24"/>
          <w:szCs w:val="24"/>
          <w:lang w:val="pt-BR"/>
        </w:rPr>
        <w:t>s de trabalhar e contribuir para com o letramento literário dentro do contexto escolar.</w:t>
      </w:r>
    </w:p>
    <w:p w:rsidR="00FC2D53" w:rsidRDefault="00FC2D53" w:rsidP="00FC2D53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:rsidR="00FC2D53" w:rsidRPr="00FC2D53" w:rsidRDefault="02B8E586" w:rsidP="00672C2F">
      <w:pPr>
        <w:spacing w:after="120" w:line="240" w:lineRule="auto"/>
        <w:rPr>
          <w:rFonts w:eastAsia="Times New Roman"/>
          <w:color w:val="BD1633" w:themeColor="accent1" w:themeShade="BF"/>
          <w:sz w:val="24"/>
          <w:szCs w:val="24"/>
        </w:rPr>
      </w:pPr>
      <w:r w:rsidRPr="02B8E586">
        <w:rPr>
          <w:rFonts w:eastAsia="Times New Roman"/>
          <w:b/>
          <w:bCs/>
          <w:color w:val="BD1633" w:themeColor="accent1" w:themeShade="BF"/>
          <w:sz w:val="24"/>
          <w:szCs w:val="24"/>
        </w:rPr>
        <w:t>Referências bibliográficas</w:t>
      </w:r>
    </w:p>
    <w:p w:rsidR="02B8E586" w:rsidRDefault="02B8E586" w:rsidP="00672C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BNCC, </w:t>
      </w:r>
      <w:r w:rsidRPr="02B8E58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Base Nacional Comum </w:t>
      </w:r>
      <w:proofErr w:type="spellStart"/>
      <w:r w:rsidRPr="02B8E586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Curricular.</w:t>
      </w:r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>Diponível</w:t>
      </w:r>
      <w:proofErr w:type="spellEnd"/>
      <w:r w:rsidRPr="02B8E586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em: &lt;http://basenacionalcomum.mec.gov.br/images/pdf&gt; Acesso em março de 2020.</w:t>
      </w:r>
    </w:p>
    <w:p w:rsidR="02B8E586" w:rsidRDefault="02B8E586" w:rsidP="00672C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B8E586">
        <w:rPr>
          <w:rFonts w:ascii="Times New Roman" w:eastAsia="Times New Roman" w:hAnsi="Times New Roman" w:cs="Times New Roman"/>
          <w:sz w:val="24"/>
          <w:szCs w:val="24"/>
        </w:rPr>
        <w:t xml:space="preserve">BRASIL, </w:t>
      </w:r>
      <w:r w:rsidRPr="02B8E586">
        <w:rPr>
          <w:rFonts w:ascii="Times New Roman" w:eastAsia="Times New Roman" w:hAnsi="Times New Roman" w:cs="Times New Roman"/>
          <w:i/>
          <w:iCs/>
          <w:sz w:val="24"/>
          <w:szCs w:val="24"/>
        </w:rPr>
        <w:t>Parâmetros curriculares nacionais de língua portuguesa: terceiro e quarto</w:t>
      </w:r>
    </w:p>
    <w:p w:rsidR="02B8E586" w:rsidRDefault="02B8E586" w:rsidP="00672C2F">
      <w:pPr>
        <w:spacing w:before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B8E5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ciclo do ensino Fundamental. </w:t>
      </w:r>
      <w:r w:rsidRPr="02B8E586">
        <w:rPr>
          <w:rFonts w:ascii="Times New Roman" w:eastAsia="Times New Roman" w:hAnsi="Times New Roman" w:cs="Times New Roman"/>
          <w:sz w:val="24"/>
          <w:szCs w:val="24"/>
        </w:rPr>
        <w:t>Brasília MEC, 2001.</w:t>
      </w:r>
    </w:p>
    <w:p w:rsidR="02B8E586" w:rsidRDefault="02B8E586" w:rsidP="00672C2F">
      <w:pPr>
        <w:spacing w:before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2B8E586">
        <w:rPr>
          <w:rFonts w:ascii="Times New Roman" w:eastAsia="Times New Roman" w:hAnsi="Times New Roman" w:cs="Times New Roman"/>
          <w:sz w:val="24"/>
          <w:szCs w:val="24"/>
        </w:rPr>
        <w:t xml:space="preserve">CANDIDO, Antonio. O direito à literatura. In: </w:t>
      </w:r>
      <w:r w:rsidRPr="02B8E586">
        <w:rPr>
          <w:rFonts w:ascii="Times New Roman" w:eastAsia="Times New Roman" w:hAnsi="Times New Roman" w:cs="Times New Roman"/>
          <w:i/>
          <w:iCs/>
          <w:sz w:val="24"/>
          <w:szCs w:val="24"/>
        </w:rPr>
        <w:t>Vários escritos</w:t>
      </w:r>
      <w:r w:rsidRPr="02B8E586">
        <w:rPr>
          <w:rFonts w:ascii="Times New Roman" w:eastAsia="Times New Roman" w:hAnsi="Times New Roman" w:cs="Times New Roman"/>
          <w:sz w:val="24"/>
          <w:szCs w:val="24"/>
        </w:rPr>
        <w:t>. São Paulo: Duas Cidades, 1988. p. 169-191.</w:t>
      </w:r>
    </w:p>
    <w:p w:rsidR="02B8E586" w:rsidRPr="00E20971" w:rsidRDefault="02B8E586" w:rsidP="00E2097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COSSON, </w:t>
      </w:r>
      <w:proofErr w:type="spellStart"/>
      <w:r w:rsidRPr="00065EB3">
        <w:rPr>
          <w:rFonts w:ascii="Times New Roman" w:eastAsia="Times New Roman" w:hAnsi="Times New Roman" w:cs="Times New Roman"/>
          <w:sz w:val="24"/>
          <w:szCs w:val="24"/>
          <w:lang w:val="pt-BR"/>
        </w:rPr>
        <w:t>Rildo</w:t>
      </w:r>
      <w:proofErr w:type="spellEnd"/>
      <w:r w:rsidRPr="0006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SOUZA, Renata Junqueira de. </w:t>
      </w:r>
      <w:r w:rsidRPr="00065EB3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Letramento literário:</w:t>
      </w:r>
      <w:r w:rsidRPr="00065EB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uma proposta para a sala de aula. São Paulo: Unesp. 2007.</w:t>
      </w:r>
    </w:p>
    <w:sectPr w:rsidR="02B8E586" w:rsidRPr="00E20971" w:rsidSect="001E0F56">
      <w:headerReference w:type="default" r:id="rId29"/>
      <w:footerReference w:type="default" r:id="rId30"/>
      <w:headerReference w:type="first" r:id="rId31"/>
      <w:footerReference w:type="first" r:id="rId32"/>
      <w:pgSz w:w="11906" w:h="16838" w:code="9"/>
      <w:pgMar w:top="1701" w:right="1134" w:bottom="1134" w:left="170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E9" w:rsidRDefault="008C51E9" w:rsidP="00B443CE">
      <w:pPr>
        <w:spacing w:line="240" w:lineRule="auto"/>
      </w:pPr>
      <w:r>
        <w:separator/>
      </w:r>
    </w:p>
  </w:endnote>
  <w:endnote w:type="continuationSeparator" w:id="0">
    <w:p w:rsidR="008C51E9" w:rsidRDefault="008C51E9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C58" w:rsidRDefault="002F4A9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7" name="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43775" cy="1981835"/>
                        <a:chOff x="-7607" y="0"/>
                        <a:chExt cx="77068" cy="20847"/>
                      </a:xfrm>
                    </wpg:grpSpPr>
                    <wps:wsp>
                      <wps:cNvPr id="28" name="Forma Livre 5"/>
                      <wps:cNvSpPr>
                        <a:spLocks/>
                      </wps:cNvSpPr>
                      <wps:spPr bwMode="auto">
                        <a:xfrm>
                          <a:off x="36624" y="0"/>
                          <a:ext cx="32837" cy="20764"/>
                        </a:xfrm>
                        <a:custGeom>
                          <a:avLst/>
                          <a:gdLst>
                            <a:gd name="T0" fmla="*/ 26741788 w 1127"/>
                            <a:gd name="T1" fmla="*/ 56066877 h 769"/>
                            <a:gd name="T2" fmla="*/ 95676150 w 1127"/>
                            <a:gd name="T3" fmla="*/ 56066877 h 769"/>
                            <a:gd name="T4" fmla="*/ 95676150 w 1127"/>
                            <a:gd name="T5" fmla="*/ 0 h 769"/>
                            <a:gd name="T6" fmla="*/ 1103638 w 1127"/>
                            <a:gd name="T7" fmla="*/ 39224951 h 769"/>
                            <a:gd name="T8" fmla="*/ 0 w 1127"/>
                            <a:gd name="T9" fmla="*/ 43891100 h 769"/>
                            <a:gd name="T10" fmla="*/ 26571980 w 1127"/>
                            <a:gd name="T11" fmla="*/ 51765246 h 769"/>
                            <a:gd name="T12" fmla="*/ 26741788 w 1127"/>
                            <a:gd name="T13" fmla="*/ 56066877 h 76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orma livre 6"/>
                      <wps:cNvSpPr>
                        <a:spLocks/>
                      </wps:cNvSpPr>
                      <wps:spPr bwMode="auto">
                        <a:xfrm>
                          <a:off x="-7607" y="10352"/>
                          <a:ext cx="44834" cy="10418"/>
                        </a:xfrm>
                        <a:custGeom>
                          <a:avLst/>
                          <a:gdLst>
                            <a:gd name="T0" fmla="*/ 151479017 w 1327"/>
                            <a:gd name="T1" fmla="*/ 16249023 h 334"/>
                            <a:gd name="T2" fmla="*/ 0 w 1327"/>
                            <a:gd name="T3" fmla="*/ 194604 h 334"/>
                            <a:gd name="T4" fmla="*/ 0 w 1327"/>
                            <a:gd name="T5" fmla="*/ 32498046 h 334"/>
                            <a:gd name="T6" fmla="*/ 149310126 w 1327"/>
                            <a:gd name="T7" fmla="*/ 32498046 h 334"/>
                            <a:gd name="T8" fmla="*/ 151479017 w 1327"/>
                            <a:gd name="T9" fmla="*/ 16249023 h 3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orma Livre 7"/>
                      <wps:cNvSpPr>
                        <a:spLocks/>
                      </wps:cNvSpPr>
                      <wps:spPr bwMode="auto">
                        <a:xfrm>
                          <a:off x="36238" y="15480"/>
                          <a:ext cx="9870" cy="5367"/>
                        </a:xfrm>
                        <a:custGeom>
                          <a:avLst/>
                          <a:gdLst>
                            <a:gd name="T0" fmla="*/ 29165614 w 334"/>
                            <a:gd name="T1" fmla="*/ 17248638 h 167"/>
                            <a:gd name="T2" fmla="*/ 28990968 w 334"/>
                            <a:gd name="T3" fmla="*/ 11154811 h 167"/>
                            <a:gd name="T4" fmla="*/ 1659135 w 334"/>
                            <a:gd name="T5" fmla="*/ 0 h 167"/>
                            <a:gd name="T6" fmla="*/ 0 w 334"/>
                            <a:gd name="T7" fmla="*/ 17248638 h 167"/>
                            <a:gd name="T8" fmla="*/ 29165614 w 334"/>
                            <a:gd name="T9" fmla="*/ 17248638 h 1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15A585" id=" 8" o:spid="_x0000_s1026" style="position:absolute;margin-left:-62.15pt;margin-top:-127.6pt;width:578.25pt;height:156.05pt;z-index:251689984" coordorigin="-7607" coordsize="77068,208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">
              <v:shape id="Forma Livre 5" o:spid="_x0000_s1027" style="position:absolute;left:36624;width:32837;height:20764;visibility:visible;mso-wrap-style:square;v-text-anchor:top" coordsize="1127,7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" path="m315,769v812,,812,,812,c1127,,1127,,1127,,414,163,13,538,13,538,8,559,4,580,,602v105,31,210,66,313,108c313,710,314,731,315,769xe" fillcolor="#fce7d4 [663]" stroked="f">
                <v:path arrowok="t" o:connecttype="custom" o:connectlocs="779166009,1513878588;2147483646,1513878588;2147483646,0;32156310,1059124685;0,1185116776;774218374,1397728957;779166009,1513878588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" path="m1327,167c829,25,316,,,2,,334,,334,,334v1308,,1308,,1308,c1311,276,1317,220,1327,167xe" fillcolor="#dfd8c8 [2886]" stroked="f">
                <v:path arrowok="t" o:connecttype="custom" o:connectlocs="2147483646,506833298;0,6070013;0,1013666596;2147483646,1013666596;2147483646,506833298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" path="m334,167v-1,-38,-2,-59,-2,-59c229,66,124,31,19,,9,53,3,109,,167r334,xe" fillcolor="#c5b89c [2406]" stroked="f">
                <v:path arrowok="t" o:connecttype="custom" o:connectlocs="861870090,554331977;856709144,358490243;49028929,0;0,554331977;861870090,554331977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6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22BA" w:rsidRPr="00E42571" w:rsidRDefault="00094842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5879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3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1" o:spid="_x0000_s1058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" filled="f" stroked="f">
              <v:path arrowok="t"/>
              <v:textbox>
                <w:txbxContent>
                  <w:p w:rsidR="002E22BA" w:rsidRPr="00E42571" w:rsidRDefault="00094842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8F5879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3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931" w:rsidRDefault="002F4A92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21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43775" cy="1982470"/>
                        <a:chOff x="-7607" y="0"/>
                        <a:chExt cx="77068" cy="20847"/>
                      </a:xfrm>
                    </wpg:grpSpPr>
                    <wps:wsp>
                      <wps:cNvPr id="22" name="Forma Livre 5"/>
                      <wps:cNvSpPr>
                        <a:spLocks/>
                      </wps:cNvSpPr>
                      <wps:spPr bwMode="auto">
                        <a:xfrm>
                          <a:off x="36624" y="0"/>
                          <a:ext cx="32837" cy="20764"/>
                        </a:xfrm>
                        <a:custGeom>
                          <a:avLst/>
                          <a:gdLst>
                            <a:gd name="T0" fmla="*/ 26741788 w 1127"/>
                            <a:gd name="T1" fmla="*/ 56066877 h 769"/>
                            <a:gd name="T2" fmla="*/ 95676150 w 1127"/>
                            <a:gd name="T3" fmla="*/ 56066877 h 769"/>
                            <a:gd name="T4" fmla="*/ 95676150 w 1127"/>
                            <a:gd name="T5" fmla="*/ 0 h 769"/>
                            <a:gd name="T6" fmla="*/ 1103638 w 1127"/>
                            <a:gd name="T7" fmla="*/ 39224951 h 769"/>
                            <a:gd name="T8" fmla="*/ 0 w 1127"/>
                            <a:gd name="T9" fmla="*/ 43891100 h 769"/>
                            <a:gd name="T10" fmla="*/ 26571980 w 1127"/>
                            <a:gd name="T11" fmla="*/ 51765246 h 769"/>
                            <a:gd name="T12" fmla="*/ 26741788 w 1127"/>
                            <a:gd name="T13" fmla="*/ 56066877 h 769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 6"/>
                      <wps:cNvSpPr>
                        <a:spLocks/>
                      </wps:cNvSpPr>
                      <wps:spPr bwMode="auto">
                        <a:xfrm>
                          <a:off x="-7607" y="10352"/>
                          <a:ext cx="44834" cy="10418"/>
                        </a:xfrm>
                        <a:custGeom>
                          <a:avLst/>
                          <a:gdLst>
                            <a:gd name="T0" fmla="*/ 151479017 w 1327"/>
                            <a:gd name="T1" fmla="*/ 16249023 h 334"/>
                            <a:gd name="T2" fmla="*/ 0 w 1327"/>
                            <a:gd name="T3" fmla="*/ 194604 h 334"/>
                            <a:gd name="T4" fmla="*/ 0 w 1327"/>
                            <a:gd name="T5" fmla="*/ 32498046 h 334"/>
                            <a:gd name="T6" fmla="*/ 149310126 w 1327"/>
                            <a:gd name="T7" fmla="*/ 32498046 h 334"/>
                            <a:gd name="T8" fmla="*/ 151479017 w 1327"/>
                            <a:gd name="T9" fmla="*/ 16249023 h 33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 7"/>
                      <wps:cNvSpPr>
                        <a:spLocks/>
                      </wps:cNvSpPr>
                      <wps:spPr bwMode="auto">
                        <a:xfrm>
                          <a:off x="36238" y="15480"/>
                          <a:ext cx="9870" cy="5367"/>
                        </a:xfrm>
                        <a:custGeom>
                          <a:avLst/>
                          <a:gdLst>
                            <a:gd name="T0" fmla="*/ 29165614 w 334"/>
                            <a:gd name="T1" fmla="*/ 17248638 h 167"/>
                            <a:gd name="T2" fmla="*/ 28990968 w 334"/>
                            <a:gd name="T3" fmla="*/ 11154811 h 167"/>
                            <a:gd name="T4" fmla="*/ 1659135 w 334"/>
                            <a:gd name="T5" fmla="*/ 0 h 167"/>
                            <a:gd name="T6" fmla="*/ 0 w 334"/>
                            <a:gd name="T7" fmla="*/ 17248638 h 167"/>
                            <a:gd name="T8" fmla="*/ 29165614 w 334"/>
                            <a:gd name="T9" fmla="*/ 17248638 h 1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F1E0C" id="Grupo 54" o:spid="_x0000_s1026" style="position:absolute;margin-left:-63.1pt;margin-top:-123.7pt;width:578.25pt;height:156.1pt;z-index:-251649024" coordorigin="-7607" coordsize="77068,2084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">
              <v:shape id="Forma Livre 5" o:spid="_x0000_s1027" style="position:absolute;left:36624;width:32837;height:20764;visibility:visible;mso-wrap-style:square;v-text-anchor:top" coordsize="1127,7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" path="m315,769v812,,812,,812,c1127,,1127,,1127,,414,163,13,538,13,538,8,559,4,580,,602v105,31,210,66,313,108c313,710,314,731,315,769xe" fillcolor="#f1eee7 [3206]" stroked="f">
                <v:path arrowok="t" o:connecttype="custom" o:connectlocs="779166009,1513878588;2147483646,1513878588;2147483646,0;32156310,1059124685;0,1185116776;774218374,1397728957;779166009,1513878588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" path="m1327,167c829,25,316,,,2,,334,,334,,334v1308,,1308,,1308,c1311,276,1317,220,1327,167xe" fillcolor="#dfd8c8 [2886]" stroked="f">
                <v:path arrowok="t" o:connecttype="custom" o:connectlocs="2147483646,506833298;0,6070013;0,1013666596;2147483646,1013666596;2147483646,506833298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" path="m334,167v-1,-38,-2,-59,-2,-59c229,66,124,31,19,,9,53,3,109,,167r334,xe" fillcolor="#c5b89c [2406]" stroked="f">
                <v:path arrowok="t" o:connecttype="custom" o:connectlocs="861870090,554331977;856709144,358490243;49028929,0;0,554331977;861870090,554331977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571" w:rsidRPr="00E42571" w:rsidRDefault="00094842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260" o:spid="_x0000_s1059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" filled="f" stroked="f">
              <v:path arrowok="t"/>
              <v:textbox>
                <w:txbxContent>
                  <w:p w:rsidR="00E42571" w:rsidRPr="00E42571" w:rsidRDefault="00094842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E9" w:rsidRDefault="008C51E9" w:rsidP="00B443CE">
      <w:pPr>
        <w:spacing w:line="240" w:lineRule="auto"/>
      </w:pPr>
      <w:r>
        <w:separator/>
      </w:r>
    </w:p>
  </w:footnote>
  <w:footnote w:type="continuationSeparator" w:id="0">
    <w:p w:rsidR="008C51E9" w:rsidRDefault="008C51E9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F82" w:rsidRDefault="002F4A9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31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43775" cy="1982470"/>
                        <a:chOff x="0" y="0"/>
                        <a:chExt cx="73437" cy="19821"/>
                      </a:xfrm>
                    </wpg:grpSpPr>
                    <wpg:grpSp>
                      <wpg:cNvPr id="32" name=" 21"/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73437" cy="19821"/>
                          <a:chOff x="-7607" y="0"/>
                          <a:chExt cx="77068" cy="20847"/>
                        </a:xfrm>
                      </wpg:grpSpPr>
                      <wps:wsp>
                        <wps:cNvPr id="33" name="Forma Livre 5"/>
                        <wps:cNvSpPr>
                          <a:spLocks/>
                        </wps:cNvSpPr>
                        <wps:spPr bwMode="auto">
                          <a:xfrm>
                            <a:off x="36624" y="0"/>
                            <a:ext cx="32837" cy="20764"/>
                          </a:xfrm>
                          <a:custGeom>
                            <a:avLst/>
                            <a:gdLst>
                              <a:gd name="T0" fmla="*/ 26741788 w 1127"/>
                              <a:gd name="T1" fmla="*/ 56066877 h 769"/>
                              <a:gd name="T2" fmla="*/ 95676150 w 1127"/>
                              <a:gd name="T3" fmla="*/ 56066877 h 769"/>
                              <a:gd name="T4" fmla="*/ 95676150 w 1127"/>
                              <a:gd name="T5" fmla="*/ 0 h 769"/>
                              <a:gd name="T6" fmla="*/ 1103638 w 1127"/>
                              <a:gd name="T7" fmla="*/ 39224951 h 769"/>
                              <a:gd name="T8" fmla="*/ 0 w 1127"/>
                              <a:gd name="T9" fmla="*/ 43891100 h 769"/>
                              <a:gd name="T10" fmla="*/ 26571980 w 1127"/>
                              <a:gd name="T11" fmla="*/ 51765246 h 769"/>
                              <a:gd name="T12" fmla="*/ 26741788 w 1127"/>
                              <a:gd name="T13" fmla="*/ 56066877 h 76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orma livre 6"/>
                        <wps:cNvSpPr>
                          <a:spLocks/>
                        </wps:cNvSpPr>
                        <wps:spPr bwMode="auto">
                          <a:xfrm>
                            <a:off x="-7607" y="10352"/>
                            <a:ext cx="44834" cy="10418"/>
                          </a:xfrm>
                          <a:custGeom>
                            <a:avLst/>
                            <a:gdLst>
                              <a:gd name="T0" fmla="*/ 151479017 w 1327"/>
                              <a:gd name="T1" fmla="*/ 16249023 h 334"/>
                              <a:gd name="T2" fmla="*/ 0 w 1327"/>
                              <a:gd name="T3" fmla="*/ 194604 h 334"/>
                              <a:gd name="T4" fmla="*/ 0 w 1327"/>
                              <a:gd name="T5" fmla="*/ 32498046 h 334"/>
                              <a:gd name="T6" fmla="*/ 149310126 w 1327"/>
                              <a:gd name="T7" fmla="*/ 32498046 h 334"/>
                              <a:gd name="T8" fmla="*/ 151479017 w 1327"/>
                              <a:gd name="T9" fmla="*/ 16249023 h 33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orma Livre 7"/>
                        <wps:cNvSpPr>
                          <a:spLocks/>
                        </wps:cNvSpPr>
                        <wps:spPr bwMode="auto">
                          <a:xfrm>
                            <a:off x="36238" y="15480"/>
                            <a:ext cx="9870" cy="5367"/>
                          </a:xfrm>
                          <a:custGeom>
                            <a:avLst/>
                            <a:gdLst>
                              <a:gd name="T0" fmla="*/ 29165614 w 334"/>
                              <a:gd name="T1" fmla="*/ 17248638 h 167"/>
                              <a:gd name="T2" fmla="*/ 28990968 w 334"/>
                              <a:gd name="T3" fmla="*/ 11154811 h 167"/>
                              <a:gd name="T4" fmla="*/ 1659135 w 334"/>
                              <a:gd name="T5" fmla="*/ 0 h 167"/>
                              <a:gd name="T6" fmla="*/ 0 w 334"/>
                              <a:gd name="T7" fmla="*/ 17248638 h 167"/>
                              <a:gd name="T8" fmla="*/ 29165614 w 334"/>
                              <a:gd name="T9" fmla="*/ 17248638 h 16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6" name="Caixa de Texto 13"/>
                      <wps:cNvSpPr txBox="1">
                        <a:spLocks/>
                      </wps:cNvSpPr>
                      <wps:spPr bwMode="auto">
                        <a:xfrm>
                          <a:off x="56619" y="5486"/>
                          <a:ext cx="16527" cy="2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7" name="Agrupar 41"/>
                      <wpg:cNvGrpSpPr>
                        <a:grpSpLocks/>
                      </wpg:cNvGrpSpPr>
                      <wpg:grpSpPr bwMode="auto">
                        <a:xfrm>
                          <a:off x="57278" y="1682"/>
                          <a:ext cx="15095" cy="3600"/>
                          <a:chOff x="0" y="0"/>
                          <a:chExt cx="30505" cy="7270"/>
                        </a:xfrm>
                      </wpg:grpSpPr>
                      <pic:pic xmlns:pic="http://schemas.openxmlformats.org/drawingml/2006/picture">
                        <pic:nvPicPr>
                          <pic:cNvPr id="38" name="Imagem 42" descr="Uma imagem contendo gráficos vetoriais&#13;&#10;&#13;&#10;&#13;&#10;&#13;&#10;Descrição gerada automaticamente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6" t="8495" r="12073" b="14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" cy="7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Imagem 43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90" t="9329" r="12376" b="10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77" y="76"/>
                            <a:ext cx="5626" cy="7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Imagem 44"/>
                          <pic:cNvPicPr>
                            <a:picLocks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64" t="8217" r="9366" b="75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64" y="38"/>
                            <a:ext cx="6541" cy="7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Imagem 45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53" t="9470" r="18187" b="8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78" y="38"/>
                            <a:ext cx="5378" cy="7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Imagem 46" descr="Uma imagem contendo transporte&#13;&#10;&#13;&#10;&#13;&#10;&#13;&#10;Descrição gerada automaticamente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7" t="7658" r="9766" b="92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0" y="38"/>
                            <a:ext cx="7271" cy="7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43" name="Imagem 2241" descr="Uma imagem contendo texto&#13;&#10;&#13;&#10;&#13;&#10;&#13;&#10;Descrição gerada automaticamente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10" t="11295" r="8287" b="10619"/>
                        <a:stretch>
                          <a:fillRect/>
                        </a:stretch>
                      </pic:blipFill>
                      <pic:spPr bwMode="auto">
                        <a:xfrm>
                          <a:off x="804" y="1755"/>
                          <a:ext cx="7773" cy="38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56" o:spid="_x0000_s1045" style="position:absolute;margin-left:-62.85pt;margin-top:-7.1pt;width:578.25pt;height:156.1pt;z-index:251685888" coordsize="73437,19821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">
              <v:group id=" 21" o:spid="_x0000_s1046" style="position:absolute;width:73437;height:19821;rotation:180" coordorigin="-7607" coordsize="77068,2084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">
                <v:shape id="Forma Livre 5" o:spid="_x0000_s1047" style="position:absolute;left:36624;width:32837;height:20764;visibility:visible;mso-wrap-style:square;v-text-anchor:top" coordsize="1127,76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" path="m315,769v812,,812,,812,c1127,,1127,,1127,,414,163,13,538,13,538,8,559,4,580,,602v105,31,210,66,313,108c313,710,314,731,315,769xe" fillcolor="#fce7d4 [663]" stroked="f">
                  <v:path arrowok="t" o:connecttype="custom" o:connectlocs="779166009,1513878588;2147483646,1513878588;2147483646,0;32156310,1059124685;0,1185116776;774218374,1397728957;779166009,1513878588" o:connectangles="0,0,0,0,0,0,0"/>
                </v:shape>
                <v:shape id="Forma livre 6" o:spid="_x0000_s1048" style="position:absolute;left:-7607;top:10352;width:44834;height:10418;visibility:visible;mso-wrap-style:square;v-text-anchor:top" coordsize="1327,3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" path="m1327,167c829,25,316,,,2,,334,,334,,334v1308,,1308,,1308,c1311,276,1317,220,1327,167xe" fillcolor="#dfd8c8 [2886]" stroked="f">
                  <v:path arrowok="t" o:connecttype="custom" o:connectlocs="2147483646,506833298;0,6070013;0,1013666596;2147483646,1013666596;2147483646,506833298" o:connectangles="0,0,0,0,0"/>
                </v:shape>
                <v:shape id="Forma Livre 7" o:spid="_x0000_s1049" style="position:absolute;left:36238;top:15480;width:9870;height:5367;visibility:visible;mso-wrap-style:square;v-text-anchor:top" coordsize="334,16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" path="m334,167v-1,-38,-2,-59,-2,-59c229,66,124,31,19,,9,53,3,109,,167r334,xe" fillcolor="#c5b89c [2406]" stroked="f">
                  <v:path arrowok="t" o:connecttype="custom" o:connectlocs="861870090,554331977;856709144,358490243;49028929,0;0,554331977;861870090,554331977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50" type="#_x0000_t202" style="position:absolute;left:56619;top:5486;width:16527;height:28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51" style="position:absolute;left:57278;top:1682;width:15095;height:3600" coordsize="30505,72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52" type="#_x0000_t75" alt="Uma imagem contendo gráficos vetoriais&#13;&#10;&#13;&#10;&#13;&#10;&#13;&#10;Descrição gerada automaticamente" style="position:absolute;width:6235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">
                  <v:imagedata r:id="rId7" o:title="Uma imagem contendo gráficos vetoriais&#13;&#10;&#13;&#10;&#13;&#10;&#13;&#10;Descrição gerada automaticamente" croptop="5567f" cropbottom="9503f" cropleft="7711f" cropright="7912f"/>
                  <o:lock v:ext="edit" aspectratio="f"/>
                </v:shape>
                <v:shape id="Imagem 43" o:spid="_x0000_s1053" type="#_x0000_t75" style="position:absolute;left:12877;top:76;width:5626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">
                  <v:imagedata r:id="rId8" o:title="" croptop="6114f" cropbottom="7039f" cropleft="11790f" cropright="8111f"/>
                  <o:lock v:ext="edit" aspectratio="f"/>
                </v:shape>
                <v:shape id="Imagem 44" o:spid="_x0000_s1054" type="#_x0000_t75" style="position:absolute;left:23964;top:38;width:6541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">
                  <v:imagedata r:id="rId9" o:title="" croptop="5385f" cropbottom="4939f" cropleft="9217f" cropright="6138f"/>
                  <o:lock v:ext="edit" aspectratio="f"/>
                </v:shape>
                <v:shape id="Imagem 45" o:spid="_x0000_s1055" type="#_x0000_t75" style="position:absolute;left:18478;top:38;width:5378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">
                  <v:imagedata r:id="rId10" o:title="" croptop="6206f" cropbottom="5761f" cropleft="10586f" cropright="11919f"/>
                  <o:lock v:ext="edit" aspectratio="f"/>
                </v:shape>
                <v:shape id="Imagem 46" o:spid="_x0000_s1056" type="#_x0000_t75" alt="Uma imagem contendo transporte&#13;&#10;&#13;&#10;&#13;&#10;&#13;&#10;Descrição gerada automaticamente" style="position:absolute;left:5600;top:38;width:7271;height:719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">
                  <v:imagedata r:id="rId11" o:title="Uma imagem contendo transporte&#13;&#10;&#13;&#10;&#13;&#10;&#13;&#10;Descrição gerada automaticamente" croptop="5019f" cropbottom="6035f" cropleft="4107f" cropright="6400f"/>
                  <o:lock v:ext="edit" aspectratio="f"/>
                </v:shape>
              </v:group>
              <v:shape id="Imagem 2241" o:spid="_x0000_s1057" type="#_x0000_t75" alt="Uma imagem contendo texto&#13;&#10;&#13;&#10;&#13;&#10;&#13;&#10;Descrição gerada automaticamente" style="position:absolute;left:804;top:1755;width:7773;height:387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">
                <v:imagedata r:id="rId12" o:title="Uma imagem contendo texto&#13;&#10;&#13;&#10;&#13;&#10;&#13;&#10;Descrição gerada automaticamente" croptop="7402f" cropbottom="6959f" cropleft="5577f" cropright="5431f"/>
                <o:lock v:ext="edit" aspectratio="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3CE" w:rsidRDefault="002F4A92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>
              <wp:simplePos x="0" y="0"/>
              <wp:positionH relativeFrom="column">
                <wp:posOffset>156845</wp:posOffset>
              </wp:positionH>
              <wp:positionV relativeFrom="paragraph">
                <wp:posOffset>1535430</wp:posOffset>
              </wp:positionV>
              <wp:extent cx="3591560" cy="0"/>
              <wp:effectExtent l="0" t="0" r="0" b="0"/>
              <wp:wrapNone/>
              <wp:docPr id="25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05506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&#13;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removePersonalInformation/>
  <w:removeDateAndTime/>
  <w:displayBackgroundShape/>
  <w:proofState w:spelling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258AB"/>
    <w:rsid w:val="00053497"/>
    <w:rsid w:val="00065EB3"/>
    <w:rsid w:val="00074293"/>
    <w:rsid w:val="00087910"/>
    <w:rsid w:val="00094842"/>
    <w:rsid w:val="000B56B2"/>
    <w:rsid w:val="000B6235"/>
    <w:rsid w:val="000B65A5"/>
    <w:rsid w:val="000F1858"/>
    <w:rsid w:val="001147F9"/>
    <w:rsid w:val="001367E0"/>
    <w:rsid w:val="00171EBC"/>
    <w:rsid w:val="00180E8A"/>
    <w:rsid w:val="00194C61"/>
    <w:rsid w:val="001A22D9"/>
    <w:rsid w:val="001A3E51"/>
    <w:rsid w:val="001E0F56"/>
    <w:rsid w:val="001E3D30"/>
    <w:rsid w:val="001F06C1"/>
    <w:rsid w:val="001F39B6"/>
    <w:rsid w:val="001F5DB8"/>
    <w:rsid w:val="002068DC"/>
    <w:rsid w:val="00264870"/>
    <w:rsid w:val="002763DD"/>
    <w:rsid w:val="00280B24"/>
    <w:rsid w:val="002B2AFD"/>
    <w:rsid w:val="002E0007"/>
    <w:rsid w:val="002E22BA"/>
    <w:rsid w:val="002F4A92"/>
    <w:rsid w:val="00343F4A"/>
    <w:rsid w:val="003479A2"/>
    <w:rsid w:val="003535E2"/>
    <w:rsid w:val="00356916"/>
    <w:rsid w:val="00363753"/>
    <w:rsid w:val="00367C8E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3E7D39"/>
    <w:rsid w:val="00401D51"/>
    <w:rsid w:val="00441E98"/>
    <w:rsid w:val="00454D46"/>
    <w:rsid w:val="004745CE"/>
    <w:rsid w:val="004842C7"/>
    <w:rsid w:val="00490C39"/>
    <w:rsid w:val="004B4545"/>
    <w:rsid w:val="004E3C90"/>
    <w:rsid w:val="00500465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72C2F"/>
    <w:rsid w:val="00683B70"/>
    <w:rsid w:val="00687611"/>
    <w:rsid w:val="00693A56"/>
    <w:rsid w:val="006A0F2F"/>
    <w:rsid w:val="006C7046"/>
    <w:rsid w:val="006F0548"/>
    <w:rsid w:val="006F76D3"/>
    <w:rsid w:val="007241DE"/>
    <w:rsid w:val="00727C5C"/>
    <w:rsid w:val="007321C2"/>
    <w:rsid w:val="00751643"/>
    <w:rsid w:val="00760737"/>
    <w:rsid w:val="00761D75"/>
    <w:rsid w:val="0077391A"/>
    <w:rsid w:val="0077463E"/>
    <w:rsid w:val="0077516E"/>
    <w:rsid w:val="00780475"/>
    <w:rsid w:val="007C0F8C"/>
    <w:rsid w:val="00831B70"/>
    <w:rsid w:val="00836E90"/>
    <w:rsid w:val="00845DE0"/>
    <w:rsid w:val="008B137A"/>
    <w:rsid w:val="008C51E9"/>
    <w:rsid w:val="008D1681"/>
    <w:rsid w:val="008F5879"/>
    <w:rsid w:val="009120C9"/>
    <w:rsid w:val="00924E18"/>
    <w:rsid w:val="00941E95"/>
    <w:rsid w:val="0094417E"/>
    <w:rsid w:val="009537B7"/>
    <w:rsid w:val="00972C58"/>
    <w:rsid w:val="009741DB"/>
    <w:rsid w:val="00977931"/>
    <w:rsid w:val="0099281E"/>
    <w:rsid w:val="009A25FC"/>
    <w:rsid w:val="009B0B15"/>
    <w:rsid w:val="009B169A"/>
    <w:rsid w:val="009F4527"/>
    <w:rsid w:val="00A15404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226F3"/>
    <w:rsid w:val="00B443CE"/>
    <w:rsid w:val="00B4778F"/>
    <w:rsid w:val="00B54E3A"/>
    <w:rsid w:val="00B70DD3"/>
    <w:rsid w:val="00B86F45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45782"/>
    <w:rsid w:val="00C647F5"/>
    <w:rsid w:val="00CA77FF"/>
    <w:rsid w:val="00CB5DFE"/>
    <w:rsid w:val="00CD52B7"/>
    <w:rsid w:val="00CD6505"/>
    <w:rsid w:val="00CE7258"/>
    <w:rsid w:val="00D11987"/>
    <w:rsid w:val="00D15EF9"/>
    <w:rsid w:val="00D27DCE"/>
    <w:rsid w:val="00D3561D"/>
    <w:rsid w:val="00D358F4"/>
    <w:rsid w:val="00D74159"/>
    <w:rsid w:val="00D74A15"/>
    <w:rsid w:val="00D824BB"/>
    <w:rsid w:val="00D96F87"/>
    <w:rsid w:val="00DB3985"/>
    <w:rsid w:val="00DC6B9F"/>
    <w:rsid w:val="00E20971"/>
    <w:rsid w:val="00E34B3F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91AFE"/>
    <w:rsid w:val="00FB50A9"/>
    <w:rsid w:val="00FC0774"/>
    <w:rsid w:val="00FC2D53"/>
    <w:rsid w:val="02B8E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66593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image" Target="media/image8.png" /><Relationship Id="rId26" Type="http://schemas.openxmlformats.org/officeDocument/2006/relationships/image" Target="media/image16.png" /><Relationship Id="rId3" Type="http://schemas.openxmlformats.org/officeDocument/2006/relationships/customXml" Target="../customXml/item3.xml" /><Relationship Id="rId21" Type="http://schemas.openxmlformats.org/officeDocument/2006/relationships/image" Target="media/image11.png" /><Relationship Id="rId34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image" Target="media/image7.png" /><Relationship Id="rId25" Type="http://schemas.openxmlformats.org/officeDocument/2006/relationships/image" Target="media/image15.png" /><Relationship Id="rId33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image" Target="media/image6.png" /><Relationship Id="rId20" Type="http://schemas.openxmlformats.org/officeDocument/2006/relationships/image" Target="media/image10.png" /><Relationship Id="rId29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24" Type="http://schemas.openxmlformats.org/officeDocument/2006/relationships/image" Target="media/image14.png" /><Relationship Id="rId32" Type="http://schemas.openxmlformats.org/officeDocument/2006/relationships/footer" Target="footer2.xml" /><Relationship Id="rId5" Type="http://schemas.openxmlformats.org/officeDocument/2006/relationships/numbering" Target="numbering.xml" /><Relationship Id="rId15" Type="http://schemas.openxmlformats.org/officeDocument/2006/relationships/image" Target="media/image5.png" /><Relationship Id="rId23" Type="http://schemas.openxmlformats.org/officeDocument/2006/relationships/image" Target="media/image13.png" /><Relationship Id="rId28" Type="http://schemas.openxmlformats.org/officeDocument/2006/relationships/hyperlink" Target="mailto:claudiaasouto@gmail.com" TargetMode="External" /><Relationship Id="rId10" Type="http://schemas.openxmlformats.org/officeDocument/2006/relationships/endnotes" Target="endnotes.xml" /><Relationship Id="rId19" Type="http://schemas.openxmlformats.org/officeDocument/2006/relationships/image" Target="media/image9.png" /><Relationship Id="rId31" Type="http://schemas.openxmlformats.org/officeDocument/2006/relationships/header" Target="header2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png" /><Relationship Id="rId22" Type="http://schemas.openxmlformats.org/officeDocument/2006/relationships/image" Target="media/image12.png" /><Relationship Id="rId27" Type="http://schemas.openxmlformats.org/officeDocument/2006/relationships/hyperlink" Target="mailto:antoniaolli@hotmail.com" TargetMode="External" /><Relationship Id="rId30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3" Type="http://schemas.openxmlformats.org/officeDocument/2006/relationships/image" Target="media/image3.png" /><Relationship Id="rId7" Type="http://schemas.openxmlformats.org/officeDocument/2006/relationships/image" Target="media/image9.png" /><Relationship Id="rId12" Type="http://schemas.openxmlformats.org/officeDocument/2006/relationships/image" Target="media/image18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17.png" /><Relationship Id="rId11" Type="http://schemas.openxmlformats.org/officeDocument/2006/relationships/image" Target="media/image13.png" /><Relationship Id="rId5" Type="http://schemas.openxmlformats.org/officeDocument/2006/relationships/image" Target="media/image5.png" /><Relationship Id="rId10" Type="http://schemas.openxmlformats.org/officeDocument/2006/relationships/image" Target="media/image12.png" /><Relationship Id="rId4" Type="http://schemas.openxmlformats.org/officeDocument/2006/relationships/image" Target="media/image4.png" /><Relationship Id="rId9" Type="http://schemas.openxmlformats.org/officeDocument/2006/relationships/image" Target="media/image1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 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EB3E0482-F19E-0848-B8CD-DCE00913D7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Boletim%20informativo%20corporativo%20financeiro%20(2%20páginas).dotx</Template>
  <TotalTime>0</TotalTime>
  <Pages>3</Pages>
  <Words>1238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2020-03-15T21:06:00Z</dcterms:created>
  <dcterms:modified xsi:type="dcterms:W3CDTF">2020-03-15T21:06:00Z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