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831C60A" w14:textId="77777777" w:rsidR="004D25B6" w:rsidRDefault="004D25B6">
      <w:pPr>
        <w:pStyle w:val="p1"/>
        <w:divId w:val="1991246321"/>
      </w:pPr>
    </w:p>
    <w:p w14:paraId="3127D403" w14:textId="7D6FD4D4" w:rsidR="006E2811" w:rsidRPr="00B631E9" w:rsidRDefault="003F35EE" w:rsidP="0055293E">
      <w:pPr>
        <w:pStyle w:val="p2"/>
        <w:divId w:val="1991246321"/>
      </w:pPr>
      <w:r>
        <w:rPr>
          <w:rStyle w:val="s2"/>
        </w:rPr>
        <w:t>DIAGNÓSTICO E TRATAMENTO PERIODONTAL</w:t>
      </w:r>
      <w:r w:rsidR="004D25B6" w:rsidRPr="00B631E9">
        <w:rPr>
          <w:rStyle w:val="s2"/>
        </w:rPr>
        <w:t>: RELATO DE CASO</w:t>
      </w:r>
      <w:r w:rsidR="0055293E" w:rsidRPr="00B631E9">
        <w:rPr>
          <w:rStyle w:val="s2"/>
        </w:rPr>
        <w:t xml:space="preserve"> </w:t>
      </w:r>
      <w:r w:rsidR="00BB6117" w:rsidRPr="00B631E9">
        <w:rPr>
          <w:rStyle w:val="Refdenotaderodap"/>
          <w:rFonts w:asciiTheme="minorHAnsi" w:hAnsiTheme="minorHAnsi" w:cstheme="minorHAnsi"/>
          <w:color w:val="000000" w:themeColor="text1"/>
          <w:sz w:val="28"/>
        </w:rPr>
        <w:footnoteReference w:id="1"/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BAE1973" w14:textId="084C2FDF" w:rsidR="003627F6" w:rsidRPr="00D134EF" w:rsidRDefault="00FB252A" w:rsidP="007E1827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C75E38">
        <w:rPr>
          <w:rFonts w:asciiTheme="minorHAnsi" w:hAnsiTheme="minorHAnsi" w:cstheme="minorHAnsi"/>
          <w:b/>
          <w:sz w:val="22"/>
          <w:szCs w:val="22"/>
        </w:rPr>
        <w:t>Adriana Felix da Silva</w:t>
      </w:r>
      <w:r w:rsidR="003627F6" w:rsidRPr="003627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27F6">
        <w:rPr>
          <w:rFonts w:asciiTheme="minorHAnsi" w:hAnsiTheme="minorHAnsi" w:cstheme="minorHAnsi"/>
          <w:b/>
          <w:sz w:val="22"/>
          <w:szCs w:val="22"/>
        </w:rPr>
        <w:t>cedo</w:t>
      </w:r>
      <w:r w:rsidR="003627F6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</w:p>
    <w:p w14:paraId="16FD4738" w14:textId="2756CBC8" w:rsidR="00FB252A" w:rsidRDefault="009A18BC" w:rsidP="00FB252A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Danielly Silva </w:t>
      </w:r>
      <w:r w:rsidR="00EC6856">
        <w:rPr>
          <w:rFonts w:asciiTheme="minorHAnsi" w:hAnsiTheme="minorHAnsi" w:cstheme="minorHAnsi"/>
          <w:b/>
          <w:sz w:val="22"/>
          <w:szCs w:val="22"/>
        </w:rPr>
        <w:t xml:space="preserve">de </w:t>
      </w:r>
      <w:r>
        <w:rPr>
          <w:rFonts w:asciiTheme="minorHAnsi" w:hAnsiTheme="minorHAnsi" w:cstheme="minorHAnsi"/>
          <w:b/>
          <w:sz w:val="22"/>
          <w:szCs w:val="22"/>
        </w:rPr>
        <w:t>Macedo</w:t>
      </w:r>
      <w:r w:rsidR="0083471D">
        <w:rPr>
          <w:rStyle w:val="Refdenotaderodap"/>
          <w:rFonts w:asciiTheme="minorHAnsi" w:hAnsiTheme="minorHAnsi" w:cstheme="minorHAnsi"/>
          <w:sz w:val="22"/>
          <w:szCs w:val="22"/>
        </w:rPr>
        <w:t>2</w:t>
      </w:r>
    </w:p>
    <w:p w14:paraId="1FBC3077" w14:textId="77A823E3" w:rsidR="009E390A" w:rsidRPr="00D134EF" w:rsidRDefault="009E390A" w:rsidP="009E390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Marcondes Cavalcante Santana Neto</w:t>
      </w:r>
      <w:r>
        <w:rPr>
          <w:rStyle w:val="Refdenotaderodap"/>
          <w:rFonts w:asciiTheme="minorHAnsi" w:hAnsiTheme="minorHAnsi" w:cstheme="minorHAnsi"/>
          <w:sz w:val="22"/>
          <w:szCs w:val="22"/>
        </w:rPr>
        <w:t>3</w:t>
      </w:r>
    </w:p>
    <w:p w14:paraId="160329EA" w14:textId="52FDE08E" w:rsidR="00FB252A" w:rsidRPr="00231022" w:rsidRDefault="001C2639" w:rsidP="00231022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Thaís </w:t>
      </w:r>
      <w:r w:rsidR="00321B31">
        <w:rPr>
          <w:rFonts w:asciiTheme="minorHAnsi" w:hAnsiTheme="minorHAnsi" w:cstheme="minorHAnsi"/>
          <w:b/>
          <w:sz w:val="22"/>
          <w:szCs w:val="22"/>
        </w:rPr>
        <w:t xml:space="preserve">Oliveira </w:t>
      </w:r>
      <w:r>
        <w:rPr>
          <w:rFonts w:asciiTheme="minorHAnsi" w:hAnsiTheme="minorHAnsi" w:cstheme="minorHAnsi"/>
          <w:b/>
          <w:sz w:val="22"/>
          <w:szCs w:val="22"/>
        </w:rPr>
        <w:t>Cordeiro</w:t>
      </w:r>
      <w:r w:rsidR="003627F6" w:rsidRPr="003627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27F6">
        <w:rPr>
          <w:rFonts w:asciiTheme="minorHAnsi" w:hAnsiTheme="minorHAnsi" w:cstheme="minorHAnsi"/>
          <w:b/>
          <w:sz w:val="22"/>
          <w:szCs w:val="22"/>
        </w:rPr>
        <w:t>cedo</w:t>
      </w:r>
      <w:r w:rsidR="0083471D">
        <w:rPr>
          <w:rStyle w:val="Refdenotaderodap"/>
          <w:rFonts w:asciiTheme="minorHAnsi" w:hAnsiTheme="minorHAnsi" w:cstheme="minorHAnsi"/>
          <w:sz w:val="22"/>
          <w:szCs w:val="22"/>
        </w:rPr>
        <w:t>3</w:t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5DE69F27" w14:textId="317125B9" w:rsidR="003F5E9E" w:rsidRDefault="00A93FE6" w:rsidP="006F6FA6">
      <w:pPr>
        <w:pStyle w:val="p1"/>
        <w:divId w:val="1085343387"/>
      </w:pPr>
      <w:r w:rsidRPr="00FB252A">
        <w:rPr>
          <w:rFonts w:asciiTheme="minorHAnsi" w:hAnsiTheme="minorHAnsi" w:cstheme="minorHAnsi"/>
          <w:b/>
        </w:rPr>
        <w:t>INTRODUÇÃO</w:t>
      </w:r>
      <w:r w:rsidRPr="00FB252A">
        <w:rPr>
          <w:rFonts w:asciiTheme="minorHAnsi" w:hAnsiTheme="minorHAnsi" w:cstheme="minorHAnsi"/>
        </w:rPr>
        <w:t>:</w:t>
      </w:r>
      <w:r w:rsidR="00244D66" w:rsidRPr="00244D66">
        <w:rPr>
          <w:rStyle w:val="s1"/>
        </w:rPr>
        <w:t xml:space="preserve"> </w:t>
      </w:r>
      <w:r w:rsidR="00244D66">
        <w:rPr>
          <w:rStyle w:val="s1"/>
        </w:rPr>
        <w:t>A doença periodontal é uma infecção inflamatória que afeta os tecidos de suporte dos dentes, incluindo gengivas, ligamentos periodontais e osso alveolar. É uma das principais causas de perda dentária em adultos e está associada a diversas condições sistêmicas, como diabetes e doenças cardiovasculares. O diagnóstico precoce e preciso é fundamental para o manejo eficaz da doença periodontal, permitindo intervenções que podem prevenir a progressão</w:t>
      </w:r>
      <w:r w:rsidR="00244D66">
        <w:rPr>
          <w:rStyle w:val="s2"/>
        </w:rPr>
        <w:t>.</w:t>
      </w:r>
      <w:r w:rsidR="00244D66">
        <w:rPr>
          <w:rFonts w:asciiTheme="minorHAnsi" w:hAnsiTheme="minorHAnsi" w:cstheme="minorHAnsi"/>
          <w:b/>
        </w:rPr>
        <w:t>CASO CLÍNICO</w:t>
      </w:r>
      <w:r w:rsidR="00B01F64">
        <w:rPr>
          <w:rFonts w:asciiTheme="minorHAnsi" w:hAnsiTheme="minorHAnsi" w:cstheme="minorHAnsi"/>
        </w:rPr>
        <w:t>:</w:t>
      </w:r>
      <w:r w:rsidR="00B01F64" w:rsidRPr="00B01F64">
        <w:rPr>
          <w:rStyle w:val="s1"/>
        </w:rPr>
        <w:t xml:space="preserve"> </w:t>
      </w:r>
      <w:r w:rsidR="00B01F64">
        <w:rPr>
          <w:rStyle w:val="s1"/>
        </w:rPr>
        <w:t xml:space="preserve">Paciente do sexo masculino, 51 anos, apresentou-se à clínica Escola do Centro Universitário Santo Agostinho (UNIFSA) relatando insatisfação estética. Portador de hipertensão arterial, faz uso regular de maleato de enalapril e </w:t>
      </w:r>
      <w:r w:rsidR="001D57BD">
        <w:rPr>
          <w:rStyle w:val="s1"/>
        </w:rPr>
        <w:t>hidrocloratiazida</w:t>
      </w:r>
      <w:r w:rsidR="00B01F64">
        <w:rPr>
          <w:rStyle w:val="s1"/>
        </w:rPr>
        <w:t>.</w:t>
      </w:r>
      <w:r w:rsidR="002B5714">
        <w:rPr>
          <w:rStyle w:val="s1"/>
        </w:rPr>
        <w:t xml:space="preserve"> </w:t>
      </w:r>
      <w:r w:rsidR="00B01F64">
        <w:rPr>
          <w:rStyle w:val="s1"/>
        </w:rPr>
        <w:t>Ao exame clínico, observou-se presença de 16 dentes remanescentes, recessões gengivais nos elementos dentários 11, 16,17, 33, 34, 35, 4 e 18,75% de sangramento à sondagem. Também foi constatada a presença de biofilme visível e cálculo supragengival.</w:t>
      </w:r>
      <w:r w:rsidR="002B5714">
        <w:rPr>
          <w:rStyle w:val="s1"/>
        </w:rPr>
        <w:t xml:space="preserve"> </w:t>
      </w:r>
      <w:r w:rsidR="00B01F64">
        <w:rPr>
          <w:rStyle w:val="s1"/>
        </w:rPr>
        <w:t xml:space="preserve">Foi detectada bolsa periodontal </w:t>
      </w:r>
      <w:r w:rsidR="000F3CEC">
        <w:rPr>
          <w:rStyle w:val="s1"/>
        </w:rPr>
        <w:t xml:space="preserve">com a profundidade de sondagem de </w:t>
      </w:r>
      <w:r w:rsidR="00B01F64">
        <w:rPr>
          <w:rStyle w:val="s1"/>
        </w:rPr>
        <w:t>8mm</w:t>
      </w:r>
      <w:r w:rsidR="00B01F64">
        <w:rPr>
          <w:rStyle w:val="apple-converted-space"/>
          <w:rFonts w:ascii="UICTFontTextStyleBody" w:hAnsi="UICTFontTextStyleBody"/>
        </w:rPr>
        <w:t xml:space="preserve">  </w:t>
      </w:r>
      <w:r w:rsidR="00B01F64">
        <w:rPr>
          <w:rStyle w:val="s1"/>
        </w:rPr>
        <w:t>e mobilidade grau 3 associada ao dente 34. Solicitou-se exame radiográfico, no qual se observou perda óssea de 23mm, concluindo o diagnóstico de Periodontite Estágio IV, Grau B.</w:t>
      </w:r>
      <w:r w:rsidR="00EC44C3">
        <w:rPr>
          <w:rFonts w:asciiTheme="minorHAnsi" w:hAnsiTheme="minorHAnsi" w:cstheme="minorHAnsi"/>
          <w:b/>
        </w:rPr>
        <w:t>CONSIDERAÇÕES FINAIS</w:t>
      </w:r>
      <w:r w:rsidR="0055293E">
        <w:rPr>
          <w:rFonts w:asciiTheme="minorHAnsi" w:hAnsiTheme="minorHAnsi" w:cstheme="minorHAnsi"/>
          <w:b/>
        </w:rPr>
        <w:t>:</w:t>
      </w:r>
      <w:r w:rsidR="00EC44C3">
        <w:rPr>
          <w:rFonts w:asciiTheme="minorHAnsi" w:hAnsiTheme="minorHAnsi" w:cstheme="minorHAnsi"/>
          <w:b/>
        </w:rPr>
        <w:t xml:space="preserve"> </w:t>
      </w:r>
      <w:r w:rsidR="003F5E9E">
        <w:rPr>
          <w:rStyle w:val="s1"/>
        </w:rPr>
        <w:t>O plano de tratamento foi iniciado com orientação de higiene bucal e controle do biofilme dental. A terapia periodontal envolveu raspagem e alisamento radicular, além da indicação de splintagem dentária com o objetivo de proporcionar maior conforto ao paciente e facilitar a realização dos procedimentos periodontais subsequentes.</w:t>
      </w:r>
    </w:p>
    <w:p w14:paraId="3D9AA4B4" w14:textId="5F738D25" w:rsidR="00A93FE6" w:rsidRPr="00FB252A" w:rsidRDefault="00A93FE6" w:rsidP="00FB252A">
      <w:pPr>
        <w:spacing w:after="120"/>
        <w:ind w:right="665"/>
        <w:jc w:val="both"/>
        <w:rPr>
          <w:rFonts w:asciiTheme="minorHAnsi" w:hAnsiTheme="minorHAnsi" w:cstheme="minorHAnsi"/>
        </w:rPr>
      </w:pPr>
      <w:r w:rsidRPr="00FB252A">
        <w:rPr>
          <w:rFonts w:asciiTheme="minorHAnsi" w:hAnsiTheme="minorHAnsi" w:cstheme="minorHAnsi"/>
          <w:b/>
        </w:rPr>
        <w:t>Descritores</w:t>
      </w:r>
      <w:r w:rsidRPr="00FB252A">
        <w:rPr>
          <w:rFonts w:asciiTheme="minorHAnsi" w:hAnsiTheme="minorHAnsi" w:cstheme="minorHAnsi"/>
        </w:rPr>
        <w:t xml:space="preserve">: </w:t>
      </w:r>
      <w:r w:rsidR="005C2D2F">
        <w:rPr>
          <w:rFonts w:asciiTheme="minorHAnsi" w:hAnsiTheme="minorHAnsi" w:cstheme="minorHAnsi"/>
        </w:rPr>
        <w:t>Doença Periodontal</w:t>
      </w:r>
      <w:r w:rsidR="005C013E" w:rsidRPr="00FB252A">
        <w:rPr>
          <w:rFonts w:asciiTheme="minorHAnsi" w:hAnsiTheme="minorHAnsi" w:cstheme="minorHAnsi"/>
        </w:rPr>
        <w:t>.</w:t>
      </w:r>
      <w:r w:rsidR="00107F46">
        <w:rPr>
          <w:rFonts w:asciiTheme="minorHAnsi" w:hAnsiTheme="minorHAnsi" w:cstheme="minorHAnsi"/>
        </w:rPr>
        <w:t>Tratamento</w:t>
      </w:r>
      <w:r w:rsidR="005C013E" w:rsidRPr="00FB252A">
        <w:rPr>
          <w:rFonts w:asciiTheme="minorHAnsi" w:hAnsiTheme="minorHAnsi" w:cstheme="minorHAnsi"/>
        </w:rPr>
        <w:t>.</w:t>
      </w:r>
      <w:r w:rsidRPr="00FB252A">
        <w:rPr>
          <w:rFonts w:asciiTheme="minorHAnsi" w:hAnsiTheme="minorHAnsi" w:cstheme="minorHAnsi"/>
        </w:rPr>
        <w:t>Saúde Bucal.</w:t>
      </w:r>
      <w:r w:rsidR="00D71FB6">
        <w:rPr>
          <w:rFonts w:asciiTheme="minorHAnsi" w:hAnsiTheme="minorHAnsi" w:cstheme="minorHAnsi"/>
        </w:rPr>
        <w:t>Terapia.</w:t>
      </w:r>
      <w:r w:rsidR="00693DE9">
        <w:rPr>
          <w:rFonts w:asciiTheme="minorHAnsi" w:hAnsiTheme="minorHAnsi" w:cstheme="minorHAnsi"/>
        </w:rPr>
        <w:t>Biofilme</w:t>
      </w:r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76FE2" w14:textId="77777777" w:rsidR="00235821" w:rsidRDefault="00235821" w:rsidP="00D479CD">
      <w:r>
        <w:separator/>
      </w:r>
    </w:p>
  </w:endnote>
  <w:endnote w:type="continuationSeparator" w:id="0">
    <w:p w14:paraId="6FFBDAAD" w14:textId="77777777" w:rsidR="00235821" w:rsidRDefault="00235821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0B04D" w14:textId="77777777" w:rsidR="00235821" w:rsidRDefault="00235821" w:rsidP="00D479CD">
      <w:r>
        <w:separator/>
      </w:r>
    </w:p>
  </w:footnote>
  <w:footnote w:type="continuationSeparator" w:id="0">
    <w:p w14:paraId="232BEC33" w14:textId="77777777" w:rsidR="00235821" w:rsidRDefault="00235821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0950AA50" w14:textId="76A1A867" w:rsidR="003627F6" w:rsidRDefault="003627F6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="00F456AE">
        <w:t>Adriana F</w:t>
      </w:r>
      <w:r w:rsidR="007B4DDA">
        <w:t>e</w:t>
      </w:r>
      <w:r w:rsidR="00F456AE">
        <w:t>lix da</w:t>
      </w:r>
      <w:r w:rsidR="007B4DDA">
        <w:t xml:space="preserve"> Silva</w:t>
      </w:r>
      <w:r>
        <w:t>.</w:t>
      </w:r>
      <w:r w:rsidR="00D00A3C">
        <w:t xml:space="preserve"> </w:t>
      </w:r>
      <w:r>
        <w:t xml:space="preserve">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 </w:t>
      </w:r>
    </w:p>
    <w:p w14:paraId="419367AB" w14:textId="66120E6E" w:rsidR="00B30662" w:rsidRPr="00B30662" w:rsidRDefault="00A74B2E" w:rsidP="007E1827">
      <w:pPr>
        <w:pStyle w:val="Textodenotaderodap"/>
        <w:jc w:val="both"/>
        <w:rPr>
          <w:iCs/>
        </w:rPr>
      </w:pPr>
      <w:r w:rsidRPr="00C707F3">
        <w:rPr>
          <w:rStyle w:val="Refdenotaderodap"/>
        </w:rPr>
        <w:footnoteRef/>
      </w:r>
      <w:r w:rsidR="00F456AE">
        <w:t>Danielly Silva de Macedo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</w:p>
    <w:p w14:paraId="5847479E" w14:textId="5A9E81C9" w:rsidR="00B30662" w:rsidRPr="00C707F3" w:rsidRDefault="00B30662" w:rsidP="00FB252A">
      <w:pPr>
        <w:pStyle w:val="Textodenotaderodap"/>
        <w:jc w:val="both"/>
      </w:pPr>
      <w:r>
        <w:rPr>
          <w:rStyle w:val="Refdenotaderodap"/>
        </w:rPr>
        <w:t>3</w:t>
      </w:r>
      <w:r w:rsidR="00331115">
        <w:t>Orientador(a)</w:t>
      </w:r>
      <w:r w:rsidR="007C165A">
        <w:t>, P</w:t>
      </w:r>
      <w:r w:rsidR="00331115">
        <w:t>rofessor(a)</w:t>
      </w:r>
      <w:r w:rsidR="007C165A">
        <w:t xml:space="preserve"> do Curso de Graduação </w:t>
      </w:r>
      <w:r w:rsidR="00192130">
        <w:t>em</w:t>
      </w:r>
      <w:r w:rsidR="007C165A">
        <w:t xml:space="preserve"> Odontologia</w:t>
      </w:r>
      <w:r w:rsidR="00A33C08">
        <w:t xml:space="preserve"> no centro Universitário Santo Agostinho</w:t>
      </w:r>
      <w:r w:rsidR="00C642B4">
        <w:t xml:space="preserve"> (UNIFSA).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02137">
    <w:abstractNumId w:val="2"/>
  </w:num>
  <w:num w:numId="2" w16cid:durableId="757170013">
    <w:abstractNumId w:val="4"/>
  </w:num>
  <w:num w:numId="3" w16cid:durableId="723716650">
    <w:abstractNumId w:val="3"/>
  </w:num>
  <w:num w:numId="4" w16cid:durableId="361365751">
    <w:abstractNumId w:val="0"/>
  </w:num>
  <w:num w:numId="5" w16cid:durableId="140961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attachedTemplate r:id="rId1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66A62"/>
    <w:rsid w:val="000704C5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0F3CEC"/>
    <w:rsid w:val="00101C49"/>
    <w:rsid w:val="00106398"/>
    <w:rsid w:val="00107F46"/>
    <w:rsid w:val="001141E4"/>
    <w:rsid w:val="00126A60"/>
    <w:rsid w:val="00131B09"/>
    <w:rsid w:val="00131C98"/>
    <w:rsid w:val="00133405"/>
    <w:rsid w:val="00154B07"/>
    <w:rsid w:val="001564B9"/>
    <w:rsid w:val="00161C51"/>
    <w:rsid w:val="00162C7A"/>
    <w:rsid w:val="0016674B"/>
    <w:rsid w:val="00167906"/>
    <w:rsid w:val="00177073"/>
    <w:rsid w:val="00182AA0"/>
    <w:rsid w:val="00183F60"/>
    <w:rsid w:val="00185409"/>
    <w:rsid w:val="001858F5"/>
    <w:rsid w:val="00192130"/>
    <w:rsid w:val="001A59F7"/>
    <w:rsid w:val="001A72B7"/>
    <w:rsid w:val="001B671D"/>
    <w:rsid w:val="001C17AA"/>
    <w:rsid w:val="001C2639"/>
    <w:rsid w:val="001C27C7"/>
    <w:rsid w:val="001D0C54"/>
    <w:rsid w:val="001D4D80"/>
    <w:rsid w:val="001D57BD"/>
    <w:rsid w:val="001E5F2C"/>
    <w:rsid w:val="001E6B16"/>
    <w:rsid w:val="001F1B3F"/>
    <w:rsid w:val="001F6679"/>
    <w:rsid w:val="00201CED"/>
    <w:rsid w:val="002048FF"/>
    <w:rsid w:val="00212997"/>
    <w:rsid w:val="002131E8"/>
    <w:rsid w:val="00213991"/>
    <w:rsid w:val="00224291"/>
    <w:rsid w:val="00225EC6"/>
    <w:rsid w:val="00231022"/>
    <w:rsid w:val="0023431C"/>
    <w:rsid w:val="00234567"/>
    <w:rsid w:val="00235821"/>
    <w:rsid w:val="00244D66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B5714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21B31"/>
    <w:rsid w:val="00331115"/>
    <w:rsid w:val="00332695"/>
    <w:rsid w:val="00333C9C"/>
    <w:rsid w:val="00341BB5"/>
    <w:rsid w:val="00341CDA"/>
    <w:rsid w:val="00342C66"/>
    <w:rsid w:val="003447CC"/>
    <w:rsid w:val="00350B93"/>
    <w:rsid w:val="0035396C"/>
    <w:rsid w:val="003556C4"/>
    <w:rsid w:val="00356C04"/>
    <w:rsid w:val="003627F6"/>
    <w:rsid w:val="003709F7"/>
    <w:rsid w:val="0037370E"/>
    <w:rsid w:val="00380CEB"/>
    <w:rsid w:val="00393084"/>
    <w:rsid w:val="003A3EF7"/>
    <w:rsid w:val="003B1BE4"/>
    <w:rsid w:val="003B42C2"/>
    <w:rsid w:val="003B494A"/>
    <w:rsid w:val="003B632C"/>
    <w:rsid w:val="003B666E"/>
    <w:rsid w:val="003C1B84"/>
    <w:rsid w:val="003C65C9"/>
    <w:rsid w:val="003D03CE"/>
    <w:rsid w:val="003E4032"/>
    <w:rsid w:val="003E7355"/>
    <w:rsid w:val="003F179A"/>
    <w:rsid w:val="003F35EE"/>
    <w:rsid w:val="003F5E9E"/>
    <w:rsid w:val="0041131B"/>
    <w:rsid w:val="004130A6"/>
    <w:rsid w:val="00434820"/>
    <w:rsid w:val="004404F9"/>
    <w:rsid w:val="00443B93"/>
    <w:rsid w:val="00446698"/>
    <w:rsid w:val="004509D0"/>
    <w:rsid w:val="004550D9"/>
    <w:rsid w:val="004708CA"/>
    <w:rsid w:val="00470E77"/>
    <w:rsid w:val="004748A0"/>
    <w:rsid w:val="00477542"/>
    <w:rsid w:val="00480A9E"/>
    <w:rsid w:val="00481B41"/>
    <w:rsid w:val="00484FD7"/>
    <w:rsid w:val="00493AAF"/>
    <w:rsid w:val="004B1062"/>
    <w:rsid w:val="004C1017"/>
    <w:rsid w:val="004C5652"/>
    <w:rsid w:val="004D10B9"/>
    <w:rsid w:val="004D25B6"/>
    <w:rsid w:val="004E4018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293E"/>
    <w:rsid w:val="00553950"/>
    <w:rsid w:val="005548E5"/>
    <w:rsid w:val="00554F85"/>
    <w:rsid w:val="00557393"/>
    <w:rsid w:val="005641BB"/>
    <w:rsid w:val="00566F43"/>
    <w:rsid w:val="00584AA5"/>
    <w:rsid w:val="00586872"/>
    <w:rsid w:val="005877F3"/>
    <w:rsid w:val="005A395B"/>
    <w:rsid w:val="005B01B6"/>
    <w:rsid w:val="005B34FB"/>
    <w:rsid w:val="005C013E"/>
    <w:rsid w:val="005C2D2F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47514"/>
    <w:rsid w:val="006512C6"/>
    <w:rsid w:val="00656033"/>
    <w:rsid w:val="00670C02"/>
    <w:rsid w:val="0067530F"/>
    <w:rsid w:val="0068200C"/>
    <w:rsid w:val="00684235"/>
    <w:rsid w:val="00693DE9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6F6FA6"/>
    <w:rsid w:val="00705F38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DDA"/>
    <w:rsid w:val="007B4E05"/>
    <w:rsid w:val="007B65AF"/>
    <w:rsid w:val="007C165A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71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083D"/>
    <w:rsid w:val="008A2E20"/>
    <w:rsid w:val="008A4909"/>
    <w:rsid w:val="008C2816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075F0"/>
    <w:rsid w:val="0091194B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132E"/>
    <w:rsid w:val="0099609D"/>
    <w:rsid w:val="009A131A"/>
    <w:rsid w:val="009A18BC"/>
    <w:rsid w:val="009A3468"/>
    <w:rsid w:val="009A4E1C"/>
    <w:rsid w:val="009A7548"/>
    <w:rsid w:val="009A7643"/>
    <w:rsid w:val="009B1D28"/>
    <w:rsid w:val="009B6915"/>
    <w:rsid w:val="009C1749"/>
    <w:rsid w:val="009D43EA"/>
    <w:rsid w:val="009D590F"/>
    <w:rsid w:val="009E390A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33C08"/>
    <w:rsid w:val="00A439D0"/>
    <w:rsid w:val="00A4421F"/>
    <w:rsid w:val="00A46727"/>
    <w:rsid w:val="00A66547"/>
    <w:rsid w:val="00A74B2E"/>
    <w:rsid w:val="00A76B95"/>
    <w:rsid w:val="00A7756D"/>
    <w:rsid w:val="00A83D7C"/>
    <w:rsid w:val="00A863FE"/>
    <w:rsid w:val="00A93FE6"/>
    <w:rsid w:val="00AA29FC"/>
    <w:rsid w:val="00AB20FE"/>
    <w:rsid w:val="00AB46B5"/>
    <w:rsid w:val="00AB66B2"/>
    <w:rsid w:val="00AB7117"/>
    <w:rsid w:val="00AC4221"/>
    <w:rsid w:val="00AC4D71"/>
    <w:rsid w:val="00AC6053"/>
    <w:rsid w:val="00AD2DD7"/>
    <w:rsid w:val="00AD3628"/>
    <w:rsid w:val="00AE6F31"/>
    <w:rsid w:val="00AF2772"/>
    <w:rsid w:val="00AF78EE"/>
    <w:rsid w:val="00B002DE"/>
    <w:rsid w:val="00B00C8E"/>
    <w:rsid w:val="00B01F64"/>
    <w:rsid w:val="00B059BC"/>
    <w:rsid w:val="00B07D32"/>
    <w:rsid w:val="00B148AE"/>
    <w:rsid w:val="00B276A9"/>
    <w:rsid w:val="00B30662"/>
    <w:rsid w:val="00B33508"/>
    <w:rsid w:val="00B33C5E"/>
    <w:rsid w:val="00B35E7B"/>
    <w:rsid w:val="00B470D9"/>
    <w:rsid w:val="00B5211C"/>
    <w:rsid w:val="00B546C4"/>
    <w:rsid w:val="00B631E9"/>
    <w:rsid w:val="00B64347"/>
    <w:rsid w:val="00B65573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D78E6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463AC"/>
    <w:rsid w:val="00C51B91"/>
    <w:rsid w:val="00C532C7"/>
    <w:rsid w:val="00C5591C"/>
    <w:rsid w:val="00C642B4"/>
    <w:rsid w:val="00C707F3"/>
    <w:rsid w:val="00C71A61"/>
    <w:rsid w:val="00C721BF"/>
    <w:rsid w:val="00C75E38"/>
    <w:rsid w:val="00C8113A"/>
    <w:rsid w:val="00C84B6D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0A3C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1FB6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A75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C44C3"/>
    <w:rsid w:val="00EC5189"/>
    <w:rsid w:val="00EC6856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456AE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customStyle="1" w:styleId="p1">
    <w:name w:val="p1"/>
    <w:basedOn w:val="Normal"/>
    <w:rsid w:val="00244D66"/>
    <w:rPr>
      <w:rFonts w:ascii=".AppleSystemUIFont" w:eastAsiaTheme="minorEastAsia" w:hAnsi=".AppleSystemUIFont"/>
      <w:sz w:val="26"/>
      <w:szCs w:val="26"/>
    </w:rPr>
  </w:style>
  <w:style w:type="character" w:customStyle="1" w:styleId="s1">
    <w:name w:val="s1"/>
    <w:basedOn w:val="Fontepargpadro"/>
    <w:rsid w:val="00244D66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Fontepargpadro"/>
    <w:rsid w:val="00244D66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paragraph" w:customStyle="1" w:styleId="p2">
    <w:name w:val="p2"/>
    <w:basedOn w:val="Normal"/>
    <w:rsid w:val="004D25B6"/>
    <w:rPr>
      <w:rFonts w:ascii=".AppleSystemUIFont" w:eastAsiaTheme="minorEastAsia" w:hAnsi=".AppleSystemUIFon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0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adriff2000@outlook.com</cp:lastModifiedBy>
  <cp:revision>2</cp:revision>
  <cp:lastPrinted>2019-06-27T19:23:00Z</cp:lastPrinted>
  <dcterms:created xsi:type="dcterms:W3CDTF">2025-05-23T15:22:00Z</dcterms:created>
  <dcterms:modified xsi:type="dcterms:W3CDTF">2025-05-23T15:22:00Z</dcterms:modified>
</cp:coreProperties>
</file>